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2BDB88E6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B7EAF">
        <w:rPr>
          <w:szCs w:val="22"/>
        </w:rPr>
        <w:t>3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 xml:space="preserve">ouze v případě postupu dle čl. </w:t>
      </w:r>
      <w:r w:rsidR="00E80E56">
        <w:rPr>
          <w:rStyle w:val="Zvraznn"/>
        </w:rPr>
        <w:t>9</w:t>
      </w:r>
      <w:r w:rsidR="00A8346D" w:rsidRPr="00EB7EAF">
        <w:rPr>
          <w:rStyle w:val="Zvraznn"/>
        </w:rPr>
        <w:t xml:space="preserve">.2. a </w:t>
      </w:r>
      <w:r w:rsidR="00E80E56">
        <w:rPr>
          <w:rStyle w:val="Zvraznn"/>
        </w:rPr>
        <w:t>9</w:t>
      </w:r>
      <w:r w:rsidRPr="00EB7EAF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62422E15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na </w:t>
      </w:r>
      <w:r w:rsidRPr="00973B64">
        <w:rPr>
          <w:rFonts w:eastAsia="Times New Roman" w:cs="Times New Roman"/>
          <w:lang w:eastAsia="cs-CZ"/>
        </w:rPr>
        <w:t>podlimitní sektorovou veřejnou zakázk</w:t>
      </w:r>
      <w:r w:rsidR="00EB7EAF" w:rsidRPr="00973B64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 s názvem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E80E56" w:rsidRPr="00E80E56">
        <w:rPr>
          <w:rFonts w:eastAsia="Times New Roman" w:cs="Times New Roman"/>
          <w:b/>
          <w:lang w:eastAsia="cs-CZ"/>
        </w:rPr>
        <w:t>Zvyšování kvalifikace a udržování odborných zkoušek pro roky 2026-2027 v oblasti NDT</w:t>
      </w:r>
      <w:r w:rsidR="00EB7EAF" w:rsidRPr="00EB7EAF">
        <w:rPr>
          <w:rStyle w:val="Siln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>plnění předmětu veřejné zakázky</w:t>
      </w:r>
      <w:r w:rsidR="006F60B5">
        <w:rPr>
          <w:rFonts w:eastAsia="Calibri" w:cs="Times New Roman"/>
        </w:rPr>
        <w:t>,</w:t>
      </w:r>
      <w:r w:rsidR="007308BA">
        <w:rPr>
          <w:rFonts w:eastAsia="Calibri" w:cs="Times New Roman"/>
        </w:rPr>
        <w:t xml:space="preserve">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A596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ED7CE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65D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B45A8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4B9" w14:textId="1DC5E7E3" w:rsidR="00E80E56" w:rsidRDefault="00E80E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5DB539" wp14:editId="73BEB8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136069131" name="Textové pole 6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D23C8" w14:textId="6542927C" w:rsidR="00E80E56" w:rsidRPr="00E80E56" w:rsidRDefault="00E80E56" w:rsidP="00E80E5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80E5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DB53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SŽ: Interní" style="position:absolute;left:0;text-align:left;margin-left:0;margin-top:0;width:38.9pt;height:30.3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8AD23C8" w14:textId="6542927C" w:rsidR="00E80E56" w:rsidRPr="00E80E56" w:rsidRDefault="00E80E56" w:rsidP="00E80E5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E80E5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5A991D09" w:rsidR="00F1715C" w:rsidRPr="00B8518B" w:rsidRDefault="00E80E56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3EFBB8D0" wp14:editId="1D3EBA0E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1427080731" name="Textové pole 7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03FF3B" w14:textId="62632152" w:rsidR="00E80E56" w:rsidRPr="00E80E56" w:rsidRDefault="00E80E56" w:rsidP="00E80E56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E80E56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EFBB8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7" o:spid="_x0000_s1027" type="#_x0000_t202" alt="SŽ: Interní" style="position:absolute;left:0;text-align:left;margin-left:0;margin-top:0;width:38.9pt;height:30.3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0603FF3B" w14:textId="62632152" w:rsidR="00E80E56" w:rsidRPr="00E80E56" w:rsidRDefault="00E80E56" w:rsidP="00E80E5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80E5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1295E688" w:rsidR="00F1715C" w:rsidRPr="00B8518B" w:rsidRDefault="00E80E56" w:rsidP="00FC6389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1BB9A13C" wp14:editId="1F903C4E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212394923" name="Textové pole 5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158D" w14:textId="5ED8B516" w:rsidR="00E80E56" w:rsidRPr="00E80E56" w:rsidRDefault="00E80E56" w:rsidP="00E80E56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E80E56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B9A1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" o:spid="_x0000_s1028" type="#_x0000_t202" alt="SŽ: Interní" style="position:absolute;left:0;text-align:left;margin-left:0;margin-top:0;width:38.9pt;height:30.3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77C5158D" w14:textId="5ED8B516" w:rsidR="00E80E56" w:rsidRPr="00E80E56" w:rsidRDefault="00E80E56" w:rsidP="00E80E5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80E5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210F"/>
    <w:rsid w:val="00072C1E"/>
    <w:rsid w:val="00086DAB"/>
    <w:rsid w:val="000C41B1"/>
    <w:rsid w:val="000E23A7"/>
    <w:rsid w:val="0010693F"/>
    <w:rsid w:val="00114472"/>
    <w:rsid w:val="00123179"/>
    <w:rsid w:val="001262BA"/>
    <w:rsid w:val="0014098E"/>
    <w:rsid w:val="001550BC"/>
    <w:rsid w:val="001605B9"/>
    <w:rsid w:val="00170EC5"/>
    <w:rsid w:val="001747C1"/>
    <w:rsid w:val="00184743"/>
    <w:rsid w:val="00184F43"/>
    <w:rsid w:val="001877F6"/>
    <w:rsid w:val="00194F2C"/>
    <w:rsid w:val="001A3814"/>
    <w:rsid w:val="00207DF5"/>
    <w:rsid w:val="00232970"/>
    <w:rsid w:val="00243015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64C73"/>
    <w:rsid w:val="003956C6"/>
    <w:rsid w:val="003B7E4D"/>
    <w:rsid w:val="003E423E"/>
    <w:rsid w:val="003F097A"/>
    <w:rsid w:val="003F191C"/>
    <w:rsid w:val="00441430"/>
    <w:rsid w:val="00450F07"/>
    <w:rsid w:val="00453CD3"/>
    <w:rsid w:val="00460660"/>
    <w:rsid w:val="00486107"/>
    <w:rsid w:val="00491827"/>
    <w:rsid w:val="00496A51"/>
    <w:rsid w:val="004A1880"/>
    <w:rsid w:val="004B348C"/>
    <w:rsid w:val="004C405A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603EA"/>
    <w:rsid w:val="005736B7"/>
    <w:rsid w:val="00575E5A"/>
    <w:rsid w:val="00576275"/>
    <w:rsid w:val="00585ABE"/>
    <w:rsid w:val="005F1404"/>
    <w:rsid w:val="00601BAA"/>
    <w:rsid w:val="0061068E"/>
    <w:rsid w:val="006142A1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6F60B5"/>
    <w:rsid w:val="00710723"/>
    <w:rsid w:val="007236BA"/>
    <w:rsid w:val="00723ED1"/>
    <w:rsid w:val="00725114"/>
    <w:rsid w:val="007308BA"/>
    <w:rsid w:val="00743525"/>
    <w:rsid w:val="00744BA8"/>
    <w:rsid w:val="00753004"/>
    <w:rsid w:val="0076286B"/>
    <w:rsid w:val="00763C6D"/>
    <w:rsid w:val="00766846"/>
    <w:rsid w:val="0077673A"/>
    <w:rsid w:val="007846E1"/>
    <w:rsid w:val="007B570C"/>
    <w:rsid w:val="007C589B"/>
    <w:rsid w:val="007D182E"/>
    <w:rsid w:val="007E2366"/>
    <w:rsid w:val="007E4A6E"/>
    <w:rsid w:val="007F56A7"/>
    <w:rsid w:val="00807DD0"/>
    <w:rsid w:val="008145D7"/>
    <w:rsid w:val="00835401"/>
    <w:rsid w:val="0085766C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5316E"/>
    <w:rsid w:val="00962258"/>
    <w:rsid w:val="009678B7"/>
    <w:rsid w:val="00973B64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22D9E"/>
    <w:rsid w:val="00A2647D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26FE"/>
    <w:rsid w:val="00B36B3E"/>
    <w:rsid w:val="00B75EE1"/>
    <w:rsid w:val="00B77481"/>
    <w:rsid w:val="00B8518B"/>
    <w:rsid w:val="00BD7E91"/>
    <w:rsid w:val="00BE0D4C"/>
    <w:rsid w:val="00BF598F"/>
    <w:rsid w:val="00C02D0A"/>
    <w:rsid w:val="00C03A6E"/>
    <w:rsid w:val="00C17A08"/>
    <w:rsid w:val="00C44F6A"/>
    <w:rsid w:val="00C47AE3"/>
    <w:rsid w:val="00C503B3"/>
    <w:rsid w:val="00C604B3"/>
    <w:rsid w:val="00C75A93"/>
    <w:rsid w:val="00CD1FC4"/>
    <w:rsid w:val="00CF32AA"/>
    <w:rsid w:val="00CF48C4"/>
    <w:rsid w:val="00CF5260"/>
    <w:rsid w:val="00D21061"/>
    <w:rsid w:val="00D4108E"/>
    <w:rsid w:val="00D45C59"/>
    <w:rsid w:val="00D6163D"/>
    <w:rsid w:val="00D73D46"/>
    <w:rsid w:val="00D831A3"/>
    <w:rsid w:val="00DA1C23"/>
    <w:rsid w:val="00DC75F3"/>
    <w:rsid w:val="00DD46F3"/>
    <w:rsid w:val="00DE4C4D"/>
    <w:rsid w:val="00DE56F2"/>
    <w:rsid w:val="00DF116D"/>
    <w:rsid w:val="00E032DE"/>
    <w:rsid w:val="00E36C4A"/>
    <w:rsid w:val="00E80E56"/>
    <w:rsid w:val="00E9723F"/>
    <w:rsid w:val="00EB104F"/>
    <w:rsid w:val="00EB7EAF"/>
    <w:rsid w:val="00ED14BD"/>
    <w:rsid w:val="00F0533E"/>
    <w:rsid w:val="00F0589F"/>
    <w:rsid w:val="00F1048D"/>
    <w:rsid w:val="00F1146E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A2B9A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3E423E"/>
    <w:rsid w:val="003F097A"/>
    <w:rsid w:val="0049171C"/>
    <w:rsid w:val="00496A51"/>
    <w:rsid w:val="004C405A"/>
    <w:rsid w:val="005603EA"/>
    <w:rsid w:val="00710200"/>
    <w:rsid w:val="0085766C"/>
    <w:rsid w:val="0087094D"/>
    <w:rsid w:val="00A2647D"/>
    <w:rsid w:val="00B326FE"/>
    <w:rsid w:val="00B72819"/>
    <w:rsid w:val="00BE0D4C"/>
    <w:rsid w:val="00BE31C7"/>
    <w:rsid w:val="00C601C7"/>
    <w:rsid w:val="00C75A93"/>
    <w:rsid w:val="00CF48C4"/>
    <w:rsid w:val="00CF5260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Doležalová Tereza</cp:lastModifiedBy>
  <cp:revision>2</cp:revision>
  <cp:lastPrinted>2017-11-28T17:18:00Z</cp:lastPrinted>
  <dcterms:created xsi:type="dcterms:W3CDTF">2025-11-21T09:39:00Z</dcterms:created>
  <dcterms:modified xsi:type="dcterms:W3CDTF">2025-11-21T09:39:00Z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ca8e3ab,43b70a0b,550f861b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