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30CF" w14:textId="53F4E961" w:rsidR="009F392E" w:rsidRDefault="00787523" w:rsidP="00F0533E">
      <w:pPr>
        <w:rPr>
          <w:noProof/>
        </w:rPr>
      </w:pPr>
      <w:r w:rsidRPr="00364682">
        <w:rPr>
          <w:noProof/>
        </w:rPr>
        <w:t xml:space="preserve">Příloha č. </w:t>
      </w:r>
      <w:bookmarkStart w:id="0" w:name="_Ref187147766"/>
      <w:r w:rsidR="00E24032">
        <w:rPr>
          <w:noProof/>
        </w:rPr>
        <w:t xml:space="preserve">5 </w:t>
      </w:r>
      <w:proofErr w:type="gramStart"/>
      <w:r w:rsidR="00E24032">
        <w:rPr>
          <w:noProof/>
        </w:rPr>
        <w:t>ZD -</w:t>
      </w:r>
      <w:r w:rsidR="00E24032" w:rsidRPr="00E24032">
        <w:t xml:space="preserve"> </w:t>
      </w:r>
      <w:r w:rsidR="00E24032" w:rsidRPr="00B711C6">
        <w:t>Seznam</w:t>
      </w:r>
      <w:proofErr w:type="gramEnd"/>
      <w:r w:rsidR="00E24032" w:rsidRPr="00B711C6">
        <w:t xml:space="preserve"> členů realizačního týmu</w:t>
      </w:r>
      <w:bookmarkEnd w:id="0"/>
      <w:r w:rsidR="00E24032">
        <w:t xml:space="preserve"> </w:t>
      </w:r>
      <w:r w:rsidR="00E24032" w:rsidRPr="00B711C6">
        <w:t>(</w:t>
      </w:r>
      <w:r w:rsidR="00E24032" w:rsidRPr="00B711C6">
        <w:rPr>
          <w:i/>
          <w:iCs/>
        </w:rPr>
        <w:t xml:space="preserve">budoucí příloha č. </w:t>
      </w:r>
      <w:r w:rsidR="00E24032">
        <w:rPr>
          <w:i/>
          <w:iCs/>
        </w:rPr>
        <w:t>6</w:t>
      </w:r>
      <w:r w:rsidR="00E24032" w:rsidRPr="00B711C6">
        <w:rPr>
          <w:i/>
          <w:iCs/>
        </w:rPr>
        <w:t xml:space="preserve"> </w:t>
      </w:r>
      <w:r w:rsidR="00E24032">
        <w:rPr>
          <w:i/>
          <w:iCs/>
        </w:rPr>
        <w:t>„</w:t>
      </w:r>
      <w:r w:rsidR="00E24032" w:rsidRPr="00404032">
        <w:rPr>
          <w:i/>
          <w:iCs/>
        </w:rPr>
        <w:t>Realizační tým</w:t>
      </w:r>
      <w:r w:rsidR="00E24032">
        <w:rPr>
          <w:i/>
          <w:iCs/>
        </w:rPr>
        <w:t xml:space="preserve">“ </w:t>
      </w:r>
      <w:r w:rsidR="00E24032" w:rsidRPr="00B711C6">
        <w:rPr>
          <w:i/>
          <w:iCs/>
        </w:rPr>
        <w:t>Závazného vzoru smlouvy</w:t>
      </w:r>
      <w:r w:rsidR="00E24032" w:rsidRPr="00B711C6">
        <w:t>)</w:t>
      </w:r>
    </w:p>
    <w:p w14:paraId="137D6871" w14:textId="77777777" w:rsidR="00B85B4C" w:rsidRPr="00930235" w:rsidRDefault="00B85B4C" w:rsidP="009611F2">
      <w:pPr>
        <w:pStyle w:val="Nadpis1"/>
        <w:rPr>
          <w:noProof/>
          <w:color w:val="FF6600"/>
          <w:sz w:val="28"/>
          <w:szCs w:val="40"/>
        </w:rPr>
      </w:pPr>
      <w:r w:rsidRPr="00930235">
        <w:rPr>
          <w:noProof/>
          <w:color w:val="FF6600"/>
          <w:sz w:val="28"/>
          <w:szCs w:val="40"/>
        </w:rPr>
        <w:t>Realizační tým</w:t>
      </w:r>
    </w:p>
    <w:tbl>
      <w:tblPr>
        <w:tblStyle w:val="Mkatabulky1"/>
        <w:tblW w:w="0" w:type="auto"/>
        <w:tblLayout w:type="fixed"/>
        <w:tblLook w:val="04A0" w:firstRow="1" w:lastRow="0" w:firstColumn="1" w:lastColumn="0" w:noHBand="0" w:noVBand="1"/>
      </w:tblPr>
      <w:tblGrid>
        <w:gridCol w:w="2380"/>
        <w:gridCol w:w="3156"/>
        <w:gridCol w:w="3156"/>
      </w:tblGrid>
      <w:tr w:rsidR="00976254" w:rsidRPr="00FD23CD" w14:paraId="11AC0DF4" w14:textId="299BC617" w:rsidTr="00976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1C7876" w14:textId="77777777" w:rsidR="00976254" w:rsidRPr="009611F2" w:rsidRDefault="00976254" w:rsidP="00930235">
            <w:pPr>
              <w:spacing w:before="0" w:after="0"/>
              <w:jc w:val="left"/>
              <w:rPr>
                <w:rStyle w:val="Siln"/>
                <w:highlight w:val="green"/>
              </w:rPr>
            </w:pPr>
            <w:r w:rsidRPr="009611F2">
              <w:rPr>
                <w:rStyle w:val="Siln"/>
              </w:rPr>
              <w:t>Pozice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636A9" w14:textId="77777777" w:rsidR="00976254" w:rsidRPr="009611F2" w:rsidRDefault="00976254" w:rsidP="00930235">
            <w:pPr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highlight w:val="green"/>
              </w:rPr>
            </w:pPr>
            <w:r w:rsidRPr="009611F2">
              <w:rPr>
                <w:rStyle w:val="Siln"/>
              </w:rPr>
              <w:t>Kontaktní údaje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B3972" w14:textId="23AF5963" w:rsidR="00976254" w:rsidRPr="009611F2" w:rsidRDefault="00976254" w:rsidP="00976254">
            <w:pPr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</w:rPr>
            </w:pPr>
            <w:r>
              <w:rPr>
                <w:rStyle w:val="Siln"/>
              </w:rPr>
              <w:t>Náplň práce</w:t>
            </w:r>
            <w:r w:rsidR="00F331AF">
              <w:rPr>
                <w:rStyle w:val="Siln"/>
              </w:rPr>
              <w:t xml:space="preserve"> (zejm.)</w:t>
            </w:r>
          </w:p>
        </w:tc>
      </w:tr>
      <w:tr w:rsidR="00976254" w:rsidRPr="00FD23CD" w14:paraId="3970FE79" w14:textId="41A7A321" w:rsidTr="0097625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128D" w14:textId="4601DDCB" w:rsidR="00976254" w:rsidRPr="000E5CAE" w:rsidRDefault="00B93368" w:rsidP="00930235">
            <w:pPr>
              <w:spacing w:before="0" w:after="0" w:line="320" w:lineRule="atLeast"/>
              <w:rPr>
                <w:highlight w:val="green"/>
                <w:lang w:eastAsia="cs-CZ"/>
              </w:rPr>
            </w:pPr>
            <w:r>
              <w:rPr>
                <w:rFonts w:asciiTheme="majorHAnsi" w:hAnsiTheme="majorHAnsi"/>
                <w:color w:val="000000"/>
              </w:rPr>
              <w:t>Projektový manažer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2EC4" w14:textId="77777777" w:rsidR="00976254" w:rsidRPr="000E5CAE" w:rsidRDefault="00976254" w:rsidP="00930235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Jméno a příjmení:</w:t>
            </w:r>
          </w:p>
          <w:p w14:paraId="40B8C89B" w14:textId="77777777" w:rsidR="00976254" w:rsidRPr="000E5CAE" w:rsidRDefault="00976254" w:rsidP="00930235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0BF4AD04" w14:textId="77777777" w:rsidR="00976254" w:rsidRPr="000E5CAE" w:rsidRDefault="00976254" w:rsidP="00930235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Telefon:</w:t>
            </w:r>
          </w:p>
          <w:p w14:paraId="449E299A" w14:textId="77777777" w:rsidR="00976254" w:rsidRPr="000E5CAE" w:rsidRDefault="00976254" w:rsidP="00930235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de-AT"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02AEC6CD" w14:textId="77777777" w:rsidR="00976254" w:rsidRPr="000E5CAE" w:rsidRDefault="00976254" w:rsidP="00930235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E-mail:</w:t>
            </w:r>
          </w:p>
          <w:p w14:paraId="32DFCC5A" w14:textId="060D4F63" w:rsidR="00976254" w:rsidRPr="000E5CAE" w:rsidRDefault="00976254" w:rsidP="00930235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highlight w:val="green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val="de-AT"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215" w14:textId="3821A001" w:rsidR="00CD5C31" w:rsidRDefault="00BD0A37" w:rsidP="00B93368">
            <w:pPr>
              <w:pStyle w:val="Odstavecseseznamem"/>
              <w:numPr>
                <w:ilvl w:val="0"/>
                <w:numId w:val="35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řízení</w:t>
            </w:r>
            <w:r w:rsidR="00B93368">
              <w:rPr>
                <w:rFonts w:asciiTheme="majorHAnsi" w:hAnsiTheme="majorHAnsi"/>
                <w:color w:val="000000"/>
              </w:rPr>
              <w:t xml:space="preserve"> projekt</w:t>
            </w:r>
            <w:r>
              <w:rPr>
                <w:rFonts w:asciiTheme="majorHAnsi" w:hAnsiTheme="majorHAnsi"/>
                <w:color w:val="000000"/>
              </w:rPr>
              <w:t>u</w:t>
            </w:r>
            <w:r w:rsidR="00B93368">
              <w:rPr>
                <w:rFonts w:asciiTheme="majorHAnsi" w:hAnsiTheme="majorHAnsi"/>
                <w:color w:val="000000"/>
              </w:rPr>
              <w:t xml:space="preserve"> a tým</w:t>
            </w:r>
            <w:r>
              <w:rPr>
                <w:rFonts w:asciiTheme="majorHAnsi" w:hAnsiTheme="majorHAnsi"/>
                <w:color w:val="000000"/>
              </w:rPr>
              <w:t>u</w:t>
            </w:r>
          </w:p>
          <w:p w14:paraId="65161DB9" w14:textId="67B17DDD" w:rsidR="00B93368" w:rsidRDefault="00BD0A37" w:rsidP="00B93368">
            <w:pPr>
              <w:pStyle w:val="Odstavecseseznamem"/>
              <w:numPr>
                <w:ilvl w:val="0"/>
                <w:numId w:val="35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odpovědnost</w:t>
            </w:r>
            <w:r w:rsidR="00B93368">
              <w:rPr>
                <w:rFonts w:asciiTheme="majorHAnsi" w:hAnsiTheme="majorHAnsi"/>
                <w:color w:val="000000"/>
              </w:rPr>
              <w:t xml:space="preserve"> za včasnost plnění milníků a harmonogramu projektu</w:t>
            </w:r>
          </w:p>
          <w:p w14:paraId="572A0539" w14:textId="0A2590DA" w:rsidR="00B93368" w:rsidRPr="002E2B17" w:rsidRDefault="00BD0A37" w:rsidP="00B93368">
            <w:pPr>
              <w:pStyle w:val="Odstavecseseznamem"/>
              <w:numPr>
                <w:ilvl w:val="0"/>
                <w:numId w:val="35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k</w:t>
            </w:r>
            <w:r w:rsidR="00B93368">
              <w:rPr>
                <w:rFonts w:asciiTheme="majorHAnsi" w:hAnsiTheme="majorHAnsi"/>
                <w:color w:val="000000"/>
              </w:rPr>
              <w:t>omunikace s Objednatelem</w:t>
            </w:r>
          </w:p>
        </w:tc>
      </w:tr>
      <w:tr w:rsidR="00846BD0" w:rsidRPr="00FD23CD" w14:paraId="1F370408" w14:textId="77777777" w:rsidTr="0097625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B5FE" w14:textId="51461B2D" w:rsidR="00846BD0" w:rsidRDefault="00B93368" w:rsidP="00846BD0">
            <w:pPr>
              <w:spacing w:before="0" w:after="0" w:line="320" w:lineRule="atLeas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Architekt simulačního řešení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307E" w14:textId="77777777" w:rsidR="00846BD0" w:rsidRPr="000E5CAE" w:rsidRDefault="00846BD0" w:rsidP="00846BD0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Jméno a příjmení:</w:t>
            </w:r>
          </w:p>
          <w:p w14:paraId="6D1920AC" w14:textId="77777777" w:rsidR="00846BD0" w:rsidRPr="000E5CAE" w:rsidRDefault="00846BD0" w:rsidP="00846BD0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78074A96" w14:textId="77777777" w:rsidR="00846BD0" w:rsidRPr="000E5CAE" w:rsidRDefault="00846BD0" w:rsidP="00846BD0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Telefon:</w:t>
            </w:r>
          </w:p>
          <w:p w14:paraId="4AC5501B" w14:textId="77777777" w:rsidR="00846BD0" w:rsidRPr="000E5CAE" w:rsidRDefault="00846BD0" w:rsidP="00846BD0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de-AT"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0E9F0024" w14:textId="77777777" w:rsidR="00846BD0" w:rsidRPr="000E5CAE" w:rsidRDefault="00846BD0" w:rsidP="00846BD0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E-mail:</w:t>
            </w:r>
          </w:p>
          <w:p w14:paraId="2DD6A3FF" w14:textId="04D520E0" w:rsidR="00846BD0" w:rsidRPr="000E5CAE" w:rsidRDefault="00846BD0" w:rsidP="00846BD0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val="de-AT"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F1A" w14:textId="537BC032" w:rsidR="007D22C8" w:rsidRDefault="00B93368" w:rsidP="00B93368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a plánování komplexní</w:t>
            </w:r>
            <w:r w:rsidR="00BD0A37">
              <w:t>ho</w:t>
            </w:r>
            <w:r>
              <w:t xml:space="preserve"> </w:t>
            </w:r>
            <w:r w:rsidR="00BD0A37">
              <w:t>SW</w:t>
            </w:r>
            <w:r>
              <w:t xml:space="preserve"> systém</w:t>
            </w:r>
            <w:r w:rsidR="00BD0A37">
              <w:t>u</w:t>
            </w:r>
            <w:r>
              <w:t xml:space="preserve"> simulace</w:t>
            </w:r>
          </w:p>
          <w:p w14:paraId="1E5E357F" w14:textId="09C31FA9" w:rsidR="00D727BE" w:rsidRPr="002E2B17" w:rsidRDefault="00D727BE" w:rsidP="002E2B17">
            <w:pPr>
              <w:pStyle w:val="Odstavecseseznamem"/>
              <w:spacing w:after="0" w:line="320" w:lineRule="atLeast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</w:p>
        </w:tc>
      </w:tr>
      <w:tr w:rsidR="00B93368" w:rsidRPr="00FD23CD" w14:paraId="0DC9B0D0" w14:textId="77777777" w:rsidTr="0097625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6711" w14:textId="2E861BE2" w:rsidR="00B93368" w:rsidRDefault="00B93368" w:rsidP="00846BD0">
            <w:pPr>
              <w:spacing w:before="0" w:after="0" w:line="320" w:lineRule="atLeas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UI designer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A99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Jméno a příjmení:</w:t>
            </w:r>
          </w:p>
          <w:p w14:paraId="3E44C6FC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6F927E7F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Telefon:</w:t>
            </w:r>
          </w:p>
          <w:p w14:paraId="620BBCE1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de-AT"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7759EF8F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E-mail:</w:t>
            </w:r>
          </w:p>
          <w:p w14:paraId="6751CD0B" w14:textId="50482966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val="de-AT"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220" w14:textId="13100DF7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 rozložení ovládacích prvků, jednotlivých</w:t>
            </w:r>
            <w:r w:rsidRPr="00E8276A">
              <w:t xml:space="preserve"> oken a obrazovek</w:t>
            </w:r>
          </w:p>
          <w:p w14:paraId="3F2C9678" w14:textId="04865057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výběr</w:t>
            </w:r>
            <w:r w:rsidRPr="00E8276A">
              <w:t xml:space="preserve"> vhodn</w:t>
            </w:r>
            <w:r>
              <w:t>ých</w:t>
            </w:r>
            <w:r w:rsidRPr="00E8276A">
              <w:t xml:space="preserve"> barevn</w:t>
            </w:r>
            <w:r>
              <w:t xml:space="preserve">ých </w:t>
            </w:r>
            <w:r w:rsidRPr="00E8276A">
              <w:t>schémat, typografi</w:t>
            </w:r>
            <w:r>
              <w:t>í</w:t>
            </w:r>
            <w:r w:rsidRPr="00E8276A">
              <w:t xml:space="preserve"> a dalších grafick</w:t>
            </w:r>
            <w:r>
              <w:t>ých prvků</w:t>
            </w:r>
          </w:p>
          <w:p w14:paraId="4833FEFB" w14:textId="22DEFCC8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činnost výše uvedených úkonů za účelem vytvoření </w:t>
            </w:r>
            <w:r w:rsidRPr="00B93368">
              <w:t>atraktivní</w:t>
            </w:r>
            <w:r>
              <w:t>ho</w:t>
            </w:r>
            <w:r w:rsidRPr="00B93368">
              <w:t>, funkční</w:t>
            </w:r>
            <w:r>
              <w:t>ho</w:t>
            </w:r>
            <w:r w:rsidRPr="00B93368">
              <w:t xml:space="preserve"> a uživatelsky příjemn</w:t>
            </w:r>
            <w:r>
              <w:t xml:space="preserve">ého </w:t>
            </w:r>
            <w:r w:rsidRPr="00B93368">
              <w:t>obslužn</w:t>
            </w:r>
            <w:r>
              <w:t>ého</w:t>
            </w:r>
            <w:r w:rsidRPr="00B93368">
              <w:t xml:space="preserve"> software simulátoru</w:t>
            </w:r>
          </w:p>
        </w:tc>
      </w:tr>
      <w:tr w:rsidR="00B93368" w:rsidRPr="00FD23CD" w14:paraId="45C242EC" w14:textId="77777777" w:rsidTr="0097625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912" w14:textId="09685CD5" w:rsidR="00B93368" w:rsidRDefault="00B93368" w:rsidP="00846BD0">
            <w:pPr>
              <w:spacing w:before="0" w:after="0" w:line="320" w:lineRule="atLeas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UX designer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FFC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Jméno a příjmení:</w:t>
            </w:r>
          </w:p>
          <w:p w14:paraId="08971FE6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28AF7D05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Telefon:</w:t>
            </w:r>
          </w:p>
          <w:p w14:paraId="6F5BE0B6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de-AT"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32C8934A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E-mail:</w:t>
            </w:r>
          </w:p>
          <w:p w14:paraId="1C489090" w14:textId="53C74A62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val="de-AT"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FC3" w14:textId="4FD9B79A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analýza chování uživatelů za účelem zjištění jejich potřeb v souvislosti s uživatelským rozhraním simulátor</w:t>
            </w:r>
            <w:r w:rsidR="00BD0A37">
              <w:t>u</w:t>
            </w:r>
          </w:p>
          <w:p w14:paraId="26DEA08F" w14:textId="6118AC79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návrh, testování a zlepšování uživatelského rozhraní a jeho funkcionalit (rovněž na základě zpětné vazby uživatelů)</w:t>
            </w:r>
          </w:p>
        </w:tc>
      </w:tr>
      <w:tr w:rsidR="00B93368" w:rsidRPr="00FD23CD" w14:paraId="4FB675E7" w14:textId="77777777" w:rsidTr="0097625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B522" w14:textId="39FCF54D" w:rsidR="00B93368" w:rsidRDefault="00B93368" w:rsidP="00846BD0">
            <w:pPr>
              <w:spacing w:before="0" w:after="0" w:line="320" w:lineRule="atLeas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lastRenderedPageBreak/>
              <w:t>3D grafik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CE7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Jméno a příjmení:</w:t>
            </w:r>
          </w:p>
          <w:p w14:paraId="2C2D6197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6405B61E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Telefon:</w:t>
            </w:r>
          </w:p>
          <w:p w14:paraId="4A289C0D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de-AT"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12F781EE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E-mail:</w:t>
            </w:r>
          </w:p>
          <w:p w14:paraId="72B2B01E" w14:textId="3C404DD2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val="de-AT"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5C6" w14:textId="3D7F5270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vytváření trojrozměrných modelů a scén </w:t>
            </w:r>
          </w:p>
        </w:tc>
      </w:tr>
      <w:tr w:rsidR="00B93368" w:rsidRPr="00FD23CD" w14:paraId="48B8D080" w14:textId="77777777" w:rsidTr="0097625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AFCC" w14:textId="11A0CEAE" w:rsidR="00B93368" w:rsidRDefault="00B93368" w:rsidP="00846BD0">
            <w:pPr>
              <w:spacing w:before="0" w:after="0" w:line="320" w:lineRule="atLeas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Vývojář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A46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Jméno a příjmení:</w:t>
            </w:r>
          </w:p>
          <w:p w14:paraId="46263FC2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4468D563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Telefon:</w:t>
            </w:r>
          </w:p>
          <w:p w14:paraId="04CEFDA0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de-AT"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13E4A19E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E-mail:</w:t>
            </w:r>
          </w:p>
          <w:p w14:paraId="76C2F009" w14:textId="4518F09B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val="de-AT"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BB0" w14:textId="29AAC014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programovací činnosti na projektu (zejm. vývoj</w:t>
            </w:r>
            <w:r w:rsidR="00BD0A37">
              <w:t xml:space="preserve">, </w:t>
            </w:r>
            <w:r>
              <w:t>rozvoj</w:t>
            </w:r>
            <w:r w:rsidR="00BD0A37">
              <w:t xml:space="preserve"> a jiné programovací úpravy</w:t>
            </w:r>
            <w:r>
              <w:t xml:space="preserve"> SW simulátoru)</w:t>
            </w:r>
          </w:p>
        </w:tc>
      </w:tr>
      <w:tr w:rsidR="00B93368" w:rsidRPr="00FD23CD" w14:paraId="5FC61ED2" w14:textId="77777777" w:rsidTr="0097625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61C5" w14:textId="05062497" w:rsidR="00B93368" w:rsidRDefault="00B93368" w:rsidP="00846BD0">
            <w:pPr>
              <w:spacing w:before="0" w:after="0" w:line="320" w:lineRule="atLeas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Odborník na železniční vozidla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BB7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Jméno a příjmení:</w:t>
            </w:r>
          </w:p>
          <w:p w14:paraId="0D0C8A6B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3526E3AB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Telefon:</w:t>
            </w:r>
          </w:p>
          <w:p w14:paraId="2FF8E4D3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de-AT"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7A6F33FD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E-mail:</w:t>
            </w:r>
          </w:p>
          <w:p w14:paraId="1C6C7B11" w14:textId="172A59BD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val="de-AT"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D02" w14:textId="111C50C1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supervize implementace a validace korektního chování implementovaných hnacích vozidel</w:t>
            </w:r>
          </w:p>
        </w:tc>
      </w:tr>
      <w:tr w:rsidR="00B93368" w:rsidRPr="00FD23CD" w14:paraId="1AB2F5FC" w14:textId="77777777" w:rsidTr="0097625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734" w14:textId="7768A862" w:rsidR="00B93368" w:rsidRDefault="00B93368" w:rsidP="00846BD0">
            <w:pPr>
              <w:spacing w:before="0" w:after="0" w:line="320" w:lineRule="atLeas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Expert v oblasti ETCS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5FA2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Jméno a příjmení:</w:t>
            </w:r>
          </w:p>
          <w:p w14:paraId="6B7E97A0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728BC3CB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Telefon:</w:t>
            </w:r>
          </w:p>
          <w:p w14:paraId="76E32786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de-AT"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0370255D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E-mail:</w:t>
            </w:r>
          </w:p>
          <w:p w14:paraId="71DE8246" w14:textId="005600A2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val="de-AT"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636" w14:textId="1C6B3017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supervize implementace a validace korektního chování implementovaného zabezpečovače ETCS do SW simulátoru</w:t>
            </w:r>
          </w:p>
        </w:tc>
      </w:tr>
      <w:tr w:rsidR="00B93368" w:rsidRPr="00FD23CD" w14:paraId="64099CEB" w14:textId="77777777" w:rsidTr="00976254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78F" w14:textId="129B726F" w:rsidR="00B93368" w:rsidRDefault="00B93368" w:rsidP="00846BD0">
            <w:pPr>
              <w:spacing w:before="0" w:after="0" w:line="320" w:lineRule="atLeas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Expert v oblasti zabezpečovacích systémů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1E4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Jméno a příjmení:</w:t>
            </w:r>
          </w:p>
          <w:p w14:paraId="374C8D21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0ECEF240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Telefon:</w:t>
            </w:r>
          </w:p>
          <w:p w14:paraId="34302AC3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de-AT" w:eastAsia="cs-CZ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  <w:p w14:paraId="36E54672" w14:textId="77777777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color w:val="000000"/>
              </w:rPr>
              <w:t>E-mail:</w:t>
            </w:r>
          </w:p>
          <w:p w14:paraId="1542FFFC" w14:textId="14CC4175" w:rsidR="00B93368" w:rsidRPr="000E5CAE" w:rsidRDefault="00B93368" w:rsidP="00B93368">
            <w:pPr>
              <w:spacing w:before="0" w:after="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</w:rPr>
            </w:pPr>
            <w:r w:rsidRPr="000E5CAE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0E5CAE">
              <w:rPr>
                <w:rFonts w:asciiTheme="majorHAnsi" w:hAnsiTheme="majorHAnsi"/>
                <w:highlight w:val="green"/>
                <w:lang w:val="de-AT" w:eastAsia="cs-CZ"/>
              </w:rPr>
              <w:t>[</w:t>
            </w:r>
            <w:r w:rsidRPr="009611F2">
              <w:rPr>
                <w:highlight w:val="green"/>
              </w:rPr>
              <w:t>DOPLNÍ ZHOTOVITEL</w:t>
            </w:r>
            <w:r w:rsidRPr="000E5CAE">
              <w:rPr>
                <w:rFonts w:asciiTheme="majorHAnsi" w:hAnsiTheme="majorHAnsi"/>
                <w:highlight w:val="green"/>
                <w:lang w:eastAsia="cs-CZ"/>
              </w:rPr>
              <w:t>]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184" w14:textId="086F3D91" w:rsidR="00B93368" w:rsidRDefault="00B93368" w:rsidP="002E2B17">
            <w:pPr>
              <w:pStyle w:val="Odstavecseseznamem"/>
              <w:numPr>
                <w:ilvl w:val="0"/>
                <w:numId w:val="36"/>
              </w:numPr>
              <w:spacing w:after="200" w:line="276" w:lineRule="auto"/>
              <w:ind w:left="47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supervize implementace a validace korektního chování implementovaných národních zabezpečovačů do SW simulátoru</w:t>
            </w:r>
          </w:p>
        </w:tc>
      </w:tr>
    </w:tbl>
    <w:p w14:paraId="1F2879BD" w14:textId="38A2E582" w:rsidR="00B85B4C" w:rsidRPr="00930235" w:rsidRDefault="00930235" w:rsidP="00F0533E">
      <w:pPr>
        <w:rPr>
          <w:bCs/>
          <w:i/>
          <w:iCs/>
        </w:rPr>
      </w:pPr>
      <w:r w:rsidRPr="00930235">
        <w:rPr>
          <w:bCs/>
          <w:i/>
          <w:iCs/>
        </w:rPr>
        <w:t>pozn.: V případě více členů realizačního týmu Zhotovitel doplní tabulku o příslušný počet polí.</w:t>
      </w:r>
    </w:p>
    <w:sectPr w:rsidR="00B85B4C" w:rsidRPr="00930235" w:rsidSect="00D31FD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2B04" w14:textId="77777777" w:rsidR="000C0AEA" w:rsidRDefault="000C0AEA" w:rsidP="00962258">
      <w:pPr>
        <w:spacing w:after="0" w:line="240" w:lineRule="auto"/>
      </w:pPr>
      <w:r>
        <w:separator/>
      </w:r>
    </w:p>
  </w:endnote>
  <w:endnote w:type="continuationSeparator" w:id="0">
    <w:p w14:paraId="18E428F5" w14:textId="77777777" w:rsidR="000C0AEA" w:rsidRDefault="000C0AEA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29E38CFD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6BED41E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B85B4C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71DC6653" w14:textId="77777777" w:rsidR="00F1715C" w:rsidRDefault="00F1715C" w:rsidP="00B8518B">
          <w:pPr>
            <w:pStyle w:val="Zpat"/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2F4E7FC8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7188D86C" w14:textId="77777777" w:rsidR="00F1715C" w:rsidRDefault="00F1715C" w:rsidP="00D831A3">
          <w:pPr>
            <w:pStyle w:val="Zpat"/>
          </w:pPr>
        </w:p>
      </w:tc>
    </w:tr>
  </w:tbl>
  <w:p w14:paraId="19A4932A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295A5CC" wp14:editId="62064C76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CA32C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6B04467" wp14:editId="533CEEB8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19265C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175AF0A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70567EB4" w14:textId="77777777" w:rsidR="00F1715C" w:rsidRPr="00B8518B" w:rsidRDefault="00F1715C" w:rsidP="00E25152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D4F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D4FD7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left w:w="0" w:type="dxa"/>
            <w:right w:w="0" w:type="dxa"/>
          </w:tcMar>
        </w:tcPr>
        <w:p w14:paraId="4147BF38" w14:textId="77777777" w:rsidR="00F1715C" w:rsidRDefault="00F1715C" w:rsidP="00E25152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787F9CAF" w14:textId="77777777" w:rsidR="00F1715C" w:rsidRDefault="00F1715C" w:rsidP="00E25152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14:paraId="52AAE181" w14:textId="77777777" w:rsidR="00F1715C" w:rsidRDefault="00F1715C" w:rsidP="00E25152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0099FC7E" w14:textId="77777777" w:rsidR="00F1715C" w:rsidRDefault="00F1715C" w:rsidP="00E25152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2E780D18" w14:textId="77777777" w:rsidR="00F1715C" w:rsidRDefault="00FD4FD7" w:rsidP="00E25152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E9B28B6" w14:textId="77777777" w:rsidR="00F1715C" w:rsidRDefault="00F1715C" w:rsidP="00E25152">
          <w:pPr>
            <w:pStyle w:val="Zpat"/>
            <w:spacing w:before="0"/>
          </w:pPr>
        </w:p>
      </w:tc>
    </w:tr>
  </w:tbl>
  <w:p w14:paraId="0AC8D76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1CAF68D" wp14:editId="12616A00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C0DC9A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E2C2F55" wp14:editId="4020A599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AF20D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55FCF3F8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B1AD" w14:textId="77777777" w:rsidR="000C0AEA" w:rsidRDefault="000C0AEA" w:rsidP="00962258">
      <w:pPr>
        <w:spacing w:after="0" w:line="240" w:lineRule="auto"/>
      </w:pPr>
      <w:r>
        <w:separator/>
      </w:r>
    </w:p>
  </w:footnote>
  <w:footnote w:type="continuationSeparator" w:id="0">
    <w:p w14:paraId="47881055" w14:textId="77777777" w:rsidR="000C0AEA" w:rsidRDefault="000C0AEA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08D0C92B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8B12F31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top w:w="57" w:type="dxa"/>
            <w:left w:w="0" w:type="dxa"/>
            <w:right w:w="0" w:type="dxa"/>
          </w:tcMar>
        </w:tcPr>
        <w:p w14:paraId="306C3A00" w14:textId="77777777" w:rsidR="00F1715C" w:rsidRDefault="00F1715C" w:rsidP="00523EA7">
          <w:pPr>
            <w:pStyle w:val="Zpat"/>
          </w:pPr>
        </w:p>
      </w:tc>
      <w:tc>
        <w:tcPr>
          <w:tcW w:w="5698" w:type="dxa"/>
          <w:tcMar>
            <w:top w:w="57" w:type="dxa"/>
            <w:left w:w="0" w:type="dxa"/>
            <w:right w:w="0" w:type="dxa"/>
          </w:tcMar>
        </w:tcPr>
        <w:p w14:paraId="42F9EB9D" w14:textId="77777777" w:rsidR="00F1715C" w:rsidRPr="00D6163D" w:rsidRDefault="00F1715C" w:rsidP="00D6163D">
          <w:pPr>
            <w:pStyle w:val="Druhdokumentu"/>
          </w:pPr>
        </w:p>
      </w:tc>
    </w:tr>
  </w:tbl>
  <w:p w14:paraId="4CC2360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5178F18C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4113CFF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tcMar>
            <w:left w:w="0" w:type="dxa"/>
            <w:right w:w="0" w:type="dxa"/>
          </w:tcMar>
        </w:tcPr>
        <w:p w14:paraId="745DB848" w14:textId="77777777" w:rsidR="00F1715C" w:rsidRDefault="00F1715C" w:rsidP="00FC6389">
          <w:pPr>
            <w:pStyle w:val="Zpat"/>
          </w:pPr>
        </w:p>
      </w:tc>
      <w:tc>
        <w:tcPr>
          <w:tcW w:w="5698" w:type="dxa"/>
          <w:tcMar>
            <w:left w:w="0" w:type="dxa"/>
            <w:right w:w="0" w:type="dxa"/>
          </w:tcMar>
        </w:tcPr>
        <w:p w14:paraId="4A73A475" w14:textId="77777777" w:rsidR="00F1715C" w:rsidRPr="00D6163D" w:rsidRDefault="00F1715C" w:rsidP="00FC6389">
          <w:pPr>
            <w:pStyle w:val="Druhdokumentu"/>
          </w:pPr>
        </w:p>
      </w:tc>
    </w:tr>
  </w:tbl>
  <w:p w14:paraId="4D7FEA76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639EF7BC" wp14:editId="6492E0E7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924180630" name="Obrázek 1924180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28CF4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5392"/>
    <w:multiLevelType w:val="hybridMultilevel"/>
    <w:tmpl w:val="C0ECD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4D765F99"/>
    <w:multiLevelType w:val="hybridMultilevel"/>
    <w:tmpl w:val="D74AD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7BC6"/>
    <w:multiLevelType w:val="hybridMultilevel"/>
    <w:tmpl w:val="7FE25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0A8C"/>
    <w:multiLevelType w:val="multilevel"/>
    <w:tmpl w:val="0D34D660"/>
    <w:numStyleLink w:val="ListBulletmultilevel"/>
  </w:abstractNum>
  <w:abstractNum w:abstractNumId="11" w15:restartNumberingAfterBreak="0">
    <w:nsid w:val="74070991"/>
    <w:multiLevelType w:val="multilevel"/>
    <w:tmpl w:val="CABE99FC"/>
    <w:numStyleLink w:val="ListNumbermultilevel"/>
  </w:abstractNum>
  <w:num w:numId="1" w16cid:durableId="387847476">
    <w:abstractNumId w:val="3"/>
  </w:num>
  <w:num w:numId="2" w16cid:durableId="383526517">
    <w:abstractNumId w:val="2"/>
  </w:num>
  <w:num w:numId="3" w16cid:durableId="1447309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694234">
    <w:abstractNumId w:val="10"/>
  </w:num>
  <w:num w:numId="5" w16cid:durableId="213199897">
    <w:abstractNumId w:val="4"/>
  </w:num>
  <w:num w:numId="6" w16cid:durableId="50617550">
    <w:abstractNumId w:val="5"/>
  </w:num>
  <w:num w:numId="7" w16cid:durableId="1171413389">
    <w:abstractNumId w:val="0"/>
  </w:num>
  <w:num w:numId="8" w16cid:durableId="405148684">
    <w:abstractNumId w:val="6"/>
  </w:num>
  <w:num w:numId="9" w16cid:durableId="606431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6364305">
    <w:abstractNumId w:val="5"/>
  </w:num>
  <w:num w:numId="11" w16cid:durableId="1543516194">
    <w:abstractNumId w:val="2"/>
  </w:num>
  <w:num w:numId="12" w16cid:durableId="514003130">
    <w:abstractNumId w:val="5"/>
  </w:num>
  <w:num w:numId="13" w16cid:durableId="88047523">
    <w:abstractNumId w:val="5"/>
  </w:num>
  <w:num w:numId="14" w16cid:durableId="246960807">
    <w:abstractNumId w:val="5"/>
  </w:num>
  <w:num w:numId="15" w16cid:durableId="106317442">
    <w:abstractNumId w:val="5"/>
  </w:num>
  <w:num w:numId="16" w16cid:durableId="272784862">
    <w:abstractNumId w:val="11"/>
  </w:num>
  <w:num w:numId="17" w16cid:durableId="1346178359">
    <w:abstractNumId w:val="3"/>
  </w:num>
  <w:num w:numId="18" w16cid:durableId="1730616212">
    <w:abstractNumId w:val="11"/>
  </w:num>
  <w:num w:numId="19" w16cid:durableId="929585902">
    <w:abstractNumId w:val="11"/>
  </w:num>
  <w:num w:numId="20" w16cid:durableId="553657727">
    <w:abstractNumId w:val="11"/>
  </w:num>
  <w:num w:numId="21" w16cid:durableId="1092316962">
    <w:abstractNumId w:val="11"/>
  </w:num>
  <w:num w:numId="22" w16cid:durableId="684408461">
    <w:abstractNumId w:val="5"/>
  </w:num>
  <w:num w:numId="23" w16cid:durableId="1109937040">
    <w:abstractNumId w:val="2"/>
  </w:num>
  <w:num w:numId="24" w16cid:durableId="1585841318">
    <w:abstractNumId w:val="5"/>
  </w:num>
  <w:num w:numId="25" w16cid:durableId="1617831239">
    <w:abstractNumId w:val="5"/>
  </w:num>
  <w:num w:numId="26" w16cid:durableId="2082554536">
    <w:abstractNumId w:val="5"/>
  </w:num>
  <w:num w:numId="27" w16cid:durableId="831218132">
    <w:abstractNumId w:val="5"/>
  </w:num>
  <w:num w:numId="28" w16cid:durableId="89859691">
    <w:abstractNumId w:val="11"/>
  </w:num>
  <w:num w:numId="29" w16cid:durableId="813644992">
    <w:abstractNumId w:val="3"/>
  </w:num>
  <w:num w:numId="30" w16cid:durableId="1033968282">
    <w:abstractNumId w:val="11"/>
  </w:num>
  <w:num w:numId="31" w16cid:durableId="1728184345">
    <w:abstractNumId w:val="11"/>
  </w:num>
  <w:num w:numId="32" w16cid:durableId="319503044">
    <w:abstractNumId w:val="11"/>
  </w:num>
  <w:num w:numId="33" w16cid:durableId="1373504230">
    <w:abstractNumId w:val="11"/>
  </w:num>
  <w:num w:numId="34" w16cid:durableId="1730567246">
    <w:abstractNumId w:val="9"/>
  </w:num>
  <w:num w:numId="35" w16cid:durableId="2020082648">
    <w:abstractNumId w:val="1"/>
  </w:num>
  <w:num w:numId="36" w16cid:durableId="210745689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4C"/>
    <w:rsid w:val="00000CB2"/>
    <w:rsid w:val="00012091"/>
    <w:rsid w:val="00032CBA"/>
    <w:rsid w:val="000570A9"/>
    <w:rsid w:val="00072C1E"/>
    <w:rsid w:val="000C0AEA"/>
    <w:rsid w:val="000C3089"/>
    <w:rsid w:val="000C795F"/>
    <w:rsid w:val="000D4CD3"/>
    <w:rsid w:val="000E22E4"/>
    <w:rsid w:val="000E23A7"/>
    <w:rsid w:val="0010693F"/>
    <w:rsid w:val="00114472"/>
    <w:rsid w:val="001550BC"/>
    <w:rsid w:val="001605B9"/>
    <w:rsid w:val="00170EC5"/>
    <w:rsid w:val="001747C1"/>
    <w:rsid w:val="00184743"/>
    <w:rsid w:val="001C7414"/>
    <w:rsid w:val="0020011E"/>
    <w:rsid w:val="00207DF5"/>
    <w:rsid w:val="00280E07"/>
    <w:rsid w:val="002C31BF"/>
    <w:rsid w:val="002D08B1"/>
    <w:rsid w:val="002E0CD7"/>
    <w:rsid w:val="002E2B17"/>
    <w:rsid w:val="003205E2"/>
    <w:rsid w:val="00341DCF"/>
    <w:rsid w:val="00354025"/>
    <w:rsid w:val="00357BC6"/>
    <w:rsid w:val="00364682"/>
    <w:rsid w:val="003956C6"/>
    <w:rsid w:val="003A63E2"/>
    <w:rsid w:val="003F7AC3"/>
    <w:rsid w:val="00401484"/>
    <w:rsid w:val="00441430"/>
    <w:rsid w:val="00450F07"/>
    <w:rsid w:val="00453CD3"/>
    <w:rsid w:val="00460660"/>
    <w:rsid w:val="00480793"/>
    <w:rsid w:val="00486107"/>
    <w:rsid w:val="00491827"/>
    <w:rsid w:val="004B348C"/>
    <w:rsid w:val="004C4399"/>
    <w:rsid w:val="004C787C"/>
    <w:rsid w:val="004D77E9"/>
    <w:rsid w:val="004E143C"/>
    <w:rsid w:val="004E3A53"/>
    <w:rsid w:val="004F20BC"/>
    <w:rsid w:val="004F4B9B"/>
    <w:rsid w:val="004F69EA"/>
    <w:rsid w:val="00511AB9"/>
    <w:rsid w:val="00523EA7"/>
    <w:rsid w:val="00523F69"/>
    <w:rsid w:val="00553375"/>
    <w:rsid w:val="00557C28"/>
    <w:rsid w:val="005736B7"/>
    <w:rsid w:val="00575E5A"/>
    <w:rsid w:val="005A5872"/>
    <w:rsid w:val="005C63A7"/>
    <w:rsid w:val="005D548E"/>
    <w:rsid w:val="005F1404"/>
    <w:rsid w:val="00601A93"/>
    <w:rsid w:val="0061068E"/>
    <w:rsid w:val="0061665E"/>
    <w:rsid w:val="0065479E"/>
    <w:rsid w:val="00660AD3"/>
    <w:rsid w:val="00677B7F"/>
    <w:rsid w:val="00694F00"/>
    <w:rsid w:val="006A5570"/>
    <w:rsid w:val="006A689C"/>
    <w:rsid w:val="006B3D79"/>
    <w:rsid w:val="006D7AFE"/>
    <w:rsid w:val="006E0578"/>
    <w:rsid w:val="006E314D"/>
    <w:rsid w:val="00701D99"/>
    <w:rsid w:val="00710723"/>
    <w:rsid w:val="00723ED1"/>
    <w:rsid w:val="00736A6C"/>
    <w:rsid w:val="00743525"/>
    <w:rsid w:val="0076286B"/>
    <w:rsid w:val="00766846"/>
    <w:rsid w:val="0077673A"/>
    <w:rsid w:val="007846E1"/>
    <w:rsid w:val="00787523"/>
    <w:rsid w:val="007B570C"/>
    <w:rsid w:val="007C589B"/>
    <w:rsid w:val="007D22C8"/>
    <w:rsid w:val="007D59CC"/>
    <w:rsid w:val="007E4A6E"/>
    <w:rsid w:val="007F1B30"/>
    <w:rsid w:val="007F56A7"/>
    <w:rsid w:val="00807DD0"/>
    <w:rsid w:val="00846BD0"/>
    <w:rsid w:val="00851CBE"/>
    <w:rsid w:val="00855A6F"/>
    <w:rsid w:val="008659F3"/>
    <w:rsid w:val="00881EB2"/>
    <w:rsid w:val="00886D4B"/>
    <w:rsid w:val="00895406"/>
    <w:rsid w:val="008A3568"/>
    <w:rsid w:val="008D03B9"/>
    <w:rsid w:val="008E097C"/>
    <w:rsid w:val="008F18D6"/>
    <w:rsid w:val="00904780"/>
    <w:rsid w:val="00911CD3"/>
    <w:rsid w:val="00922385"/>
    <w:rsid w:val="009223DF"/>
    <w:rsid w:val="00923DE9"/>
    <w:rsid w:val="00930235"/>
    <w:rsid w:val="00936091"/>
    <w:rsid w:val="00940D8A"/>
    <w:rsid w:val="009611F2"/>
    <w:rsid w:val="00962258"/>
    <w:rsid w:val="009678B7"/>
    <w:rsid w:val="00976254"/>
    <w:rsid w:val="009833E1"/>
    <w:rsid w:val="00992D9C"/>
    <w:rsid w:val="00996CB8"/>
    <w:rsid w:val="009B14A9"/>
    <w:rsid w:val="009B2E97"/>
    <w:rsid w:val="009E07F4"/>
    <w:rsid w:val="009F2E04"/>
    <w:rsid w:val="009F392E"/>
    <w:rsid w:val="00A1634C"/>
    <w:rsid w:val="00A21CF2"/>
    <w:rsid w:val="00A25DE1"/>
    <w:rsid w:val="00A4300F"/>
    <w:rsid w:val="00A6177B"/>
    <w:rsid w:val="00A66136"/>
    <w:rsid w:val="00A7330C"/>
    <w:rsid w:val="00A93F16"/>
    <w:rsid w:val="00AA4CBB"/>
    <w:rsid w:val="00AA65FA"/>
    <w:rsid w:val="00AA7351"/>
    <w:rsid w:val="00AB7FAF"/>
    <w:rsid w:val="00AD056F"/>
    <w:rsid w:val="00AD6731"/>
    <w:rsid w:val="00AF5FA8"/>
    <w:rsid w:val="00B15D0D"/>
    <w:rsid w:val="00B20A96"/>
    <w:rsid w:val="00B33AC5"/>
    <w:rsid w:val="00B55365"/>
    <w:rsid w:val="00B75EE1"/>
    <w:rsid w:val="00B77481"/>
    <w:rsid w:val="00B8518B"/>
    <w:rsid w:val="00B85B4C"/>
    <w:rsid w:val="00B93368"/>
    <w:rsid w:val="00BD0A37"/>
    <w:rsid w:val="00BD7E91"/>
    <w:rsid w:val="00BF47DE"/>
    <w:rsid w:val="00C02D0A"/>
    <w:rsid w:val="00C033EE"/>
    <w:rsid w:val="00C03A6E"/>
    <w:rsid w:val="00C10873"/>
    <w:rsid w:val="00C16A9F"/>
    <w:rsid w:val="00C170A4"/>
    <w:rsid w:val="00C44F6A"/>
    <w:rsid w:val="00C47AE3"/>
    <w:rsid w:val="00C50046"/>
    <w:rsid w:val="00C53795"/>
    <w:rsid w:val="00C65D3B"/>
    <w:rsid w:val="00C86F8B"/>
    <w:rsid w:val="00CD1FC4"/>
    <w:rsid w:val="00CD5C31"/>
    <w:rsid w:val="00D141ED"/>
    <w:rsid w:val="00D21061"/>
    <w:rsid w:val="00D31FDA"/>
    <w:rsid w:val="00D4108E"/>
    <w:rsid w:val="00D578D7"/>
    <w:rsid w:val="00D6163D"/>
    <w:rsid w:val="00D64672"/>
    <w:rsid w:val="00D727BE"/>
    <w:rsid w:val="00D73D46"/>
    <w:rsid w:val="00D831A3"/>
    <w:rsid w:val="00D95A5D"/>
    <w:rsid w:val="00DB4D60"/>
    <w:rsid w:val="00DC75F3"/>
    <w:rsid w:val="00DD46F3"/>
    <w:rsid w:val="00DE56F2"/>
    <w:rsid w:val="00DF116D"/>
    <w:rsid w:val="00E041D4"/>
    <w:rsid w:val="00E24032"/>
    <w:rsid w:val="00E25152"/>
    <w:rsid w:val="00E36664"/>
    <w:rsid w:val="00E36C4A"/>
    <w:rsid w:val="00E75F7C"/>
    <w:rsid w:val="00E94AE5"/>
    <w:rsid w:val="00EB104F"/>
    <w:rsid w:val="00ED14BD"/>
    <w:rsid w:val="00F0533E"/>
    <w:rsid w:val="00F1048D"/>
    <w:rsid w:val="00F12DEC"/>
    <w:rsid w:val="00F13D61"/>
    <w:rsid w:val="00F1715C"/>
    <w:rsid w:val="00F23973"/>
    <w:rsid w:val="00F310F8"/>
    <w:rsid w:val="00F331AF"/>
    <w:rsid w:val="00F35939"/>
    <w:rsid w:val="00F45607"/>
    <w:rsid w:val="00F5558F"/>
    <w:rsid w:val="00F659EB"/>
    <w:rsid w:val="00F86BA6"/>
    <w:rsid w:val="00FC6389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EDE65B"/>
  <w14:defaultImageDpi w14:val="32767"/>
  <w15:docId w15:val="{0EC45577-4C8E-422C-847E-385196E0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873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10873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spacing w:val="-6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10873"/>
    <w:rPr>
      <w:rFonts w:asciiTheme="majorHAnsi" w:eastAsiaTheme="majorEastAsia" w:hAnsiTheme="majorHAnsi" w:cstheme="majorBidi"/>
      <w:b/>
      <w:spacing w:val="-6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aliases w:val="tučně"/>
    <w:basedOn w:val="Standardnpsmoodstavce"/>
    <w:uiPriority w:val="2"/>
    <w:qFormat/>
    <w:rsid w:val="00C10873"/>
    <w:rPr>
      <w:rFonts w:asciiTheme="minorHAnsi" w:hAnsiTheme="minorHAnsi"/>
      <w:b/>
      <w:bCs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table" w:customStyle="1" w:styleId="Mkatabulky1">
    <w:name w:val="Mřížka tabulky1"/>
    <w:basedOn w:val="Normlntabulka"/>
    <w:next w:val="Mkatabulky"/>
    <w:rsid w:val="00C10873"/>
    <w:pPr>
      <w:spacing w:before="120" w:after="120"/>
    </w:p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Revize">
    <w:name w:val="Revision"/>
    <w:hidden/>
    <w:uiPriority w:val="99"/>
    <w:semiHidden/>
    <w:rsid w:val="00C1087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76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62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2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2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1" ma:contentTypeDescription="Vytvoří nový dokument" ma:contentTypeScope="" ma:versionID="67b9e8533b149e39cb1d84175f2156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fece581ab9fbc9383580a962e037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1A2ECA-126C-4DAA-AB48-5895C9C63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9E896-DF51-4DFE-9432-65878BD66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Půlpán Jiří</cp:lastModifiedBy>
  <cp:revision>4</cp:revision>
  <cp:lastPrinted>2017-11-28T17:18:00Z</cp:lastPrinted>
  <dcterms:created xsi:type="dcterms:W3CDTF">2025-01-28T11:22:00Z</dcterms:created>
  <dcterms:modified xsi:type="dcterms:W3CDTF">2025-07-31T10:47:00Z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