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E5E9" w14:textId="31E71F99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D37E2B">
        <w:rPr>
          <w:rFonts w:eastAsia="Times New Roman" w:cs="Times New Roman"/>
          <w:lang w:eastAsia="cs-CZ"/>
        </w:rPr>
        <w:t>5</w:t>
      </w:r>
      <w:r>
        <w:rPr>
          <w:rFonts w:eastAsia="Times New Roman" w:cs="Times New Roman"/>
          <w:lang w:eastAsia="cs-CZ"/>
        </w:rPr>
        <w:t xml:space="preserve"> </w:t>
      </w:r>
      <w:r w:rsidR="000A0B03">
        <w:rPr>
          <w:lang w:eastAsia="cs-CZ"/>
        </w:rPr>
        <w:t xml:space="preserve">Výzvy </w:t>
      </w:r>
      <w:r w:rsidR="008F7541">
        <w:rPr>
          <w:lang w:eastAsia="cs-CZ"/>
        </w:rPr>
        <w:t xml:space="preserve">(budoucí příloha č. </w:t>
      </w:r>
      <w:r w:rsidR="00A622FE">
        <w:rPr>
          <w:lang w:eastAsia="cs-CZ"/>
        </w:rPr>
        <w:t>5</w:t>
      </w:r>
      <w:r w:rsidR="008F7541">
        <w:rPr>
          <w:lang w:eastAsia="cs-CZ"/>
        </w:rPr>
        <w:t xml:space="preserve"> závazného vzoru rámcové dohody)</w:t>
      </w:r>
    </w:p>
    <w:p w14:paraId="26620B5C" w14:textId="42C527A6" w:rsidR="00A035EA" w:rsidRPr="00A035EA" w:rsidRDefault="00A035EA" w:rsidP="00A035EA">
      <w:pPr>
        <w:keepNext/>
        <w:keepLines/>
        <w:suppressAutoHyphens/>
        <w:spacing w:before="320" w:after="0"/>
        <w:outlineLvl w:val="0"/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</w:pPr>
      <w:r w:rsidRPr="00A035EA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  <w:lang w:val="x-none"/>
        </w:rPr>
        <w:t xml:space="preserve">Čestné prohlášení </w:t>
      </w:r>
      <w:r w:rsidR="00166396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  <w:t>k Osvědčení/TPD</w:t>
      </w:r>
    </w:p>
    <w:p w14:paraId="1D4A0CFA" w14:textId="77777777" w:rsidR="00A035EA" w:rsidRPr="00D30C28" w:rsidRDefault="00A035EA" w:rsidP="00A035EA">
      <w:pPr>
        <w:widowControl w:val="0"/>
        <w:autoSpaceDE w:val="0"/>
        <w:spacing w:line="297" w:lineRule="exact"/>
        <w:rPr>
          <w:rStyle w:val="Siln"/>
        </w:rPr>
      </w:pPr>
      <w:r w:rsidRPr="00D30C28">
        <w:rPr>
          <w:rStyle w:val="Siln"/>
        </w:rPr>
        <w:t>Účastník:</w:t>
      </w:r>
    </w:p>
    <w:p w14:paraId="3CE09EF3" w14:textId="77777777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D30C28">
        <w:rPr>
          <w:rStyle w:val="Siln"/>
        </w:rPr>
        <w:t>Obchodní firma/jméno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103E98BC" w14:textId="37A7A203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Sídlo/místo podnikání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4C763093" w14:textId="32B3AFAA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IČO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6D324DCB" w14:textId="2FFCD504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Zastoupen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1C464310" w14:textId="197905D6" w:rsidR="009744E4" w:rsidRPr="00C14D97" w:rsidRDefault="00A035EA" w:rsidP="009744E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 xml:space="preserve">který podává nabídku na </w:t>
      </w:r>
      <w:r w:rsidR="007E079D">
        <w:rPr>
          <w:rFonts w:eastAsia="Times New Roman" w:cs="Times New Roman"/>
          <w:lang w:eastAsia="cs-CZ"/>
        </w:rPr>
        <w:t>po</w:t>
      </w:r>
      <w:r w:rsidR="006D392E" w:rsidRPr="00015E2D">
        <w:rPr>
          <w:rFonts w:eastAsia="Times New Roman" w:cs="Times New Roman"/>
          <w:lang w:eastAsia="cs-CZ"/>
        </w:rPr>
        <w:t>dlimitní sektorovou veřejnou zakázku</w:t>
      </w:r>
      <w:r w:rsidR="00015E2D">
        <w:rPr>
          <w:rFonts w:eastAsia="Times New Roman" w:cs="Times New Roman"/>
          <w:lang w:eastAsia="cs-CZ"/>
        </w:rPr>
        <w:t xml:space="preserve"> </w:t>
      </w:r>
      <w:r w:rsidR="006D392E" w:rsidRPr="00D716B7">
        <w:rPr>
          <w:rFonts w:eastAsia="Times New Roman" w:cs="Times New Roman"/>
          <w:lang w:eastAsia="cs-CZ"/>
        </w:rPr>
        <w:t xml:space="preserve">s názvem </w:t>
      </w:r>
      <w:bookmarkStart w:id="0" w:name="_Toc403053768"/>
      <w:r w:rsidR="006D392E" w:rsidRPr="004D4EE8">
        <w:t>„</w:t>
      </w:r>
      <w:bookmarkEnd w:id="0"/>
      <w:r w:rsidR="007E079D">
        <w:rPr>
          <w:rFonts w:eastAsia="Times New Roman" w:cs="Times New Roman"/>
          <w:b/>
          <w:lang w:eastAsia="cs-CZ"/>
        </w:rPr>
        <w:t>Polyetylénové podložky pod podkladnice</w:t>
      </w:r>
      <w:r w:rsidR="00184435">
        <w:rPr>
          <w:rFonts w:eastAsia="Times New Roman" w:cs="Times New Roman"/>
          <w:b/>
          <w:lang w:eastAsia="cs-CZ"/>
        </w:rPr>
        <w:t xml:space="preserve"> </w:t>
      </w:r>
      <w:r w:rsidR="00F44760">
        <w:rPr>
          <w:rFonts w:eastAsia="Times New Roman" w:cs="Times New Roman"/>
          <w:b/>
          <w:lang w:eastAsia="cs-CZ"/>
        </w:rPr>
        <w:t>202</w:t>
      </w:r>
      <w:r w:rsidR="00445660">
        <w:rPr>
          <w:rFonts w:eastAsia="Times New Roman" w:cs="Times New Roman"/>
          <w:b/>
          <w:lang w:eastAsia="cs-CZ"/>
        </w:rPr>
        <w:t>6</w:t>
      </w:r>
      <w:r w:rsidR="006D392E" w:rsidRPr="004D4EE8">
        <w:t>“</w:t>
      </w:r>
      <w:r w:rsidR="006D392E" w:rsidRPr="00D716B7">
        <w:rPr>
          <w:rFonts w:eastAsia="Times New Roman" w:cs="Times New Roman"/>
          <w:lang w:eastAsia="cs-CZ"/>
        </w:rPr>
        <w:t xml:space="preserve"> </w:t>
      </w:r>
      <w:r w:rsidRPr="00A035EA">
        <w:rPr>
          <w:rFonts w:eastAsia="Times New Roman" w:cs="Times New Roman"/>
          <w:lang w:eastAsia="cs-CZ"/>
        </w:rPr>
        <w:t xml:space="preserve">tímto čestně prohlašuje, že v souvislosti se zadávanou veřejnou zakázkou </w:t>
      </w:r>
      <w:r w:rsidR="004871B8">
        <w:rPr>
          <w:rFonts w:eastAsia="Times New Roman" w:cs="Times New Roman"/>
          <w:lang w:eastAsia="cs-CZ"/>
        </w:rPr>
        <w:t>bude dodávat předmět plnění</w:t>
      </w:r>
      <w:r w:rsidR="00CD5E36">
        <w:rPr>
          <w:rFonts w:eastAsia="Times New Roman" w:cs="Times New Roman"/>
          <w:lang w:eastAsia="cs-CZ"/>
        </w:rPr>
        <w:t>,</w:t>
      </w:r>
      <w:r w:rsidR="004871B8">
        <w:rPr>
          <w:rFonts w:eastAsia="Times New Roman" w:cs="Times New Roman"/>
          <w:lang w:eastAsia="cs-CZ"/>
        </w:rPr>
        <w:t xml:space="preserve"> </w:t>
      </w:r>
      <w:r w:rsidR="00166396" w:rsidRPr="00166396">
        <w:rPr>
          <w:rFonts w:eastAsia="Times New Roman" w:cs="Times New Roman"/>
          <w:lang w:eastAsia="cs-CZ"/>
        </w:rPr>
        <w:t>pro který bylo vydáno Osvědčení dle směrnice SŽ SM008 Systém posuzování vlivu produktů a služeb pro železniční dopravní cestu na</w:t>
      </w:r>
      <w:r w:rsidR="00166396">
        <w:rPr>
          <w:rFonts w:eastAsia="Times New Roman" w:cs="Times New Roman"/>
          <w:lang w:eastAsia="cs-CZ"/>
        </w:rPr>
        <w:t> </w:t>
      </w:r>
      <w:r w:rsidR="00166396" w:rsidRPr="00166396">
        <w:rPr>
          <w:rFonts w:eastAsia="Times New Roman" w:cs="Times New Roman"/>
          <w:lang w:eastAsia="cs-CZ"/>
        </w:rPr>
        <w:t>bezpečnost provozování dráhy, v platném znění (dále jen „Osvědčení“), případně na něž jsou uzavřené se Správou železnic, státní organizací, Technické podmínky dodací (dále jen „TPD“).</w:t>
      </w:r>
      <w:r w:rsidR="009744E4">
        <w:rPr>
          <w:rFonts w:eastAsia="Times New Roman" w:cs="Times New Roman"/>
          <w:lang w:eastAsia="cs-CZ"/>
        </w:rPr>
        <w:t xml:space="preserve"> </w:t>
      </w:r>
    </w:p>
    <w:p w14:paraId="59CC0464" w14:textId="5ECFB665" w:rsidR="00166396" w:rsidRPr="00166396" w:rsidRDefault="00166396" w:rsidP="00166396">
      <w:pPr>
        <w:spacing w:line="240" w:lineRule="auto"/>
        <w:rPr>
          <w:rFonts w:eastAsia="Times New Roman" w:cs="Times New Roman"/>
          <w:lang w:eastAsia="cs-CZ"/>
        </w:rPr>
      </w:pPr>
      <w:r w:rsidRPr="00166396">
        <w:rPr>
          <w:rFonts w:eastAsia="Times New Roman" w:cs="Times New Roman"/>
          <w:lang w:eastAsia="cs-CZ"/>
        </w:rPr>
        <w:t>Účastník prohlašuje, že předmět plnění dodávaný v dílčích zakázkách bude splňovat technické podmínky uvedené v Osvědčení/TPD. Účastník rovněž bere na vědomí své právní povinnosti z</w:t>
      </w:r>
      <w:r>
        <w:rPr>
          <w:rFonts w:eastAsia="Times New Roman" w:cs="Times New Roman"/>
          <w:lang w:eastAsia="cs-CZ"/>
        </w:rPr>
        <w:t> </w:t>
      </w:r>
      <w:r w:rsidRPr="00166396">
        <w:rPr>
          <w:rFonts w:eastAsia="Times New Roman" w:cs="Times New Roman"/>
          <w:lang w:eastAsia="cs-CZ"/>
        </w:rPr>
        <w:t xml:space="preserve">toho vyplývající, zejména závazek záruční doby dle </w:t>
      </w:r>
      <w:r w:rsidR="008225C0">
        <w:rPr>
          <w:rFonts w:eastAsia="Times New Roman" w:cs="Times New Roman"/>
          <w:lang w:eastAsia="cs-CZ"/>
        </w:rPr>
        <w:t xml:space="preserve">stanovených </w:t>
      </w:r>
      <w:r w:rsidRPr="00166396">
        <w:rPr>
          <w:rFonts w:eastAsia="Times New Roman" w:cs="Times New Roman"/>
          <w:lang w:eastAsia="cs-CZ"/>
        </w:rPr>
        <w:t>Osvědčení/TPD.</w:t>
      </w:r>
    </w:p>
    <w:p w14:paraId="458EBDC4" w14:textId="1ABAF2D6" w:rsidR="00166396" w:rsidRPr="00C14D97" w:rsidRDefault="00166396" w:rsidP="004E32DD">
      <w:pPr>
        <w:spacing w:line="240" w:lineRule="auto"/>
        <w:rPr>
          <w:rFonts w:eastAsia="Times New Roman" w:cs="Times New Roman"/>
          <w:lang w:eastAsia="cs-CZ"/>
        </w:rPr>
      </w:pPr>
      <w:r w:rsidRPr="00C14D97">
        <w:rPr>
          <w:rFonts w:eastAsia="Times New Roman" w:cs="Times New Roman"/>
          <w:lang w:eastAsia="cs-CZ"/>
        </w:rPr>
        <w:t xml:space="preserve">Účastník se rozhodl, že pro tyto účely využije výrobky s následujícími </w:t>
      </w:r>
      <w:r>
        <w:rPr>
          <w:rFonts w:eastAsia="Times New Roman" w:cs="Times New Roman"/>
          <w:lang w:eastAsia="cs-CZ"/>
        </w:rPr>
        <w:t>Osvědčení/</w:t>
      </w:r>
      <w:r w:rsidRPr="00C14D97">
        <w:rPr>
          <w:rFonts w:eastAsia="Times New Roman" w:cs="Times New Roman"/>
          <w:lang w:eastAsia="cs-CZ"/>
        </w:rPr>
        <w:t xml:space="preserve">TPD: </w:t>
      </w:r>
    </w:p>
    <w:tbl>
      <w:tblPr>
        <w:tblW w:w="8677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3969"/>
        <w:gridCol w:w="1276"/>
        <w:gridCol w:w="2551"/>
      </w:tblGrid>
      <w:tr w:rsidR="00FD23F7" w14:paraId="35E9441B" w14:textId="77777777" w:rsidTr="00D41A8C">
        <w:trPr>
          <w:trHeight w:val="687"/>
        </w:trPr>
        <w:tc>
          <w:tcPr>
            <w:tcW w:w="881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E3E3E3" w:fill="auto"/>
          </w:tcPr>
          <w:p w14:paraId="4875F478" w14:textId="77777777" w:rsidR="00FD23F7" w:rsidRPr="000860E6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Číslo položky</w:t>
            </w:r>
            <w:r>
              <w:rPr>
                <w:rStyle w:val="Znakapoznpodarou"/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footnoteReference w:id="1"/>
            </w:r>
          </w:p>
        </w:tc>
        <w:tc>
          <w:tcPr>
            <w:tcW w:w="39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3E3E3" w:fill="auto"/>
          </w:tcPr>
          <w:p w14:paraId="70307323" w14:textId="77777777" w:rsidR="00FD23F7" w:rsidRPr="000860E6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Název materiálu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E3E3E3" w:fill="auto"/>
          </w:tcPr>
          <w:p w14:paraId="0DBDF3DD" w14:textId="63772717" w:rsidR="00FD23F7" w:rsidRPr="000860E6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Číslo</w:t>
            </w: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Osvěd</w:t>
            </w:r>
            <w:r w:rsidR="005D4C4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če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ní/</w:t>
            </w: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TPD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E3E3E3" w:fill="auto"/>
          </w:tcPr>
          <w:p w14:paraId="1B76C17B" w14:textId="61C115FD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7658FA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Osoba, </w:t>
            </w:r>
            <w:r w:rsidR="00D41A8C" w:rsidRPr="007658FA">
              <w:rPr>
                <w:rFonts w:ascii="Verdana" w:hAnsi="Verdana" w:cs="Verdana"/>
                <w:b/>
                <w:bCs/>
                <w:sz w:val="16"/>
                <w:szCs w:val="16"/>
              </w:rPr>
              <w:t>kte</w:t>
            </w:r>
            <w:r w:rsidR="007658FA" w:rsidRPr="007658FA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ré bylo vydáno Osvědčení či </w:t>
            </w:r>
            <w:r w:rsidRPr="007658FA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s níž má zadavatel uzavřeny TPD </w:t>
            </w:r>
          </w:p>
        </w:tc>
      </w:tr>
      <w:tr w:rsidR="005C596E" w:rsidRPr="006240C3" w14:paraId="2A94ED51" w14:textId="77777777" w:rsidTr="00D41A8C">
        <w:trPr>
          <w:trHeight w:val="336"/>
        </w:trPr>
        <w:tc>
          <w:tcPr>
            <w:tcW w:w="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69108" w14:textId="77777777" w:rsidR="005C596E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B5DA" w14:textId="36B8598C" w:rsidR="005C596E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2B24E7">
              <w:t xml:space="preserve">Pás PE v kotoučích vytlačovaný, </w:t>
            </w:r>
            <w:proofErr w:type="spellStart"/>
            <w:r w:rsidRPr="002B24E7">
              <w:t>tl</w:t>
            </w:r>
            <w:proofErr w:type="spellEnd"/>
            <w:r w:rsidRPr="002B24E7">
              <w:t>. 2 mm, šíře 1000 mm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18B2CC8" w14:textId="77777777" w:rsidR="005C596E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1E8C9DD" w14:textId="77777777" w:rsidR="005C596E" w:rsidRPr="006240C3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</w:tr>
      <w:tr w:rsidR="005C596E" w:rsidRPr="006240C3" w14:paraId="44319C0F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611897" w14:textId="77777777" w:rsidR="005C596E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91C5D" w14:textId="727F33A8" w:rsidR="005C596E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2B24E7">
              <w:t xml:space="preserve">Podložka polyetylenová 380x160x2 mm pod podkladnice žebrové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8C20EE0" w14:textId="77777777" w:rsidR="005C596E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586ECA7" w14:textId="77777777" w:rsidR="005C596E" w:rsidRPr="006240C3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highlight w:val="green"/>
              </w:rPr>
            </w:pPr>
          </w:p>
        </w:tc>
      </w:tr>
      <w:tr w:rsidR="005C596E" w:rsidRPr="006240C3" w14:paraId="28E54FE3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3CB9AD" w14:textId="77777777" w:rsidR="005C596E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ED9A" w14:textId="79E6C47B" w:rsidR="005C596E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2B24E7">
              <w:t xml:space="preserve">Podložka polyetylenová 330x170x2 mm pod podkladnice rozponové T5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0C6F8EC" w14:textId="77777777" w:rsidR="005C596E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E2FBFFF" w14:textId="77777777" w:rsidR="005C596E" w:rsidRPr="006240C3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5C596E" w:rsidRPr="006240C3" w14:paraId="23BF50CD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67E6D" w14:textId="77777777" w:rsidR="005C596E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CF99" w14:textId="6F19E412" w:rsidR="005C596E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2B24E7">
              <w:t xml:space="preserve">Podložka polyetylenová 430x130x2 mm pod podkladnice rozponové T8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BD4FCAC" w14:textId="77777777" w:rsidR="005C596E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DEB378F" w14:textId="77777777" w:rsidR="005C596E" w:rsidRPr="006240C3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5C596E" w:rsidRPr="006240C3" w14:paraId="112574C0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8B98DE" w14:textId="77777777" w:rsidR="005C596E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7907" w14:textId="1E7B49B4" w:rsidR="005C596E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2B24E7">
              <w:t xml:space="preserve">Podložka </w:t>
            </w:r>
            <w:proofErr w:type="spellStart"/>
            <w:r w:rsidRPr="002B24E7">
              <w:t>penefolová</w:t>
            </w:r>
            <w:proofErr w:type="spellEnd"/>
            <w:r w:rsidRPr="002B24E7">
              <w:t xml:space="preserve"> 390x170x5 mm pod podkl</w:t>
            </w:r>
            <w:r w:rsidR="00C47496">
              <w:t>adnice</w:t>
            </w:r>
            <w:r w:rsidRPr="002B24E7">
              <w:t xml:space="preserve"> žebrové, vzdálenost otvorů 308 mm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253EF76" w14:textId="77777777" w:rsidR="005C596E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C7AE162" w14:textId="77777777" w:rsidR="005C596E" w:rsidRPr="006240C3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5C596E" w:rsidRPr="006240C3" w14:paraId="657A219A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28064F" w14:textId="0D692F96" w:rsidR="005C596E" w:rsidRDefault="00895368" w:rsidP="005C59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D578" w14:textId="3DCA6CD7" w:rsidR="005C596E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2B24E7">
              <w:t xml:space="preserve">Podložka </w:t>
            </w:r>
            <w:proofErr w:type="spellStart"/>
            <w:r w:rsidRPr="002B24E7">
              <w:t>penefolová</w:t>
            </w:r>
            <w:proofErr w:type="spellEnd"/>
            <w:r w:rsidRPr="002B24E7">
              <w:t xml:space="preserve"> 390x210x5 mm pod podkladnice žebrové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CB85574" w14:textId="77777777" w:rsidR="005C596E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05A5BA2" w14:textId="77777777" w:rsidR="005C596E" w:rsidRPr="006240C3" w:rsidRDefault="005C596E" w:rsidP="005C596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</w:tbl>
    <w:p w14:paraId="4A5A27B4" w14:textId="77777777" w:rsidR="00CA0184" w:rsidRDefault="00CA0184" w:rsidP="00CA0184">
      <w:pPr>
        <w:spacing w:line="240" w:lineRule="auto"/>
        <w:rPr>
          <w:rFonts w:eastAsia="Times New Roman" w:cs="Times New Roman"/>
          <w:lang w:eastAsia="cs-CZ"/>
        </w:rPr>
      </w:pPr>
    </w:p>
    <w:p w14:paraId="7FB1FCE1" w14:textId="77777777" w:rsidR="00CA0184" w:rsidRPr="0039682D" w:rsidRDefault="00CA0184" w:rsidP="00CA0184">
      <w:pPr>
        <w:pStyle w:val="Mstoaas"/>
        <w:rPr>
          <w:rFonts w:asciiTheme="minorHAnsi" w:hAnsiTheme="minorHAnsi"/>
        </w:rPr>
      </w:pPr>
      <w:r w:rsidRPr="0039682D">
        <w:rPr>
          <w:rFonts w:asciiTheme="minorHAnsi" w:hAnsiTheme="minorHAnsi"/>
        </w:rPr>
        <w:t xml:space="preserve">V </w:t>
      </w:r>
      <w:r w:rsidRPr="0039682D">
        <w:rPr>
          <w:rFonts w:asciiTheme="minorHAnsi" w:hAnsiTheme="minorHAnsi"/>
          <w:bCs/>
          <w:highlight w:val="green"/>
          <w:lang w:val="en-US"/>
        </w:rPr>
        <w:t>[</w:t>
      </w:r>
      <w:r w:rsidRPr="0039682D">
        <w:rPr>
          <w:rFonts w:asciiTheme="minorHAnsi" w:hAnsiTheme="minorHAnsi"/>
          <w:bCs/>
          <w:highlight w:val="green"/>
        </w:rPr>
        <w:t>DOPLNÍ</w:t>
      </w:r>
      <w:r w:rsidRPr="0039682D">
        <w:rPr>
          <w:rFonts w:asciiTheme="minorHAnsi" w:hAnsiTheme="minorHAnsi"/>
          <w:highlight w:val="green"/>
        </w:rPr>
        <w:t xml:space="preserve"> ÚČASTNÍK</w:t>
      </w:r>
      <w:r w:rsidRPr="0039682D">
        <w:rPr>
          <w:rFonts w:asciiTheme="minorHAnsi" w:hAnsiTheme="minorHAnsi"/>
          <w:highlight w:val="green"/>
          <w:lang w:val="en-US"/>
        </w:rPr>
        <w:t>]</w:t>
      </w:r>
      <w:r w:rsidRPr="0039682D">
        <w:rPr>
          <w:rFonts w:asciiTheme="minorHAnsi" w:hAnsiTheme="minorHAnsi"/>
        </w:rPr>
        <w:t xml:space="preserve"> dne </w:t>
      </w:r>
      <w:r w:rsidRPr="0039682D">
        <w:rPr>
          <w:rFonts w:asciiTheme="minorHAnsi" w:hAnsiTheme="minorHAnsi"/>
          <w:bCs/>
          <w:highlight w:val="green"/>
          <w:lang w:val="en-US"/>
        </w:rPr>
        <w:t>[</w:t>
      </w:r>
      <w:r w:rsidRPr="0039682D">
        <w:rPr>
          <w:rFonts w:asciiTheme="minorHAnsi" w:hAnsiTheme="minorHAnsi"/>
          <w:bCs/>
          <w:highlight w:val="green"/>
        </w:rPr>
        <w:t>DOPLNÍ</w:t>
      </w:r>
      <w:r w:rsidRPr="0039682D">
        <w:rPr>
          <w:rFonts w:asciiTheme="minorHAnsi" w:hAnsiTheme="minorHAnsi"/>
          <w:highlight w:val="green"/>
        </w:rPr>
        <w:t xml:space="preserve"> ÚČASTNÍK</w:t>
      </w:r>
      <w:r w:rsidRPr="0039682D">
        <w:rPr>
          <w:rFonts w:asciiTheme="minorHAnsi" w:hAnsiTheme="minorHAnsi"/>
          <w:highlight w:val="green"/>
          <w:lang w:val="en-US"/>
        </w:rPr>
        <w:t>]</w:t>
      </w:r>
    </w:p>
    <w:p w14:paraId="6AF1E157" w14:textId="380586FC" w:rsidR="009F392E" w:rsidRPr="00F0533E" w:rsidRDefault="009F392E" w:rsidP="00015E2D">
      <w:pPr>
        <w:spacing w:line="240" w:lineRule="auto"/>
      </w:pPr>
    </w:p>
    <w:sectPr w:rsidR="009F392E" w:rsidRPr="00F0533E" w:rsidSect="00D9029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D8B73" w14:textId="77777777" w:rsidR="00AD0224" w:rsidRDefault="00AD0224" w:rsidP="00962258">
      <w:pPr>
        <w:spacing w:after="0" w:line="240" w:lineRule="auto"/>
      </w:pPr>
      <w:r>
        <w:separator/>
      </w:r>
    </w:p>
  </w:endnote>
  <w:endnote w:type="continuationSeparator" w:id="0">
    <w:p w14:paraId="0B70082D" w14:textId="77777777" w:rsidR="00AD0224" w:rsidRDefault="00AD0224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A745E14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1DAFAF8" w14:textId="621BD470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562A7C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8DAE67E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60C946E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24B2625D" w14:textId="77777777" w:rsidR="00F1715C" w:rsidRDefault="00F1715C" w:rsidP="00D831A3">
          <w:pPr>
            <w:pStyle w:val="Zpat"/>
          </w:pPr>
        </w:p>
      </w:tc>
    </w:tr>
  </w:tbl>
  <w:p w14:paraId="0D4A0C5F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50D702B" wp14:editId="5F94EC8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3F9639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F43A946" wp14:editId="11C1CA49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18F2C8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3813B7" w14:paraId="08928790" w14:textId="77777777" w:rsidTr="00E21FD0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40AB448" w14:textId="5356CBB5" w:rsidR="003813B7" w:rsidRPr="00B8518B" w:rsidRDefault="003813B7" w:rsidP="008A5E56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562A7C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="003E58EA">
            <w:rPr>
              <w:rStyle w:val="slostrnky"/>
            </w:rPr>
            <w:t>1</w:t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69B31089" w14:textId="77777777" w:rsidR="003813B7" w:rsidRDefault="003813B7" w:rsidP="008A5E56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158E4491" w14:textId="77777777" w:rsidR="003813B7" w:rsidRDefault="003813B7" w:rsidP="008A5E56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</w:tcPr>
        <w:p w14:paraId="0DE93EA1" w14:textId="77777777" w:rsidR="003813B7" w:rsidRDefault="003813B7" w:rsidP="008A5E56">
          <w:pPr>
            <w:pStyle w:val="Zpat"/>
            <w:spacing w:before="0"/>
            <w:jc w:val="lef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81452B2" w14:textId="77777777" w:rsidR="003813B7" w:rsidRDefault="003813B7" w:rsidP="008A5E56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4EB556F2" w14:textId="77777777" w:rsidR="003813B7" w:rsidRDefault="003813B7" w:rsidP="008A5E56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1DD56B6A" w14:textId="77777777" w:rsidR="003813B7" w:rsidRDefault="00E21FD0" w:rsidP="008A5E56">
          <w:pPr>
            <w:pStyle w:val="Zpat"/>
            <w:spacing w:before="0"/>
            <w:jc w:val="left"/>
          </w:pPr>
          <w:r>
            <w:t>www.spravazeleznic</w:t>
          </w:r>
          <w:r w:rsidR="003813B7">
            <w:t>.cz</w:t>
          </w:r>
        </w:p>
      </w:tc>
      <w:tc>
        <w:tcPr>
          <w:tcW w:w="2921" w:type="dxa"/>
        </w:tcPr>
        <w:p w14:paraId="1F8691C2" w14:textId="77777777" w:rsidR="003813B7" w:rsidRDefault="003813B7" w:rsidP="008A5E56">
          <w:pPr>
            <w:pStyle w:val="Zpat"/>
            <w:spacing w:before="0"/>
          </w:pPr>
        </w:p>
      </w:tc>
    </w:tr>
  </w:tbl>
  <w:p w14:paraId="786748BF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8363AA6" wp14:editId="1374B87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DD4696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FD47B1F" wp14:editId="15845DA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71210B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D5EB263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8BD9" w14:textId="77777777" w:rsidR="00AD0224" w:rsidRDefault="00AD0224" w:rsidP="00962258">
      <w:pPr>
        <w:spacing w:after="0" w:line="240" w:lineRule="auto"/>
      </w:pPr>
      <w:r>
        <w:separator/>
      </w:r>
    </w:p>
  </w:footnote>
  <w:footnote w:type="continuationSeparator" w:id="0">
    <w:p w14:paraId="1A0878AE" w14:textId="77777777" w:rsidR="00AD0224" w:rsidRDefault="00AD0224" w:rsidP="00962258">
      <w:pPr>
        <w:spacing w:after="0" w:line="240" w:lineRule="auto"/>
      </w:pPr>
      <w:r>
        <w:continuationSeparator/>
      </w:r>
    </w:p>
  </w:footnote>
  <w:footnote w:id="1">
    <w:p w14:paraId="6A3F316E" w14:textId="77777777" w:rsidR="00FD23F7" w:rsidRDefault="00FD23F7" w:rsidP="00CA0184">
      <w:pPr>
        <w:pStyle w:val="Textpoznpodarou"/>
      </w:pPr>
      <w:r>
        <w:rPr>
          <w:rStyle w:val="Znakapoznpodarou"/>
        </w:rPr>
        <w:footnoteRef/>
      </w:r>
      <w:r>
        <w:t xml:space="preserve"> Číslování položek v tomto dokumentu určuje pořadí jednotlivého materiálu pro účely tohoto dokumentu a nemusí tak odpovídat číslování položek uvedených v příloze č. 1 Zadávací dokumentace.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1A58" w14:textId="002C8D5A" w:rsidR="00445660" w:rsidRDefault="004456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92E6BAC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4889116" w14:textId="48E123F0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3632FA05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5CAE6390" w14:textId="77777777" w:rsidR="00F1715C" w:rsidRPr="00D6163D" w:rsidRDefault="00F1715C" w:rsidP="00D6163D">
          <w:pPr>
            <w:pStyle w:val="Druhdokumentu"/>
          </w:pPr>
        </w:p>
      </w:tc>
    </w:tr>
  </w:tbl>
  <w:p w14:paraId="74E56F96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CD016B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8FEB9" w14:textId="1498E6F6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36F0C32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D7C18CC" w14:textId="77777777" w:rsidR="00F1715C" w:rsidRPr="00D6163D" w:rsidRDefault="00F1715C" w:rsidP="00FC6389">
          <w:pPr>
            <w:pStyle w:val="Druhdokumentu"/>
          </w:pPr>
        </w:p>
      </w:tc>
    </w:tr>
    <w:tr w:rsidR="009F392E" w14:paraId="1F6384C7" w14:textId="77777777" w:rsidTr="003813B7">
      <w:trPr>
        <w:trHeight w:hRule="exact" w:val="318"/>
      </w:trPr>
      <w:tc>
        <w:tcPr>
          <w:tcW w:w="1361" w:type="dxa"/>
          <w:tcMar>
            <w:left w:w="0" w:type="dxa"/>
            <w:right w:w="0" w:type="dxa"/>
          </w:tcMar>
        </w:tcPr>
        <w:p w14:paraId="460329D7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0268F706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0FD95376" w14:textId="77777777" w:rsidR="009F392E" w:rsidRPr="00D6163D" w:rsidRDefault="009F392E" w:rsidP="00FC6389">
          <w:pPr>
            <w:pStyle w:val="Druhdokumentu"/>
          </w:pPr>
        </w:p>
      </w:tc>
    </w:tr>
  </w:tbl>
  <w:p w14:paraId="47E98588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279FCB4" wp14:editId="2CE06959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B497EF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50345091">
    <w:abstractNumId w:val="2"/>
  </w:num>
  <w:num w:numId="2" w16cid:durableId="1972786085">
    <w:abstractNumId w:val="1"/>
  </w:num>
  <w:num w:numId="3" w16cid:durableId="1400785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362281">
    <w:abstractNumId w:val="7"/>
  </w:num>
  <w:num w:numId="5" w16cid:durableId="1666278428">
    <w:abstractNumId w:val="3"/>
  </w:num>
  <w:num w:numId="6" w16cid:durableId="1753892252">
    <w:abstractNumId w:val="4"/>
  </w:num>
  <w:num w:numId="7" w16cid:durableId="1837499253">
    <w:abstractNumId w:val="0"/>
  </w:num>
  <w:num w:numId="8" w16cid:durableId="302004808">
    <w:abstractNumId w:val="5"/>
  </w:num>
  <w:num w:numId="9" w16cid:durableId="405493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5252650">
    <w:abstractNumId w:val="4"/>
  </w:num>
  <w:num w:numId="11" w16cid:durableId="1908568371">
    <w:abstractNumId w:val="1"/>
  </w:num>
  <w:num w:numId="12" w16cid:durableId="805976858">
    <w:abstractNumId w:val="4"/>
  </w:num>
  <w:num w:numId="13" w16cid:durableId="390463830">
    <w:abstractNumId w:val="4"/>
  </w:num>
  <w:num w:numId="14" w16cid:durableId="300162296">
    <w:abstractNumId w:val="4"/>
  </w:num>
  <w:num w:numId="15" w16cid:durableId="41370518">
    <w:abstractNumId w:val="4"/>
  </w:num>
  <w:num w:numId="16" w16cid:durableId="1601915587">
    <w:abstractNumId w:val="8"/>
  </w:num>
  <w:num w:numId="17" w16cid:durableId="75786353">
    <w:abstractNumId w:val="2"/>
  </w:num>
  <w:num w:numId="18" w16cid:durableId="1404067938">
    <w:abstractNumId w:val="8"/>
  </w:num>
  <w:num w:numId="19" w16cid:durableId="457602595">
    <w:abstractNumId w:val="8"/>
  </w:num>
  <w:num w:numId="20" w16cid:durableId="240650509">
    <w:abstractNumId w:val="8"/>
  </w:num>
  <w:num w:numId="21" w16cid:durableId="695622076">
    <w:abstractNumId w:val="8"/>
  </w:num>
  <w:num w:numId="22" w16cid:durableId="663168246">
    <w:abstractNumId w:val="4"/>
  </w:num>
  <w:num w:numId="23" w16cid:durableId="1739939544">
    <w:abstractNumId w:val="1"/>
  </w:num>
  <w:num w:numId="24" w16cid:durableId="224412197">
    <w:abstractNumId w:val="4"/>
  </w:num>
  <w:num w:numId="25" w16cid:durableId="1455365280">
    <w:abstractNumId w:val="4"/>
  </w:num>
  <w:num w:numId="26" w16cid:durableId="920020419">
    <w:abstractNumId w:val="4"/>
  </w:num>
  <w:num w:numId="27" w16cid:durableId="974681377">
    <w:abstractNumId w:val="4"/>
  </w:num>
  <w:num w:numId="28" w16cid:durableId="2040159757">
    <w:abstractNumId w:val="8"/>
  </w:num>
  <w:num w:numId="29" w16cid:durableId="204097106">
    <w:abstractNumId w:val="2"/>
  </w:num>
  <w:num w:numId="30" w16cid:durableId="1236861401">
    <w:abstractNumId w:val="8"/>
  </w:num>
  <w:num w:numId="31" w16cid:durableId="1582374365">
    <w:abstractNumId w:val="8"/>
  </w:num>
  <w:num w:numId="32" w16cid:durableId="1417823577">
    <w:abstractNumId w:val="8"/>
  </w:num>
  <w:num w:numId="33" w16cid:durableId="202212518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D3"/>
    <w:rsid w:val="000032EA"/>
    <w:rsid w:val="00011603"/>
    <w:rsid w:val="00015E2D"/>
    <w:rsid w:val="000230A5"/>
    <w:rsid w:val="00032878"/>
    <w:rsid w:val="00034329"/>
    <w:rsid w:val="00072C1E"/>
    <w:rsid w:val="000967CC"/>
    <w:rsid w:val="000A0B03"/>
    <w:rsid w:val="000E23A7"/>
    <w:rsid w:val="000F2E6F"/>
    <w:rsid w:val="0010693F"/>
    <w:rsid w:val="00114472"/>
    <w:rsid w:val="00133108"/>
    <w:rsid w:val="00135C50"/>
    <w:rsid w:val="001550BC"/>
    <w:rsid w:val="001605B9"/>
    <w:rsid w:val="0016085C"/>
    <w:rsid w:val="00166396"/>
    <w:rsid w:val="00167BD4"/>
    <w:rsid w:val="00170EC5"/>
    <w:rsid w:val="001747C1"/>
    <w:rsid w:val="00184435"/>
    <w:rsid w:val="00184743"/>
    <w:rsid w:val="001D6913"/>
    <w:rsid w:val="001E5894"/>
    <w:rsid w:val="00207DF5"/>
    <w:rsid w:val="00211AE2"/>
    <w:rsid w:val="00217628"/>
    <w:rsid w:val="00280E07"/>
    <w:rsid w:val="00284202"/>
    <w:rsid w:val="00293B34"/>
    <w:rsid w:val="00294B40"/>
    <w:rsid w:val="002B76F2"/>
    <w:rsid w:val="002C31BF"/>
    <w:rsid w:val="002C5912"/>
    <w:rsid w:val="002D08B1"/>
    <w:rsid w:val="002D6869"/>
    <w:rsid w:val="002E0CD7"/>
    <w:rsid w:val="002E1EB0"/>
    <w:rsid w:val="002E6FFA"/>
    <w:rsid w:val="00305073"/>
    <w:rsid w:val="00330D24"/>
    <w:rsid w:val="00341DCF"/>
    <w:rsid w:val="00357BC6"/>
    <w:rsid w:val="00363A3B"/>
    <w:rsid w:val="003813B7"/>
    <w:rsid w:val="003912DC"/>
    <w:rsid w:val="003956C6"/>
    <w:rsid w:val="003B416F"/>
    <w:rsid w:val="003E58EA"/>
    <w:rsid w:val="00417050"/>
    <w:rsid w:val="00441430"/>
    <w:rsid w:val="00445660"/>
    <w:rsid w:val="00450F07"/>
    <w:rsid w:val="00453CD3"/>
    <w:rsid w:val="00460660"/>
    <w:rsid w:val="00466F7A"/>
    <w:rsid w:val="00486107"/>
    <w:rsid w:val="00486970"/>
    <w:rsid w:val="004871B8"/>
    <w:rsid w:val="00491827"/>
    <w:rsid w:val="00495D6D"/>
    <w:rsid w:val="004A5C53"/>
    <w:rsid w:val="004B348C"/>
    <w:rsid w:val="004B4E8E"/>
    <w:rsid w:val="004C4399"/>
    <w:rsid w:val="004C7762"/>
    <w:rsid w:val="004C787C"/>
    <w:rsid w:val="004D4EE8"/>
    <w:rsid w:val="004E143C"/>
    <w:rsid w:val="004E3A53"/>
    <w:rsid w:val="004E5C0D"/>
    <w:rsid w:val="004F20BC"/>
    <w:rsid w:val="004F4B9B"/>
    <w:rsid w:val="004F69EA"/>
    <w:rsid w:val="005032F4"/>
    <w:rsid w:val="0050557E"/>
    <w:rsid w:val="0050596D"/>
    <w:rsid w:val="00506AAF"/>
    <w:rsid w:val="00511AB9"/>
    <w:rsid w:val="00522A9B"/>
    <w:rsid w:val="00523EA7"/>
    <w:rsid w:val="00553375"/>
    <w:rsid w:val="00557C28"/>
    <w:rsid w:val="00562A7C"/>
    <w:rsid w:val="005736B7"/>
    <w:rsid w:val="00575E5A"/>
    <w:rsid w:val="005A1D7F"/>
    <w:rsid w:val="005C596E"/>
    <w:rsid w:val="005D4C48"/>
    <w:rsid w:val="005E71C8"/>
    <w:rsid w:val="005F1404"/>
    <w:rsid w:val="00604ABF"/>
    <w:rsid w:val="0061068E"/>
    <w:rsid w:val="00660AD3"/>
    <w:rsid w:val="0066225E"/>
    <w:rsid w:val="00677082"/>
    <w:rsid w:val="00677B7F"/>
    <w:rsid w:val="00682D48"/>
    <w:rsid w:val="006875CB"/>
    <w:rsid w:val="006A3B97"/>
    <w:rsid w:val="006A5570"/>
    <w:rsid w:val="006A689C"/>
    <w:rsid w:val="006B3D79"/>
    <w:rsid w:val="006D392E"/>
    <w:rsid w:val="006D7947"/>
    <w:rsid w:val="006D7AFE"/>
    <w:rsid w:val="006E0578"/>
    <w:rsid w:val="006E314D"/>
    <w:rsid w:val="006F0232"/>
    <w:rsid w:val="0070170E"/>
    <w:rsid w:val="00704CC7"/>
    <w:rsid w:val="00706695"/>
    <w:rsid w:val="00710723"/>
    <w:rsid w:val="00710AD3"/>
    <w:rsid w:val="00723ED1"/>
    <w:rsid w:val="00724250"/>
    <w:rsid w:val="00743525"/>
    <w:rsid w:val="007452F5"/>
    <w:rsid w:val="00761999"/>
    <w:rsid w:val="0076286B"/>
    <w:rsid w:val="007658FA"/>
    <w:rsid w:val="00766097"/>
    <w:rsid w:val="00766846"/>
    <w:rsid w:val="0077673A"/>
    <w:rsid w:val="00777BCA"/>
    <w:rsid w:val="007846E1"/>
    <w:rsid w:val="007A247E"/>
    <w:rsid w:val="007B158C"/>
    <w:rsid w:val="007B570C"/>
    <w:rsid w:val="007C589B"/>
    <w:rsid w:val="007D7F50"/>
    <w:rsid w:val="007E079D"/>
    <w:rsid w:val="007E4A6E"/>
    <w:rsid w:val="007E4B65"/>
    <w:rsid w:val="007F56A7"/>
    <w:rsid w:val="00806AFB"/>
    <w:rsid w:val="00807DD0"/>
    <w:rsid w:val="008225C0"/>
    <w:rsid w:val="00834485"/>
    <w:rsid w:val="0085019D"/>
    <w:rsid w:val="008659F3"/>
    <w:rsid w:val="0088433F"/>
    <w:rsid w:val="00886D4B"/>
    <w:rsid w:val="00895368"/>
    <w:rsid w:val="00895406"/>
    <w:rsid w:val="008A3568"/>
    <w:rsid w:val="008A5E56"/>
    <w:rsid w:val="008C2B41"/>
    <w:rsid w:val="008C4874"/>
    <w:rsid w:val="008D03B9"/>
    <w:rsid w:val="008F1292"/>
    <w:rsid w:val="008F18D6"/>
    <w:rsid w:val="008F331D"/>
    <w:rsid w:val="008F46FD"/>
    <w:rsid w:val="008F7541"/>
    <w:rsid w:val="00904780"/>
    <w:rsid w:val="00913D18"/>
    <w:rsid w:val="00922385"/>
    <w:rsid w:val="009223DF"/>
    <w:rsid w:val="00923DE9"/>
    <w:rsid w:val="00936091"/>
    <w:rsid w:val="00940D8A"/>
    <w:rsid w:val="009534A2"/>
    <w:rsid w:val="00962258"/>
    <w:rsid w:val="009678B7"/>
    <w:rsid w:val="009744E4"/>
    <w:rsid w:val="009833E1"/>
    <w:rsid w:val="00992D9C"/>
    <w:rsid w:val="009959AE"/>
    <w:rsid w:val="00996202"/>
    <w:rsid w:val="00996CB8"/>
    <w:rsid w:val="009B14A9"/>
    <w:rsid w:val="009B2E97"/>
    <w:rsid w:val="009C521B"/>
    <w:rsid w:val="009D5EEB"/>
    <w:rsid w:val="009E07F4"/>
    <w:rsid w:val="009F09D2"/>
    <w:rsid w:val="009F392E"/>
    <w:rsid w:val="009F64D3"/>
    <w:rsid w:val="00A035EA"/>
    <w:rsid w:val="00A36AEC"/>
    <w:rsid w:val="00A55103"/>
    <w:rsid w:val="00A6177B"/>
    <w:rsid w:val="00A622FE"/>
    <w:rsid w:val="00A66136"/>
    <w:rsid w:val="00AA48C1"/>
    <w:rsid w:val="00AA4CBB"/>
    <w:rsid w:val="00AA65FA"/>
    <w:rsid w:val="00AA7351"/>
    <w:rsid w:val="00AC65D3"/>
    <w:rsid w:val="00AD0224"/>
    <w:rsid w:val="00AD056F"/>
    <w:rsid w:val="00AD6731"/>
    <w:rsid w:val="00AE26B3"/>
    <w:rsid w:val="00AF00F6"/>
    <w:rsid w:val="00AF5147"/>
    <w:rsid w:val="00B12D15"/>
    <w:rsid w:val="00B15D0D"/>
    <w:rsid w:val="00B3361E"/>
    <w:rsid w:val="00B46C4D"/>
    <w:rsid w:val="00B54AFA"/>
    <w:rsid w:val="00B75EE1"/>
    <w:rsid w:val="00B77481"/>
    <w:rsid w:val="00B8518B"/>
    <w:rsid w:val="00B867F7"/>
    <w:rsid w:val="00BD7E91"/>
    <w:rsid w:val="00BF6A24"/>
    <w:rsid w:val="00C02D0A"/>
    <w:rsid w:val="00C03A6E"/>
    <w:rsid w:val="00C12A1B"/>
    <w:rsid w:val="00C15D7C"/>
    <w:rsid w:val="00C16E5F"/>
    <w:rsid w:val="00C4114F"/>
    <w:rsid w:val="00C44F6A"/>
    <w:rsid w:val="00C47496"/>
    <w:rsid w:val="00C47AE3"/>
    <w:rsid w:val="00C47D15"/>
    <w:rsid w:val="00C528D3"/>
    <w:rsid w:val="00CA0184"/>
    <w:rsid w:val="00CC2443"/>
    <w:rsid w:val="00CC3FEA"/>
    <w:rsid w:val="00CD1FC4"/>
    <w:rsid w:val="00CD5E36"/>
    <w:rsid w:val="00CF5DA5"/>
    <w:rsid w:val="00D074E8"/>
    <w:rsid w:val="00D123B9"/>
    <w:rsid w:val="00D21061"/>
    <w:rsid w:val="00D249DC"/>
    <w:rsid w:val="00D30C28"/>
    <w:rsid w:val="00D37E2B"/>
    <w:rsid w:val="00D4108E"/>
    <w:rsid w:val="00D41A8C"/>
    <w:rsid w:val="00D47723"/>
    <w:rsid w:val="00D6163D"/>
    <w:rsid w:val="00D73243"/>
    <w:rsid w:val="00D73D46"/>
    <w:rsid w:val="00D831A3"/>
    <w:rsid w:val="00D862FB"/>
    <w:rsid w:val="00D9029A"/>
    <w:rsid w:val="00DB280C"/>
    <w:rsid w:val="00DB6E82"/>
    <w:rsid w:val="00DC75F3"/>
    <w:rsid w:val="00DD3AAB"/>
    <w:rsid w:val="00DD46F3"/>
    <w:rsid w:val="00DE56F2"/>
    <w:rsid w:val="00DF116D"/>
    <w:rsid w:val="00E21FD0"/>
    <w:rsid w:val="00E2278C"/>
    <w:rsid w:val="00E3481E"/>
    <w:rsid w:val="00E43D27"/>
    <w:rsid w:val="00E55BDE"/>
    <w:rsid w:val="00E80F24"/>
    <w:rsid w:val="00E82D17"/>
    <w:rsid w:val="00EB104F"/>
    <w:rsid w:val="00ED14BD"/>
    <w:rsid w:val="00F0533E"/>
    <w:rsid w:val="00F1048D"/>
    <w:rsid w:val="00F12DEC"/>
    <w:rsid w:val="00F1476A"/>
    <w:rsid w:val="00F1715C"/>
    <w:rsid w:val="00F17930"/>
    <w:rsid w:val="00F310F8"/>
    <w:rsid w:val="00F35939"/>
    <w:rsid w:val="00F371DE"/>
    <w:rsid w:val="00F44760"/>
    <w:rsid w:val="00F45607"/>
    <w:rsid w:val="00F5558F"/>
    <w:rsid w:val="00F650B6"/>
    <w:rsid w:val="00F659EB"/>
    <w:rsid w:val="00F84E4B"/>
    <w:rsid w:val="00F86BA6"/>
    <w:rsid w:val="00FC6389"/>
    <w:rsid w:val="00FD23F7"/>
    <w:rsid w:val="00FD50C2"/>
    <w:rsid w:val="00FE7E6E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A599A"/>
  <w14:defaultImageDpi w14:val="32767"/>
  <w15:docId w15:val="{A3EC5244-65F0-4460-A6C9-98E8F710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C2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Identifikace">
    <w:name w:val="Identifikace"/>
    <w:basedOn w:val="Normln"/>
    <w:link w:val="IdentifikaceChar"/>
    <w:qFormat/>
    <w:rsid w:val="00D30C28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30C28"/>
  </w:style>
  <w:style w:type="paragraph" w:styleId="Revize">
    <w:name w:val="Revision"/>
    <w:hidden/>
    <w:uiPriority w:val="99"/>
    <w:semiHidden/>
    <w:rsid w:val="006F023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074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74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74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4E8"/>
    <w:rPr>
      <w:b/>
      <w:bCs/>
      <w:sz w:val="20"/>
      <w:szCs w:val="20"/>
    </w:rPr>
  </w:style>
  <w:style w:type="character" w:customStyle="1" w:styleId="MstoaasChar">
    <w:name w:val="Místo a čas Char"/>
    <w:basedOn w:val="Standardnpsmoodstavce"/>
    <w:link w:val="Mstoaas"/>
    <w:locked/>
    <w:rsid w:val="00166396"/>
    <w:rPr>
      <w:rFonts w:ascii="Times New Roman" w:eastAsia="Times New Roman" w:hAnsi="Times New Roman" w:cs="Times New Roman"/>
      <w:lang w:eastAsia="cs-CZ"/>
    </w:rPr>
  </w:style>
  <w:style w:type="paragraph" w:customStyle="1" w:styleId="Mstoaas">
    <w:name w:val="Místo a čas"/>
    <w:basedOn w:val="Normln"/>
    <w:link w:val="MstoaasChar"/>
    <w:qFormat/>
    <w:rsid w:val="00166396"/>
    <w:pPr>
      <w:tabs>
        <w:tab w:val="right" w:pos="9063"/>
      </w:tabs>
      <w:spacing w:before="600" w:after="0"/>
      <w:outlineLvl w:val="0"/>
    </w:pPr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663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EB835-9B60-4E42-884F-9ADE9ED5C7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89A690F-15EB-4312-A364-743798DFC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24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Kresová Petra</dc:creator>
  <cp:keywords/>
  <dc:description/>
  <cp:lastModifiedBy>Štefanová Simona, Ing.</cp:lastModifiedBy>
  <cp:revision>11</cp:revision>
  <cp:lastPrinted>2026-04-07T14:05:00Z</cp:lastPrinted>
  <dcterms:created xsi:type="dcterms:W3CDTF">2026-05-13T11:56:00Z</dcterms:created>
  <dcterms:modified xsi:type="dcterms:W3CDTF">2026-06-11T08:12:00Z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