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67D7B" w14:textId="013665D7" w:rsidR="00EE62AC" w:rsidRPr="00911B46" w:rsidRDefault="00CE2992" w:rsidP="00F2261F">
      <w:pPr>
        <w:pStyle w:val="Nadpis2"/>
      </w:pPr>
      <w:r>
        <w:t>Dotazy</w:t>
      </w:r>
      <w:r w:rsidR="00EE62AC" w:rsidRPr="00911B46">
        <w:t xml:space="preserve"> k zodpovězení PTK</w:t>
      </w:r>
    </w:p>
    <w:p w14:paraId="00989FD8" w14:textId="77777777" w:rsidR="00EE62AC" w:rsidRPr="00911B46" w:rsidRDefault="00EE62AC" w:rsidP="00501B6A">
      <w:pPr>
        <w:rPr>
          <w:rFonts w:asciiTheme="majorHAnsi" w:hAnsiTheme="majorHAnsi"/>
          <w:sz w:val="18"/>
          <w:szCs w:val="18"/>
        </w:rPr>
      </w:pPr>
      <w:r w:rsidRPr="00911B46">
        <w:rPr>
          <w:rFonts w:asciiTheme="majorHAnsi" w:hAnsiTheme="majorHAnsi"/>
          <w:sz w:val="18"/>
          <w:szCs w:val="18"/>
        </w:rPr>
        <w:t>Předběžná tržní konzultace: „Realizace systému zabezpečeného a vysoce dostupného přesného času v prostředí Správy železnic“</w:t>
      </w:r>
    </w:p>
    <w:p w14:paraId="7A38D1DF" w14:textId="2191242C" w:rsidR="00EE62AC" w:rsidRPr="00911B46" w:rsidRDefault="00EE62AC" w:rsidP="00501B6A">
      <w:pPr>
        <w:rPr>
          <w:rFonts w:asciiTheme="majorHAnsi" w:hAnsiTheme="majorHAnsi"/>
          <w:sz w:val="18"/>
          <w:szCs w:val="18"/>
        </w:rPr>
      </w:pPr>
      <w:r w:rsidRPr="00911B46">
        <w:rPr>
          <w:rFonts w:asciiTheme="majorHAnsi" w:hAnsiTheme="majorHAnsi"/>
          <w:sz w:val="18"/>
          <w:szCs w:val="18"/>
        </w:rPr>
        <w:t xml:space="preserve">V rámci předběžné tržní konzultace (dále jen „PTK“) </w:t>
      </w:r>
      <w:r w:rsidR="0085389F">
        <w:rPr>
          <w:rFonts w:asciiTheme="majorHAnsi" w:hAnsiTheme="majorHAnsi"/>
          <w:sz w:val="18"/>
          <w:szCs w:val="18"/>
        </w:rPr>
        <w:t>V</w:t>
      </w:r>
      <w:r w:rsidRPr="00911B46">
        <w:rPr>
          <w:rFonts w:asciiTheme="majorHAnsi" w:hAnsiTheme="majorHAnsi"/>
          <w:sz w:val="18"/>
          <w:szCs w:val="18"/>
        </w:rPr>
        <w:t>ás žádáme o odpovědi a komentáře k následujícím oblastem, předpokládanému průběhu aktivity a funkčním požadavkům na Systém přesného času (PRTC/ePRTC) a Realizaci zabezpečené synchronizační infrastruktury v prostředí Správy železnic, státní organizace (dále jen „SŽ“).</w:t>
      </w:r>
    </w:p>
    <w:p w14:paraId="3923E637" w14:textId="77777777" w:rsidR="00B563D2" w:rsidRPr="00911B46" w:rsidRDefault="00B563D2" w:rsidP="00501B6A">
      <w:pPr>
        <w:rPr>
          <w:rFonts w:asciiTheme="majorHAnsi" w:hAnsiTheme="majorHAnsi"/>
          <w:sz w:val="18"/>
          <w:szCs w:val="18"/>
        </w:rPr>
      </w:pPr>
    </w:p>
    <w:p w14:paraId="50CC774A" w14:textId="77777777" w:rsidR="00B563D2" w:rsidRPr="00911B46" w:rsidRDefault="00B563D2" w:rsidP="00B6145C">
      <w:pPr>
        <w:pStyle w:val="Nadpis3"/>
      </w:pPr>
      <w:r w:rsidRPr="00911B46">
        <w:t>Údaje o dodavateli</w:t>
      </w: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C37AD6" w:rsidRPr="00911B46" w14:paraId="2C4A4303" w14:textId="77777777" w:rsidTr="00C806B5">
        <w:trPr>
          <w:trHeight w:val="300"/>
        </w:trPr>
        <w:tc>
          <w:tcPr>
            <w:tcW w:w="4245" w:type="dxa"/>
            <w:shd w:val="clear" w:color="auto" w:fill="FFA375"/>
          </w:tcPr>
          <w:p w14:paraId="3BEE36FB" w14:textId="2A46227D" w:rsidR="00D604DF" w:rsidRPr="00911B46" w:rsidRDefault="00F2261F" w:rsidP="00FF38D3">
            <w:pPr>
              <w:rPr>
                <w:b/>
                <w:bCs/>
                <w:color w:val="2F3032"/>
              </w:rPr>
            </w:pPr>
            <w:r w:rsidRPr="00911B46">
              <w:rPr>
                <w:b/>
                <w:bCs/>
                <w:sz w:val="18"/>
                <w:szCs w:val="18"/>
              </w:rPr>
              <w:t>Dotaz 1</w:t>
            </w:r>
          </w:p>
        </w:tc>
        <w:tc>
          <w:tcPr>
            <w:tcW w:w="5241" w:type="dxa"/>
            <w:shd w:val="clear" w:color="auto" w:fill="FFA375"/>
          </w:tcPr>
          <w:p w14:paraId="3CBFFC99" w14:textId="77777777" w:rsidR="00D604DF" w:rsidRPr="00911B46" w:rsidRDefault="00D604DF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C37AD6" w:rsidRPr="00911B46" w14:paraId="4488A04E" w14:textId="77777777" w:rsidTr="00C806B5">
        <w:trPr>
          <w:trHeight w:val="300"/>
        </w:trPr>
        <w:tc>
          <w:tcPr>
            <w:tcW w:w="4245" w:type="dxa"/>
            <w:shd w:val="clear" w:color="auto" w:fill="FFD3BD"/>
          </w:tcPr>
          <w:p w14:paraId="21AB0C93" w14:textId="77777777" w:rsidR="006B6290" w:rsidRDefault="00F2261F" w:rsidP="00FF38D3">
            <w:pPr>
              <w:rPr>
                <w:sz w:val="18"/>
                <w:szCs w:val="18"/>
              </w:rPr>
            </w:pPr>
            <w:r w:rsidRPr="00911B46">
              <w:rPr>
                <w:sz w:val="18"/>
                <w:szCs w:val="18"/>
              </w:rPr>
              <w:t xml:space="preserve">Prosíme o vyplnění níže uvedených údajů: </w:t>
            </w:r>
          </w:p>
          <w:p w14:paraId="3936ABAB" w14:textId="77777777" w:rsidR="00237247" w:rsidRPr="00237247" w:rsidRDefault="00F2261F" w:rsidP="008165EF">
            <w:pPr>
              <w:pStyle w:val="Odstavecseseznamem"/>
              <w:numPr>
                <w:ilvl w:val="0"/>
                <w:numId w:val="36"/>
              </w:numPr>
              <w:rPr>
                <w:color w:val="333333"/>
              </w:rPr>
            </w:pPr>
            <w:r w:rsidRPr="00F302EB">
              <w:rPr>
                <w:sz w:val="18"/>
                <w:szCs w:val="18"/>
              </w:rPr>
              <w:t xml:space="preserve">název a sídlo dodavatele, </w:t>
            </w:r>
          </w:p>
          <w:p w14:paraId="1F40405B" w14:textId="5C70B7E8" w:rsidR="00F302EB" w:rsidRPr="00F302EB" w:rsidRDefault="00F2261F" w:rsidP="008165EF">
            <w:pPr>
              <w:pStyle w:val="Odstavecseseznamem"/>
              <w:numPr>
                <w:ilvl w:val="0"/>
                <w:numId w:val="36"/>
              </w:numPr>
              <w:rPr>
                <w:color w:val="333333"/>
              </w:rPr>
            </w:pPr>
            <w:r w:rsidRPr="00F302EB">
              <w:rPr>
                <w:sz w:val="18"/>
                <w:szCs w:val="18"/>
              </w:rPr>
              <w:t>IČO</w:t>
            </w:r>
            <w:r w:rsidR="00237247">
              <w:rPr>
                <w:sz w:val="18"/>
                <w:szCs w:val="18"/>
              </w:rPr>
              <w:t xml:space="preserve"> dodavatele</w:t>
            </w:r>
          </w:p>
          <w:p w14:paraId="37F9A43B" w14:textId="5B7F610D" w:rsidR="00D604DF" w:rsidRPr="00F302EB" w:rsidRDefault="008D2F8F" w:rsidP="00F302EB">
            <w:pPr>
              <w:pStyle w:val="Odstavecseseznamem"/>
              <w:numPr>
                <w:ilvl w:val="0"/>
                <w:numId w:val="36"/>
              </w:numPr>
              <w:rPr>
                <w:color w:val="333333"/>
              </w:rPr>
            </w:pPr>
            <w:r w:rsidRPr="008D2F8F">
              <w:rPr>
                <w:sz w:val="18"/>
                <w:szCs w:val="18"/>
              </w:rPr>
              <w:t>jméno a funkce kontaktních osob, včetně kontaktních údajů (minimálně e-mail).</w:t>
            </w:r>
          </w:p>
        </w:tc>
        <w:tc>
          <w:tcPr>
            <w:tcW w:w="5241" w:type="dxa"/>
          </w:tcPr>
          <w:p w14:paraId="7F1E329D" w14:textId="691A86B1" w:rsidR="00D604DF" w:rsidRPr="00911B46" w:rsidRDefault="00D604DF" w:rsidP="00FF38D3">
            <w:pPr>
              <w:rPr>
                <w:sz w:val="18"/>
                <w:szCs w:val="18"/>
              </w:rPr>
            </w:pPr>
          </w:p>
        </w:tc>
      </w:tr>
    </w:tbl>
    <w:p w14:paraId="0BCCF480" w14:textId="77777777" w:rsidR="00B563D2" w:rsidRPr="00911B46" w:rsidRDefault="00B563D2" w:rsidP="00501B6A">
      <w:pPr>
        <w:rPr>
          <w:rFonts w:asciiTheme="majorHAnsi" w:hAnsiTheme="majorHAnsi"/>
          <w:sz w:val="18"/>
          <w:szCs w:val="18"/>
        </w:rPr>
      </w:pPr>
    </w:p>
    <w:p w14:paraId="70D83EE3" w14:textId="77777777" w:rsidR="00EE62AC" w:rsidRPr="00911B46" w:rsidRDefault="00EE62AC" w:rsidP="00B6145C">
      <w:pPr>
        <w:pStyle w:val="Nadpis3"/>
      </w:pPr>
      <w:r w:rsidRPr="00911B46">
        <w:t>Oblast Technického řešení</w:t>
      </w:r>
    </w:p>
    <w:p w14:paraId="32F17EFB" w14:textId="77777777" w:rsidR="00EE62AC" w:rsidRPr="00911B46" w:rsidRDefault="00EE62AC" w:rsidP="00501B6A">
      <w:pPr>
        <w:rPr>
          <w:rFonts w:asciiTheme="majorHAnsi" w:hAnsiTheme="majorHAnsi"/>
          <w:sz w:val="18"/>
          <w:szCs w:val="18"/>
        </w:rPr>
      </w:pPr>
      <w:r w:rsidRPr="00911B46">
        <w:rPr>
          <w:rFonts w:asciiTheme="majorHAnsi" w:hAnsiTheme="majorHAnsi"/>
          <w:sz w:val="18"/>
          <w:szCs w:val="18"/>
        </w:rPr>
        <w:t>Předpokladem realizace aktivity je pořízení komplexního řešení pro generování, distribuci a monitoring přesného času pro kritickou infrastrukturu SŽ. Toto řešení zahrnuje dodávku primárních referenčních hodin (PRTC-B), případně pokročilé varianty ePRTC vybavené cesiovými etalony, a nadřazeného softwarového systému pro centrální správu a audit synchronizačního řetězce.</w:t>
      </w:r>
    </w:p>
    <w:p w14:paraId="75A1280A" w14:textId="77777777" w:rsidR="00EE62AC" w:rsidRPr="00911B46" w:rsidRDefault="00EE62AC" w:rsidP="00501B6A">
      <w:pPr>
        <w:rPr>
          <w:rFonts w:asciiTheme="majorHAnsi" w:hAnsiTheme="majorHAnsi"/>
          <w:sz w:val="18"/>
          <w:szCs w:val="18"/>
        </w:rPr>
      </w:pPr>
      <w:r w:rsidRPr="00911B46">
        <w:rPr>
          <w:rFonts w:asciiTheme="majorHAnsi" w:hAnsiTheme="majorHAnsi"/>
          <w:sz w:val="18"/>
          <w:szCs w:val="18"/>
        </w:rPr>
        <w:t>Systém bude koncipován jako vysoce odolná technologická infrastruktura vybavená kompletním hardwarem pro příjem multi-band GNSS signálů, vnitřními atomovými oscilátory (Rubidium/Cesium) a redundantními napájecími zdroji. Konstrukce a logika systému musí zajistit provozní kontinuitu a vysokou stabilitu (holdover) i v případě krizových situací, jako je úplný výpadek GNSS signálu v důsledku rušení, přírodních katastrof nebo jiných mimořádných událostí.</w:t>
      </w:r>
    </w:p>
    <w:p w14:paraId="428A0510" w14:textId="77777777" w:rsidR="00EE62AC" w:rsidRPr="00911B46" w:rsidRDefault="00EE62AC" w:rsidP="00501B6A">
      <w:pPr>
        <w:rPr>
          <w:rFonts w:asciiTheme="majorHAnsi" w:hAnsiTheme="majorHAnsi"/>
          <w:sz w:val="18"/>
          <w:szCs w:val="18"/>
        </w:rPr>
      </w:pPr>
      <w:r w:rsidRPr="00911B46">
        <w:rPr>
          <w:rFonts w:asciiTheme="majorHAnsi" w:hAnsiTheme="majorHAnsi"/>
          <w:sz w:val="18"/>
          <w:szCs w:val="18"/>
        </w:rPr>
        <w:t>Součástí řešení bude rovněž vybudování dvou geograficky oddělených (geo-redundantních) lokalit, které budou vzájemně propojeny tak, aby byla zajištěna automatická synchronizace a failover pomocí protokolu BMCA. Architektura řešení bude navržena s důrazem na vysokou dostupnost, přesnost (shoda s PRTC-B/ePRTC), škálovatelnost portů a hardwarovou separaci provozu pro technologickou síť (TDS) a standardní IT infrastrukturu.</w:t>
      </w:r>
    </w:p>
    <w:p w14:paraId="74F1841F" w14:textId="77777777" w:rsidR="00896774" w:rsidRDefault="00896774">
      <w:pPr>
        <w:spacing w:after="240" w:line="264" w:lineRule="auto"/>
        <w:rPr>
          <w:rFonts w:asciiTheme="majorHAnsi" w:eastAsiaTheme="majorEastAsia" w:hAnsiTheme="majorHAnsi" w:cstheme="majorBidi"/>
          <w:b/>
          <w:color w:val="00A1E0" w:themeColor="accent3"/>
          <w:sz w:val="24"/>
          <w:szCs w:val="24"/>
        </w:rPr>
      </w:pPr>
      <w:r>
        <w:br w:type="page"/>
      </w:r>
    </w:p>
    <w:p w14:paraId="43F11359" w14:textId="16CDEC5E" w:rsidR="00EE62AC" w:rsidRPr="00911B46" w:rsidRDefault="00EE62AC" w:rsidP="00B6145C">
      <w:pPr>
        <w:pStyle w:val="Nadpis3"/>
      </w:pPr>
      <w:r w:rsidRPr="00911B46">
        <w:lastRenderedPageBreak/>
        <w:t>Bezpečnostní architektura a odolnost</w:t>
      </w:r>
    </w:p>
    <w:p w14:paraId="128023B0" w14:textId="77777777" w:rsidR="00EE62AC" w:rsidRPr="00911B46" w:rsidRDefault="00EE62AC" w:rsidP="00501B6A">
      <w:pPr>
        <w:rPr>
          <w:rFonts w:asciiTheme="majorHAnsi" w:hAnsiTheme="majorHAnsi"/>
          <w:sz w:val="18"/>
          <w:szCs w:val="18"/>
        </w:rPr>
      </w:pPr>
      <w:r w:rsidRPr="00911B46">
        <w:rPr>
          <w:rFonts w:asciiTheme="majorHAnsi" w:hAnsiTheme="majorHAnsi"/>
          <w:sz w:val="18"/>
          <w:szCs w:val="18"/>
        </w:rPr>
        <w:t>Bezpečnostní koncepce systému musí zahrnovat pokročilé techniky Anti-jammingu a Anti-spoofingu pro ochranu GNSS příjmu. Integrita a autentizace distribuovaných PTP zpráv musí být garantována v rámci celé síťové distribuce. Správa systému bude zahrnovat aktivní obranu (integrace do SIEM/XDR), omezení přístupu k management rozhraní (MFA, IDM/PAM) a zajištění auditní stopy v souladu se Zákonem o kybernetické bezpečnosti a směrnicí NIS2.</w:t>
      </w:r>
    </w:p>
    <w:p w14:paraId="58E5CF0F" w14:textId="77777777" w:rsidR="00EE62AC" w:rsidRPr="00911B46" w:rsidRDefault="00EE62AC" w:rsidP="00B6145C">
      <w:pPr>
        <w:pStyle w:val="Nadpis3"/>
        <w:rPr>
          <w:sz w:val="18"/>
          <w:szCs w:val="18"/>
        </w:rPr>
      </w:pPr>
      <w:r w:rsidRPr="00911B46">
        <w:t>Životní cyklus a implementace</w:t>
      </w:r>
    </w:p>
    <w:p w14:paraId="03454E2A" w14:textId="77777777" w:rsidR="00EE62AC" w:rsidRPr="00911B46" w:rsidRDefault="00EE62AC" w:rsidP="00501B6A">
      <w:pPr>
        <w:rPr>
          <w:rFonts w:asciiTheme="majorHAnsi" w:hAnsiTheme="majorHAnsi"/>
          <w:sz w:val="18"/>
          <w:szCs w:val="18"/>
        </w:rPr>
      </w:pPr>
      <w:r w:rsidRPr="00911B46">
        <w:rPr>
          <w:rFonts w:asciiTheme="majorHAnsi" w:hAnsiTheme="majorHAnsi"/>
          <w:sz w:val="18"/>
          <w:szCs w:val="18"/>
        </w:rPr>
        <w:t>Cílem PTK je ověření technických, provozních a metrologických aspektů navrhovaného řešení, včetně predikované životnosti klíčových komponent a zajištění dlouhodobé technické podpory (L3) po dobu minimálně 10 let.</w:t>
      </w:r>
    </w:p>
    <w:p w14:paraId="05E08C86" w14:textId="77777777" w:rsidR="00EE62AC" w:rsidRPr="00911B46" w:rsidRDefault="00EE62AC" w:rsidP="00B6145C">
      <w:pPr>
        <w:pStyle w:val="Nadpis3"/>
      </w:pPr>
      <w:r w:rsidRPr="00911B46">
        <w:t>Architektura a technické řešení</w:t>
      </w:r>
    </w:p>
    <w:p w14:paraId="65F8A380" w14:textId="77777777" w:rsidR="003D7179" w:rsidRPr="00911B46" w:rsidRDefault="003D7179" w:rsidP="00501B6A">
      <w:pPr>
        <w:rPr>
          <w:rFonts w:asciiTheme="majorHAnsi" w:hAnsiTheme="majorHAnsi"/>
          <w:sz w:val="18"/>
          <w:szCs w:val="18"/>
        </w:rPr>
      </w:pP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E90FEC" w:rsidRPr="00911B46" w14:paraId="537B6BEB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0EE1A03D" w14:textId="77777777" w:rsidR="003D7179" w:rsidRPr="00911B46" w:rsidRDefault="003D7179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Dotaz 2</w:t>
            </w:r>
          </w:p>
        </w:tc>
        <w:tc>
          <w:tcPr>
            <w:tcW w:w="5241" w:type="dxa"/>
            <w:shd w:val="clear" w:color="auto" w:fill="FFA375"/>
          </w:tcPr>
          <w:p w14:paraId="00CCFFBB" w14:textId="77777777" w:rsidR="003D7179" w:rsidRPr="00911B46" w:rsidRDefault="003D7179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E90FEC" w:rsidRPr="00911B46" w14:paraId="1ABFB7D7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40E7FF0C" w14:textId="4C03BB65" w:rsidR="003D7179" w:rsidRPr="00911B46" w:rsidRDefault="003D7179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 xml:space="preserve">Jakým způsobem je ve </w:t>
            </w:r>
            <w:r w:rsidR="00DA010D">
              <w:rPr>
                <w:rFonts w:asciiTheme="majorHAnsi" w:hAnsiTheme="majorHAnsi"/>
                <w:sz w:val="18"/>
                <w:szCs w:val="18"/>
              </w:rPr>
              <w:t>V</w:t>
            </w:r>
            <w:r w:rsidRPr="00911B46">
              <w:rPr>
                <w:rFonts w:asciiTheme="majorHAnsi" w:hAnsiTheme="majorHAnsi"/>
                <w:sz w:val="18"/>
                <w:szCs w:val="18"/>
              </w:rPr>
              <w:t>ašem řešení fyzicky i logicky zajištěna redundance portů a jaké jsou možnosti jejich konfigurace?</w:t>
            </w:r>
          </w:p>
        </w:tc>
        <w:tc>
          <w:tcPr>
            <w:tcW w:w="5241" w:type="dxa"/>
          </w:tcPr>
          <w:p w14:paraId="1F304B26" w14:textId="761EF350" w:rsidR="003D7179" w:rsidRPr="00911B46" w:rsidRDefault="003D7179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90FEC" w:rsidRPr="00911B46" w14:paraId="386975EE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47FC6E13" w14:textId="4D6BD9CE" w:rsidR="003D7179" w:rsidRPr="00911B46" w:rsidRDefault="003D7179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3A17A6DE" w14:textId="77777777" w:rsidR="003D7179" w:rsidRPr="00911B46" w:rsidRDefault="003D7179" w:rsidP="00FF38D3"/>
        </w:tc>
      </w:tr>
    </w:tbl>
    <w:p w14:paraId="76394A3B" w14:textId="77777777" w:rsidR="003D7179" w:rsidRPr="00911B46" w:rsidRDefault="003D7179" w:rsidP="00501B6A">
      <w:pPr>
        <w:rPr>
          <w:rFonts w:asciiTheme="majorHAnsi" w:hAnsiTheme="majorHAnsi"/>
          <w:sz w:val="18"/>
          <w:szCs w:val="18"/>
        </w:rPr>
      </w:pP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E90FEC" w:rsidRPr="00911B46" w14:paraId="5458C2E4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2EF8153A" w14:textId="23F5D7D1" w:rsidR="002E069D" w:rsidRPr="00911B46" w:rsidRDefault="002E069D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t>Dotaz 3</w:t>
            </w:r>
          </w:p>
        </w:tc>
        <w:tc>
          <w:tcPr>
            <w:tcW w:w="5241" w:type="dxa"/>
            <w:shd w:val="clear" w:color="auto" w:fill="FFA375"/>
          </w:tcPr>
          <w:p w14:paraId="7E5314FA" w14:textId="77777777" w:rsidR="002E069D" w:rsidRPr="00911B46" w:rsidRDefault="002E069D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E90FEC" w:rsidRPr="00911B46" w14:paraId="16447829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6C397945" w14:textId="0FE19B65" w:rsidR="002E069D" w:rsidRPr="00911B46" w:rsidRDefault="002E069D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 xml:space="preserve">Jakou celkovou propustnost a konkrétní typy rozhraní </w:t>
            </w:r>
            <w:r w:rsidR="00DA010D">
              <w:rPr>
                <w:rFonts w:asciiTheme="majorHAnsi" w:hAnsiTheme="majorHAnsi"/>
                <w:sz w:val="18"/>
                <w:szCs w:val="18"/>
              </w:rPr>
              <w:t>V</w:t>
            </w:r>
            <w:r w:rsidRPr="00911B46">
              <w:rPr>
                <w:rFonts w:asciiTheme="majorHAnsi" w:hAnsiTheme="majorHAnsi"/>
                <w:sz w:val="18"/>
                <w:szCs w:val="18"/>
              </w:rPr>
              <w:t>aše zařízení nabízí pro 10Gb konektivitu a jak je tato kapacita dále škálovatelná?</w:t>
            </w:r>
          </w:p>
        </w:tc>
        <w:tc>
          <w:tcPr>
            <w:tcW w:w="5241" w:type="dxa"/>
          </w:tcPr>
          <w:p w14:paraId="73EE411A" w14:textId="29CAB07F" w:rsidR="002E069D" w:rsidRPr="00911B46" w:rsidRDefault="002E069D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90FEC" w:rsidRPr="00911B46" w14:paraId="62F20658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5BC27E28" w14:textId="77777777" w:rsidR="002E069D" w:rsidRPr="00911B46" w:rsidRDefault="002E069D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4F6EA663" w14:textId="77777777" w:rsidR="002E069D" w:rsidRPr="00911B46" w:rsidRDefault="002E069D" w:rsidP="00FF38D3"/>
        </w:tc>
      </w:tr>
    </w:tbl>
    <w:p w14:paraId="4085FB56" w14:textId="77777777" w:rsidR="00ED6DC7" w:rsidRPr="00911B46" w:rsidRDefault="00ED6DC7" w:rsidP="00501B6A">
      <w:pPr>
        <w:rPr>
          <w:rFonts w:asciiTheme="majorHAnsi" w:hAnsiTheme="majorHAnsi"/>
          <w:sz w:val="18"/>
          <w:szCs w:val="18"/>
        </w:rPr>
      </w:pP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E90FEC" w:rsidRPr="00911B46" w14:paraId="6924543F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12255E5E" w14:textId="4B80D68F" w:rsidR="002E069D" w:rsidRPr="00911B46" w:rsidRDefault="002E069D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t>Dotaz 4</w:t>
            </w:r>
          </w:p>
        </w:tc>
        <w:tc>
          <w:tcPr>
            <w:tcW w:w="5241" w:type="dxa"/>
            <w:shd w:val="clear" w:color="auto" w:fill="FFA375"/>
          </w:tcPr>
          <w:p w14:paraId="3EA20847" w14:textId="77777777" w:rsidR="002E069D" w:rsidRPr="00911B46" w:rsidRDefault="002E069D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E90FEC" w:rsidRPr="00911B46" w14:paraId="32A718B9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31C0E787" w14:textId="40ED86A8" w:rsidR="002E069D" w:rsidRPr="00911B46" w:rsidRDefault="002E069D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 xml:space="preserve">Jaké konkrétní multi-band GNSS systémy </w:t>
            </w:r>
            <w:r w:rsidR="00DA010D">
              <w:rPr>
                <w:rFonts w:asciiTheme="majorHAnsi" w:hAnsiTheme="majorHAnsi"/>
                <w:sz w:val="18"/>
                <w:szCs w:val="18"/>
              </w:rPr>
              <w:t>V</w:t>
            </w:r>
            <w:r w:rsidRPr="00911B46">
              <w:rPr>
                <w:rFonts w:asciiTheme="majorHAnsi" w:hAnsiTheme="majorHAnsi"/>
                <w:sz w:val="18"/>
                <w:szCs w:val="18"/>
              </w:rPr>
              <w:t>aše řešení podporuje a jakým způsobem probíhá jejich simultánní zpracování v přijímači?</w:t>
            </w:r>
          </w:p>
        </w:tc>
        <w:tc>
          <w:tcPr>
            <w:tcW w:w="5241" w:type="dxa"/>
          </w:tcPr>
          <w:p w14:paraId="507EFC6F" w14:textId="3ADC9A8B" w:rsidR="002E069D" w:rsidRPr="00911B46" w:rsidRDefault="002E069D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90FEC" w:rsidRPr="00911B46" w14:paraId="5D50713B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4F6C4859" w14:textId="77777777" w:rsidR="002E069D" w:rsidRPr="00911B46" w:rsidRDefault="002E069D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082061B1" w14:textId="77777777" w:rsidR="002E069D" w:rsidRPr="00911B46" w:rsidRDefault="002E069D" w:rsidP="00FF38D3"/>
        </w:tc>
      </w:tr>
    </w:tbl>
    <w:p w14:paraId="06F5472C" w14:textId="77777777" w:rsidR="00EE62AC" w:rsidRDefault="00EE62AC" w:rsidP="00501B6A">
      <w:pPr>
        <w:rPr>
          <w:rFonts w:asciiTheme="majorHAnsi" w:hAnsiTheme="majorHAnsi"/>
          <w:sz w:val="18"/>
          <w:szCs w:val="18"/>
        </w:rPr>
      </w:pP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E90FEC" w:rsidRPr="00911B46" w14:paraId="662A1980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1234C847" w14:textId="275A4329" w:rsidR="002E069D" w:rsidRPr="00911B46" w:rsidRDefault="002E069D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t>Dotaz 5</w:t>
            </w:r>
          </w:p>
        </w:tc>
        <w:tc>
          <w:tcPr>
            <w:tcW w:w="5241" w:type="dxa"/>
            <w:shd w:val="clear" w:color="auto" w:fill="FFA375"/>
          </w:tcPr>
          <w:p w14:paraId="0DF409D6" w14:textId="77777777" w:rsidR="002E069D" w:rsidRPr="00911B46" w:rsidRDefault="002E069D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E90FEC" w:rsidRPr="00911B46" w14:paraId="59F31822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78213DA1" w14:textId="35A977FF" w:rsidR="002E069D" w:rsidRPr="00911B46" w:rsidRDefault="002E069D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Jaké typy vnitřních oscilátorů doporučujete pro dosažení shody s architekturou PRTC-B a jaké pro případnou vyšší variantu ePRTC?</w:t>
            </w:r>
          </w:p>
        </w:tc>
        <w:tc>
          <w:tcPr>
            <w:tcW w:w="5241" w:type="dxa"/>
          </w:tcPr>
          <w:p w14:paraId="2E464C8A" w14:textId="26029488" w:rsidR="002E069D" w:rsidRPr="00911B46" w:rsidRDefault="002E069D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90FEC" w:rsidRPr="00911B46" w14:paraId="5528F76D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5DF1AD90" w14:textId="77777777" w:rsidR="002E069D" w:rsidRPr="00911B46" w:rsidRDefault="002E069D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1B9C45A8" w14:textId="77777777" w:rsidR="002E069D" w:rsidRPr="00911B46" w:rsidRDefault="002E069D" w:rsidP="00FF38D3"/>
        </w:tc>
      </w:tr>
      <w:tr w:rsidR="00E90FEC" w:rsidRPr="00911B46" w14:paraId="13B38624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3EED138B" w14:textId="36F497DC" w:rsidR="002E069D" w:rsidRPr="00911B46" w:rsidRDefault="002E069D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Dotaz 6</w:t>
            </w:r>
          </w:p>
        </w:tc>
        <w:tc>
          <w:tcPr>
            <w:tcW w:w="5241" w:type="dxa"/>
            <w:shd w:val="clear" w:color="auto" w:fill="FFA375"/>
          </w:tcPr>
          <w:p w14:paraId="28139E7A" w14:textId="77777777" w:rsidR="002E069D" w:rsidRPr="00911B46" w:rsidRDefault="002E069D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E90FEC" w:rsidRPr="00911B46" w14:paraId="47CD76ED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692DC20E" w14:textId="200A9FF7" w:rsidR="002E069D" w:rsidRPr="00911B46" w:rsidRDefault="002E069D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Jaké jsou u obou variant jejich reálné fyzikální limity v holdover režimu?</w:t>
            </w:r>
          </w:p>
        </w:tc>
        <w:tc>
          <w:tcPr>
            <w:tcW w:w="5241" w:type="dxa"/>
          </w:tcPr>
          <w:p w14:paraId="1B7A8F05" w14:textId="4F615BE1" w:rsidR="002E069D" w:rsidRPr="00911B46" w:rsidRDefault="002E069D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90FEC" w:rsidRPr="00911B46" w14:paraId="65196014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30584035" w14:textId="77777777" w:rsidR="002E069D" w:rsidRPr="00911B46" w:rsidRDefault="002E069D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44A4107D" w14:textId="77777777" w:rsidR="002E069D" w:rsidRPr="00911B46" w:rsidRDefault="002E069D" w:rsidP="00FF38D3"/>
        </w:tc>
      </w:tr>
    </w:tbl>
    <w:p w14:paraId="0A4D5D5D" w14:textId="77777777" w:rsidR="00EE62AC" w:rsidRPr="00911B46" w:rsidRDefault="00EE62AC" w:rsidP="00501B6A">
      <w:pPr>
        <w:rPr>
          <w:rFonts w:asciiTheme="majorHAnsi" w:hAnsiTheme="majorHAnsi"/>
          <w:sz w:val="18"/>
          <w:szCs w:val="18"/>
        </w:rPr>
      </w:pP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E90FEC" w:rsidRPr="00911B46" w14:paraId="11D62A6D" w14:textId="77777777" w:rsidTr="0E0549E4">
        <w:trPr>
          <w:trHeight w:val="495"/>
        </w:trPr>
        <w:tc>
          <w:tcPr>
            <w:tcW w:w="4245" w:type="dxa"/>
            <w:shd w:val="clear" w:color="auto" w:fill="FFA375"/>
          </w:tcPr>
          <w:p w14:paraId="1729CF4E" w14:textId="406DC8F3" w:rsidR="002E069D" w:rsidRPr="00911B46" w:rsidRDefault="002E069D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t>Dotaz 7</w:t>
            </w:r>
          </w:p>
        </w:tc>
        <w:tc>
          <w:tcPr>
            <w:tcW w:w="5241" w:type="dxa"/>
            <w:shd w:val="clear" w:color="auto" w:fill="FFA375"/>
          </w:tcPr>
          <w:p w14:paraId="3A02A08E" w14:textId="77777777" w:rsidR="002E069D" w:rsidRPr="00911B46" w:rsidRDefault="002E069D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E90FEC" w:rsidRPr="00911B46" w14:paraId="26CC7C7B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60264BF9" w14:textId="2EBE5CE7" w:rsidR="002E069D" w:rsidRPr="00911B46" w:rsidRDefault="002E069D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 xml:space="preserve">Jakým způsobem řeší </w:t>
            </w:r>
            <w:r w:rsidR="00012963">
              <w:rPr>
                <w:rFonts w:asciiTheme="majorHAnsi" w:hAnsiTheme="majorHAnsi"/>
                <w:sz w:val="18"/>
                <w:szCs w:val="18"/>
              </w:rPr>
              <w:t>V</w:t>
            </w:r>
            <w:r w:rsidRPr="00911B46">
              <w:rPr>
                <w:rFonts w:asciiTheme="majorHAnsi" w:hAnsiTheme="majorHAnsi"/>
                <w:sz w:val="18"/>
                <w:szCs w:val="18"/>
              </w:rPr>
              <w:t>aše platforma hardwarové oddělení provozu pro technologickou síť (TDS) a standardní IT infrastrukturu?</w:t>
            </w:r>
          </w:p>
        </w:tc>
        <w:tc>
          <w:tcPr>
            <w:tcW w:w="5241" w:type="dxa"/>
          </w:tcPr>
          <w:p w14:paraId="383D6806" w14:textId="1605E540" w:rsidR="002E069D" w:rsidRPr="00911B46" w:rsidRDefault="002E069D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90FEC" w:rsidRPr="00911B46" w14:paraId="3EA68C79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0DD04D68" w14:textId="77777777" w:rsidR="002E069D" w:rsidRPr="00911B46" w:rsidRDefault="002E069D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0B3656A4" w14:textId="77777777" w:rsidR="002E069D" w:rsidRPr="00911B46" w:rsidRDefault="002E069D" w:rsidP="00FF38D3"/>
        </w:tc>
      </w:tr>
    </w:tbl>
    <w:p w14:paraId="71B60314" w14:textId="77777777" w:rsidR="00EE62AC" w:rsidRPr="00911B46" w:rsidRDefault="00EE62AC" w:rsidP="00501B6A">
      <w:pPr>
        <w:rPr>
          <w:rFonts w:asciiTheme="majorHAnsi" w:hAnsiTheme="majorHAnsi"/>
          <w:sz w:val="18"/>
          <w:szCs w:val="18"/>
        </w:rPr>
      </w:pP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E90FEC" w:rsidRPr="00911B46" w14:paraId="3EC51818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321C56B1" w14:textId="13C1B7C6" w:rsidR="002E069D" w:rsidRPr="00911B46" w:rsidRDefault="002E069D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t>Dotaz 8</w:t>
            </w:r>
          </w:p>
        </w:tc>
        <w:tc>
          <w:tcPr>
            <w:tcW w:w="5241" w:type="dxa"/>
            <w:shd w:val="clear" w:color="auto" w:fill="FFA375"/>
          </w:tcPr>
          <w:p w14:paraId="0436A0D7" w14:textId="77777777" w:rsidR="002E069D" w:rsidRPr="00911B46" w:rsidRDefault="002E069D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E90FEC" w:rsidRPr="00911B46" w14:paraId="2FAA2F60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2A3A2F34" w14:textId="65B6FAB4" w:rsidR="002E069D" w:rsidRPr="00911B46" w:rsidRDefault="002E069D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 xml:space="preserve">Jaké jsou přesné prostorové a energetické nároky </w:t>
            </w:r>
            <w:r w:rsidR="00012963">
              <w:rPr>
                <w:rFonts w:asciiTheme="majorHAnsi" w:hAnsiTheme="majorHAnsi"/>
                <w:sz w:val="18"/>
                <w:szCs w:val="18"/>
              </w:rPr>
              <w:t>V</w:t>
            </w:r>
            <w:r w:rsidRPr="00911B46">
              <w:rPr>
                <w:rFonts w:asciiTheme="majorHAnsi" w:hAnsiTheme="majorHAnsi"/>
                <w:sz w:val="18"/>
                <w:szCs w:val="18"/>
              </w:rPr>
              <w:t>ašeho řešení v racku při plném osazení v režimu ePRTC a PRTC-B?</w:t>
            </w:r>
          </w:p>
        </w:tc>
        <w:tc>
          <w:tcPr>
            <w:tcW w:w="5241" w:type="dxa"/>
          </w:tcPr>
          <w:p w14:paraId="1531B99B" w14:textId="6673E48E" w:rsidR="002E069D" w:rsidRPr="00911B46" w:rsidRDefault="002E069D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90FEC" w:rsidRPr="00911B46" w14:paraId="716C9397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2EE834F7" w14:textId="77777777" w:rsidR="002E069D" w:rsidRPr="00911B46" w:rsidRDefault="002E069D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1D44BF53" w14:textId="77777777" w:rsidR="002E069D" w:rsidRPr="00911B46" w:rsidRDefault="002E069D" w:rsidP="00FF38D3"/>
        </w:tc>
      </w:tr>
    </w:tbl>
    <w:p w14:paraId="70A44F1C" w14:textId="77777777" w:rsidR="002E069D" w:rsidRPr="00911B46" w:rsidRDefault="002E069D" w:rsidP="00501B6A">
      <w:pPr>
        <w:rPr>
          <w:rFonts w:asciiTheme="majorHAnsi" w:hAnsiTheme="majorHAnsi"/>
          <w:sz w:val="18"/>
          <w:szCs w:val="18"/>
        </w:rPr>
      </w:pP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E90FEC" w:rsidRPr="00911B46" w14:paraId="1EDB8FF0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3F276443" w14:textId="66A5825E" w:rsidR="002E069D" w:rsidRPr="00911B46" w:rsidRDefault="002E069D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t>Dotaz 9</w:t>
            </w:r>
          </w:p>
        </w:tc>
        <w:tc>
          <w:tcPr>
            <w:tcW w:w="5241" w:type="dxa"/>
            <w:shd w:val="clear" w:color="auto" w:fill="FFA375"/>
          </w:tcPr>
          <w:p w14:paraId="653E3747" w14:textId="77777777" w:rsidR="002E069D" w:rsidRPr="00911B46" w:rsidRDefault="002E069D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E90FEC" w:rsidRPr="00911B46" w14:paraId="6DF095D2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682DA84D" w14:textId="17CBB60A" w:rsidR="002E069D" w:rsidRPr="00911B46" w:rsidRDefault="002E069D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Popište proces a logiku automatického failoveru mezi dvěma geograficky oddělenými lokalitami při využití protokolu BMCA</w:t>
            </w:r>
            <w:r w:rsidR="00EA42E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EA42E7" w:rsidRPr="00EA42E7">
              <w:rPr>
                <w:rFonts w:asciiTheme="majorHAnsi" w:hAnsiTheme="majorHAnsi"/>
                <w:sz w:val="18"/>
                <w:szCs w:val="18"/>
              </w:rPr>
              <w:t>(Best Master Clock Algorithm)</w:t>
            </w:r>
            <w:r w:rsidRPr="00911B46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5241" w:type="dxa"/>
          </w:tcPr>
          <w:p w14:paraId="3A9E8211" w14:textId="2D537F88" w:rsidR="002E069D" w:rsidRPr="00911B46" w:rsidRDefault="002E069D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90FEC" w:rsidRPr="00911B46" w14:paraId="4BAA9FD8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41B09CB7" w14:textId="77777777" w:rsidR="002E069D" w:rsidRPr="00911B46" w:rsidRDefault="002E069D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2F78E309" w14:textId="77777777" w:rsidR="002E069D" w:rsidRPr="00911B46" w:rsidRDefault="002E069D" w:rsidP="00FF38D3"/>
        </w:tc>
      </w:tr>
    </w:tbl>
    <w:p w14:paraId="3838C1CD" w14:textId="77777777" w:rsidR="00EE62AC" w:rsidRDefault="00EE62AC" w:rsidP="00501B6A">
      <w:pPr>
        <w:rPr>
          <w:rFonts w:asciiTheme="majorHAnsi" w:hAnsiTheme="majorHAnsi"/>
          <w:sz w:val="18"/>
          <w:szCs w:val="18"/>
        </w:rPr>
      </w:pPr>
    </w:p>
    <w:p w14:paraId="0FA6F4DA" w14:textId="77777777" w:rsidR="00AA6030" w:rsidRDefault="00AA6030" w:rsidP="00B6145C">
      <w:pPr>
        <w:pStyle w:val="Nadpis3"/>
      </w:pPr>
    </w:p>
    <w:p w14:paraId="746FB035" w14:textId="77777777" w:rsidR="00EE62AC" w:rsidRPr="00911B46" w:rsidRDefault="00EE62AC" w:rsidP="00B6145C">
      <w:pPr>
        <w:pStyle w:val="Nadpis3"/>
      </w:pPr>
      <w:r w:rsidRPr="00911B46">
        <w:t>Bezpečnost a odolnost (Resilience)</w:t>
      </w:r>
    </w:p>
    <w:p w14:paraId="63925486" w14:textId="77777777" w:rsidR="00BA6224" w:rsidRPr="00911B46" w:rsidRDefault="00BA6224" w:rsidP="00CF1956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E90FEC" w:rsidRPr="00911B46" w14:paraId="3566A318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40D48552" w14:textId="0B7A31BE" w:rsidR="002E069D" w:rsidRPr="00911B46" w:rsidRDefault="00CF1956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t>Dotaz 10</w:t>
            </w:r>
          </w:p>
        </w:tc>
        <w:tc>
          <w:tcPr>
            <w:tcW w:w="5241" w:type="dxa"/>
            <w:shd w:val="clear" w:color="auto" w:fill="FFA375"/>
          </w:tcPr>
          <w:p w14:paraId="340B6D23" w14:textId="77777777" w:rsidR="002E069D" w:rsidRPr="00911B46" w:rsidRDefault="002E069D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E90FEC" w:rsidRPr="00911B46" w14:paraId="1F672C3E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3D8B9F38" w14:textId="6DF53C4C" w:rsidR="002E069D" w:rsidRPr="00911B46" w:rsidRDefault="00CF1956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Jaké konkrétní techniky Anti-jammingu a Anti-spoofingu jsou implementovány a jak systém reaguje na detekovaný pokus o rušení?</w:t>
            </w:r>
          </w:p>
        </w:tc>
        <w:tc>
          <w:tcPr>
            <w:tcW w:w="5241" w:type="dxa"/>
          </w:tcPr>
          <w:p w14:paraId="3067F678" w14:textId="49F64372" w:rsidR="002E069D" w:rsidRPr="00911B46" w:rsidRDefault="002E069D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90FEC" w:rsidRPr="00911B46" w14:paraId="6F3EE14D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54190769" w14:textId="77777777" w:rsidR="002E069D" w:rsidRPr="00911B46" w:rsidRDefault="002E069D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5F3E2C85" w14:textId="77777777" w:rsidR="002E069D" w:rsidRPr="00911B46" w:rsidRDefault="002E069D" w:rsidP="00FF38D3"/>
        </w:tc>
      </w:tr>
      <w:tr w:rsidR="00E90FEC" w:rsidRPr="00911B46" w14:paraId="36C2FD8D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26B28620" w14:textId="55C72A35" w:rsidR="00CF1956" w:rsidRPr="00911B46" w:rsidRDefault="00CF1956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Dotaz 11</w:t>
            </w:r>
          </w:p>
        </w:tc>
        <w:tc>
          <w:tcPr>
            <w:tcW w:w="5241" w:type="dxa"/>
            <w:shd w:val="clear" w:color="auto" w:fill="FFA375"/>
          </w:tcPr>
          <w:p w14:paraId="29D04A66" w14:textId="77777777" w:rsidR="00CF1956" w:rsidRPr="00911B46" w:rsidRDefault="00CF1956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E90FEC" w:rsidRPr="00911B46" w14:paraId="45578847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7185E389" w14:textId="5C40CCEA" w:rsidR="00CF1956" w:rsidRPr="00911B46" w:rsidRDefault="00CF1956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 xml:space="preserve">Jakým způsobem </w:t>
            </w:r>
            <w:r w:rsidR="00012963">
              <w:rPr>
                <w:rFonts w:asciiTheme="majorHAnsi" w:hAnsiTheme="majorHAnsi"/>
                <w:sz w:val="18"/>
                <w:szCs w:val="18"/>
              </w:rPr>
              <w:t>V</w:t>
            </w:r>
            <w:r w:rsidRPr="00911B46">
              <w:rPr>
                <w:rFonts w:asciiTheme="majorHAnsi" w:hAnsiTheme="majorHAnsi"/>
                <w:sz w:val="18"/>
                <w:szCs w:val="18"/>
              </w:rPr>
              <w:t>aše zařízení garantuje integritu a autentizaci PTP zpráv v rámci síťové distribuce?</w:t>
            </w:r>
          </w:p>
        </w:tc>
        <w:tc>
          <w:tcPr>
            <w:tcW w:w="5241" w:type="dxa"/>
          </w:tcPr>
          <w:p w14:paraId="3876EC64" w14:textId="53A29142" w:rsidR="00CF1956" w:rsidRPr="00911B46" w:rsidRDefault="00CF1956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90FEC" w:rsidRPr="00911B46" w14:paraId="652C53AC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4A13DE5D" w14:textId="77777777" w:rsidR="00CF1956" w:rsidRPr="00911B46" w:rsidRDefault="00CF1956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77467611" w14:textId="77777777" w:rsidR="00CF1956" w:rsidRPr="00911B46" w:rsidRDefault="00CF1956" w:rsidP="00FF38D3"/>
        </w:tc>
      </w:tr>
    </w:tbl>
    <w:p w14:paraId="5BB4C41D" w14:textId="77777777" w:rsidR="002E069D" w:rsidRPr="00911B46" w:rsidRDefault="002E069D" w:rsidP="002E069D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E90FEC" w:rsidRPr="00911B46" w14:paraId="4B38C3AD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35503604" w14:textId="4C50B73B" w:rsidR="00CF1956" w:rsidRPr="00911B46" w:rsidRDefault="00CF1956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t>Dotaz 12</w:t>
            </w:r>
          </w:p>
        </w:tc>
        <w:tc>
          <w:tcPr>
            <w:tcW w:w="5241" w:type="dxa"/>
            <w:shd w:val="clear" w:color="auto" w:fill="FFA375"/>
          </w:tcPr>
          <w:p w14:paraId="61350CCB" w14:textId="77777777" w:rsidR="00CF1956" w:rsidRPr="00911B46" w:rsidRDefault="00CF1956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E90FEC" w:rsidRPr="00911B46" w14:paraId="1FCA1FCA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5BB7AE52" w14:textId="11FB8270" w:rsidR="00CF1956" w:rsidRPr="00911B46" w:rsidRDefault="00CF1956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 xml:space="preserve">Jakým způsobem </w:t>
            </w:r>
            <w:r w:rsidR="00012963">
              <w:rPr>
                <w:rFonts w:asciiTheme="majorHAnsi" w:hAnsiTheme="majorHAnsi"/>
                <w:sz w:val="18"/>
                <w:szCs w:val="18"/>
              </w:rPr>
              <w:t>V</w:t>
            </w:r>
            <w:r w:rsidRPr="00911B46">
              <w:rPr>
                <w:rFonts w:asciiTheme="majorHAnsi" w:hAnsiTheme="majorHAnsi"/>
                <w:sz w:val="18"/>
                <w:szCs w:val="18"/>
              </w:rPr>
              <w:t>aše řešení nativně podporuje integraci logů do centrálních SIEM a XDR systémů pro aktivní obranu sítě?</w:t>
            </w:r>
          </w:p>
        </w:tc>
        <w:tc>
          <w:tcPr>
            <w:tcW w:w="5241" w:type="dxa"/>
          </w:tcPr>
          <w:p w14:paraId="30A75DE6" w14:textId="4DAF87E0" w:rsidR="00CF1956" w:rsidRPr="00911B46" w:rsidRDefault="00CF1956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90FEC" w:rsidRPr="00911B46" w14:paraId="4474362C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28325D0E" w14:textId="77777777" w:rsidR="00CF1956" w:rsidRPr="00911B46" w:rsidRDefault="00CF1956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2F289F4E" w14:textId="77777777" w:rsidR="00CF1956" w:rsidRPr="00911B46" w:rsidRDefault="00CF1956" w:rsidP="00FF38D3"/>
        </w:tc>
      </w:tr>
    </w:tbl>
    <w:p w14:paraId="725CB73A" w14:textId="77777777" w:rsidR="00EE62AC" w:rsidRPr="00911B46" w:rsidRDefault="00EE62AC" w:rsidP="00501B6A">
      <w:pPr>
        <w:rPr>
          <w:rFonts w:asciiTheme="majorHAnsi" w:hAnsiTheme="majorHAnsi"/>
          <w:sz w:val="18"/>
          <w:szCs w:val="18"/>
        </w:rPr>
      </w:pP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E90FEC" w:rsidRPr="00911B46" w14:paraId="5CCC3F0B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6EF8019E" w14:textId="3D66A738" w:rsidR="00C37AD6" w:rsidRPr="00911B46" w:rsidRDefault="00C37AD6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t>Dotaz 13</w:t>
            </w:r>
          </w:p>
        </w:tc>
        <w:tc>
          <w:tcPr>
            <w:tcW w:w="5241" w:type="dxa"/>
            <w:shd w:val="clear" w:color="auto" w:fill="FFA375"/>
          </w:tcPr>
          <w:p w14:paraId="3B62EA88" w14:textId="77777777" w:rsidR="00C37AD6" w:rsidRPr="00911B46" w:rsidRDefault="00C37AD6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E90FEC" w:rsidRPr="00911B46" w14:paraId="74182AB2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229B6875" w14:textId="2230E916" w:rsidR="00C37AD6" w:rsidRPr="00911B46" w:rsidRDefault="00C37AD6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 xml:space="preserve">Jaké konkrétní standardizované protokoly (např. šifrovaný Syslog, SNMPv3, CEF, REST API) </w:t>
            </w:r>
            <w:r w:rsidR="00012963">
              <w:rPr>
                <w:rFonts w:asciiTheme="majorHAnsi" w:hAnsiTheme="majorHAnsi"/>
                <w:sz w:val="18"/>
                <w:szCs w:val="18"/>
              </w:rPr>
              <w:t>V</w:t>
            </w:r>
            <w:r w:rsidRPr="00911B46">
              <w:rPr>
                <w:rFonts w:asciiTheme="majorHAnsi" w:hAnsiTheme="majorHAnsi"/>
                <w:sz w:val="18"/>
                <w:szCs w:val="18"/>
              </w:rPr>
              <w:t>aše zařízení nabízí pro předávání bezpečnostních událostí a detekovaných anomálií?</w:t>
            </w:r>
          </w:p>
        </w:tc>
        <w:tc>
          <w:tcPr>
            <w:tcW w:w="5241" w:type="dxa"/>
          </w:tcPr>
          <w:p w14:paraId="3F0313B7" w14:textId="424667B1" w:rsidR="00C37AD6" w:rsidRPr="00911B46" w:rsidRDefault="00C37AD6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90FEC" w:rsidRPr="00911B46" w14:paraId="3D3816FA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5E2AD8FC" w14:textId="77777777" w:rsidR="00C37AD6" w:rsidRPr="00911B46" w:rsidRDefault="00C37AD6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2CD33229" w14:textId="77777777" w:rsidR="00C37AD6" w:rsidRPr="00911B46" w:rsidRDefault="00C37AD6" w:rsidP="00FF38D3"/>
        </w:tc>
      </w:tr>
    </w:tbl>
    <w:p w14:paraId="3B51E14E" w14:textId="77777777" w:rsidR="00EE62AC" w:rsidRPr="00911B46" w:rsidRDefault="00EE62AC" w:rsidP="00501B6A">
      <w:pPr>
        <w:rPr>
          <w:rFonts w:asciiTheme="majorHAnsi" w:hAnsiTheme="majorHAnsi"/>
          <w:sz w:val="18"/>
          <w:szCs w:val="18"/>
        </w:rPr>
      </w:pP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E90FEC" w:rsidRPr="00911B46" w14:paraId="46E50619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2A19C5C3" w14:textId="34C0F717" w:rsidR="00C37AD6" w:rsidRPr="00911B46" w:rsidRDefault="00C37AD6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t>Dotaz 14</w:t>
            </w:r>
          </w:p>
        </w:tc>
        <w:tc>
          <w:tcPr>
            <w:tcW w:w="5241" w:type="dxa"/>
            <w:shd w:val="clear" w:color="auto" w:fill="FFA375"/>
          </w:tcPr>
          <w:p w14:paraId="39C49DC3" w14:textId="77777777" w:rsidR="00C37AD6" w:rsidRPr="00911B46" w:rsidRDefault="00C37AD6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E90FEC" w:rsidRPr="00911B46" w14:paraId="78D67B99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5B27D921" w14:textId="1C25D668" w:rsidR="00C37AD6" w:rsidRPr="00911B46" w:rsidRDefault="00C37AD6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 xml:space="preserve">Jaký je maximální garantovaný Holdover </w:t>
            </w:r>
            <w:r w:rsidR="00012963">
              <w:rPr>
                <w:rFonts w:asciiTheme="majorHAnsi" w:hAnsiTheme="majorHAnsi"/>
                <w:sz w:val="18"/>
                <w:szCs w:val="18"/>
              </w:rPr>
              <w:t>V</w:t>
            </w:r>
            <w:r w:rsidRPr="00911B46">
              <w:rPr>
                <w:rFonts w:asciiTheme="majorHAnsi" w:hAnsiTheme="majorHAnsi"/>
                <w:sz w:val="18"/>
                <w:szCs w:val="18"/>
              </w:rPr>
              <w:t>ašeho řešení při úplném výpadku GNSS po dobu 72 hodin a po dobu 5 dní?</w:t>
            </w:r>
          </w:p>
        </w:tc>
        <w:tc>
          <w:tcPr>
            <w:tcW w:w="5241" w:type="dxa"/>
          </w:tcPr>
          <w:p w14:paraId="22C19DFB" w14:textId="0D6CC765" w:rsidR="00C37AD6" w:rsidRPr="00911B46" w:rsidRDefault="00C37AD6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90FEC" w:rsidRPr="00911B46" w14:paraId="50C0CFA0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57509F7B" w14:textId="77777777" w:rsidR="00C37AD6" w:rsidRPr="00911B46" w:rsidRDefault="00C37AD6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4B03181C" w14:textId="77777777" w:rsidR="00C37AD6" w:rsidRPr="00911B46" w:rsidRDefault="00C37AD6" w:rsidP="00FF38D3"/>
        </w:tc>
      </w:tr>
    </w:tbl>
    <w:p w14:paraId="58C0D1A2" w14:textId="77777777" w:rsidR="00EE62AC" w:rsidRPr="00911B46" w:rsidRDefault="00EE62AC" w:rsidP="00501B6A">
      <w:pPr>
        <w:rPr>
          <w:rFonts w:asciiTheme="majorHAnsi" w:hAnsiTheme="majorHAnsi"/>
          <w:sz w:val="18"/>
          <w:szCs w:val="18"/>
        </w:rPr>
      </w:pP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E90FEC" w:rsidRPr="00911B46" w14:paraId="7B285D81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73D96E03" w14:textId="15F74D32" w:rsidR="00C37AD6" w:rsidRPr="00911B46" w:rsidRDefault="00C37AD6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t>Dotaz 15</w:t>
            </w:r>
          </w:p>
        </w:tc>
        <w:tc>
          <w:tcPr>
            <w:tcW w:w="5241" w:type="dxa"/>
            <w:shd w:val="clear" w:color="auto" w:fill="FFA375"/>
          </w:tcPr>
          <w:p w14:paraId="775E63D2" w14:textId="77777777" w:rsidR="00C37AD6" w:rsidRPr="00911B46" w:rsidRDefault="00C37AD6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E90FEC" w:rsidRPr="00911B46" w14:paraId="78A9F228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5698258F" w14:textId="59B282FA" w:rsidR="00C37AD6" w:rsidRPr="00911B46" w:rsidRDefault="00C37AD6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 xml:space="preserve">Jaké mechanismy využívá </w:t>
            </w:r>
            <w:r w:rsidR="00012963">
              <w:rPr>
                <w:rFonts w:asciiTheme="majorHAnsi" w:hAnsiTheme="majorHAnsi"/>
                <w:sz w:val="18"/>
                <w:szCs w:val="18"/>
              </w:rPr>
              <w:t>V</w:t>
            </w:r>
            <w:r w:rsidRPr="00911B46">
              <w:rPr>
                <w:rFonts w:asciiTheme="majorHAnsi" w:hAnsiTheme="majorHAnsi"/>
                <w:sz w:val="18"/>
                <w:szCs w:val="18"/>
              </w:rPr>
              <w:t>aše řešení pro detekci anomálií v synchronizačním řetězci a jak jsou tyto stavy signalizovány?</w:t>
            </w:r>
          </w:p>
        </w:tc>
        <w:tc>
          <w:tcPr>
            <w:tcW w:w="5241" w:type="dxa"/>
          </w:tcPr>
          <w:p w14:paraId="25E5B6FE" w14:textId="75F389E1" w:rsidR="00C37AD6" w:rsidRPr="00911B46" w:rsidRDefault="00C37AD6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90FEC" w:rsidRPr="00911B46" w14:paraId="4D6820A0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2ABBD81A" w14:textId="77777777" w:rsidR="00C37AD6" w:rsidRPr="00911B46" w:rsidRDefault="00C37AD6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035E22C2" w14:textId="77777777" w:rsidR="00C37AD6" w:rsidRPr="00911B46" w:rsidRDefault="00C37AD6" w:rsidP="00FF38D3"/>
        </w:tc>
      </w:tr>
    </w:tbl>
    <w:p w14:paraId="40A53A72" w14:textId="77777777" w:rsidR="00EE62AC" w:rsidRPr="00911B46" w:rsidRDefault="00EE62AC" w:rsidP="00501B6A">
      <w:pPr>
        <w:rPr>
          <w:rFonts w:asciiTheme="majorHAnsi" w:hAnsiTheme="majorHAnsi"/>
          <w:sz w:val="18"/>
          <w:szCs w:val="18"/>
        </w:rPr>
      </w:pPr>
    </w:p>
    <w:p w14:paraId="287F52EB" w14:textId="77777777" w:rsidR="00EE62AC" w:rsidRPr="00911B46" w:rsidRDefault="00EE62AC" w:rsidP="00501B6A">
      <w:pPr>
        <w:rPr>
          <w:rFonts w:asciiTheme="majorHAnsi" w:hAnsiTheme="majorHAnsi"/>
          <w:sz w:val="18"/>
          <w:szCs w:val="18"/>
        </w:rPr>
      </w:pP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E90FEC" w:rsidRPr="00911B46" w14:paraId="52FED7B3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4D72FF01" w14:textId="093A76F9" w:rsidR="0035028B" w:rsidRPr="00911B46" w:rsidRDefault="0035028B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Dotaz 16</w:t>
            </w:r>
          </w:p>
        </w:tc>
        <w:tc>
          <w:tcPr>
            <w:tcW w:w="5241" w:type="dxa"/>
            <w:shd w:val="clear" w:color="auto" w:fill="FFA375"/>
          </w:tcPr>
          <w:p w14:paraId="4FADA0CE" w14:textId="77777777" w:rsidR="0035028B" w:rsidRPr="00911B46" w:rsidRDefault="0035028B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E90FEC" w:rsidRPr="00911B46" w14:paraId="16258C59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15A5D834" w14:textId="1FAD5C71" w:rsidR="0035028B" w:rsidRPr="00911B46" w:rsidRDefault="0035028B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Jakým způsobem zajišťujete kybernetickou bezpečnost a omezení přístupu k management rozhraní serveru?</w:t>
            </w:r>
          </w:p>
        </w:tc>
        <w:tc>
          <w:tcPr>
            <w:tcW w:w="5241" w:type="dxa"/>
          </w:tcPr>
          <w:p w14:paraId="16640521" w14:textId="26A7EEB5" w:rsidR="0035028B" w:rsidRPr="00911B46" w:rsidRDefault="0035028B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90FEC" w:rsidRPr="00911B46" w14:paraId="0495FF23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3985DF24" w14:textId="77777777" w:rsidR="0035028B" w:rsidRPr="00911B46" w:rsidRDefault="0035028B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5FCE3361" w14:textId="77777777" w:rsidR="0035028B" w:rsidRPr="00911B46" w:rsidRDefault="0035028B" w:rsidP="00FF38D3"/>
        </w:tc>
      </w:tr>
    </w:tbl>
    <w:p w14:paraId="21CE6AF2" w14:textId="77777777" w:rsidR="00EE62AC" w:rsidRPr="00911B46" w:rsidRDefault="00EE62AC" w:rsidP="00501B6A">
      <w:pPr>
        <w:rPr>
          <w:rFonts w:asciiTheme="majorHAnsi" w:hAnsiTheme="majorHAnsi"/>
          <w:sz w:val="18"/>
          <w:szCs w:val="18"/>
        </w:rPr>
      </w:pPr>
    </w:p>
    <w:p w14:paraId="06E98D66" w14:textId="77777777" w:rsidR="00EE62AC" w:rsidRDefault="00EE62AC" w:rsidP="00B6145C">
      <w:pPr>
        <w:pStyle w:val="Nadpis3"/>
      </w:pPr>
      <w:r w:rsidRPr="00911B46">
        <w:t>Audit, legislativa a metrologie</w:t>
      </w:r>
    </w:p>
    <w:p w14:paraId="2B09DBA4" w14:textId="77777777" w:rsidR="00B6145C" w:rsidRPr="00B6145C" w:rsidRDefault="00B6145C" w:rsidP="00B6145C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E90FEC" w:rsidRPr="00911B46" w14:paraId="600BDB75" w14:textId="77777777" w:rsidTr="0E0549E4">
        <w:trPr>
          <w:trHeight w:val="375"/>
        </w:trPr>
        <w:tc>
          <w:tcPr>
            <w:tcW w:w="4245" w:type="dxa"/>
            <w:shd w:val="clear" w:color="auto" w:fill="FFA375"/>
          </w:tcPr>
          <w:p w14:paraId="2BFE34B4" w14:textId="5A02A468" w:rsidR="0035028B" w:rsidRPr="00911B46" w:rsidRDefault="0035028B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t>Dotaz 17</w:t>
            </w:r>
          </w:p>
        </w:tc>
        <w:tc>
          <w:tcPr>
            <w:tcW w:w="5241" w:type="dxa"/>
            <w:shd w:val="clear" w:color="auto" w:fill="FFA375"/>
          </w:tcPr>
          <w:p w14:paraId="52389729" w14:textId="77777777" w:rsidR="0035028B" w:rsidRPr="00911B46" w:rsidRDefault="0035028B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E90FEC" w:rsidRPr="00911B46" w14:paraId="0A5290F0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41EEEFFF" w14:textId="0D1C3CD3" w:rsidR="0035028B" w:rsidRPr="00911B46" w:rsidRDefault="0035028B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Jak Vaše řešení technicky garantuje shodu s legislativními požadavky na auditní stopu a dohledatelnost jednotného času (ZoKB, NIS2)?</w:t>
            </w:r>
          </w:p>
        </w:tc>
        <w:tc>
          <w:tcPr>
            <w:tcW w:w="5241" w:type="dxa"/>
          </w:tcPr>
          <w:p w14:paraId="0679D0F9" w14:textId="1118E1D4" w:rsidR="0035028B" w:rsidRPr="00911B46" w:rsidRDefault="0035028B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90FEC" w:rsidRPr="00911B46" w14:paraId="2B6D4F29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1C8F0EAC" w14:textId="77777777" w:rsidR="0035028B" w:rsidRPr="00911B46" w:rsidRDefault="0035028B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37329AE7" w14:textId="77777777" w:rsidR="0035028B" w:rsidRPr="00911B46" w:rsidRDefault="0035028B" w:rsidP="00FF38D3"/>
        </w:tc>
      </w:tr>
    </w:tbl>
    <w:p w14:paraId="76E65913" w14:textId="77777777" w:rsidR="0035028B" w:rsidRPr="00911B46" w:rsidRDefault="0035028B" w:rsidP="0035028B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E90FEC" w:rsidRPr="00911B46" w14:paraId="240D0C4F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6102B7A0" w14:textId="18BBB41B" w:rsidR="0035028B" w:rsidRPr="00911B46" w:rsidRDefault="0035028B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t>Dotaz 18</w:t>
            </w:r>
          </w:p>
        </w:tc>
        <w:tc>
          <w:tcPr>
            <w:tcW w:w="5241" w:type="dxa"/>
            <w:shd w:val="clear" w:color="auto" w:fill="FFA375"/>
          </w:tcPr>
          <w:p w14:paraId="404B4E71" w14:textId="77777777" w:rsidR="0035028B" w:rsidRPr="00911B46" w:rsidRDefault="0035028B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E90FEC" w:rsidRPr="00911B46" w14:paraId="3E8F43C5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239E0293" w14:textId="5D9570CA" w:rsidR="0035028B" w:rsidRPr="00911B46" w:rsidRDefault="0035028B" w:rsidP="0035028B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 xml:space="preserve">Jakým způsobem probíhá zajištění a prokazování dohledatelnosti vůči UTC ve </w:t>
            </w:r>
            <w:r w:rsidR="005728FB">
              <w:rPr>
                <w:rFonts w:asciiTheme="majorHAnsi" w:hAnsiTheme="majorHAnsi"/>
                <w:sz w:val="18"/>
                <w:szCs w:val="18"/>
              </w:rPr>
              <w:t>V</w:t>
            </w:r>
            <w:r w:rsidRPr="00911B46">
              <w:rPr>
                <w:rFonts w:asciiTheme="majorHAnsi" w:hAnsiTheme="majorHAnsi"/>
                <w:sz w:val="18"/>
                <w:szCs w:val="18"/>
              </w:rPr>
              <w:t>ašem systému?</w:t>
            </w:r>
          </w:p>
        </w:tc>
        <w:tc>
          <w:tcPr>
            <w:tcW w:w="5241" w:type="dxa"/>
          </w:tcPr>
          <w:p w14:paraId="7FD58D00" w14:textId="75DE6301" w:rsidR="0035028B" w:rsidRPr="00911B46" w:rsidRDefault="0035028B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90FEC" w:rsidRPr="00911B46" w14:paraId="5A8E2634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19279F55" w14:textId="77777777" w:rsidR="0035028B" w:rsidRPr="00911B46" w:rsidRDefault="0035028B" w:rsidP="0035028B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20182D4A" w14:textId="77777777" w:rsidR="0035028B" w:rsidRPr="00911B46" w:rsidRDefault="0035028B" w:rsidP="0035028B"/>
        </w:tc>
      </w:tr>
    </w:tbl>
    <w:p w14:paraId="1444746C" w14:textId="77777777" w:rsidR="0035028B" w:rsidRPr="00911B46" w:rsidRDefault="0035028B" w:rsidP="0035028B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E90FEC" w:rsidRPr="00911B46" w14:paraId="6826CB22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1404877D" w14:textId="073404DA" w:rsidR="0035028B" w:rsidRPr="00911B46" w:rsidRDefault="0035028B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t>Dotaz 19</w:t>
            </w:r>
          </w:p>
        </w:tc>
        <w:tc>
          <w:tcPr>
            <w:tcW w:w="5241" w:type="dxa"/>
            <w:shd w:val="clear" w:color="auto" w:fill="FFA375"/>
          </w:tcPr>
          <w:p w14:paraId="0CCE79E4" w14:textId="77777777" w:rsidR="0035028B" w:rsidRPr="00911B46" w:rsidRDefault="0035028B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E90FEC" w:rsidRPr="00911B46" w14:paraId="1DD02606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334BD71B" w14:textId="0745ADA5" w:rsidR="0035028B" w:rsidRPr="00911B46" w:rsidRDefault="0035028B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Jaké konkrétní parametry sítě je schopen váš auditní nástroj měřit v reálném čase a s jakou výslednou přesností?</w:t>
            </w:r>
          </w:p>
        </w:tc>
        <w:tc>
          <w:tcPr>
            <w:tcW w:w="5241" w:type="dxa"/>
          </w:tcPr>
          <w:p w14:paraId="7F87F508" w14:textId="36A7EC84" w:rsidR="0035028B" w:rsidRPr="00911B46" w:rsidRDefault="0035028B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90FEC" w:rsidRPr="00911B46" w14:paraId="5943A3EB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554F803B" w14:textId="77777777" w:rsidR="0035028B" w:rsidRPr="00911B46" w:rsidRDefault="0035028B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65F73F48" w14:textId="77777777" w:rsidR="0035028B" w:rsidRPr="00911B46" w:rsidRDefault="0035028B" w:rsidP="00FF38D3"/>
        </w:tc>
      </w:tr>
    </w:tbl>
    <w:p w14:paraId="68580A2C" w14:textId="77777777" w:rsidR="00EE62AC" w:rsidRPr="00911B46" w:rsidRDefault="00EE62AC" w:rsidP="00501B6A">
      <w:pPr>
        <w:rPr>
          <w:rFonts w:asciiTheme="majorHAnsi" w:hAnsiTheme="majorHAnsi"/>
          <w:sz w:val="18"/>
          <w:szCs w:val="18"/>
        </w:rPr>
      </w:pPr>
    </w:p>
    <w:p w14:paraId="52C2F23D" w14:textId="77777777" w:rsidR="0035028B" w:rsidRPr="00911B46" w:rsidRDefault="0035028B" w:rsidP="00501B6A">
      <w:pPr>
        <w:rPr>
          <w:rFonts w:asciiTheme="majorHAnsi" w:hAnsiTheme="majorHAnsi"/>
          <w:sz w:val="18"/>
          <w:szCs w:val="18"/>
        </w:rPr>
      </w:pP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E90FEC" w:rsidRPr="00911B46" w14:paraId="55B9D124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3396C1FE" w14:textId="6CB0A367" w:rsidR="0035028B" w:rsidRPr="00911B46" w:rsidRDefault="0035028B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t>Dotaz 20</w:t>
            </w:r>
          </w:p>
        </w:tc>
        <w:tc>
          <w:tcPr>
            <w:tcW w:w="5241" w:type="dxa"/>
            <w:shd w:val="clear" w:color="auto" w:fill="FFA375"/>
          </w:tcPr>
          <w:p w14:paraId="399CF6EE" w14:textId="77777777" w:rsidR="0035028B" w:rsidRPr="00911B46" w:rsidRDefault="0035028B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E90FEC" w:rsidRPr="00911B46" w14:paraId="69CE10AB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54993342" w14:textId="2FB9150F" w:rsidR="0035028B" w:rsidRPr="00911B46" w:rsidRDefault="0035028B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Jaký typ fázově stabilní kabeláže vyžadujete pro propojení antén a jaké jsou limity útlumu?</w:t>
            </w:r>
          </w:p>
        </w:tc>
        <w:tc>
          <w:tcPr>
            <w:tcW w:w="5241" w:type="dxa"/>
          </w:tcPr>
          <w:p w14:paraId="14505B5F" w14:textId="57643B2A" w:rsidR="0035028B" w:rsidRPr="00911B46" w:rsidRDefault="0035028B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90FEC" w:rsidRPr="00911B46" w14:paraId="6749CE64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21626310" w14:textId="77777777" w:rsidR="0035028B" w:rsidRPr="00911B46" w:rsidRDefault="0035028B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567F28B7" w14:textId="77777777" w:rsidR="0035028B" w:rsidRPr="00911B46" w:rsidRDefault="0035028B" w:rsidP="00FF38D3"/>
        </w:tc>
      </w:tr>
    </w:tbl>
    <w:p w14:paraId="2BD135AA" w14:textId="77777777" w:rsidR="0035028B" w:rsidRPr="00911B46" w:rsidRDefault="0035028B" w:rsidP="00501B6A">
      <w:pPr>
        <w:rPr>
          <w:rFonts w:asciiTheme="majorHAnsi" w:hAnsiTheme="majorHAnsi"/>
          <w:sz w:val="18"/>
          <w:szCs w:val="18"/>
        </w:rPr>
      </w:pP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E90FEC" w:rsidRPr="00911B46" w14:paraId="515CD2D6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75F1929F" w14:textId="2E83F188" w:rsidR="0035028B" w:rsidRPr="00911B46" w:rsidRDefault="0035028B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Dotaz 21</w:t>
            </w:r>
          </w:p>
        </w:tc>
        <w:tc>
          <w:tcPr>
            <w:tcW w:w="5241" w:type="dxa"/>
            <w:shd w:val="clear" w:color="auto" w:fill="FFA375"/>
          </w:tcPr>
          <w:p w14:paraId="4F92E4B5" w14:textId="77777777" w:rsidR="0035028B" w:rsidRPr="00911B46" w:rsidRDefault="0035028B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E90FEC" w:rsidRPr="00911B46" w14:paraId="68C1EDD6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711148D6" w14:textId="0981A8F7" w:rsidR="0035028B" w:rsidRPr="00911B46" w:rsidRDefault="0035028B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Jaké dokumenty poskytujete k prokazování metrologické návaznosti a pravidelné kalibrace vašich etalonů?</w:t>
            </w:r>
          </w:p>
        </w:tc>
        <w:tc>
          <w:tcPr>
            <w:tcW w:w="5241" w:type="dxa"/>
          </w:tcPr>
          <w:p w14:paraId="3F242590" w14:textId="1ADDF38E" w:rsidR="0035028B" w:rsidRPr="00911B46" w:rsidRDefault="0035028B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90FEC" w:rsidRPr="00911B46" w14:paraId="1FDF772E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72CE137D" w14:textId="77777777" w:rsidR="0035028B" w:rsidRPr="00911B46" w:rsidRDefault="0035028B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66CEA010" w14:textId="77777777" w:rsidR="0035028B" w:rsidRPr="00911B46" w:rsidRDefault="0035028B" w:rsidP="00FF38D3"/>
        </w:tc>
      </w:tr>
    </w:tbl>
    <w:p w14:paraId="0B360495" w14:textId="77777777" w:rsidR="00EE62AC" w:rsidRPr="00911B46" w:rsidRDefault="00EE62AC" w:rsidP="00501B6A">
      <w:pPr>
        <w:rPr>
          <w:rFonts w:asciiTheme="majorHAnsi" w:hAnsiTheme="majorHAnsi"/>
          <w:sz w:val="18"/>
          <w:szCs w:val="18"/>
        </w:rPr>
      </w:pP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E90FEC" w:rsidRPr="00911B46" w14:paraId="6C7D7E8A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1201B4C4" w14:textId="3D0D98D1" w:rsidR="0035028B" w:rsidRPr="00911B46" w:rsidRDefault="0035028B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t>Dotaz 22</w:t>
            </w:r>
          </w:p>
        </w:tc>
        <w:tc>
          <w:tcPr>
            <w:tcW w:w="5241" w:type="dxa"/>
            <w:shd w:val="clear" w:color="auto" w:fill="FFA375"/>
          </w:tcPr>
          <w:p w14:paraId="66808BBB" w14:textId="77777777" w:rsidR="0035028B" w:rsidRPr="00911B46" w:rsidRDefault="0035028B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E90FEC" w:rsidRPr="00911B46" w14:paraId="42475B2F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256C6CC5" w14:textId="639E0003" w:rsidR="0035028B" w:rsidRPr="00911B46" w:rsidRDefault="0035028B" w:rsidP="0035028B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Jaká je predikovaná životnost klíčových komponent (atomové oscilátory) a jak probíhá servisní výměna?</w:t>
            </w:r>
          </w:p>
        </w:tc>
        <w:tc>
          <w:tcPr>
            <w:tcW w:w="5241" w:type="dxa"/>
          </w:tcPr>
          <w:p w14:paraId="4B958620" w14:textId="32790DA5" w:rsidR="0035028B" w:rsidRPr="00911B46" w:rsidRDefault="0035028B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90FEC" w:rsidRPr="00911B46" w14:paraId="0D9019D0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4681E095" w14:textId="77777777" w:rsidR="0035028B" w:rsidRPr="00911B46" w:rsidRDefault="0035028B" w:rsidP="0035028B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7F918B0B" w14:textId="77777777" w:rsidR="0035028B" w:rsidRPr="00911B46" w:rsidRDefault="0035028B" w:rsidP="0035028B"/>
        </w:tc>
      </w:tr>
    </w:tbl>
    <w:p w14:paraId="406C5F6F" w14:textId="77777777" w:rsidR="0035028B" w:rsidRPr="00911B46" w:rsidRDefault="0035028B" w:rsidP="00501B6A">
      <w:pPr>
        <w:rPr>
          <w:rFonts w:asciiTheme="majorHAnsi" w:hAnsiTheme="majorHAnsi"/>
          <w:sz w:val="18"/>
          <w:szCs w:val="18"/>
        </w:rPr>
      </w:pPr>
    </w:p>
    <w:p w14:paraId="189600F7" w14:textId="77777777" w:rsidR="00EE62AC" w:rsidRPr="00911B46" w:rsidRDefault="00EE62AC" w:rsidP="00B6145C">
      <w:pPr>
        <w:pStyle w:val="Nadpis3"/>
      </w:pPr>
      <w:r w:rsidRPr="00911B46">
        <w:t>Životní cyklus a SLA</w:t>
      </w:r>
    </w:p>
    <w:p w14:paraId="00744803" w14:textId="77777777" w:rsidR="00EE62AC" w:rsidRPr="00911B46" w:rsidRDefault="00EE62AC" w:rsidP="00501B6A">
      <w:pPr>
        <w:rPr>
          <w:rFonts w:asciiTheme="majorHAnsi" w:hAnsiTheme="majorHAnsi"/>
          <w:sz w:val="18"/>
          <w:szCs w:val="18"/>
        </w:rPr>
      </w:pP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E90FEC" w:rsidRPr="00911B46" w14:paraId="0AC5B178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35B5F7DB" w14:textId="78446F1B" w:rsidR="0035028B" w:rsidRPr="00911B46" w:rsidRDefault="0035028B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t>Dotaz 23</w:t>
            </w:r>
          </w:p>
        </w:tc>
        <w:tc>
          <w:tcPr>
            <w:tcW w:w="5241" w:type="dxa"/>
            <w:shd w:val="clear" w:color="auto" w:fill="FFA375"/>
          </w:tcPr>
          <w:p w14:paraId="20F24ECC" w14:textId="77777777" w:rsidR="0035028B" w:rsidRPr="00911B46" w:rsidRDefault="0035028B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E90FEC" w:rsidRPr="00911B46" w14:paraId="7543F0BC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5D35F566" w14:textId="7936B519" w:rsidR="0035028B" w:rsidRPr="00911B46" w:rsidRDefault="0035028B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Jakým způsobem garantujete dostupnost náhradních dílů a technické podpory L3 po dobu 10 let?</w:t>
            </w:r>
          </w:p>
        </w:tc>
        <w:tc>
          <w:tcPr>
            <w:tcW w:w="5241" w:type="dxa"/>
          </w:tcPr>
          <w:p w14:paraId="7A143BB8" w14:textId="14BCEBB5" w:rsidR="0035028B" w:rsidRPr="00911B46" w:rsidRDefault="0035028B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90FEC" w:rsidRPr="00911B46" w14:paraId="082526DF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4A7755E8" w14:textId="77777777" w:rsidR="0035028B" w:rsidRPr="00911B46" w:rsidRDefault="0035028B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5F2777A0" w14:textId="77777777" w:rsidR="0035028B" w:rsidRPr="00911B46" w:rsidRDefault="0035028B" w:rsidP="00FF38D3"/>
        </w:tc>
      </w:tr>
    </w:tbl>
    <w:p w14:paraId="4E28A5CB" w14:textId="77777777" w:rsidR="0035028B" w:rsidRPr="00911B46" w:rsidRDefault="0035028B" w:rsidP="00501B6A">
      <w:pPr>
        <w:rPr>
          <w:rFonts w:asciiTheme="majorHAnsi" w:hAnsiTheme="majorHAnsi"/>
          <w:sz w:val="18"/>
          <w:szCs w:val="18"/>
        </w:rPr>
      </w:pPr>
    </w:p>
    <w:p w14:paraId="5FFF33BC" w14:textId="77777777" w:rsidR="0035028B" w:rsidRPr="00911B46" w:rsidRDefault="0035028B" w:rsidP="00501B6A">
      <w:pPr>
        <w:rPr>
          <w:rFonts w:asciiTheme="majorHAnsi" w:hAnsiTheme="majorHAnsi"/>
          <w:sz w:val="18"/>
          <w:szCs w:val="18"/>
        </w:rPr>
      </w:pP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E90FEC" w:rsidRPr="00911B46" w14:paraId="5FFDDE3F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40E8E417" w14:textId="61F23E54" w:rsidR="0035028B" w:rsidRPr="00911B46" w:rsidRDefault="0035028B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t>Dotaz 24</w:t>
            </w:r>
          </w:p>
        </w:tc>
        <w:tc>
          <w:tcPr>
            <w:tcW w:w="5241" w:type="dxa"/>
            <w:shd w:val="clear" w:color="auto" w:fill="FFA375"/>
          </w:tcPr>
          <w:p w14:paraId="41832A63" w14:textId="77777777" w:rsidR="0035028B" w:rsidRPr="00911B46" w:rsidRDefault="0035028B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E90FEC" w:rsidRPr="00911B46" w14:paraId="33081FB4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2943FF43" w14:textId="0B55F6DD" w:rsidR="0035028B" w:rsidRPr="00911B46" w:rsidRDefault="0035028B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Jak vypadá váš proces pro řešení kritických HW incidentů v režimu Next Business Day?</w:t>
            </w:r>
          </w:p>
        </w:tc>
        <w:tc>
          <w:tcPr>
            <w:tcW w:w="5241" w:type="dxa"/>
          </w:tcPr>
          <w:p w14:paraId="30A48827" w14:textId="320AE90F" w:rsidR="0035028B" w:rsidRPr="00911B46" w:rsidRDefault="0035028B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90FEC" w:rsidRPr="00911B46" w14:paraId="2BF51D0D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59B50692" w14:textId="77777777" w:rsidR="0035028B" w:rsidRPr="00911B46" w:rsidRDefault="0035028B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10C9E223" w14:textId="77777777" w:rsidR="0035028B" w:rsidRPr="00911B46" w:rsidRDefault="0035028B" w:rsidP="00FF38D3"/>
        </w:tc>
      </w:tr>
    </w:tbl>
    <w:p w14:paraId="64874D86" w14:textId="77777777" w:rsidR="0035028B" w:rsidRPr="00911B46" w:rsidRDefault="0035028B" w:rsidP="00501B6A">
      <w:pPr>
        <w:rPr>
          <w:rFonts w:asciiTheme="majorHAnsi" w:hAnsiTheme="majorHAnsi"/>
          <w:sz w:val="18"/>
          <w:szCs w:val="18"/>
        </w:rPr>
      </w:pPr>
    </w:p>
    <w:p w14:paraId="4447A32A" w14:textId="77777777" w:rsidR="00EE62AC" w:rsidRPr="00911B46" w:rsidRDefault="00EE62AC" w:rsidP="00501B6A">
      <w:pPr>
        <w:rPr>
          <w:rFonts w:asciiTheme="majorHAnsi" w:hAnsiTheme="majorHAnsi"/>
          <w:sz w:val="18"/>
          <w:szCs w:val="18"/>
        </w:rPr>
      </w:pP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E90FEC" w:rsidRPr="00911B46" w14:paraId="36AAFF62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38754837" w14:textId="5BB7B981" w:rsidR="0035028B" w:rsidRPr="00911B46" w:rsidRDefault="0035028B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t>Dotaz 25</w:t>
            </w:r>
          </w:p>
        </w:tc>
        <w:tc>
          <w:tcPr>
            <w:tcW w:w="5241" w:type="dxa"/>
            <w:shd w:val="clear" w:color="auto" w:fill="FFA375"/>
          </w:tcPr>
          <w:p w14:paraId="066047B1" w14:textId="77777777" w:rsidR="0035028B" w:rsidRPr="00911B46" w:rsidRDefault="0035028B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7516F7" w:rsidRPr="00911B46" w14:paraId="59CE3CE3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59142146" w14:textId="2062089B" w:rsidR="0035028B" w:rsidRPr="00911B46" w:rsidRDefault="0074013B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Jaké jsou možnosti rozšíření SLA nad rámec standardních balíčků?</w:t>
            </w:r>
          </w:p>
        </w:tc>
        <w:tc>
          <w:tcPr>
            <w:tcW w:w="5241" w:type="dxa"/>
          </w:tcPr>
          <w:p w14:paraId="744D6FFD" w14:textId="7B68018B" w:rsidR="0035028B" w:rsidRPr="00911B46" w:rsidRDefault="0035028B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516F7" w:rsidRPr="00911B46" w14:paraId="67F5248E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5802B398" w14:textId="77777777" w:rsidR="0035028B" w:rsidRPr="00911B46" w:rsidRDefault="0035028B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7AB0B3F8" w14:textId="77777777" w:rsidR="0035028B" w:rsidRPr="00911B46" w:rsidRDefault="0035028B" w:rsidP="00FF38D3"/>
        </w:tc>
      </w:tr>
    </w:tbl>
    <w:p w14:paraId="375A1B2B" w14:textId="77777777" w:rsidR="00EE62AC" w:rsidRDefault="00EE62AC" w:rsidP="00501B6A">
      <w:pPr>
        <w:rPr>
          <w:rFonts w:asciiTheme="majorHAnsi" w:hAnsiTheme="majorHAnsi"/>
          <w:sz w:val="18"/>
          <w:szCs w:val="18"/>
        </w:rPr>
      </w:pPr>
    </w:p>
    <w:p w14:paraId="7CEDB62A" w14:textId="77777777" w:rsidR="00AA6030" w:rsidRPr="00911B46" w:rsidRDefault="00AA6030" w:rsidP="00501B6A">
      <w:pPr>
        <w:rPr>
          <w:rFonts w:asciiTheme="majorHAnsi" w:hAnsiTheme="majorHAnsi"/>
          <w:sz w:val="18"/>
          <w:szCs w:val="18"/>
        </w:rPr>
      </w:pP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E90FEC" w:rsidRPr="00911B46" w14:paraId="1BD8F495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70049FBE" w14:textId="04CAE680" w:rsidR="009E4DF6" w:rsidRPr="00911B46" w:rsidRDefault="009E4DF6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Dotaz 2</w:t>
            </w:r>
            <w:r w:rsidR="006E096C"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241" w:type="dxa"/>
            <w:shd w:val="clear" w:color="auto" w:fill="FFA375"/>
          </w:tcPr>
          <w:p w14:paraId="7C712658" w14:textId="77777777" w:rsidR="009E4DF6" w:rsidRPr="00911B46" w:rsidRDefault="009E4DF6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7516F7" w:rsidRPr="00911B46" w14:paraId="3E5EE28C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6D2BC048" w14:textId="1AE53E72" w:rsidR="009E4DF6" w:rsidRPr="00911B46" w:rsidRDefault="006E096C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Jakým způsobem probíhá distribuce a ověřování bezpečnosti aktualizací firmware?</w:t>
            </w:r>
          </w:p>
        </w:tc>
        <w:tc>
          <w:tcPr>
            <w:tcW w:w="5241" w:type="dxa"/>
          </w:tcPr>
          <w:p w14:paraId="427C8749" w14:textId="12984D47" w:rsidR="009E4DF6" w:rsidRPr="00911B46" w:rsidRDefault="009E4DF6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516F7" w:rsidRPr="00911B46" w14:paraId="14026A16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5925E555" w14:textId="77777777" w:rsidR="009E4DF6" w:rsidRPr="00911B46" w:rsidRDefault="009E4DF6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1DDBCADE" w14:textId="77777777" w:rsidR="009E4DF6" w:rsidRPr="00911B46" w:rsidRDefault="009E4DF6" w:rsidP="00FF38D3"/>
        </w:tc>
      </w:tr>
    </w:tbl>
    <w:p w14:paraId="68B9FEB5" w14:textId="77777777" w:rsidR="0035028B" w:rsidRPr="00911B46" w:rsidRDefault="0035028B" w:rsidP="00501B6A">
      <w:pPr>
        <w:rPr>
          <w:rFonts w:asciiTheme="majorHAnsi" w:hAnsiTheme="majorHAnsi"/>
          <w:sz w:val="18"/>
          <w:szCs w:val="18"/>
        </w:rPr>
      </w:pPr>
    </w:p>
    <w:p w14:paraId="130EB471" w14:textId="77777777" w:rsidR="00EE62AC" w:rsidRPr="00911B46" w:rsidRDefault="00EE62AC" w:rsidP="00B6145C">
      <w:pPr>
        <w:pStyle w:val="Nadpis3"/>
      </w:pPr>
      <w:r w:rsidRPr="00911B46">
        <w:t>Implementace a školení</w:t>
      </w:r>
    </w:p>
    <w:p w14:paraId="3608F9B5" w14:textId="77777777" w:rsidR="006E096C" w:rsidRPr="00911B46" w:rsidRDefault="006E096C" w:rsidP="006E096C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6E096C" w:rsidRPr="00911B46" w14:paraId="2EAB2706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362CFEE2" w14:textId="77777777" w:rsidR="006E096C" w:rsidRPr="00911B46" w:rsidRDefault="006E096C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t>Dotaz 27</w:t>
            </w:r>
          </w:p>
        </w:tc>
        <w:tc>
          <w:tcPr>
            <w:tcW w:w="5241" w:type="dxa"/>
            <w:shd w:val="clear" w:color="auto" w:fill="FFA375"/>
          </w:tcPr>
          <w:p w14:paraId="773B07E7" w14:textId="77777777" w:rsidR="006E096C" w:rsidRPr="00911B46" w:rsidRDefault="006E096C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7516F7" w:rsidRPr="00911B46" w14:paraId="621FE591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7704DFA0" w14:textId="77777777" w:rsidR="006E096C" w:rsidRPr="00911B46" w:rsidRDefault="006E096C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Popište metodiku pro fázovanou migraci bez přerušení provozu ze stávajícího řešení.</w:t>
            </w:r>
          </w:p>
        </w:tc>
        <w:tc>
          <w:tcPr>
            <w:tcW w:w="5241" w:type="dxa"/>
          </w:tcPr>
          <w:p w14:paraId="11040426" w14:textId="7F7E2890" w:rsidR="006E096C" w:rsidRPr="00911B46" w:rsidRDefault="006E096C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516F7" w:rsidRPr="00911B46" w14:paraId="30302E27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017A7491" w14:textId="490B887A" w:rsidR="006E096C" w:rsidRPr="00911B46" w:rsidRDefault="006E096C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51D69573" w14:textId="77777777" w:rsidR="006E096C" w:rsidRPr="00911B46" w:rsidRDefault="006E096C" w:rsidP="00FF38D3"/>
        </w:tc>
      </w:tr>
    </w:tbl>
    <w:p w14:paraId="44F0F4BC" w14:textId="77777777" w:rsidR="006E096C" w:rsidRPr="00911B46" w:rsidRDefault="006E096C" w:rsidP="006E096C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6E096C" w:rsidRPr="00911B46" w14:paraId="406C034B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0DE5FEBC" w14:textId="31A72EED" w:rsidR="006E096C" w:rsidRPr="00911B46" w:rsidRDefault="006E096C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t>Dotaz 28</w:t>
            </w:r>
          </w:p>
        </w:tc>
        <w:tc>
          <w:tcPr>
            <w:tcW w:w="5241" w:type="dxa"/>
            <w:shd w:val="clear" w:color="auto" w:fill="FFA375"/>
          </w:tcPr>
          <w:p w14:paraId="4B6A19C9" w14:textId="77777777" w:rsidR="006E096C" w:rsidRPr="00911B46" w:rsidRDefault="006E096C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7516F7" w:rsidRPr="00911B46" w14:paraId="6E69344E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0AC734D5" w14:textId="68119C3A" w:rsidR="006E096C" w:rsidRPr="00911B46" w:rsidRDefault="006E096C" w:rsidP="006E096C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Jaké jsou nezbytné technické předpoklady sítě zadavatele pro využití ePRTC a PRTC-B?</w:t>
            </w:r>
          </w:p>
        </w:tc>
        <w:tc>
          <w:tcPr>
            <w:tcW w:w="5241" w:type="dxa"/>
          </w:tcPr>
          <w:p w14:paraId="17428807" w14:textId="3ECB5300" w:rsidR="006E096C" w:rsidRPr="00911B46" w:rsidRDefault="006E096C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516F7" w:rsidRPr="00911B46" w14:paraId="7A870CB1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55088447" w14:textId="77777777" w:rsidR="006E096C" w:rsidRPr="00911B46" w:rsidRDefault="006E096C" w:rsidP="006E096C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42C78005" w14:textId="77777777" w:rsidR="006E096C" w:rsidRPr="00911B46" w:rsidRDefault="006E096C" w:rsidP="006E096C"/>
        </w:tc>
      </w:tr>
    </w:tbl>
    <w:p w14:paraId="2172EF6A" w14:textId="77777777" w:rsidR="006E096C" w:rsidRPr="00911B46" w:rsidRDefault="006E096C" w:rsidP="006E096C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6E096C" w:rsidRPr="00911B46" w14:paraId="23CEE21D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596DF1F9" w14:textId="585D1A81" w:rsidR="006E096C" w:rsidRPr="00911B46" w:rsidRDefault="006E096C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t>Dotaz 29</w:t>
            </w:r>
          </w:p>
        </w:tc>
        <w:tc>
          <w:tcPr>
            <w:tcW w:w="5241" w:type="dxa"/>
            <w:shd w:val="clear" w:color="auto" w:fill="FFA375"/>
          </w:tcPr>
          <w:p w14:paraId="69E8D20B" w14:textId="77777777" w:rsidR="006E096C" w:rsidRPr="00911B46" w:rsidRDefault="006E096C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7516F7" w:rsidRPr="00911B46" w14:paraId="26DDDE7A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52C53E83" w14:textId="3BF36C13" w:rsidR="006E096C" w:rsidRPr="00911B46" w:rsidRDefault="006E096C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Jakým způsobem probíhá měření a validace systému před převzetím do ostrého provozu?</w:t>
            </w:r>
          </w:p>
        </w:tc>
        <w:tc>
          <w:tcPr>
            <w:tcW w:w="5241" w:type="dxa"/>
          </w:tcPr>
          <w:p w14:paraId="73FC0878" w14:textId="27FDF847" w:rsidR="006E096C" w:rsidRPr="00911B46" w:rsidRDefault="006E096C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516F7" w:rsidRPr="00911B46" w14:paraId="5973D030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28ACC3F7" w14:textId="77777777" w:rsidR="006E096C" w:rsidRPr="00911B46" w:rsidRDefault="006E096C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06E6A5D0" w14:textId="77777777" w:rsidR="006E096C" w:rsidRPr="00911B46" w:rsidRDefault="006E096C" w:rsidP="00FF38D3"/>
        </w:tc>
      </w:tr>
    </w:tbl>
    <w:p w14:paraId="245FFAD2" w14:textId="77777777" w:rsidR="006E096C" w:rsidRPr="00911B46" w:rsidRDefault="006E096C" w:rsidP="006E096C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7516F7" w:rsidRPr="00911B46" w14:paraId="08AAC20C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201F83B1" w14:textId="515BDB78" w:rsidR="007516F7" w:rsidRPr="00911B46" w:rsidRDefault="007516F7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t>Dotaz 30</w:t>
            </w:r>
          </w:p>
        </w:tc>
        <w:tc>
          <w:tcPr>
            <w:tcW w:w="5241" w:type="dxa"/>
            <w:shd w:val="clear" w:color="auto" w:fill="FFA375"/>
          </w:tcPr>
          <w:p w14:paraId="740BEDB2" w14:textId="77777777" w:rsidR="007516F7" w:rsidRPr="00911B46" w:rsidRDefault="007516F7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7516F7" w:rsidRPr="00911B46" w14:paraId="41DE8E98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19E30DEB" w14:textId="7D046456" w:rsidR="007516F7" w:rsidRPr="00911B46" w:rsidRDefault="007516F7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Jaký je obsah a rozsah školení administrátorů pro provoz a troubleshooting PTP?</w:t>
            </w:r>
          </w:p>
        </w:tc>
        <w:tc>
          <w:tcPr>
            <w:tcW w:w="5241" w:type="dxa"/>
          </w:tcPr>
          <w:p w14:paraId="3699B5C1" w14:textId="1732DC5C" w:rsidR="007516F7" w:rsidRPr="00911B46" w:rsidRDefault="007516F7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516F7" w:rsidRPr="00911B46" w14:paraId="7478730C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12114320" w14:textId="77777777" w:rsidR="007516F7" w:rsidRPr="00911B46" w:rsidRDefault="007516F7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3B48D74D" w14:textId="77777777" w:rsidR="007516F7" w:rsidRPr="00911B46" w:rsidRDefault="007516F7" w:rsidP="00FF38D3"/>
        </w:tc>
      </w:tr>
    </w:tbl>
    <w:p w14:paraId="7BE67E74" w14:textId="77777777" w:rsidR="006E096C" w:rsidRPr="00911B46" w:rsidRDefault="006E096C" w:rsidP="006E096C"/>
    <w:p w14:paraId="33EE16F6" w14:textId="77777777" w:rsidR="00915472" w:rsidRDefault="00915472" w:rsidP="006E096C"/>
    <w:p w14:paraId="6BCBAE90" w14:textId="77777777" w:rsidR="001B45DE" w:rsidRPr="00911B46" w:rsidRDefault="001B45DE" w:rsidP="006E096C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7516F7" w:rsidRPr="00911B46" w14:paraId="02071C55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646C050F" w14:textId="4F50C361" w:rsidR="007516F7" w:rsidRPr="00911B46" w:rsidRDefault="007516F7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Dotaz 31</w:t>
            </w:r>
          </w:p>
        </w:tc>
        <w:tc>
          <w:tcPr>
            <w:tcW w:w="5241" w:type="dxa"/>
            <w:shd w:val="clear" w:color="auto" w:fill="FFA375"/>
          </w:tcPr>
          <w:p w14:paraId="1F0AF288" w14:textId="77777777" w:rsidR="007516F7" w:rsidRPr="00911B46" w:rsidRDefault="007516F7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7516F7" w:rsidRPr="00911B46" w14:paraId="13DDFCB5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65D6A2F2" w14:textId="5A706386" w:rsidR="007516F7" w:rsidRPr="00911B46" w:rsidRDefault="007516F7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Jakou formu vzdělávání nabízíte pro pracovníky SOC v oblasti bezpečnosti časové infrastruktury?</w:t>
            </w:r>
          </w:p>
        </w:tc>
        <w:tc>
          <w:tcPr>
            <w:tcW w:w="5241" w:type="dxa"/>
          </w:tcPr>
          <w:p w14:paraId="76361559" w14:textId="0D5DB862" w:rsidR="007516F7" w:rsidRPr="00911B46" w:rsidRDefault="007516F7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516F7" w:rsidRPr="00911B46" w14:paraId="7862B744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46346B85" w14:textId="77777777" w:rsidR="007516F7" w:rsidRPr="00911B46" w:rsidRDefault="007516F7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640D96E5" w14:textId="77777777" w:rsidR="007516F7" w:rsidRPr="00911B46" w:rsidRDefault="007516F7" w:rsidP="00FF38D3"/>
        </w:tc>
      </w:tr>
    </w:tbl>
    <w:p w14:paraId="6DEABB7D" w14:textId="77777777" w:rsidR="006E096C" w:rsidRPr="00911B46" w:rsidRDefault="006E096C" w:rsidP="006E096C"/>
    <w:p w14:paraId="5D7FC439" w14:textId="77777777" w:rsidR="007516F7" w:rsidRPr="00911B46" w:rsidRDefault="007516F7" w:rsidP="00B6145C">
      <w:pPr>
        <w:pStyle w:val="Nadpis3"/>
      </w:pPr>
      <w:r w:rsidRPr="00911B46">
        <w:t>Obchodní a projektové otázky</w:t>
      </w:r>
    </w:p>
    <w:p w14:paraId="4C010F52" w14:textId="77777777" w:rsidR="00B61D5E" w:rsidRPr="00911B46" w:rsidRDefault="00B61D5E" w:rsidP="00B61D5E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7516F7" w:rsidRPr="00911B46" w14:paraId="06D95F75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429AE4C5" w14:textId="4FBF3F7F" w:rsidR="007516F7" w:rsidRPr="00911B46" w:rsidRDefault="007516F7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t>Dotaz 32</w:t>
            </w:r>
          </w:p>
        </w:tc>
        <w:tc>
          <w:tcPr>
            <w:tcW w:w="5241" w:type="dxa"/>
            <w:shd w:val="clear" w:color="auto" w:fill="FFA375"/>
          </w:tcPr>
          <w:p w14:paraId="4B473C19" w14:textId="77777777" w:rsidR="007516F7" w:rsidRPr="00911B46" w:rsidRDefault="007516F7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7516F7" w:rsidRPr="00911B46" w14:paraId="1D05B569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5C2FACD8" w14:textId="0CD3E272" w:rsidR="007516F7" w:rsidRPr="00911B46" w:rsidRDefault="007516F7" w:rsidP="007516F7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 xml:space="preserve">Jakým způsobem je strukturováno TCO </w:t>
            </w:r>
            <w:r w:rsidR="006B0113">
              <w:rPr>
                <w:rFonts w:asciiTheme="majorHAnsi" w:hAnsiTheme="majorHAnsi"/>
                <w:sz w:val="18"/>
                <w:szCs w:val="18"/>
              </w:rPr>
              <w:t>(</w:t>
            </w:r>
            <w:r w:rsidR="006B0113" w:rsidRPr="006B0113">
              <w:rPr>
                <w:rFonts w:asciiTheme="majorHAnsi" w:hAnsiTheme="majorHAnsi"/>
                <w:sz w:val="18"/>
                <w:szCs w:val="18"/>
              </w:rPr>
              <w:t>Total Cost of Ownership</w:t>
            </w:r>
            <w:r w:rsidR="006B0113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911B46">
              <w:rPr>
                <w:rFonts w:asciiTheme="majorHAnsi" w:hAnsiTheme="majorHAnsi"/>
                <w:sz w:val="18"/>
                <w:szCs w:val="18"/>
              </w:rPr>
              <w:t>na 10 let a jaké položky jsou v něm zahrnuty?</w:t>
            </w:r>
          </w:p>
        </w:tc>
        <w:tc>
          <w:tcPr>
            <w:tcW w:w="5241" w:type="dxa"/>
          </w:tcPr>
          <w:p w14:paraId="2C06D427" w14:textId="16573DAD" w:rsidR="007516F7" w:rsidRPr="00911B46" w:rsidRDefault="007516F7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516F7" w:rsidRPr="00911B46" w14:paraId="5EBED817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7F0D3D6E" w14:textId="77777777" w:rsidR="007516F7" w:rsidRPr="00911B46" w:rsidRDefault="007516F7" w:rsidP="007516F7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39FA9F52" w14:textId="77777777" w:rsidR="007516F7" w:rsidRPr="00911B46" w:rsidRDefault="007516F7" w:rsidP="007516F7"/>
        </w:tc>
      </w:tr>
    </w:tbl>
    <w:p w14:paraId="7CB6DB9E" w14:textId="77777777" w:rsidR="00EE62AC" w:rsidRPr="00911B46" w:rsidRDefault="00EE62AC" w:rsidP="00501B6A">
      <w:pPr>
        <w:rPr>
          <w:rFonts w:asciiTheme="majorHAnsi" w:hAnsiTheme="majorHAnsi"/>
          <w:sz w:val="18"/>
          <w:szCs w:val="18"/>
        </w:rPr>
      </w:pP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7516F7" w:rsidRPr="00911B46" w14:paraId="4FE98067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3F63E347" w14:textId="71540183" w:rsidR="007516F7" w:rsidRPr="00911B46" w:rsidRDefault="007516F7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t>Dotaz 33</w:t>
            </w:r>
          </w:p>
        </w:tc>
        <w:tc>
          <w:tcPr>
            <w:tcW w:w="5241" w:type="dxa"/>
            <w:shd w:val="clear" w:color="auto" w:fill="FFA375"/>
          </w:tcPr>
          <w:p w14:paraId="7612F262" w14:textId="77777777" w:rsidR="007516F7" w:rsidRPr="00911B46" w:rsidRDefault="007516F7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7516F7" w:rsidRPr="00911B46" w14:paraId="74A1F7E2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4BEFD159" w14:textId="54E2E971" w:rsidR="007516F7" w:rsidRPr="00911B46" w:rsidRDefault="007516F7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Jaké jsou aktuální reálné dodací lhůty pro rubidiové (PRTC-B) a cesiové (ePRTC) etalony?</w:t>
            </w:r>
          </w:p>
        </w:tc>
        <w:tc>
          <w:tcPr>
            <w:tcW w:w="5241" w:type="dxa"/>
          </w:tcPr>
          <w:p w14:paraId="4A3F2CAE" w14:textId="1A56DE10" w:rsidR="007516F7" w:rsidRPr="00911B46" w:rsidRDefault="007516F7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516F7" w:rsidRPr="00911B46" w14:paraId="5A25F900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04AF8FCB" w14:textId="77777777" w:rsidR="007516F7" w:rsidRPr="00911B46" w:rsidRDefault="007516F7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5E2C076E" w14:textId="77777777" w:rsidR="007516F7" w:rsidRPr="00911B46" w:rsidRDefault="007516F7" w:rsidP="00FF38D3"/>
        </w:tc>
      </w:tr>
    </w:tbl>
    <w:p w14:paraId="24E50567" w14:textId="77777777" w:rsidR="00EE62AC" w:rsidRPr="00911B46" w:rsidRDefault="00EE62AC" w:rsidP="00501B6A">
      <w:pPr>
        <w:rPr>
          <w:rFonts w:asciiTheme="majorHAnsi" w:hAnsiTheme="majorHAnsi"/>
          <w:sz w:val="18"/>
          <w:szCs w:val="18"/>
        </w:rPr>
      </w:pP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7516F7" w:rsidRPr="00911B46" w14:paraId="2477903A" w14:textId="77777777" w:rsidTr="0E0549E4">
        <w:trPr>
          <w:trHeight w:val="300"/>
        </w:trPr>
        <w:tc>
          <w:tcPr>
            <w:tcW w:w="4245" w:type="dxa"/>
            <w:shd w:val="clear" w:color="auto" w:fill="FFA375"/>
          </w:tcPr>
          <w:p w14:paraId="511D0E36" w14:textId="3C69AD31" w:rsidR="007516F7" w:rsidRPr="00911B46" w:rsidRDefault="007516F7" w:rsidP="00FF38D3">
            <w:pPr>
              <w:rPr>
                <w:b/>
                <w:bCs/>
                <w:color w:val="2F3032"/>
                <w:sz w:val="18"/>
                <w:szCs w:val="18"/>
              </w:rPr>
            </w:pPr>
            <w:r w:rsidRPr="00911B46">
              <w:rPr>
                <w:rFonts w:asciiTheme="majorHAnsi" w:hAnsiTheme="majorHAnsi"/>
                <w:b/>
                <w:bCs/>
                <w:sz w:val="18"/>
                <w:szCs w:val="18"/>
              </w:rPr>
              <w:t>Dotaz 34</w:t>
            </w:r>
          </w:p>
        </w:tc>
        <w:tc>
          <w:tcPr>
            <w:tcW w:w="5241" w:type="dxa"/>
            <w:shd w:val="clear" w:color="auto" w:fill="FFA375"/>
          </w:tcPr>
          <w:p w14:paraId="62B71398" w14:textId="77777777" w:rsidR="007516F7" w:rsidRPr="00911B46" w:rsidRDefault="007516F7" w:rsidP="00FF38D3">
            <w:pPr>
              <w:rPr>
                <w:sz w:val="18"/>
                <w:szCs w:val="18"/>
              </w:rPr>
            </w:pPr>
            <w:r w:rsidRPr="00911B46">
              <w:rPr>
                <w:b/>
                <w:bCs/>
                <w:color w:val="2F3032"/>
                <w:sz w:val="18"/>
                <w:szCs w:val="18"/>
              </w:rPr>
              <w:t>Vaše odpověď</w:t>
            </w:r>
          </w:p>
        </w:tc>
      </w:tr>
      <w:tr w:rsidR="007516F7" w:rsidRPr="00911B46" w14:paraId="2EA9C1FF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19E4CB07" w14:textId="3AC75B7D" w:rsidR="007516F7" w:rsidRPr="00911B46" w:rsidRDefault="007516F7" w:rsidP="00FF38D3">
            <w:pPr>
              <w:rPr>
                <w:color w:val="333333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 xml:space="preserve">Kolik koncových zařízení je schopno se napojit na </w:t>
            </w:r>
            <w:r w:rsidR="00DA010D">
              <w:rPr>
                <w:rFonts w:asciiTheme="majorHAnsi" w:hAnsiTheme="majorHAnsi"/>
                <w:sz w:val="18"/>
                <w:szCs w:val="18"/>
              </w:rPr>
              <w:t>V</w:t>
            </w:r>
            <w:r w:rsidRPr="00911B46">
              <w:rPr>
                <w:rFonts w:asciiTheme="majorHAnsi" w:hAnsiTheme="majorHAnsi"/>
                <w:sz w:val="18"/>
                <w:szCs w:val="18"/>
              </w:rPr>
              <w:t>aše řešení?</w:t>
            </w:r>
          </w:p>
        </w:tc>
        <w:tc>
          <w:tcPr>
            <w:tcW w:w="5241" w:type="dxa"/>
          </w:tcPr>
          <w:p w14:paraId="794D89BB" w14:textId="74BC388C" w:rsidR="007516F7" w:rsidRPr="00911B46" w:rsidRDefault="007516F7" w:rsidP="0E0549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516F7" w:rsidRPr="00911B46" w14:paraId="53F2BC70" w14:textId="77777777" w:rsidTr="0E0549E4">
        <w:trPr>
          <w:trHeight w:val="300"/>
        </w:trPr>
        <w:tc>
          <w:tcPr>
            <w:tcW w:w="4245" w:type="dxa"/>
            <w:shd w:val="clear" w:color="auto" w:fill="FFD3BD"/>
          </w:tcPr>
          <w:p w14:paraId="41841F3D" w14:textId="77777777" w:rsidR="007516F7" w:rsidRPr="00911B46" w:rsidRDefault="007516F7" w:rsidP="00FF38D3">
            <w:pPr>
              <w:rPr>
                <w:color w:val="1F2225"/>
              </w:rPr>
            </w:pPr>
            <w:r w:rsidRPr="00911B46">
              <w:rPr>
                <w:rFonts w:asciiTheme="majorHAnsi" w:hAnsiTheme="majorHAnsi"/>
                <w:sz w:val="18"/>
                <w:szCs w:val="18"/>
              </w:rPr>
              <w:t>Váš komentář k navrhovanému řešení.</w:t>
            </w:r>
          </w:p>
        </w:tc>
        <w:tc>
          <w:tcPr>
            <w:tcW w:w="5241" w:type="dxa"/>
          </w:tcPr>
          <w:p w14:paraId="04AF4B91" w14:textId="77777777" w:rsidR="007516F7" w:rsidRPr="00911B46" w:rsidRDefault="007516F7" w:rsidP="00FF38D3"/>
        </w:tc>
      </w:tr>
    </w:tbl>
    <w:p w14:paraId="44A632AC" w14:textId="77777777" w:rsidR="00473D1D" w:rsidRDefault="00473D1D" w:rsidP="00501B6A">
      <w:pPr>
        <w:rPr>
          <w:rFonts w:asciiTheme="majorHAnsi" w:hAnsiTheme="majorHAnsi"/>
          <w:sz w:val="18"/>
          <w:szCs w:val="18"/>
        </w:rPr>
      </w:pPr>
    </w:p>
    <w:p w14:paraId="68BA2D5C" w14:textId="77777777" w:rsidR="001B45DE" w:rsidRDefault="001B45DE" w:rsidP="00501B6A">
      <w:pPr>
        <w:rPr>
          <w:rFonts w:asciiTheme="majorHAnsi" w:hAnsiTheme="majorHAnsi"/>
          <w:sz w:val="18"/>
          <w:szCs w:val="18"/>
        </w:rPr>
      </w:pPr>
    </w:p>
    <w:p w14:paraId="2AC94C14" w14:textId="77777777" w:rsidR="001B45DE" w:rsidRDefault="001B45DE" w:rsidP="00501B6A">
      <w:pPr>
        <w:rPr>
          <w:rFonts w:asciiTheme="majorHAnsi" w:hAnsiTheme="majorHAnsi"/>
          <w:sz w:val="18"/>
          <w:szCs w:val="18"/>
        </w:rPr>
      </w:pPr>
    </w:p>
    <w:p w14:paraId="782AF32C" w14:textId="77777777" w:rsidR="001D5354" w:rsidRDefault="001D5354" w:rsidP="00501B6A">
      <w:pPr>
        <w:rPr>
          <w:rFonts w:asciiTheme="majorHAnsi" w:hAnsiTheme="majorHAnsi"/>
          <w:sz w:val="18"/>
          <w:szCs w:val="18"/>
        </w:rPr>
      </w:pPr>
    </w:p>
    <w:p w14:paraId="31F6D365" w14:textId="77777777" w:rsidR="001D5354" w:rsidRDefault="001D5354" w:rsidP="00501B6A">
      <w:pPr>
        <w:rPr>
          <w:rFonts w:asciiTheme="majorHAnsi" w:hAnsiTheme="majorHAnsi"/>
          <w:sz w:val="18"/>
          <w:szCs w:val="18"/>
        </w:rPr>
      </w:pPr>
    </w:p>
    <w:p w14:paraId="31F52CB5" w14:textId="77777777" w:rsidR="001B45DE" w:rsidRDefault="001B45DE" w:rsidP="00501B6A">
      <w:pPr>
        <w:rPr>
          <w:rFonts w:asciiTheme="majorHAnsi" w:hAnsiTheme="majorHAnsi"/>
          <w:sz w:val="18"/>
          <w:szCs w:val="18"/>
        </w:rPr>
      </w:pPr>
    </w:p>
    <w:p w14:paraId="757B26D2" w14:textId="77777777" w:rsidR="001B45DE" w:rsidRPr="00911B46" w:rsidRDefault="001B45DE" w:rsidP="00501B6A">
      <w:pPr>
        <w:rPr>
          <w:rFonts w:asciiTheme="majorHAnsi" w:hAnsiTheme="majorHAnsi"/>
          <w:sz w:val="18"/>
          <w:szCs w:val="18"/>
        </w:rPr>
      </w:pPr>
    </w:p>
    <w:p w14:paraId="6E9D3A1B" w14:textId="77777777" w:rsidR="00915472" w:rsidRPr="00911B46" w:rsidRDefault="00915472" w:rsidP="00501B6A">
      <w:pPr>
        <w:rPr>
          <w:rFonts w:asciiTheme="majorHAnsi" w:hAnsiTheme="majorHAnsi"/>
          <w:sz w:val="18"/>
          <w:szCs w:val="18"/>
        </w:rPr>
      </w:pPr>
    </w:p>
    <w:p w14:paraId="4094E043" w14:textId="70B1C346" w:rsidR="003A76C8" w:rsidRPr="00911B46" w:rsidRDefault="003A76C8" w:rsidP="00325B7B">
      <w:pPr>
        <w:pStyle w:val="Nadpis3"/>
      </w:pPr>
      <w:r w:rsidRPr="00911B46">
        <w:lastRenderedPageBreak/>
        <w:t>Vaše další komentáře k této PTK</w:t>
      </w:r>
    </w:p>
    <w:p w14:paraId="3FFB9DB4" w14:textId="77777777" w:rsidR="00325B7B" w:rsidRPr="00911B46" w:rsidRDefault="00325B7B" w:rsidP="00325B7B"/>
    <w:p w14:paraId="54BAD3E3" w14:textId="5FF87632" w:rsidR="00F36AA3" w:rsidRPr="00911B46" w:rsidRDefault="003A76C8" w:rsidP="00501B6A">
      <w:pPr>
        <w:rPr>
          <w:rFonts w:asciiTheme="majorHAnsi" w:hAnsiTheme="majorHAnsi"/>
          <w:sz w:val="18"/>
          <w:szCs w:val="18"/>
        </w:rPr>
      </w:pPr>
      <w:r w:rsidRPr="00911B46">
        <w:rPr>
          <w:rFonts w:asciiTheme="majorHAnsi" w:hAnsiTheme="majorHAnsi"/>
          <w:sz w:val="18"/>
          <w:szCs w:val="18"/>
        </w:rPr>
        <w:t xml:space="preserve">V případě, že považujete za vhodné nám sdělit Vaše další komentáře nebo doporučení k předmětu této PTK nebo možným budoucím veřejným zakázkám s PTK spojených, prosíme o </w:t>
      </w:r>
      <w:r w:rsidR="00DA010D">
        <w:rPr>
          <w:rFonts w:asciiTheme="majorHAnsi" w:hAnsiTheme="majorHAnsi"/>
          <w:sz w:val="18"/>
          <w:szCs w:val="18"/>
        </w:rPr>
        <w:t>V</w:t>
      </w:r>
      <w:r w:rsidRPr="00911B46">
        <w:rPr>
          <w:rFonts w:asciiTheme="majorHAnsi" w:hAnsiTheme="majorHAnsi"/>
          <w:sz w:val="18"/>
          <w:szCs w:val="18"/>
        </w:rPr>
        <w:t>aše další vyjádření níže:</w:t>
      </w:r>
    </w:p>
    <w:tbl>
      <w:tblPr>
        <w:tblStyle w:val="Mkatabulky"/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EB3826" w:rsidRPr="00911B46" w14:paraId="7600A5A0" w14:textId="77777777" w:rsidTr="00BE0B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A375"/>
          </w:tcPr>
          <w:p w14:paraId="06473D20" w14:textId="77777777" w:rsidR="00EB3826" w:rsidRPr="00911B46" w:rsidRDefault="00EB3826" w:rsidP="004A0501">
            <w:pPr>
              <w:spacing w:line="240" w:lineRule="auto"/>
              <w:rPr>
                <w:b/>
                <w:sz w:val="20"/>
                <w:szCs w:val="20"/>
              </w:rPr>
            </w:pPr>
            <w:r w:rsidRPr="00911B46">
              <w:rPr>
                <w:b/>
                <w:sz w:val="20"/>
                <w:szCs w:val="20"/>
              </w:rPr>
              <w:t>Vaše další komentáře k předmětu PTK</w:t>
            </w:r>
          </w:p>
        </w:tc>
      </w:tr>
      <w:tr w:rsidR="00EB3826" w:rsidRPr="00911B46" w14:paraId="21345D5E" w14:textId="77777777" w:rsidTr="00BE0B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</w:tcPr>
          <w:p w14:paraId="11DEE363" w14:textId="77777777" w:rsidR="00EB3826" w:rsidRPr="00911B46" w:rsidRDefault="00EB3826" w:rsidP="004A0501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</w:p>
          <w:p w14:paraId="2EC614F9" w14:textId="77777777" w:rsidR="00EB3826" w:rsidRPr="00911B46" w:rsidRDefault="00EB3826" w:rsidP="004A0501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</w:p>
          <w:p w14:paraId="001F5D4B" w14:textId="77777777" w:rsidR="00EB3826" w:rsidRPr="00911B46" w:rsidRDefault="00EB3826" w:rsidP="004A0501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</w:p>
          <w:p w14:paraId="4E4AA8A3" w14:textId="77777777" w:rsidR="00EB3826" w:rsidRPr="00911B46" w:rsidRDefault="00EB3826" w:rsidP="004A0501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579682C" w14:textId="77777777" w:rsidR="00F36AA3" w:rsidRPr="00911B46" w:rsidRDefault="00F36AA3" w:rsidP="008D6E7A">
      <w:pPr>
        <w:rPr>
          <w:rFonts w:asciiTheme="majorHAnsi" w:hAnsiTheme="majorHAnsi"/>
          <w:sz w:val="18"/>
          <w:szCs w:val="18"/>
        </w:rPr>
      </w:pPr>
    </w:p>
    <w:sectPr w:rsidR="00F36AA3" w:rsidRPr="00911B46" w:rsidSect="0010793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1276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8813B" w14:textId="77777777" w:rsidR="005261C4" w:rsidRPr="00911B46" w:rsidRDefault="005261C4" w:rsidP="00501B6A">
      <w:r w:rsidRPr="00911B46">
        <w:separator/>
      </w:r>
    </w:p>
  </w:endnote>
  <w:endnote w:type="continuationSeparator" w:id="0">
    <w:p w14:paraId="1B825E44" w14:textId="77777777" w:rsidR="005261C4" w:rsidRPr="00911B46" w:rsidRDefault="005261C4" w:rsidP="00501B6A">
      <w:r w:rsidRPr="00911B46">
        <w:continuationSeparator/>
      </w:r>
    </w:p>
  </w:endnote>
  <w:endnote w:type="continuationNotice" w:id="1">
    <w:p w14:paraId="55B03958" w14:textId="77777777" w:rsidR="005261C4" w:rsidRPr="00911B46" w:rsidRDefault="005261C4" w:rsidP="00501B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3127" w:type="dxa"/>
      <w:tblInd w:w="-284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3913"/>
      <w:gridCol w:w="3458"/>
      <w:gridCol w:w="2835"/>
      <w:gridCol w:w="2921"/>
    </w:tblGrid>
    <w:tr w:rsidR="00CC650A" w:rsidRPr="00911B46" w14:paraId="520E5A4D" w14:textId="77777777" w:rsidTr="00CC650A">
      <w:tc>
        <w:tcPr>
          <w:tcW w:w="3913" w:type="dxa"/>
          <w:tcMar>
            <w:left w:w="0" w:type="dxa"/>
            <w:right w:w="0" w:type="dxa"/>
          </w:tcMar>
          <w:vAlign w:val="bottom"/>
        </w:tcPr>
        <w:p w14:paraId="4BD7486F" w14:textId="77777777" w:rsidR="00F1715C" w:rsidRPr="00911B46" w:rsidRDefault="00F1715C" w:rsidP="00501B6A">
          <w:pPr>
            <w:pStyle w:val="Zpat"/>
            <w:rPr>
              <w:rStyle w:val="slostrnky"/>
            </w:rPr>
          </w:pPr>
          <w:r w:rsidRPr="00911B46">
            <w:rPr>
              <w:rStyle w:val="slostrnky"/>
            </w:rPr>
            <w:fldChar w:fldCharType="begin"/>
          </w:r>
          <w:r w:rsidRPr="00911B46">
            <w:rPr>
              <w:rStyle w:val="slostrnky"/>
            </w:rPr>
            <w:instrText>PAGE   \* MERGEFORMAT</w:instrText>
          </w:r>
          <w:r w:rsidRPr="00911B46">
            <w:rPr>
              <w:rStyle w:val="slostrnky"/>
            </w:rPr>
            <w:fldChar w:fldCharType="separate"/>
          </w:r>
          <w:r w:rsidR="000128AF" w:rsidRPr="00911B46">
            <w:rPr>
              <w:rStyle w:val="slostrnky"/>
            </w:rPr>
            <w:t>2</w:t>
          </w:r>
          <w:r w:rsidRPr="00911B46">
            <w:rPr>
              <w:rStyle w:val="slostrnky"/>
            </w:rPr>
            <w:fldChar w:fldCharType="end"/>
          </w:r>
          <w:r w:rsidRPr="00911B46">
            <w:rPr>
              <w:rStyle w:val="slostrnky"/>
            </w:rPr>
            <w:t>/</w:t>
          </w:r>
          <w:r w:rsidRPr="00911B46">
            <w:rPr>
              <w:rStyle w:val="slostrnky"/>
            </w:rPr>
            <w:fldChar w:fldCharType="begin"/>
          </w:r>
          <w:r w:rsidRPr="00911B46">
            <w:rPr>
              <w:rStyle w:val="slostrnky"/>
            </w:rPr>
            <w:instrText xml:space="preserve"> NUMPAGES   \* MERGEFORMAT </w:instrText>
          </w:r>
          <w:r w:rsidRPr="00911B46">
            <w:rPr>
              <w:rStyle w:val="slostrnky"/>
            </w:rPr>
            <w:fldChar w:fldCharType="separate"/>
          </w:r>
          <w:r w:rsidR="000128AF" w:rsidRPr="00911B46">
            <w:rPr>
              <w:rStyle w:val="slostrnky"/>
            </w:rPr>
            <w:t>2</w:t>
          </w:r>
          <w:r w:rsidRPr="00911B46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D029614" w14:textId="77777777" w:rsidR="00F1715C" w:rsidRPr="00911B46" w:rsidRDefault="00F1715C" w:rsidP="00501B6A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0744493F" w14:textId="77777777" w:rsidR="00F1715C" w:rsidRPr="00911B46" w:rsidRDefault="00F1715C" w:rsidP="00501B6A">
          <w:pPr>
            <w:pStyle w:val="Zpat"/>
          </w:pPr>
        </w:p>
      </w:tc>
      <w:tc>
        <w:tcPr>
          <w:tcW w:w="2921" w:type="dxa"/>
        </w:tcPr>
        <w:p w14:paraId="61BAB067" w14:textId="77777777" w:rsidR="00F1715C" w:rsidRPr="00911B46" w:rsidRDefault="00F1715C" w:rsidP="00501B6A">
          <w:pPr>
            <w:pStyle w:val="Zpat"/>
          </w:pPr>
        </w:p>
      </w:tc>
    </w:tr>
  </w:tbl>
  <w:p w14:paraId="0BAB119F" w14:textId="77777777" w:rsidR="00F1715C" w:rsidRPr="00911B46" w:rsidRDefault="00F1715C" w:rsidP="00501B6A">
    <w:pPr>
      <w:pStyle w:val="Zpat"/>
    </w:pPr>
    <w:r w:rsidRPr="00911B46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426196D4" wp14:editId="34E42C1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3" style="position:absolute;z-index:-25165823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f5200 [3205]" strokeweight="2pt" from="34pt,561.35pt" to="48.15pt,561.35pt" w14:anchorId="4C078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>
              <v:stroke joinstyle="miter"/>
              <w10:wrap anchorx="page" anchory="page"/>
              <w10:anchorlock/>
            </v:line>
          </w:pict>
        </mc:Fallback>
      </mc:AlternateContent>
    </w:r>
    <w:r w:rsidRPr="00911B46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307B54FB" wp14:editId="0677DBA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2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f5200 [3205]" strokeweight="2pt" from="34pt,280.65pt" to="48.15pt,280.65pt" w14:anchorId="517AD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78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709"/>
      <w:gridCol w:w="3686"/>
      <w:gridCol w:w="3118"/>
      <w:gridCol w:w="2268"/>
    </w:tblGrid>
    <w:tr w:rsidR="00CC650A" w:rsidRPr="00911B46" w14:paraId="55081C04" w14:textId="77777777" w:rsidTr="00CC650A">
      <w:tc>
        <w:tcPr>
          <w:tcW w:w="709" w:type="dxa"/>
          <w:tcMar>
            <w:left w:w="0" w:type="dxa"/>
            <w:right w:w="0" w:type="dxa"/>
          </w:tcMar>
          <w:vAlign w:val="bottom"/>
        </w:tcPr>
        <w:p w14:paraId="40B035E9" w14:textId="77777777" w:rsidR="00F1715C" w:rsidRPr="00911B46" w:rsidRDefault="00F1715C" w:rsidP="00501B6A">
          <w:pPr>
            <w:pStyle w:val="Zpat"/>
            <w:rPr>
              <w:rStyle w:val="slostrnky"/>
            </w:rPr>
          </w:pPr>
          <w:r w:rsidRPr="00911B46">
            <w:rPr>
              <w:rStyle w:val="slostrnky"/>
            </w:rPr>
            <w:fldChar w:fldCharType="begin"/>
          </w:r>
          <w:r w:rsidRPr="00911B46">
            <w:rPr>
              <w:rStyle w:val="slostrnky"/>
            </w:rPr>
            <w:instrText>PAGE   \* MERGEFORMAT</w:instrText>
          </w:r>
          <w:r w:rsidRPr="00911B46">
            <w:rPr>
              <w:rStyle w:val="slostrnky"/>
            </w:rPr>
            <w:fldChar w:fldCharType="separate"/>
          </w:r>
          <w:r w:rsidR="000128AF" w:rsidRPr="00911B46">
            <w:rPr>
              <w:rStyle w:val="slostrnky"/>
            </w:rPr>
            <w:t>1</w:t>
          </w:r>
          <w:r w:rsidRPr="00911B46">
            <w:rPr>
              <w:rStyle w:val="slostrnky"/>
            </w:rPr>
            <w:fldChar w:fldCharType="end"/>
          </w:r>
          <w:r w:rsidRPr="00911B46">
            <w:rPr>
              <w:rStyle w:val="slostrnky"/>
            </w:rPr>
            <w:t>/</w:t>
          </w:r>
          <w:r w:rsidRPr="00911B46">
            <w:rPr>
              <w:rStyle w:val="slostrnky"/>
            </w:rPr>
            <w:fldChar w:fldCharType="begin"/>
          </w:r>
          <w:r w:rsidRPr="00911B46">
            <w:rPr>
              <w:rStyle w:val="slostrnky"/>
            </w:rPr>
            <w:instrText xml:space="preserve"> NUMPAGES   \* MERGEFORMAT </w:instrText>
          </w:r>
          <w:r w:rsidRPr="00911B46">
            <w:rPr>
              <w:rStyle w:val="slostrnky"/>
            </w:rPr>
            <w:fldChar w:fldCharType="separate"/>
          </w:r>
          <w:r w:rsidR="000128AF" w:rsidRPr="00911B46">
            <w:rPr>
              <w:rStyle w:val="slostrnky"/>
            </w:rPr>
            <w:t>2</w:t>
          </w:r>
          <w:r w:rsidRPr="00911B46">
            <w:rPr>
              <w:rStyle w:val="slostrnky"/>
            </w:rPr>
            <w:fldChar w:fldCharType="end"/>
          </w:r>
        </w:p>
      </w:tc>
      <w:tc>
        <w:tcPr>
          <w:tcW w:w="3686" w:type="dxa"/>
          <w:tcMar>
            <w:left w:w="0" w:type="dxa"/>
            <w:right w:w="0" w:type="dxa"/>
          </w:tcMar>
        </w:tcPr>
        <w:p w14:paraId="43110DBA" w14:textId="77777777" w:rsidR="00F1715C" w:rsidRPr="00911B46" w:rsidRDefault="00F1715C" w:rsidP="00501B6A">
          <w:pPr>
            <w:pStyle w:val="Zpat"/>
          </w:pPr>
          <w:r w:rsidRPr="00911B46">
            <w:t>Správa železniční dopravní cesty, státní organizace</w:t>
          </w:r>
        </w:p>
        <w:p w14:paraId="0048697F" w14:textId="77777777" w:rsidR="00F1715C" w:rsidRPr="00911B46" w:rsidRDefault="00F1715C" w:rsidP="00501B6A">
          <w:pPr>
            <w:pStyle w:val="Zpat"/>
          </w:pPr>
          <w:r w:rsidRPr="00911B46">
            <w:t>zapsána v obchodním rejstříku vedeném Městským</w:t>
          </w:r>
          <w:r w:rsidR="00766BD5" w:rsidRPr="00911B46">
            <w:br/>
          </w:r>
          <w:r w:rsidRPr="00911B46">
            <w:t>soudem v Praze, spisová značka A 48384</w:t>
          </w:r>
        </w:p>
      </w:tc>
      <w:tc>
        <w:tcPr>
          <w:tcW w:w="3118" w:type="dxa"/>
          <w:tcMar>
            <w:left w:w="0" w:type="dxa"/>
            <w:right w:w="0" w:type="dxa"/>
          </w:tcMar>
        </w:tcPr>
        <w:p w14:paraId="7503E734" w14:textId="77777777" w:rsidR="00F1715C" w:rsidRPr="00911B46" w:rsidRDefault="00F1715C" w:rsidP="00501B6A">
          <w:pPr>
            <w:pStyle w:val="Zpat"/>
          </w:pPr>
          <w:r w:rsidRPr="00911B46">
            <w:t>Sídlo: Dlážděná 1003/7, 110 00 Praha 1</w:t>
          </w:r>
        </w:p>
        <w:p w14:paraId="31C9AD54" w14:textId="77777777" w:rsidR="00F1715C" w:rsidRPr="00911B46" w:rsidRDefault="00F1715C" w:rsidP="00501B6A">
          <w:pPr>
            <w:pStyle w:val="Zpat"/>
          </w:pPr>
          <w:r w:rsidRPr="00911B46">
            <w:t>IČ: 709 94 234 DIČ: CZ 709 94 234</w:t>
          </w:r>
        </w:p>
        <w:p w14:paraId="210B45E9" w14:textId="77777777" w:rsidR="00F1715C" w:rsidRPr="00911B46" w:rsidRDefault="00F1715C" w:rsidP="00501B6A">
          <w:pPr>
            <w:pStyle w:val="Zpat"/>
          </w:pPr>
          <w:r w:rsidRPr="00911B46">
            <w:t>www.szdc.cz</w:t>
          </w:r>
        </w:p>
      </w:tc>
      <w:tc>
        <w:tcPr>
          <w:tcW w:w="2268" w:type="dxa"/>
        </w:tcPr>
        <w:p w14:paraId="4885BFAE" w14:textId="77777777" w:rsidR="00B45E9E" w:rsidRPr="00911B46" w:rsidRDefault="00B42FC1" w:rsidP="00501B6A">
          <w:pPr>
            <w:pStyle w:val="Zpat"/>
          </w:pPr>
          <w:r w:rsidRPr="00911B46">
            <w:t>Správa železniční telematiky</w:t>
          </w:r>
        </w:p>
        <w:p w14:paraId="4E174D5A" w14:textId="77777777" w:rsidR="00B45E9E" w:rsidRPr="00911B46" w:rsidRDefault="00B42FC1" w:rsidP="00501B6A">
          <w:pPr>
            <w:pStyle w:val="Zpat"/>
          </w:pPr>
          <w:r w:rsidRPr="00911B46">
            <w:t>V Celnici 1028/10</w:t>
          </w:r>
        </w:p>
        <w:p w14:paraId="6EFF590C" w14:textId="77777777" w:rsidR="00F1715C" w:rsidRPr="00911B46" w:rsidRDefault="00B45E9E" w:rsidP="00501B6A">
          <w:pPr>
            <w:pStyle w:val="Zpat"/>
          </w:pPr>
          <w:r w:rsidRPr="00911B46">
            <w:t>110 00 Praha 1</w:t>
          </w:r>
        </w:p>
      </w:tc>
    </w:tr>
  </w:tbl>
  <w:p w14:paraId="3327ACA1" w14:textId="77777777" w:rsidR="00F1715C" w:rsidRPr="00911B46" w:rsidRDefault="00F1715C" w:rsidP="00501B6A">
    <w:pPr>
      <w:pStyle w:val="Zpat"/>
    </w:pPr>
    <w:r w:rsidRPr="00911B46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7AAC8DC1" wp14:editId="48C728FD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7" style="position:absolute;z-index:-25165823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f5200 [3205]" strokeweight="2pt" from="34pt,561.35pt" to="48.15pt,561.35pt" w14:anchorId="1DDF6D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>
              <v:stroke joinstyle="miter"/>
              <w10:wrap anchorx="page" anchory="page"/>
              <w10:anchorlock/>
            </v:line>
          </w:pict>
        </mc:Fallback>
      </mc:AlternateContent>
    </w:r>
    <w:r w:rsidRPr="00911B46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1B7C3FC3" wp14:editId="08A6EB1E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10" style="position:absolute;z-index:-25165823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f5200 [3205]" strokeweight="2pt" from="34pt,280.65pt" to="48.15pt,280.65pt" w14:anchorId="31841F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>
              <v:stroke joinstyle="miter"/>
              <w10:wrap anchorx="page" anchory="page"/>
              <w10:anchorlock/>
            </v:line>
          </w:pict>
        </mc:Fallback>
      </mc:AlternateContent>
    </w:r>
  </w:p>
  <w:p w14:paraId="14167AE7" w14:textId="77777777" w:rsidR="00F1715C" w:rsidRPr="00911B46" w:rsidRDefault="00F1715C" w:rsidP="00501B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AD4CC" w14:textId="77777777" w:rsidR="005261C4" w:rsidRPr="00911B46" w:rsidRDefault="005261C4" w:rsidP="00501B6A">
      <w:r w:rsidRPr="00911B46">
        <w:separator/>
      </w:r>
    </w:p>
  </w:footnote>
  <w:footnote w:type="continuationSeparator" w:id="0">
    <w:p w14:paraId="25E089C7" w14:textId="77777777" w:rsidR="005261C4" w:rsidRPr="00911B46" w:rsidRDefault="005261C4" w:rsidP="00501B6A">
      <w:r w:rsidRPr="00911B46">
        <w:continuationSeparator/>
      </w:r>
    </w:p>
  </w:footnote>
  <w:footnote w:type="continuationNotice" w:id="1">
    <w:p w14:paraId="06C4CB76" w14:textId="77777777" w:rsidR="005261C4" w:rsidRPr="00911B46" w:rsidRDefault="005261C4" w:rsidP="00501B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25F6" w14:textId="19641EA7" w:rsidR="0029184E" w:rsidRPr="00911B46" w:rsidRDefault="0029184E" w:rsidP="00501B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69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7"/>
      <w:gridCol w:w="7583"/>
      <w:gridCol w:w="1619"/>
    </w:tblGrid>
    <w:tr w:rsidR="004E268B" w:rsidRPr="00911B46" w14:paraId="39145A91" w14:textId="77777777" w:rsidTr="00356223">
      <w:trPr>
        <w:trHeight w:hRule="exact" w:val="685"/>
      </w:trPr>
      <w:tc>
        <w:tcPr>
          <w:tcW w:w="1367" w:type="dxa"/>
          <w:tcMar>
            <w:top w:w="57" w:type="dxa"/>
            <w:left w:w="0" w:type="dxa"/>
            <w:right w:w="0" w:type="dxa"/>
          </w:tcMar>
        </w:tcPr>
        <w:p w14:paraId="23FC0DA9" w14:textId="77777777" w:rsidR="00F1715C" w:rsidRPr="00911B46" w:rsidRDefault="00F1715C" w:rsidP="00501B6A">
          <w:pPr>
            <w:pStyle w:val="Zpat"/>
            <w:rPr>
              <w:rStyle w:val="slostrnky"/>
            </w:rPr>
          </w:pPr>
        </w:p>
      </w:tc>
      <w:tc>
        <w:tcPr>
          <w:tcW w:w="7583" w:type="dxa"/>
          <w:tcMar>
            <w:top w:w="57" w:type="dxa"/>
            <w:left w:w="0" w:type="dxa"/>
            <w:right w:w="0" w:type="dxa"/>
          </w:tcMar>
        </w:tcPr>
        <w:p w14:paraId="17A4CFE8" w14:textId="77777777" w:rsidR="00F1715C" w:rsidRPr="00911B46" w:rsidRDefault="00F1715C" w:rsidP="00501B6A">
          <w:pPr>
            <w:pStyle w:val="Zpat"/>
          </w:pPr>
        </w:p>
      </w:tc>
      <w:tc>
        <w:tcPr>
          <w:tcW w:w="1619" w:type="dxa"/>
          <w:tcMar>
            <w:top w:w="57" w:type="dxa"/>
            <w:left w:w="0" w:type="dxa"/>
            <w:right w:w="0" w:type="dxa"/>
          </w:tcMar>
        </w:tcPr>
        <w:p w14:paraId="28C8C402" w14:textId="68A83E1F" w:rsidR="00F1715C" w:rsidRPr="00911B46" w:rsidRDefault="00F1715C" w:rsidP="00D6163D">
          <w:pPr>
            <w:pStyle w:val="Druhdokumentu"/>
            <w:rPr>
              <w:rStyle w:val="slostrnky"/>
            </w:rPr>
          </w:pPr>
        </w:p>
      </w:tc>
    </w:tr>
  </w:tbl>
  <w:p w14:paraId="5CE33E59" w14:textId="77777777" w:rsidR="00F1715C" w:rsidRPr="00911B46" w:rsidRDefault="00F1715C" w:rsidP="00501B6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567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3384"/>
      <w:gridCol w:w="5057"/>
      <w:gridCol w:w="2076"/>
    </w:tblGrid>
    <w:tr w:rsidR="005D4B2B" w:rsidRPr="00911B46" w14:paraId="1BC543CF" w14:textId="77777777" w:rsidTr="0085692A">
      <w:trPr>
        <w:trHeight w:hRule="exact" w:val="1169"/>
      </w:trPr>
      <w:tc>
        <w:tcPr>
          <w:tcW w:w="3120" w:type="dxa"/>
          <w:tcMar>
            <w:left w:w="0" w:type="dxa"/>
            <w:right w:w="0" w:type="dxa"/>
          </w:tcMar>
        </w:tcPr>
        <w:p w14:paraId="050C1350" w14:textId="77777777" w:rsidR="005D4B2B" w:rsidRPr="00911B46" w:rsidRDefault="72F226E2" w:rsidP="00501B6A">
          <w:r w:rsidRPr="00911B46">
            <w:rPr>
              <w:noProof/>
            </w:rPr>
            <w:drawing>
              <wp:inline distT="0" distB="0" distL="0" distR="0" wp14:anchorId="25FF0DFB" wp14:editId="7CCF15CD">
                <wp:extent cx="1822704" cy="640715"/>
                <wp:effectExtent l="0" t="0" r="6350" b="6985"/>
                <wp:docPr id="179432554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rava-zeleznic_logo_zakladni_10x_sRGB_ms-office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2704" cy="640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Mar>
            <w:left w:w="0" w:type="dxa"/>
            <w:right w:w="0" w:type="dxa"/>
          </w:tcMar>
        </w:tcPr>
        <w:p w14:paraId="3B4D9D4F" w14:textId="77777777" w:rsidR="005D4B2B" w:rsidRPr="00911B46" w:rsidRDefault="005D4B2B" w:rsidP="00501B6A">
          <w:pPr>
            <w:pStyle w:val="Zpat"/>
          </w:pPr>
        </w:p>
      </w:tc>
      <w:tc>
        <w:tcPr>
          <w:tcW w:w="2153" w:type="dxa"/>
          <w:tcMar>
            <w:left w:w="0" w:type="dxa"/>
            <w:right w:w="0" w:type="dxa"/>
          </w:tcMar>
        </w:tcPr>
        <w:p w14:paraId="2B98B0D9" w14:textId="364AA4FD" w:rsidR="005D4B2B" w:rsidRPr="00911B46" w:rsidRDefault="005D4B2B" w:rsidP="00FC6389">
          <w:pPr>
            <w:pStyle w:val="Druhdokumentu"/>
          </w:pPr>
        </w:p>
      </w:tc>
    </w:tr>
    <w:tr w:rsidR="005D4B2B" w:rsidRPr="00911B46" w14:paraId="3976C09E" w14:textId="77777777" w:rsidTr="00766BD5">
      <w:trPr>
        <w:trHeight w:hRule="exact" w:val="452"/>
      </w:trPr>
      <w:tc>
        <w:tcPr>
          <w:tcW w:w="3402" w:type="dxa"/>
          <w:tcMar>
            <w:left w:w="0" w:type="dxa"/>
            <w:right w:w="0" w:type="dxa"/>
          </w:tcMar>
        </w:tcPr>
        <w:p w14:paraId="79C720E8" w14:textId="77777777" w:rsidR="005D4B2B" w:rsidRPr="00911B46" w:rsidRDefault="005D4B2B" w:rsidP="00501B6A"/>
      </w:tc>
      <w:tc>
        <w:tcPr>
          <w:tcW w:w="4962" w:type="dxa"/>
          <w:tcMar>
            <w:left w:w="0" w:type="dxa"/>
            <w:right w:w="0" w:type="dxa"/>
          </w:tcMar>
        </w:tcPr>
        <w:p w14:paraId="674653C6" w14:textId="77777777" w:rsidR="005D4B2B" w:rsidRPr="00911B46" w:rsidRDefault="005D4B2B" w:rsidP="00501B6A">
          <w:pPr>
            <w:pStyle w:val="Zpat"/>
          </w:pPr>
        </w:p>
      </w:tc>
      <w:tc>
        <w:tcPr>
          <w:tcW w:w="2153" w:type="dxa"/>
          <w:tcMar>
            <w:left w:w="0" w:type="dxa"/>
            <w:right w:w="0" w:type="dxa"/>
          </w:tcMar>
        </w:tcPr>
        <w:p w14:paraId="1008B790" w14:textId="77777777" w:rsidR="005D4B2B" w:rsidRPr="00911B46" w:rsidRDefault="005D4B2B" w:rsidP="00FC6389">
          <w:pPr>
            <w:pStyle w:val="Druhdokumentu"/>
          </w:pPr>
        </w:p>
      </w:tc>
    </w:tr>
  </w:tbl>
  <w:p w14:paraId="1BC834CF" w14:textId="77777777" w:rsidR="00F1715C" w:rsidRPr="00911B46" w:rsidRDefault="00F1715C" w:rsidP="00501B6A">
    <w:pPr>
      <w:pStyle w:val="Zhlav"/>
    </w:pPr>
  </w:p>
  <w:p w14:paraId="6A9EA0A5" w14:textId="77777777" w:rsidR="00F1715C" w:rsidRPr="00911B46" w:rsidRDefault="00F1715C" w:rsidP="00501B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120"/>
    <w:multiLevelType w:val="hybridMultilevel"/>
    <w:tmpl w:val="1154023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B03D3"/>
    <w:multiLevelType w:val="multilevel"/>
    <w:tmpl w:val="BA0A97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B412A"/>
    <w:multiLevelType w:val="hybridMultilevel"/>
    <w:tmpl w:val="316C4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4" w15:restartNumberingAfterBreak="0">
    <w:nsid w:val="072F4B8C"/>
    <w:multiLevelType w:val="hybridMultilevel"/>
    <w:tmpl w:val="F38E3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1472C"/>
    <w:multiLevelType w:val="hybridMultilevel"/>
    <w:tmpl w:val="644E5A40"/>
    <w:lvl w:ilvl="0" w:tplc="BD3C58A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314AC"/>
    <w:multiLevelType w:val="hybridMultilevel"/>
    <w:tmpl w:val="C062205A"/>
    <w:lvl w:ilvl="0" w:tplc="749024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C25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8E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A2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08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4B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4B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22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E4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8" w15:restartNumberingAfterBreak="0">
    <w:nsid w:val="1F663A3B"/>
    <w:multiLevelType w:val="hybridMultilevel"/>
    <w:tmpl w:val="54722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8661A"/>
    <w:multiLevelType w:val="hybridMultilevel"/>
    <w:tmpl w:val="6518DFC2"/>
    <w:lvl w:ilvl="0" w:tplc="E398C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812F07"/>
    <w:multiLevelType w:val="hybridMultilevel"/>
    <w:tmpl w:val="A2F63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F52E4"/>
    <w:multiLevelType w:val="multilevel"/>
    <w:tmpl w:val="8B34ABB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7000F0"/>
    <w:multiLevelType w:val="hybridMultilevel"/>
    <w:tmpl w:val="B164C8E6"/>
    <w:lvl w:ilvl="0" w:tplc="E398C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F76403"/>
    <w:multiLevelType w:val="multilevel"/>
    <w:tmpl w:val="0D34D660"/>
    <w:numStyleLink w:val="ListBulletmultilevel"/>
  </w:abstractNum>
  <w:abstractNum w:abstractNumId="14" w15:restartNumberingAfterBreak="0">
    <w:nsid w:val="2D4738D4"/>
    <w:multiLevelType w:val="hybridMultilevel"/>
    <w:tmpl w:val="9C367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EC37B"/>
    <w:multiLevelType w:val="hybridMultilevel"/>
    <w:tmpl w:val="784C710E"/>
    <w:lvl w:ilvl="0" w:tplc="985205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FE62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25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02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03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7CA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64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20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548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658AD"/>
    <w:multiLevelType w:val="hybridMultilevel"/>
    <w:tmpl w:val="554A4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B2502"/>
    <w:multiLevelType w:val="multilevel"/>
    <w:tmpl w:val="F2589A4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E74DDA"/>
    <w:multiLevelType w:val="multilevel"/>
    <w:tmpl w:val="E108A7E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9F3DFA"/>
    <w:multiLevelType w:val="hybridMultilevel"/>
    <w:tmpl w:val="E548A226"/>
    <w:lvl w:ilvl="0" w:tplc="E398C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B34E21"/>
    <w:multiLevelType w:val="hybridMultilevel"/>
    <w:tmpl w:val="08E46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543A5"/>
    <w:multiLevelType w:val="hybridMultilevel"/>
    <w:tmpl w:val="6ED8B9BC"/>
    <w:lvl w:ilvl="0" w:tplc="0FC66D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F3111"/>
    <w:multiLevelType w:val="hybridMultilevel"/>
    <w:tmpl w:val="0BDA2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AFBA8"/>
    <w:multiLevelType w:val="hybridMultilevel"/>
    <w:tmpl w:val="A2C6F59A"/>
    <w:lvl w:ilvl="0" w:tplc="CEF29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CF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767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89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C0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143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2B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CE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264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D316A"/>
    <w:multiLevelType w:val="hybridMultilevel"/>
    <w:tmpl w:val="69BA6A40"/>
    <w:lvl w:ilvl="0" w:tplc="AA4006E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26CB1"/>
    <w:multiLevelType w:val="hybridMultilevel"/>
    <w:tmpl w:val="FCEED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FF98E"/>
    <w:multiLevelType w:val="hybridMultilevel"/>
    <w:tmpl w:val="FFFFFFFF"/>
    <w:lvl w:ilvl="0" w:tplc="F7C846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278C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A2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EF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88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AD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0D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CA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04E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85FEC"/>
    <w:multiLevelType w:val="multilevel"/>
    <w:tmpl w:val="4000A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382617"/>
    <w:multiLevelType w:val="hybridMultilevel"/>
    <w:tmpl w:val="0818C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70991"/>
    <w:multiLevelType w:val="multilevel"/>
    <w:tmpl w:val="CABE99FC"/>
    <w:numStyleLink w:val="ListNumbermultilevel"/>
  </w:abstractNum>
  <w:abstractNum w:abstractNumId="30" w15:restartNumberingAfterBreak="0">
    <w:nsid w:val="77875279"/>
    <w:multiLevelType w:val="hybridMultilevel"/>
    <w:tmpl w:val="4C082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86EDD"/>
    <w:multiLevelType w:val="hybridMultilevel"/>
    <w:tmpl w:val="AEE4E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244EE"/>
    <w:multiLevelType w:val="hybridMultilevel"/>
    <w:tmpl w:val="994C78B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83653"/>
    <w:multiLevelType w:val="hybridMultilevel"/>
    <w:tmpl w:val="BE649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37EED7"/>
    <w:multiLevelType w:val="hybridMultilevel"/>
    <w:tmpl w:val="29C0FE38"/>
    <w:lvl w:ilvl="0" w:tplc="4BBCF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4E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220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C4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22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BCD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6C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24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1E4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83729"/>
    <w:multiLevelType w:val="hybridMultilevel"/>
    <w:tmpl w:val="D9564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69138">
    <w:abstractNumId w:val="6"/>
  </w:num>
  <w:num w:numId="2" w16cid:durableId="1182083831">
    <w:abstractNumId w:val="15"/>
  </w:num>
  <w:num w:numId="3" w16cid:durableId="1751122950">
    <w:abstractNumId w:val="26"/>
  </w:num>
  <w:num w:numId="4" w16cid:durableId="642390091">
    <w:abstractNumId w:val="7"/>
  </w:num>
  <w:num w:numId="5" w16cid:durableId="328291742">
    <w:abstractNumId w:val="3"/>
  </w:num>
  <w:num w:numId="6" w16cid:durableId="1283269523">
    <w:abstractNumId w:val="13"/>
  </w:num>
  <w:num w:numId="7" w16cid:durableId="1402757599">
    <w:abstractNumId w:val="29"/>
  </w:num>
  <w:num w:numId="8" w16cid:durableId="1762330899">
    <w:abstractNumId w:val="8"/>
  </w:num>
  <w:num w:numId="9" w16cid:durableId="2127196346">
    <w:abstractNumId w:val="28"/>
  </w:num>
  <w:num w:numId="10" w16cid:durableId="1820685182">
    <w:abstractNumId w:val="35"/>
  </w:num>
  <w:num w:numId="11" w16cid:durableId="654601935">
    <w:abstractNumId w:val="22"/>
  </w:num>
  <w:num w:numId="12" w16cid:durableId="1092580409">
    <w:abstractNumId w:val="9"/>
  </w:num>
  <w:num w:numId="13" w16cid:durableId="823859976">
    <w:abstractNumId w:val="12"/>
  </w:num>
  <w:num w:numId="14" w16cid:durableId="19164420">
    <w:abstractNumId w:val="19"/>
  </w:num>
  <w:num w:numId="15" w16cid:durableId="1763449293">
    <w:abstractNumId w:val="21"/>
  </w:num>
  <w:num w:numId="16" w16cid:durableId="478151893">
    <w:abstractNumId w:val="30"/>
  </w:num>
  <w:num w:numId="17" w16cid:durableId="457261399">
    <w:abstractNumId w:val="24"/>
  </w:num>
  <w:num w:numId="18" w16cid:durableId="2091391542">
    <w:abstractNumId w:val="2"/>
  </w:num>
  <w:num w:numId="19" w16cid:durableId="1733890767">
    <w:abstractNumId w:val="20"/>
  </w:num>
  <w:num w:numId="20" w16cid:durableId="944846681">
    <w:abstractNumId w:val="10"/>
  </w:num>
  <w:num w:numId="21" w16cid:durableId="440027827">
    <w:abstractNumId w:val="0"/>
  </w:num>
  <w:num w:numId="22" w16cid:durableId="1685668953">
    <w:abstractNumId w:val="32"/>
  </w:num>
  <w:num w:numId="23" w16cid:durableId="1003095440">
    <w:abstractNumId w:val="4"/>
  </w:num>
  <w:num w:numId="24" w16cid:durableId="1008212734">
    <w:abstractNumId w:val="16"/>
  </w:num>
  <w:num w:numId="25" w16cid:durableId="649287751">
    <w:abstractNumId w:val="5"/>
  </w:num>
  <w:num w:numId="26" w16cid:durableId="129172618">
    <w:abstractNumId w:val="25"/>
  </w:num>
  <w:num w:numId="27" w16cid:durableId="2115131083">
    <w:abstractNumId w:val="31"/>
  </w:num>
  <w:num w:numId="28" w16cid:durableId="1389307338">
    <w:abstractNumId w:val="33"/>
  </w:num>
  <w:num w:numId="29" w16cid:durableId="17588457">
    <w:abstractNumId w:val="1"/>
  </w:num>
  <w:num w:numId="30" w16cid:durableId="771050624">
    <w:abstractNumId w:val="27"/>
  </w:num>
  <w:num w:numId="31" w16cid:durableId="25185436">
    <w:abstractNumId w:val="11"/>
  </w:num>
  <w:num w:numId="32" w16cid:durableId="1387072179">
    <w:abstractNumId w:val="18"/>
  </w:num>
  <w:num w:numId="33" w16cid:durableId="320472927">
    <w:abstractNumId w:val="17"/>
  </w:num>
  <w:num w:numId="34" w16cid:durableId="1212039094">
    <w:abstractNumId w:val="23"/>
  </w:num>
  <w:num w:numId="35" w16cid:durableId="710154369">
    <w:abstractNumId w:val="34"/>
  </w:num>
  <w:num w:numId="36" w16cid:durableId="1273171729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Theme/>
  <w:styleLockQFSet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2AC"/>
    <w:rsid w:val="00000BBA"/>
    <w:rsid w:val="00002191"/>
    <w:rsid w:val="00002234"/>
    <w:rsid w:val="00002D5C"/>
    <w:rsid w:val="00003275"/>
    <w:rsid w:val="00003EA9"/>
    <w:rsid w:val="00004419"/>
    <w:rsid w:val="000079BC"/>
    <w:rsid w:val="00010EB3"/>
    <w:rsid w:val="000111FF"/>
    <w:rsid w:val="0001153A"/>
    <w:rsid w:val="00011AF6"/>
    <w:rsid w:val="0001232A"/>
    <w:rsid w:val="000128AF"/>
    <w:rsid w:val="00012963"/>
    <w:rsid w:val="00012C2C"/>
    <w:rsid w:val="00013556"/>
    <w:rsid w:val="00013CAB"/>
    <w:rsid w:val="00014CBB"/>
    <w:rsid w:val="000153E8"/>
    <w:rsid w:val="0001610B"/>
    <w:rsid w:val="00017D58"/>
    <w:rsid w:val="00017F32"/>
    <w:rsid w:val="000227FE"/>
    <w:rsid w:val="00022B68"/>
    <w:rsid w:val="00022BAA"/>
    <w:rsid w:val="00022C52"/>
    <w:rsid w:val="000232BE"/>
    <w:rsid w:val="00024D2F"/>
    <w:rsid w:val="00025810"/>
    <w:rsid w:val="00030026"/>
    <w:rsid w:val="00031E33"/>
    <w:rsid w:val="00033432"/>
    <w:rsid w:val="00034A86"/>
    <w:rsid w:val="00034D09"/>
    <w:rsid w:val="00035643"/>
    <w:rsid w:val="00036130"/>
    <w:rsid w:val="00040024"/>
    <w:rsid w:val="000405A8"/>
    <w:rsid w:val="00041F47"/>
    <w:rsid w:val="0004218B"/>
    <w:rsid w:val="00042F31"/>
    <w:rsid w:val="00043201"/>
    <w:rsid w:val="0004417A"/>
    <w:rsid w:val="0004451C"/>
    <w:rsid w:val="00044773"/>
    <w:rsid w:val="000447EC"/>
    <w:rsid w:val="00047B41"/>
    <w:rsid w:val="00050282"/>
    <w:rsid w:val="0005280C"/>
    <w:rsid w:val="000528AC"/>
    <w:rsid w:val="00052BA5"/>
    <w:rsid w:val="0006052C"/>
    <w:rsid w:val="00060B47"/>
    <w:rsid w:val="0006196E"/>
    <w:rsid w:val="00061D39"/>
    <w:rsid w:val="0006239B"/>
    <w:rsid w:val="00066C5F"/>
    <w:rsid w:val="0007100D"/>
    <w:rsid w:val="00071D02"/>
    <w:rsid w:val="0007297A"/>
    <w:rsid w:val="00072C1E"/>
    <w:rsid w:val="0007382C"/>
    <w:rsid w:val="00073CE9"/>
    <w:rsid w:val="000745A3"/>
    <w:rsid w:val="00075CFD"/>
    <w:rsid w:val="00076815"/>
    <w:rsid w:val="000769E6"/>
    <w:rsid w:val="00077265"/>
    <w:rsid w:val="0008090E"/>
    <w:rsid w:val="00080D60"/>
    <w:rsid w:val="0008210C"/>
    <w:rsid w:val="000847CC"/>
    <w:rsid w:val="0008510E"/>
    <w:rsid w:val="00086119"/>
    <w:rsid w:val="00086123"/>
    <w:rsid w:val="000868DB"/>
    <w:rsid w:val="00087592"/>
    <w:rsid w:val="000907CD"/>
    <w:rsid w:val="00090F4E"/>
    <w:rsid w:val="00091DEF"/>
    <w:rsid w:val="00094C21"/>
    <w:rsid w:val="0009653C"/>
    <w:rsid w:val="000A2FF3"/>
    <w:rsid w:val="000A3387"/>
    <w:rsid w:val="000A3A01"/>
    <w:rsid w:val="000A3FE0"/>
    <w:rsid w:val="000A4290"/>
    <w:rsid w:val="000A5BF0"/>
    <w:rsid w:val="000A7D9D"/>
    <w:rsid w:val="000B162F"/>
    <w:rsid w:val="000B2B8E"/>
    <w:rsid w:val="000B43BF"/>
    <w:rsid w:val="000B5841"/>
    <w:rsid w:val="000B5B26"/>
    <w:rsid w:val="000B5B48"/>
    <w:rsid w:val="000B5E16"/>
    <w:rsid w:val="000B5EDA"/>
    <w:rsid w:val="000B6A8E"/>
    <w:rsid w:val="000B74B8"/>
    <w:rsid w:val="000B7907"/>
    <w:rsid w:val="000C00E5"/>
    <w:rsid w:val="000C0C47"/>
    <w:rsid w:val="000C1323"/>
    <w:rsid w:val="000C13C2"/>
    <w:rsid w:val="000C141C"/>
    <w:rsid w:val="000C2262"/>
    <w:rsid w:val="000C3263"/>
    <w:rsid w:val="000C402F"/>
    <w:rsid w:val="000C4925"/>
    <w:rsid w:val="000C6122"/>
    <w:rsid w:val="000C6B8A"/>
    <w:rsid w:val="000C7B9C"/>
    <w:rsid w:val="000D03DA"/>
    <w:rsid w:val="000D1FBB"/>
    <w:rsid w:val="000D388A"/>
    <w:rsid w:val="000D3C62"/>
    <w:rsid w:val="000D478C"/>
    <w:rsid w:val="000D5411"/>
    <w:rsid w:val="000D7F7C"/>
    <w:rsid w:val="000E1838"/>
    <w:rsid w:val="000E2760"/>
    <w:rsid w:val="000E2841"/>
    <w:rsid w:val="000E479D"/>
    <w:rsid w:val="000E6B33"/>
    <w:rsid w:val="000E7D8A"/>
    <w:rsid w:val="000F1627"/>
    <w:rsid w:val="000F1632"/>
    <w:rsid w:val="000F1FB2"/>
    <w:rsid w:val="000F21E0"/>
    <w:rsid w:val="000F3258"/>
    <w:rsid w:val="000F4E01"/>
    <w:rsid w:val="000F5A73"/>
    <w:rsid w:val="000F5B75"/>
    <w:rsid w:val="00103A3E"/>
    <w:rsid w:val="0010457B"/>
    <w:rsid w:val="00105E34"/>
    <w:rsid w:val="00107930"/>
    <w:rsid w:val="00107DE9"/>
    <w:rsid w:val="00110785"/>
    <w:rsid w:val="001111F1"/>
    <w:rsid w:val="00111A92"/>
    <w:rsid w:val="00112ECE"/>
    <w:rsid w:val="00113854"/>
    <w:rsid w:val="00114472"/>
    <w:rsid w:val="001153CC"/>
    <w:rsid w:val="00115601"/>
    <w:rsid w:val="00123DF1"/>
    <w:rsid w:val="00125A83"/>
    <w:rsid w:val="001262F7"/>
    <w:rsid w:val="00126D09"/>
    <w:rsid w:val="00127581"/>
    <w:rsid w:val="00130332"/>
    <w:rsid w:val="00131BDD"/>
    <w:rsid w:val="0013298F"/>
    <w:rsid w:val="00133415"/>
    <w:rsid w:val="00134425"/>
    <w:rsid w:val="00134A2A"/>
    <w:rsid w:val="001354F7"/>
    <w:rsid w:val="001360AA"/>
    <w:rsid w:val="001366B9"/>
    <w:rsid w:val="00136B13"/>
    <w:rsid w:val="001379AC"/>
    <w:rsid w:val="00140FA4"/>
    <w:rsid w:val="00141132"/>
    <w:rsid w:val="00141A6E"/>
    <w:rsid w:val="00145E24"/>
    <w:rsid w:val="00146AD7"/>
    <w:rsid w:val="0015483B"/>
    <w:rsid w:val="00155109"/>
    <w:rsid w:val="0015540A"/>
    <w:rsid w:val="00160707"/>
    <w:rsid w:val="00162AFF"/>
    <w:rsid w:val="001633C6"/>
    <w:rsid w:val="00163FE4"/>
    <w:rsid w:val="0016422E"/>
    <w:rsid w:val="0016650B"/>
    <w:rsid w:val="00166A93"/>
    <w:rsid w:val="0016758D"/>
    <w:rsid w:val="00170373"/>
    <w:rsid w:val="00170425"/>
    <w:rsid w:val="00170EC5"/>
    <w:rsid w:val="00171D2C"/>
    <w:rsid w:val="00172426"/>
    <w:rsid w:val="001747C1"/>
    <w:rsid w:val="00174984"/>
    <w:rsid w:val="00175AEF"/>
    <w:rsid w:val="00176D60"/>
    <w:rsid w:val="00177833"/>
    <w:rsid w:val="00177933"/>
    <w:rsid w:val="00181B19"/>
    <w:rsid w:val="001828D0"/>
    <w:rsid w:val="00183CF7"/>
    <w:rsid w:val="0018596A"/>
    <w:rsid w:val="00187CD0"/>
    <w:rsid w:val="00187E42"/>
    <w:rsid w:val="00190A51"/>
    <w:rsid w:val="0019249C"/>
    <w:rsid w:val="00192F28"/>
    <w:rsid w:val="00196B91"/>
    <w:rsid w:val="00196F3B"/>
    <w:rsid w:val="00197AEC"/>
    <w:rsid w:val="001A08AE"/>
    <w:rsid w:val="001A0A87"/>
    <w:rsid w:val="001A1B80"/>
    <w:rsid w:val="001A20B3"/>
    <w:rsid w:val="001A250F"/>
    <w:rsid w:val="001A47B2"/>
    <w:rsid w:val="001A58C8"/>
    <w:rsid w:val="001A6689"/>
    <w:rsid w:val="001A691D"/>
    <w:rsid w:val="001B10B4"/>
    <w:rsid w:val="001B265D"/>
    <w:rsid w:val="001B2AD0"/>
    <w:rsid w:val="001B2C05"/>
    <w:rsid w:val="001B2E23"/>
    <w:rsid w:val="001B3062"/>
    <w:rsid w:val="001B36A8"/>
    <w:rsid w:val="001B3796"/>
    <w:rsid w:val="001B45DE"/>
    <w:rsid w:val="001B5075"/>
    <w:rsid w:val="001B6AA3"/>
    <w:rsid w:val="001B6CE5"/>
    <w:rsid w:val="001C08F5"/>
    <w:rsid w:val="001C27A7"/>
    <w:rsid w:val="001C28D9"/>
    <w:rsid w:val="001C2D1D"/>
    <w:rsid w:val="001C494B"/>
    <w:rsid w:val="001C5566"/>
    <w:rsid w:val="001C652F"/>
    <w:rsid w:val="001C7DB5"/>
    <w:rsid w:val="001D097E"/>
    <w:rsid w:val="001D2686"/>
    <w:rsid w:val="001D388A"/>
    <w:rsid w:val="001D4A55"/>
    <w:rsid w:val="001D4AA6"/>
    <w:rsid w:val="001D5354"/>
    <w:rsid w:val="001D6A11"/>
    <w:rsid w:val="001E1B9F"/>
    <w:rsid w:val="001E3AC0"/>
    <w:rsid w:val="001E4E0A"/>
    <w:rsid w:val="001E5717"/>
    <w:rsid w:val="001E60A8"/>
    <w:rsid w:val="001E63C0"/>
    <w:rsid w:val="001E76C9"/>
    <w:rsid w:val="001E7DD4"/>
    <w:rsid w:val="001F098A"/>
    <w:rsid w:val="001F0B79"/>
    <w:rsid w:val="001F103C"/>
    <w:rsid w:val="001F1499"/>
    <w:rsid w:val="001F1710"/>
    <w:rsid w:val="001F2B7F"/>
    <w:rsid w:val="001F372C"/>
    <w:rsid w:val="001F39D0"/>
    <w:rsid w:val="001F3B59"/>
    <w:rsid w:val="001F675B"/>
    <w:rsid w:val="001F7D15"/>
    <w:rsid w:val="00201234"/>
    <w:rsid w:val="00201974"/>
    <w:rsid w:val="0020397E"/>
    <w:rsid w:val="00203B45"/>
    <w:rsid w:val="00204227"/>
    <w:rsid w:val="00204D6A"/>
    <w:rsid w:val="002058E9"/>
    <w:rsid w:val="002059AE"/>
    <w:rsid w:val="00206CB4"/>
    <w:rsid w:val="00207DF5"/>
    <w:rsid w:val="002112B0"/>
    <w:rsid w:val="00211C01"/>
    <w:rsid w:val="0021251A"/>
    <w:rsid w:val="0021755A"/>
    <w:rsid w:val="00220AFE"/>
    <w:rsid w:val="00220DD9"/>
    <w:rsid w:val="00221847"/>
    <w:rsid w:val="00222AA8"/>
    <w:rsid w:val="0023099B"/>
    <w:rsid w:val="00230E8E"/>
    <w:rsid w:val="00231975"/>
    <w:rsid w:val="00231EA5"/>
    <w:rsid w:val="0023281F"/>
    <w:rsid w:val="00232F49"/>
    <w:rsid w:val="00232F7B"/>
    <w:rsid w:val="00233BD2"/>
    <w:rsid w:val="00235EBC"/>
    <w:rsid w:val="00237247"/>
    <w:rsid w:val="00240411"/>
    <w:rsid w:val="0024213C"/>
    <w:rsid w:val="00244A3C"/>
    <w:rsid w:val="00244F44"/>
    <w:rsid w:val="0024583E"/>
    <w:rsid w:val="00245FCC"/>
    <w:rsid w:val="00247311"/>
    <w:rsid w:val="002501BD"/>
    <w:rsid w:val="0025189C"/>
    <w:rsid w:val="00252166"/>
    <w:rsid w:val="002521CC"/>
    <w:rsid w:val="0025261A"/>
    <w:rsid w:val="00252FE0"/>
    <w:rsid w:val="00255702"/>
    <w:rsid w:val="0025614E"/>
    <w:rsid w:val="00261057"/>
    <w:rsid w:val="00262132"/>
    <w:rsid w:val="00262DE0"/>
    <w:rsid w:val="00262E0F"/>
    <w:rsid w:val="00263090"/>
    <w:rsid w:val="00263DA0"/>
    <w:rsid w:val="00264607"/>
    <w:rsid w:val="0026785D"/>
    <w:rsid w:val="00267D8C"/>
    <w:rsid w:val="00267E1C"/>
    <w:rsid w:val="00271402"/>
    <w:rsid w:val="00272AB4"/>
    <w:rsid w:val="00272E9E"/>
    <w:rsid w:val="002735D6"/>
    <w:rsid w:val="00275FE0"/>
    <w:rsid w:val="00276F06"/>
    <w:rsid w:val="0028034C"/>
    <w:rsid w:val="002804CE"/>
    <w:rsid w:val="0028068D"/>
    <w:rsid w:val="0028096A"/>
    <w:rsid w:val="002814AF"/>
    <w:rsid w:val="00282FB8"/>
    <w:rsid w:val="002839FF"/>
    <w:rsid w:val="0028469A"/>
    <w:rsid w:val="0028572F"/>
    <w:rsid w:val="00285A5C"/>
    <w:rsid w:val="00285C96"/>
    <w:rsid w:val="0028683D"/>
    <w:rsid w:val="00286887"/>
    <w:rsid w:val="002875B7"/>
    <w:rsid w:val="00290B04"/>
    <w:rsid w:val="00291190"/>
    <w:rsid w:val="0029184E"/>
    <w:rsid w:val="002920B1"/>
    <w:rsid w:val="002944FC"/>
    <w:rsid w:val="00295128"/>
    <w:rsid w:val="00295A6D"/>
    <w:rsid w:val="002966A8"/>
    <w:rsid w:val="002968CF"/>
    <w:rsid w:val="00296D2C"/>
    <w:rsid w:val="0029792D"/>
    <w:rsid w:val="002A0078"/>
    <w:rsid w:val="002A05BC"/>
    <w:rsid w:val="002A3559"/>
    <w:rsid w:val="002A3AF1"/>
    <w:rsid w:val="002A5359"/>
    <w:rsid w:val="002A54E9"/>
    <w:rsid w:val="002A5B4F"/>
    <w:rsid w:val="002A603F"/>
    <w:rsid w:val="002A67D8"/>
    <w:rsid w:val="002A6833"/>
    <w:rsid w:val="002A68D5"/>
    <w:rsid w:val="002A6C6C"/>
    <w:rsid w:val="002A6FDF"/>
    <w:rsid w:val="002A6FE2"/>
    <w:rsid w:val="002A7EFE"/>
    <w:rsid w:val="002B10F6"/>
    <w:rsid w:val="002B2A35"/>
    <w:rsid w:val="002B2D5B"/>
    <w:rsid w:val="002B32AD"/>
    <w:rsid w:val="002B3725"/>
    <w:rsid w:val="002B41C2"/>
    <w:rsid w:val="002B46F8"/>
    <w:rsid w:val="002B4E43"/>
    <w:rsid w:val="002B6224"/>
    <w:rsid w:val="002B7DEE"/>
    <w:rsid w:val="002C1A66"/>
    <w:rsid w:val="002C1DDA"/>
    <w:rsid w:val="002C31BF"/>
    <w:rsid w:val="002C352A"/>
    <w:rsid w:val="002C3BD7"/>
    <w:rsid w:val="002C403B"/>
    <w:rsid w:val="002C47C5"/>
    <w:rsid w:val="002C4C7F"/>
    <w:rsid w:val="002C52B4"/>
    <w:rsid w:val="002C5628"/>
    <w:rsid w:val="002C7085"/>
    <w:rsid w:val="002C7CF2"/>
    <w:rsid w:val="002C7EBD"/>
    <w:rsid w:val="002D1010"/>
    <w:rsid w:val="002D1F0D"/>
    <w:rsid w:val="002D29BE"/>
    <w:rsid w:val="002D2B3A"/>
    <w:rsid w:val="002D3721"/>
    <w:rsid w:val="002D4495"/>
    <w:rsid w:val="002D5216"/>
    <w:rsid w:val="002D5FCA"/>
    <w:rsid w:val="002D641F"/>
    <w:rsid w:val="002D729D"/>
    <w:rsid w:val="002E069D"/>
    <w:rsid w:val="002E0BDE"/>
    <w:rsid w:val="002E0CD7"/>
    <w:rsid w:val="002E1DD3"/>
    <w:rsid w:val="002E2C3A"/>
    <w:rsid w:val="002E3415"/>
    <w:rsid w:val="002E3725"/>
    <w:rsid w:val="002E4093"/>
    <w:rsid w:val="002E5749"/>
    <w:rsid w:val="002E57D7"/>
    <w:rsid w:val="002E5CD0"/>
    <w:rsid w:val="002E63AF"/>
    <w:rsid w:val="002E64F3"/>
    <w:rsid w:val="002E79AF"/>
    <w:rsid w:val="002F01E0"/>
    <w:rsid w:val="002F0617"/>
    <w:rsid w:val="002F1355"/>
    <w:rsid w:val="002F188A"/>
    <w:rsid w:val="002F21A4"/>
    <w:rsid w:val="002F23F9"/>
    <w:rsid w:val="002F3212"/>
    <w:rsid w:val="002F5777"/>
    <w:rsid w:val="002F6180"/>
    <w:rsid w:val="002F6DC1"/>
    <w:rsid w:val="00300A4B"/>
    <w:rsid w:val="0030250A"/>
    <w:rsid w:val="00302F17"/>
    <w:rsid w:val="003032EC"/>
    <w:rsid w:val="00304225"/>
    <w:rsid w:val="0030436F"/>
    <w:rsid w:val="00304452"/>
    <w:rsid w:val="00304DE9"/>
    <w:rsid w:val="00305423"/>
    <w:rsid w:val="00307205"/>
    <w:rsid w:val="00307C11"/>
    <w:rsid w:val="00310639"/>
    <w:rsid w:val="00311E88"/>
    <w:rsid w:val="00312FBA"/>
    <w:rsid w:val="003143F9"/>
    <w:rsid w:val="00314566"/>
    <w:rsid w:val="00314B45"/>
    <w:rsid w:val="00314E55"/>
    <w:rsid w:val="003150DF"/>
    <w:rsid w:val="003153B6"/>
    <w:rsid w:val="003163E8"/>
    <w:rsid w:val="00316D02"/>
    <w:rsid w:val="003209E9"/>
    <w:rsid w:val="00321058"/>
    <w:rsid w:val="00322EC3"/>
    <w:rsid w:val="003239D6"/>
    <w:rsid w:val="00324AED"/>
    <w:rsid w:val="00324B7A"/>
    <w:rsid w:val="00325B7B"/>
    <w:rsid w:val="00325F65"/>
    <w:rsid w:val="00326078"/>
    <w:rsid w:val="00326A11"/>
    <w:rsid w:val="00327C20"/>
    <w:rsid w:val="003301D2"/>
    <w:rsid w:val="0033048B"/>
    <w:rsid w:val="00330528"/>
    <w:rsid w:val="003316D4"/>
    <w:rsid w:val="00332BA3"/>
    <w:rsid w:val="00332E80"/>
    <w:rsid w:val="00332F09"/>
    <w:rsid w:val="00333015"/>
    <w:rsid w:val="003334D4"/>
    <w:rsid w:val="00334965"/>
    <w:rsid w:val="00336676"/>
    <w:rsid w:val="00336C7C"/>
    <w:rsid w:val="00337612"/>
    <w:rsid w:val="00337BE3"/>
    <w:rsid w:val="003400DB"/>
    <w:rsid w:val="003406E5"/>
    <w:rsid w:val="00340CB7"/>
    <w:rsid w:val="0034293C"/>
    <w:rsid w:val="0034398E"/>
    <w:rsid w:val="00345801"/>
    <w:rsid w:val="0034608E"/>
    <w:rsid w:val="00346261"/>
    <w:rsid w:val="00346669"/>
    <w:rsid w:val="00346F9D"/>
    <w:rsid w:val="003479D9"/>
    <w:rsid w:val="003501FC"/>
    <w:rsid w:val="0035028B"/>
    <w:rsid w:val="00351CBD"/>
    <w:rsid w:val="0035221D"/>
    <w:rsid w:val="003523DA"/>
    <w:rsid w:val="00353C88"/>
    <w:rsid w:val="00353EC6"/>
    <w:rsid w:val="00356223"/>
    <w:rsid w:val="00356B40"/>
    <w:rsid w:val="00357BC6"/>
    <w:rsid w:val="0036103C"/>
    <w:rsid w:val="003611E6"/>
    <w:rsid w:val="00361611"/>
    <w:rsid w:val="00361BC3"/>
    <w:rsid w:val="00362159"/>
    <w:rsid w:val="003627F9"/>
    <w:rsid w:val="00363EB2"/>
    <w:rsid w:val="00363F4A"/>
    <w:rsid w:val="00364270"/>
    <w:rsid w:val="00364433"/>
    <w:rsid w:val="003655F1"/>
    <w:rsid w:val="00365BAD"/>
    <w:rsid w:val="00366F79"/>
    <w:rsid w:val="00367143"/>
    <w:rsid w:val="003679F4"/>
    <w:rsid w:val="00372C5F"/>
    <w:rsid w:val="0037594C"/>
    <w:rsid w:val="00376642"/>
    <w:rsid w:val="00377712"/>
    <w:rsid w:val="0038102C"/>
    <w:rsid w:val="00382581"/>
    <w:rsid w:val="0038357E"/>
    <w:rsid w:val="003836EC"/>
    <w:rsid w:val="00384D2E"/>
    <w:rsid w:val="003853EC"/>
    <w:rsid w:val="00386936"/>
    <w:rsid w:val="003876E0"/>
    <w:rsid w:val="0039017C"/>
    <w:rsid w:val="00390879"/>
    <w:rsid w:val="00391FD9"/>
    <w:rsid w:val="00393017"/>
    <w:rsid w:val="0039316F"/>
    <w:rsid w:val="00393420"/>
    <w:rsid w:val="003934E2"/>
    <w:rsid w:val="00395168"/>
    <w:rsid w:val="003956C6"/>
    <w:rsid w:val="0039703D"/>
    <w:rsid w:val="003978A3"/>
    <w:rsid w:val="00397D41"/>
    <w:rsid w:val="003A053B"/>
    <w:rsid w:val="003A122D"/>
    <w:rsid w:val="003A1456"/>
    <w:rsid w:val="003A29AA"/>
    <w:rsid w:val="003A2D86"/>
    <w:rsid w:val="003A3B6C"/>
    <w:rsid w:val="003A449C"/>
    <w:rsid w:val="003A496A"/>
    <w:rsid w:val="003A5DC6"/>
    <w:rsid w:val="003A664A"/>
    <w:rsid w:val="003A76C8"/>
    <w:rsid w:val="003A7D15"/>
    <w:rsid w:val="003B0866"/>
    <w:rsid w:val="003B125A"/>
    <w:rsid w:val="003B1404"/>
    <w:rsid w:val="003B34F2"/>
    <w:rsid w:val="003B521E"/>
    <w:rsid w:val="003B53FF"/>
    <w:rsid w:val="003B58A5"/>
    <w:rsid w:val="003B7172"/>
    <w:rsid w:val="003B7BEE"/>
    <w:rsid w:val="003C0113"/>
    <w:rsid w:val="003C0DA6"/>
    <w:rsid w:val="003C19E9"/>
    <w:rsid w:val="003C1BFE"/>
    <w:rsid w:val="003C1EEC"/>
    <w:rsid w:val="003C6D2D"/>
    <w:rsid w:val="003C7779"/>
    <w:rsid w:val="003D0041"/>
    <w:rsid w:val="003D1442"/>
    <w:rsid w:val="003D2726"/>
    <w:rsid w:val="003D2A13"/>
    <w:rsid w:val="003D3D9F"/>
    <w:rsid w:val="003D50B6"/>
    <w:rsid w:val="003D52F8"/>
    <w:rsid w:val="003D6DE7"/>
    <w:rsid w:val="003D7179"/>
    <w:rsid w:val="003E1567"/>
    <w:rsid w:val="003E1B81"/>
    <w:rsid w:val="003E21E2"/>
    <w:rsid w:val="003E59C0"/>
    <w:rsid w:val="003E695E"/>
    <w:rsid w:val="003F3199"/>
    <w:rsid w:val="003F41DD"/>
    <w:rsid w:val="003F5692"/>
    <w:rsid w:val="003F578A"/>
    <w:rsid w:val="003F57EE"/>
    <w:rsid w:val="003F658D"/>
    <w:rsid w:val="003F674D"/>
    <w:rsid w:val="003F6ACF"/>
    <w:rsid w:val="00400287"/>
    <w:rsid w:val="004008E7"/>
    <w:rsid w:val="00400E5F"/>
    <w:rsid w:val="00402237"/>
    <w:rsid w:val="00402E84"/>
    <w:rsid w:val="0040364F"/>
    <w:rsid w:val="00404841"/>
    <w:rsid w:val="0040640A"/>
    <w:rsid w:val="00406C75"/>
    <w:rsid w:val="00410EC4"/>
    <w:rsid w:val="00411065"/>
    <w:rsid w:val="004127B9"/>
    <w:rsid w:val="00412FCE"/>
    <w:rsid w:val="004133DB"/>
    <w:rsid w:val="00413714"/>
    <w:rsid w:val="00415995"/>
    <w:rsid w:val="00416280"/>
    <w:rsid w:val="004165C0"/>
    <w:rsid w:val="004208EA"/>
    <w:rsid w:val="00421427"/>
    <w:rsid w:val="004234B7"/>
    <w:rsid w:val="00423597"/>
    <w:rsid w:val="00423EDB"/>
    <w:rsid w:val="00424E2A"/>
    <w:rsid w:val="004255FA"/>
    <w:rsid w:val="00425D4E"/>
    <w:rsid w:val="00426B0F"/>
    <w:rsid w:val="0043197F"/>
    <w:rsid w:val="004319C0"/>
    <w:rsid w:val="00432181"/>
    <w:rsid w:val="00432923"/>
    <w:rsid w:val="004344E1"/>
    <w:rsid w:val="004357A9"/>
    <w:rsid w:val="00436AC6"/>
    <w:rsid w:val="004405EE"/>
    <w:rsid w:val="00442A1F"/>
    <w:rsid w:val="00442F43"/>
    <w:rsid w:val="0044314D"/>
    <w:rsid w:val="00443FB1"/>
    <w:rsid w:val="00444833"/>
    <w:rsid w:val="00445F44"/>
    <w:rsid w:val="0045088B"/>
    <w:rsid w:val="00450F07"/>
    <w:rsid w:val="00453448"/>
    <w:rsid w:val="00453C26"/>
    <w:rsid w:val="00453CD3"/>
    <w:rsid w:val="00455BC7"/>
    <w:rsid w:val="00456217"/>
    <w:rsid w:val="0045700B"/>
    <w:rsid w:val="00460660"/>
    <w:rsid w:val="00460CCB"/>
    <w:rsid w:val="00462850"/>
    <w:rsid w:val="00463E8B"/>
    <w:rsid w:val="00464E93"/>
    <w:rsid w:val="0046743C"/>
    <w:rsid w:val="00467843"/>
    <w:rsid w:val="0047081D"/>
    <w:rsid w:val="004711CB"/>
    <w:rsid w:val="00473826"/>
    <w:rsid w:val="00473D1D"/>
    <w:rsid w:val="00474625"/>
    <w:rsid w:val="004754AF"/>
    <w:rsid w:val="00475512"/>
    <w:rsid w:val="004758C3"/>
    <w:rsid w:val="00476258"/>
    <w:rsid w:val="00477370"/>
    <w:rsid w:val="00481784"/>
    <w:rsid w:val="00481923"/>
    <w:rsid w:val="00483055"/>
    <w:rsid w:val="004847A9"/>
    <w:rsid w:val="00484CF9"/>
    <w:rsid w:val="00485965"/>
    <w:rsid w:val="00486107"/>
    <w:rsid w:val="0048776C"/>
    <w:rsid w:val="00487F68"/>
    <w:rsid w:val="004917B2"/>
    <w:rsid w:val="00491827"/>
    <w:rsid w:val="00493E2D"/>
    <w:rsid w:val="00495B20"/>
    <w:rsid w:val="0049692F"/>
    <w:rsid w:val="00496F64"/>
    <w:rsid w:val="004A026C"/>
    <w:rsid w:val="004A0501"/>
    <w:rsid w:val="004A0FB7"/>
    <w:rsid w:val="004A11DC"/>
    <w:rsid w:val="004A5499"/>
    <w:rsid w:val="004A6772"/>
    <w:rsid w:val="004A724F"/>
    <w:rsid w:val="004A773A"/>
    <w:rsid w:val="004A7C9E"/>
    <w:rsid w:val="004B09BA"/>
    <w:rsid w:val="004B0B77"/>
    <w:rsid w:val="004B2BD3"/>
    <w:rsid w:val="004B35FE"/>
    <w:rsid w:val="004B376F"/>
    <w:rsid w:val="004B3999"/>
    <w:rsid w:val="004B6DD1"/>
    <w:rsid w:val="004C0BF9"/>
    <w:rsid w:val="004C17B2"/>
    <w:rsid w:val="004C3229"/>
    <w:rsid w:val="004C42B3"/>
    <w:rsid w:val="004C4399"/>
    <w:rsid w:val="004C69ED"/>
    <w:rsid w:val="004C787C"/>
    <w:rsid w:val="004C7B55"/>
    <w:rsid w:val="004C7ECD"/>
    <w:rsid w:val="004D04A7"/>
    <w:rsid w:val="004D06A0"/>
    <w:rsid w:val="004D0808"/>
    <w:rsid w:val="004D0B72"/>
    <w:rsid w:val="004D0DFC"/>
    <w:rsid w:val="004D3700"/>
    <w:rsid w:val="004D4094"/>
    <w:rsid w:val="004D4956"/>
    <w:rsid w:val="004D59F8"/>
    <w:rsid w:val="004D6F39"/>
    <w:rsid w:val="004D75D7"/>
    <w:rsid w:val="004E2077"/>
    <w:rsid w:val="004E268B"/>
    <w:rsid w:val="004E2E0F"/>
    <w:rsid w:val="004E3A74"/>
    <w:rsid w:val="004E3F1D"/>
    <w:rsid w:val="004E48FB"/>
    <w:rsid w:val="004E580E"/>
    <w:rsid w:val="004E5890"/>
    <w:rsid w:val="004E5D30"/>
    <w:rsid w:val="004E63E9"/>
    <w:rsid w:val="004F030D"/>
    <w:rsid w:val="004F2043"/>
    <w:rsid w:val="004F4B9B"/>
    <w:rsid w:val="004F4E29"/>
    <w:rsid w:val="004F4F01"/>
    <w:rsid w:val="004F551D"/>
    <w:rsid w:val="004F55EC"/>
    <w:rsid w:val="005003C3"/>
    <w:rsid w:val="00500C35"/>
    <w:rsid w:val="00501B6A"/>
    <w:rsid w:val="00501C03"/>
    <w:rsid w:val="00502A4A"/>
    <w:rsid w:val="00502B26"/>
    <w:rsid w:val="00504FEC"/>
    <w:rsid w:val="0050611F"/>
    <w:rsid w:val="00506856"/>
    <w:rsid w:val="00506C5C"/>
    <w:rsid w:val="00510452"/>
    <w:rsid w:val="00511813"/>
    <w:rsid w:val="00511AB9"/>
    <w:rsid w:val="00514BBB"/>
    <w:rsid w:val="00515409"/>
    <w:rsid w:val="005158FA"/>
    <w:rsid w:val="00517BBE"/>
    <w:rsid w:val="00520376"/>
    <w:rsid w:val="00520718"/>
    <w:rsid w:val="00520F08"/>
    <w:rsid w:val="00522034"/>
    <w:rsid w:val="00522339"/>
    <w:rsid w:val="00522945"/>
    <w:rsid w:val="00522F12"/>
    <w:rsid w:val="005232E5"/>
    <w:rsid w:val="00523B57"/>
    <w:rsid w:val="00523EA7"/>
    <w:rsid w:val="0052434C"/>
    <w:rsid w:val="00524662"/>
    <w:rsid w:val="00524FF9"/>
    <w:rsid w:val="005261C4"/>
    <w:rsid w:val="00527EC4"/>
    <w:rsid w:val="00531C8B"/>
    <w:rsid w:val="005336E6"/>
    <w:rsid w:val="00533915"/>
    <w:rsid w:val="00533AFC"/>
    <w:rsid w:val="0053403E"/>
    <w:rsid w:val="00534D7B"/>
    <w:rsid w:val="00535520"/>
    <w:rsid w:val="00535A11"/>
    <w:rsid w:val="00536158"/>
    <w:rsid w:val="00536627"/>
    <w:rsid w:val="00536699"/>
    <w:rsid w:val="00536B98"/>
    <w:rsid w:val="00536C09"/>
    <w:rsid w:val="0054148C"/>
    <w:rsid w:val="00544779"/>
    <w:rsid w:val="005456C9"/>
    <w:rsid w:val="00546047"/>
    <w:rsid w:val="00546CB4"/>
    <w:rsid w:val="00550584"/>
    <w:rsid w:val="00553375"/>
    <w:rsid w:val="00554A53"/>
    <w:rsid w:val="00554ED6"/>
    <w:rsid w:val="005565DD"/>
    <w:rsid w:val="00561D2F"/>
    <w:rsid w:val="00562124"/>
    <w:rsid w:val="005656D6"/>
    <w:rsid w:val="005658A6"/>
    <w:rsid w:val="00566114"/>
    <w:rsid w:val="00567638"/>
    <w:rsid w:val="00567BF4"/>
    <w:rsid w:val="0057124A"/>
    <w:rsid w:val="005728FB"/>
    <w:rsid w:val="00572CC4"/>
    <w:rsid w:val="00573007"/>
    <w:rsid w:val="005736B7"/>
    <w:rsid w:val="00573FC0"/>
    <w:rsid w:val="00574803"/>
    <w:rsid w:val="00575E5A"/>
    <w:rsid w:val="00576B1E"/>
    <w:rsid w:val="00577765"/>
    <w:rsid w:val="00577CF5"/>
    <w:rsid w:val="005804EA"/>
    <w:rsid w:val="0058143C"/>
    <w:rsid w:val="00581DC0"/>
    <w:rsid w:val="0058236C"/>
    <w:rsid w:val="00583469"/>
    <w:rsid w:val="00584554"/>
    <w:rsid w:val="00584B01"/>
    <w:rsid w:val="00590C16"/>
    <w:rsid w:val="00592C8A"/>
    <w:rsid w:val="00595460"/>
    <w:rsid w:val="00596C7E"/>
    <w:rsid w:val="005A1699"/>
    <w:rsid w:val="005A1A89"/>
    <w:rsid w:val="005A208F"/>
    <w:rsid w:val="005A21BE"/>
    <w:rsid w:val="005A28D7"/>
    <w:rsid w:val="005A3754"/>
    <w:rsid w:val="005A3B7B"/>
    <w:rsid w:val="005A5545"/>
    <w:rsid w:val="005A5816"/>
    <w:rsid w:val="005A5CD3"/>
    <w:rsid w:val="005A64E9"/>
    <w:rsid w:val="005A6E53"/>
    <w:rsid w:val="005A7A4E"/>
    <w:rsid w:val="005B089D"/>
    <w:rsid w:val="005B2533"/>
    <w:rsid w:val="005B2AC3"/>
    <w:rsid w:val="005B2C1B"/>
    <w:rsid w:val="005B2F25"/>
    <w:rsid w:val="005B3797"/>
    <w:rsid w:val="005B67F6"/>
    <w:rsid w:val="005B737F"/>
    <w:rsid w:val="005C10EA"/>
    <w:rsid w:val="005C12D9"/>
    <w:rsid w:val="005C3053"/>
    <w:rsid w:val="005C3958"/>
    <w:rsid w:val="005C42C4"/>
    <w:rsid w:val="005C533C"/>
    <w:rsid w:val="005C6ACC"/>
    <w:rsid w:val="005C7B50"/>
    <w:rsid w:val="005D0A6A"/>
    <w:rsid w:val="005D17FC"/>
    <w:rsid w:val="005D4B2B"/>
    <w:rsid w:val="005D5E73"/>
    <w:rsid w:val="005E15C6"/>
    <w:rsid w:val="005E1668"/>
    <w:rsid w:val="005E18AA"/>
    <w:rsid w:val="005E2986"/>
    <w:rsid w:val="005E2EF8"/>
    <w:rsid w:val="005E3190"/>
    <w:rsid w:val="005E40A4"/>
    <w:rsid w:val="005E441E"/>
    <w:rsid w:val="005E491C"/>
    <w:rsid w:val="005E546D"/>
    <w:rsid w:val="005E55A3"/>
    <w:rsid w:val="005E63BF"/>
    <w:rsid w:val="005E6AF0"/>
    <w:rsid w:val="005F01C6"/>
    <w:rsid w:val="005F304A"/>
    <w:rsid w:val="005F3517"/>
    <w:rsid w:val="005F35F5"/>
    <w:rsid w:val="005F35FF"/>
    <w:rsid w:val="005F3A8D"/>
    <w:rsid w:val="005F741C"/>
    <w:rsid w:val="00600D1A"/>
    <w:rsid w:val="006015BE"/>
    <w:rsid w:val="00601F7F"/>
    <w:rsid w:val="00604558"/>
    <w:rsid w:val="0060616E"/>
    <w:rsid w:val="006064CB"/>
    <w:rsid w:val="0061068E"/>
    <w:rsid w:val="00613185"/>
    <w:rsid w:val="00617A7B"/>
    <w:rsid w:val="00617F50"/>
    <w:rsid w:val="00621583"/>
    <w:rsid w:val="00621CB1"/>
    <w:rsid w:val="00622C15"/>
    <w:rsid w:val="006230FA"/>
    <w:rsid w:val="00624C3E"/>
    <w:rsid w:val="00624F98"/>
    <w:rsid w:val="00625647"/>
    <w:rsid w:val="00625C44"/>
    <w:rsid w:val="00626583"/>
    <w:rsid w:val="00630FC7"/>
    <w:rsid w:val="00631AC5"/>
    <w:rsid w:val="00632996"/>
    <w:rsid w:val="00633285"/>
    <w:rsid w:val="006345EE"/>
    <w:rsid w:val="006348CA"/>
    <w:rsid w:val="0063518D"/>
    <w:rsid w:val="00635459"/>
    <w:rsid w:val="006372A7"/>
    <w:rsid w:val="0064156B"/>
    <w:rsid w:val="006439BE"/>
    <w:rsid w:val="0064409E"/>
    <w:rsid w:val="006448BE"/>
    <w:rsid w:val="00644D1D"/>
    <w:rsid w:val="00646D62"/>
    <w:rsid w:val="00647099"/>
    <w:rsid w:val="00647EAC"/>
    <w:rsid w:val="0065052D"/>
    <w:rsid w:val="0065069F"/>
    <w:rsid w:val="00650DE4"/>
    <w:rsid w:val="00656C03"/>
    <w:rsid w:val="00657C43"/>
    <w:rsid w:val="00660AD3"/>
    <w:rsid w:val="00660EC0"/>
    <w:rsid w:val="0066108D"/>
    <w:rsid w:val="00661983"/>
    <w:rsid w:val="0066597E"/>
    <w:rsid w:val="00666468"/>
    <w:rsid w:val="00671AF0"/>
    <w:rsid w:val="00673339"/>
    <w:rsid w:val="006742A7"/>
    <w:rsid w:val="00680A03"/>
    <w:rsid w:val="006811E6"/>
    <w:rsid w:val="006827A8"/>
    <w:rsid w:val="006830F7"/>
    <w:rsid w:val="00683B5B"/>
    <w:rsid w:val="006859A0"/>
    <w:rsid w:val="00685BF2"/>
    <w:rsid w:val="00686A9B"/>
    <w:rsid w:val="00687142"/>
    <w:rsid w:val="00687338"/>
    <w:rsid w:val="006878C0"/>
    <w:rsid w:val="00687F0A"/>
    <w:rsid w:val="00687F20"/>
    <w:rsid w:val="0069027A"/>
    <w:rsid w:val="00690836"/>
    <w:rsid w:val="0069293A"/>
    <w:rsid w:val="00692B2C"/>
    <w:rsid w:val="00693392"/>
    <w:rsid w:val="006951EA"/>
    <w:rsid w:val="00695A6E"/>
    <w:rsid w:val="00696CC5"/>
    <w:rsid w:val="006977F8"/>
    <w:rsid w:val="006A03F4"/>
    <w:rsid w:val="006A1A56"/>
    <w:rsid w:val="006A26E8"/>
    <w:rsid w:val="006A5570"/>
    <w:rsid w:val="006A689C"/>
    <w:rsid w:val="006A7E06"/>
    <w:rsid w:val="006B0113"/>
    <w:rsid w:val="006B08B7"/>
    <w:rsid w:val="006B2315"/>
    <w:rsid w:val="006B31F8"/>
    <w:rsid w:val="006B3D22"/>
    <w:rsid w:val="006B3D79"/>
    <w:rsid w:val="006B4DAE"/>
    <w:rsid w:val="006B4DF4"/>
    <w:rsid w:val="006B5BE9"/>
    <w:rsid w:val="006B5E12"/>
    <w:rsid w:val="006B6177"/>
    <w:rsid w:val="006B621D"/>
    <w:rsid w:val="006B6290"/>
    <w:rsid w:val="006B6EED"/>
    <w:rsid w:val="006C3EF6"/>
    <w:rsid w:val="006D0AC5"/>
    <w:rsid w:val="006D0BE3"/>
    <w:rsid w:val="006D22EC"/>
    <w:rsid w:val="006D3288"/>
    <w:rsid w:val="006D3542"/>
    <w:rsid w:val="006D4050"/>
    <w:rsid w:val="006D698B"/>
    <w:rsid w:val="006D6F4C"/>
    <w:rsid w:val="006D7240"/>
    <w:rsid w:val="006D7A34"/>
    <w:rsid w:val="006D7E3E"/>
    <w:rsid w:val="006E0578"/>
    <w:rsid w:val="006E096C"/>
    <w:rsid w:val="006E2421"/>
    <w:rsid w:val="006E314D"/>
    <w:rsid w:val="006E5413"/>
    <w:rsid w:val="006E7034"/>
    <w:rsid w:val="006E70F8"/>
    <w:rsid w:val="006E7C48"/>
    <w:rsid w:val="006E7E9B"/>
    <w:rsid w:val="006F0408"/>
    <w:rsid w:val="006F05C9"/>
    <w:rsid w:val="006F07CA"/>
    <w:rsid w:val="006F1777"/>
    <w:rsid w:val="006F1E38"/>
    <w:rsid w:val="006F2E5B"/>
    <w:rsid w:val="006F563D"/>
    <w:rsid w:val="006F59D2"/>
    <w:rsid w:val="006F5CAE"/>
    <w:rsid w:val="006F7A21"/>
    <w:rsid w:val="00701C06"/>
    <w:rsid w:val="00704149"/>
    <w:rsid w:val="00704407"/>
    <w:rsid w:val="00705ED8"/>
    <w:rsid w:val="007064C4"/>
    <w:rsid w:val="0070655E"/>
    <w:rsid w:val="00710723"/>
    <w:rsid w:val="007119DB"/>
    <w:rsid w:val="00712127"/>
    <w:rsid w:val="007130A9"/>
    <w:rsid w:val="007132B7"/>
    <w:rsid w:val="00713A29"/>
    <w:rsid w:val="00714B52"/>
    <w:rsid w:val="007153C0"/>
    <w:rsid w:val="00716100"/>
    <w:rsid w:val="007169B5"/>
    <w:rsid w:val="00716F39"/>
    <w:rsid w:val="00717789"/>
    <w:rsid w:val="00717DAD"/>
    <w:rsid w:val="00717EDF"/>
    <w:rsid w:val="00723ED1"/>
    <w:rsid w:val="007250A9"/>
    <w:rsid w:val="007255A4"/>
    <w:rsid w:val="00725816"/>
    <w:rsid w:val="00727552"/>
    <w:rsid w:val="00727993"/>
    <w:rsid w:val="007279B6"/>
    <w:rsid w:val="00727CE7"/>
    <w:rsid w:val="00730838"/>
    <w:rsid w:val="007310E2"/>
    <w:rsid w:val="00732B09"/>
    <w:rsid w:val="00732D99"/>
    <w:rsid w:val="00733121"/>
    <w:rsid w:val="00735317"/>
    <w:rsid w:val="00735A6F"/>
    <w:rsid w:val="0074013B"/>
    <w:rsid w:val="00740984"/>
    <w:rsid w:val="0074336D"/>
    <w:rsid w:val="0074344F"/>
    <w:rsid w:val="00743525"/>
    <w:rsid w:val="00743991"/>
    <w:rsid w:val="00751653"/>
    <w:rsid w:val="007516F7"/>
    <w:rsid w:val="0075237C"/>
    <w:rsid w:val="007601F8"/>
    <w:rsid w:val="00761ACC"/>
    <w:rsid w:val="0076286B"/>
    <w:rsid w:val="007644A5"/>
    <w:rsid w:val="00764595"/>
    <w:rsid w:val="0076539E"/>
    <w:rsid w:val="007665EB"/>
    <w:rsid w:val="00766846"/>
    <w:rsid w:val="00766BD5"/>
    <w:rsid w:val="00766E26"/>
    <w:rsid w:val="00766EA9"/>
    <w:rsid w:val="00766FA9"/>
    <w:rsid w:val="0076709A"/>
    <w:rsid w:val="007670EB"/>
    <w:rsid w:val="007674C2"/>
    <w:rsid w:val="00773B03"/>
    <w:rsid w:val="00773D3D"/>
    <w:rsid w:val="0077673A"/>
    <w:rsid w:val="00780F20"/>
    <w:rsid w:val="007813C5"/>
    <w:rsid w:val="0078190D"/>
    <w:rsid w:val="00781A00"/>
    <w:rsid w:val="00782C3F"/>
    <w:rsid w:val="007846E1"/>
    <w:rsid w:val="007867FD"/>
    <w:rsid w:val="00792A0D"/>
    <w:rsid w:val="00792A47"/>
    <w:rsid w:val="00793A62"/>
    <w:rsid w:val="0079515E"/>
    <w:rsid w:val="007A0BA4"/>
    <w:rsid w:val="007A0C18"/>
    <w:rsid w:val="007A0E00"/>
    <w:rsid w:val="007A222A"/>
    <w:rsid w:val="007A22BD"/>
    <w:rsid w:val="007A2646"/>
    <w:rsid w:val="007A2DC4"/>
    <w:rsid w:val="007A3F9B"/>
    <w:rsid w:val="007A42DE"/>
    <w:rsid w:val="007A5897"/>
    <w:rsid w:val="007A5A55"/>
    <w:rsid w:val="007A601F"/>
    <w:rsid w:val="007A677D"/>
    <w:rsid w:val="007B0748"/>
    <w:rsid w:val="007B0F5D"/>
    <w:rsid w:val="007B170B"/>
    <w:rsid w:val="007B1B57"/>
    <w:rsid w:val="007B38FF"/>
    <w:rsid w:val="007B570C"/>
    <w:rsid w:val="007C07D4"/>
    <w:rsid w:val="007C324C"/>
    <w:rsid w:val="007C3258"/>
    <w:rsid w:val="007C4A61"/>
    <w:rsid w:val="007C541D"/>
    <w:rsid w:val="007C7A52"/>
    <w:rsid w:val="007D44F9"/>
    <w:rsid w:val="007D4BE8"/>
    <w:rsid w:val="007D518C"/>
    <w:rsid w:val="007D5E7F"/>
    <w:rsid w:val="007D63FB"/>
    <w:rsid w:val="007D65BC"/>
    <w:rsid w:val="007D7188"/>
    <w:rsid w:val="007D7215"/>
    <w:rsid w:val="007E08D7"/>
    <w:rsid w:val="007E0C8E"/>
    <w:rsid w:val="007E0FD3"/>
    <w:rsid w:val="007E1C26"/>
    <w:rsid w:val="007E2177"/>
    <w:rsid w:val="007E2E66"/>
    <w:rsid w:val="007E43B9"/>
    <w:rsid w:val="007E4A6E"/>
    <w:rsid w:val="007E53C6"/>
    <w:rsid w:val="007E53CE"/>
    <w:rsid w:val="007E5E71"/>
    <w:rsid w:val="007E6620"/>
    <w:rsid w:val="007E6AF4"/>
    <w:rsid w:val="007F306F"/>
    <w:rsid w:val="007F56A7"/>
    <w:rsid w:val="007F5E26"/>
    <w:rsid w:val="007F600A"/>
    <w:rsid w:val="007F76D8"/>
    <w:rsid w:val="007F7902"/>
    <w:rsid w:val="00801C40"/>
    <w:rsid w:val="008025FC"/>
    <w:rsid w:val="00802AA1"/>
    <w:rsid w:val="00803C8B"/>
    <w:rsid w:val="00806871"/>
    <w:rsid w:val="00807997"/>
    <w:rsid w:val="00807B05"/>
    <w:rsid w:val="00807DD0"/>
    <w:rsid w:val="00807E83"/>
    <w:rsid w:val="00807FA9"/>
    <w:rsid w:val="008105E1"/>
    <w:rsid w:val="008108D8"/>
    <w:rsid w:val="00811612"/>
    <w:rsid w:val="00813F11"/>
    <w:rsid w:val="008144CB"/>
    <w:rsid w:val="00814586"/>
    <w:rsid w:val="00815315"/>
    <w:rsid w:val="008155B6"/>
    <w:rsid w:val="0081569D"/>
    <w:rsid w:val="008165EF"/>
    <w:rsid w:val="00820286"/>
    <w:rsid w:val="00820A85"/>
    <w:rsid w:val="008227B4"/>
    <w:rsid w:val="00822DA2"/>
    <w:rsid w:val="008242D6"/>
    <w:rsid w:val="00826367"/>
    <w:rsid w:val="00826A1E"/>
    <w:rsid w:val="00827BF4"/>
    <w:rsid w:val="00830600"/>
    <w:rsid w:val="0083261E"/>
    <w:rsid w:val="00832ED4"/>
    <w:rsid w:val="00834145"/>
    <w:rsid w:val="0083468A"/>
    <w:rsid w:val="008372DE"/>
    <w:rsid w:val="00837C24"/>
    <w:rsid w:val="00842D83"/>
    <w:rsid w:val="00846F1B"/>
    <w:rsid w:val="00850312"/>
    <w:rsid w:val="00850D9C"/>
    <w:rsid w:val="00851C1B"/>
    <w:rsid w:val="00852935"/>
    <w:rsid w:val="00852FBA"/>
    <w:rsid w:val="00853540"/>
    <w:rsid w:val="0085389F"/>
    <w:rsid w:val="008551D8"/>
    <w:rsid w:val="0085692A"/>
    <w:rsid w:val="00856CCD"/>
    <w:rsid w:val="008605D5"/>
    <w:rsid w:val="008607E9"/>
    <w:rsid w:val="00860C0F"/>
    <w:rsid w:val="00860DDA"/>
    <w:rsid w:val="00861B80"/>
    <w:rsid w:val="00864045"/>
    <w:rsid w:val="008646F2"/>
    <w:rsid w:val="008668DB"/>
    <w:rsid w:val="00867924"/>
    <w:rsid w:val="00871F49"/>
    <w:rsid w:val="008725EC"/>
    <w:rsid w:val="00872AD3"/>
    <w:rsid w:val="008745E5"/>
    <w:rsid w:val="00874A27"/>
    <w:rsid w:val="00874FA2"/>
    <w:rsid w:val="00875991"/>
    <w:rsid w:val="00876822"/>
    <w:rsid w:val="00882EFA"/>
    <w:rsid w:val="008830D8"/>
    <w:rsid w:val="00884B78"/>
    <w:rsid w:val="0088694B"/>
    <w:rsid w:val="00886AF5"/>
    <w:rsid w:val="008914FA"/>
    <w:rsid w:val="0089207E"/>
    <w:rsid w:val="00893608"/>
    <w:rsid w:val="00894AD0"/>
    <w:rsid w:val="00894FF4"/>
    <w:rsid w:val="00896774"/>
    <w:rsid w:val="00896C8B"/>
    <w:rsid w:val="008971E3"/>
    <w:rsid w:val="008A07C8"/>
    <w:rsid w:val="008A1227"/>
    <w:rsid w:val="008A23FB"/>
    <w:rsid w:val="008A3568"/>
    <w:rsid w:val="008A35A7"/>
    <w:rsid w:val="008A3D31"/>
    <w:rsid w:val="008A46E9"/>
    <w:rsid w:val="008A479E"/>
    <w:rsid w:val="008A4B34"/>
    <w:rsid w:val="008A506F"/>
    <w:rsid w:val="008A5786"/>
    <w:rsid w:val="008A6F3E"/>
    <w:rsid w:val="008A7B31"/>
    <w:rsid w:val="008B16E8"/>
    <w:rsid w:val="008B460C"/>
    <w:rsid w:val="008B602B"/>
    <w:rsid w:val="008B744D"/>
    <w:rsid w:val="008B7E80"/>
    <w:rsid w:val="008B7EC6"/>
    <w:rsid w:val="008C0521"/>
    <w:rsid w:val="008C1979"/>
    <w:rsid w:val="008C1DED"/>
    <w:rsid w:val="008C2838"/>
    <w:rsid w:val="008C3800"/>
    <w:rsid w:val="008C381C"/>
    <w:rsid w:val="008C3B76"/>
    <w:rsid w:val="008C4581"/>
    <w:rsid w:val="008C5A44"/>
    <w:rsid w:val="008C6110"/>
    <w:rsid w:val="008C74B5"/>
    <w:rsid w:val="008C75BF"/>
    <w:rsid w:val="008D03B9"/>
    <w:rsid w:val="008D1DC2"/>
    <w:rsid w:val="008D2653"/>
    <w:rsid w:val="008D2675"/>
    <w:rsid w:val="008D2F8F"/>
    <w:rsid w:val="008D329B"/>
    <w:rsid w:val="008D4549"/>
    <w:rsid w:val="008D459A"/>
    <w:rsid w:val="008D6E7A"/>
    <w:rsid w:val="008E0199"/>
    <w:rsid w:val="008E1197"/>
    <w:rsid w:val="008E16C9"/>
    <w:rsid w:val="008E231B"/>
    <w:rsid w:val="008E49C5"/>
    <w:rsid w:val="008E5E53"/>
    <w:rsid w:val="008F10E6"/>
    <w:rsid w:val="008F18D6"/>
    <w:rsid w:val="008F1F4C"/>
    <w:rsid w:val="008F270B"/>
    <w:rsid w:val="008F3C23"/>
    <w:rsid w:val="008F412B"/>
    <w:rsid w:val="008F4E94"/>
    <w:rsid w:val="008F583F"/>
    <w:rsid w:val="008F589C"/>
    <w:rsid w:val="008F58DC"/>
    <w:rsid w:val="008F60BE"/>
    <w:rsid w:val="008F6897"/>
    <w:rsid w:val="008F719E"/>
    <w:rsid w:val="008F7AB5"/>
    <w:rsid w:val="0090051B"/>
    <w:rsid w:val="0090215A"/>
    <w:rsid w:val="0090216F"/>
    <w:rsid w:val="009035F0"/>
    <w:rsid w:val="00903D9D"/>
    <w:rsid w:val="00904780"/>
    <w:rsid w:val="009065F6"/>
    <w:rsid w:val="00907717"/>
    <w:rsid w:val="00907BEB"/>
    <w:rsid w:val="00910E60"/>
    <w:rsid w:val="00911B46"/>
    <w:rsid w:val="00913971"/>
    <w:rsid w:val="00915472"/>
    <w:rsid w:val="00915AC6"/>
    <w:rsid w:val="00917369"/>
    <w:rsid w:val="00922385"/>
    <w:rsid w:val="009223DF"/>
    <w:rsid w:val="00924A73"/>
    <w:rsid w:val="00927263"/>
    <w:rsid w:val="00927541"/>
    <w:rsid w:val="00930E14"/>
    <w:rsid w:val="009312C7"/>
    <w:rsid w:val="00931C40"/>
    <w:rsid w:val="00934234"/>
    <w:rsid w:val="00936091"/>
    <w:rsid w:val="009371ED"/>
    <w:rsid w:val="009377A5"/>
    <w:rsid w:val="00940D8A"/>
    <w:rsid w:val="00940DB3"/>
    <w:rsid w:val="009421CE"/>
    <w:rsid w:val="009422CB"/>
    <w:rsid w:val="009432CF"/>
    <w:rsid w:val="0094456A"/>
    <w:rsid w:val="00945C13"/>
    <w:rsid w:val="009464F3"/>
    <w:rsid w:val="009507DA"/>
    <w:rsid w:val="00954BED"/>
    <w:rsid w:val="00955162"/>
    <w:rsid w:val="0095544A"/>
    <w:rsid w:val="00955C2E"/>
    <w:rsid w:val="009574FB"/>
    <w:rsid w:val="00962258"/>
    <w:rsid w:val="00962813"/>
    <w:rsid w:val="00963AB4"/>
    <w:rsid w:val="0096758B"/>
    <w:rsid w:val="009678B7"/>
    <w:rsid w:val="00971C75"/>
    <w:rsid w:val="00971E19"/>
    <w:rsid w:val="00974851"/>
    <w:rsid w:val="00975EB5"/>
    <w:rsid w:val="00976C5A"/>
    <w:rsid w:val="00976EE3"/>
    <w:rsid w:val="00982411"/>
    <w:rsid w:val="009843CE"/>
    <w:rsid w:val="00985B77"/>
    <w:rsid w:val="009863BC"/>
    <w:rsid w:val="00987708"/>
    <w:rsid w:val="00990D41"/>
    <w:rsid w:val="00991037"/>
    <w:rsid w:val="00991214"/>
    <w:rsid w:val="009924CE"/>
    <w:rsid w:val="00992CDE"/>
    <w:rsid w:val="00992D9C"/>
    <w:rsid w:val="00993110"/>
    <w:rsid w:val="00993DC2"/>
    <w:rsid w:val="00994A14"/>
    <w:rsid w:val="009952B3"/>
    <w:rsid w:val="0099572D"/>
    <w:rsid w:val="009959D2"/>
    <w:rsid w:val="00996274"/>
    <w:rsid w:val="009962E4"/>
    <w:rsid w:val="00996738"/>
    <w:rsid w:val="0099680C"/>
    <w:rsid w:val="0099687E"/>
    <w:rsid w:val="00996CB8"/>
    <w:rsid w:val="00997E8E"/>
    <w:rsid w:val="00997F0B"/>
    <w:rsid w:val="009A0089"/>
    <w:rsid w:val="009A06E0"/>
    <w:rsid w:val="009A0E41"/>
    <w:rsid w:val="009A57CA"/>
    <w:rsid w:val="009B0686"/>
    <w:rsid w:val="009B0F71"/>
    <w:rsid w:val="009B1ACB"/>
    <w:rsid w:val="009B1CCE"/>
    <w:rsid w:val="009B2E97"/>
    <w:rsid w:val="009B36C4"/>
    <w:rsid w:val="009B49A0"/>
    <w:rsid w:val="009B53A7"/>
    <w:rsid w:val="009B6423"/>
    <w:rsid w:val="009B72CC"/>
    <w:rsid w:val="009B72CE"/>
    <w:rsid w:val="009B74AE"/>
    <w:rsid w:val="009C09C8"/>
    <w:rsid w:val="009C12BA"/>
    <w:rsid w:val="009C1F0B"/>
    <w:rsid w:val="009C321F"/>
    <w:rsid w:val="009C3F91"/>
    <w:rsid w:val="009C4CA4"/>
    <w:rsid w:val="009C6270"/>
    <w:rsid w:val="009C6C44"/>
    <w:rsid w:val="009C74C9"/>
    <w:rsid w:val="009D1662"/>
    <w:rsid w:val="009D24D4"/>
    <w:rsid w:val="009D25E2"/>
    <w:rsid w:val="009D4FC1"/>
    <w:rsid w:val="009D54F3"/>
    <w:rsid w:val="009D7119"/>
    <w:rsid w:val="009D75FC"/>
    <w:rsid w:val="009D7AFA"/>
    <w:rsid w:val="009E0432"/>
    <w:rsid w:val="009E07F4"/>
    <w:rsid w:val="009E08A6"/>
    <w:rsid w:val="009E08B2"/>
    <w:rsid w:val="009E3DD7"/>
    <w:rsid w:val="009E4905"/>
    <w:rsid w:val="009E4DF6"/>
    <w:rsid w:val="009E5CF1"/>
    <w:rsid w:val="009E65C4"/>
    <w:rsid w:val="009E6740"/>
    <w:rsid w:val="009E77CD"/>
    <w:rsid w:val="009E7AB2"/>
    <w:rsid w:val="009F392E"/>
    <w:rsid w:val="009F4CC3"/>
    <w:rsid w:val="009F6E43"/>
    <w:rsid w:val="009F7D94"/>
    <w:rsid w:val="00A013A3"/>
    <w:rsid w:val="00A01614"/>
    <w:rsid w:val="00A01AC3"/>
    <w:rsid w:val="00A02019"/>
    <w:rsid w:val="00A03483"/>
    <w:rsid w:val="00A053D4"/>
    <w:rsid w:val="00A07B9C"/>
    <w:rsid w:val="00A07C3E"/>
    <w:rsid w:val="00A0C143"/>
    <w:rsid w:val="00A10AC9"/>
    <w:rsid w:val="00A127A2"/>
    <w:rsid w:val="00A132A9"/>
    <w:rsid w:val="00A14E52"/>
    <w:rsid w:val="00A15F0F"/>
    <w:rsid w:val="00A16330"/>
    <w:rsid w:val="00A177A4"/>
    <w:rsid w:val="00A20488"/>
    <w:rsid w:val="00A20ED2"/>
    <w:rsid w:val="00A21DF3"/>
    <w:rsid w:val="00A222AF"/>
    <w:rsid w:val="00A23870"/>
    <w:rsid w:val="00A25B62"/>
    <w:rsid w:val="00A25ED7"/>
    <w:rsid w:val="00A265EF"/>
    <w:rsid w:val="00A26B66"/>
    <w:rsid w:val="00A27B20"/>
    <w:rsid w:val="00A3027F"/>
    <w:rsid w:val="00A303AC"/>
    <w:rsid w:val="00A30B60"/>
    <w:rsid w:val="00A312F4"/>
    <w:rsid w:val="00A3136F"/>
    <w:rsid w:val="00A33CF6"/>
    <w:rsid w:val="00A360D7"/>
    <w:rsid w:val="00A375BE"/>
    <w:rsid w:val="00A37904"/>
    <w:rsid w:val="00A41EB3"/>
    <w:rsid w:val="00A42864"/>
    <w:rsid w:val="00A42D6E"/>
    <w:rsid w:val="00A42DE7"/>
    <w:rsid w:val="00A42EB3"/>
    <w:rsid w:val="00A43F2A"/>
    <w:rsid w:val="00A44328"/>
    <w:rsid w:val="00A4512A"/>
    <w:rsid w:val="00A456B7"/>
    <w:rsid w:val="00A4682B"/>
    <w:rsid w:val="00A46ECD"/>
    <w:rsid w:val="00A47189"/>
    <w:rsid w:val="00A47751"/>
    <w:rsid w:val="00A479BD"/>
    <w:rsid w:val="00A51E74"/>
    <w:rsid w:val="00A5217A"/>
    <w:rsid w:val="00A53BF0"/>
    <w:rsid w:val="00A54847"/>
    <w:rsid w:val="00A55088"/>
    <w:rsid w:val="00A559DE"/>
    <w:rsid w:val="00A573F2"/>
    <w:rsid w:val="00A608F0"/>
    <w:rsid w:val="00A60C34"/>
    <w:rsid w:val="00A613AF"/>
    <w:rsid w:val="00A6177B"/>
    <w:rsid w:val="00A61CF3"/>
    <w:rsid w:val="00A62791"/>
    <w:rsid w:val="00A650E9"/>
    <w:rsid w:val="00A66136"/>
    <w:rsid w:val="00A66B2C"/>
    <w:rsid w:val="00A67E2C"/>
    <w:rsid w:val="00A7048F"/>
    <w:rsid w:val="00A7137D"/>
    <w:rsid w:val="00A721B6"/>
    <w:rsid w:val="00A7328F"/>
    <w:rsid w:val="00A756A1"/>
    <w:rsid w:val="00A7612F"/>
    <w:rsid w:val="00A774D5"/>
    <w:rsid w:val="00A7789D"/>
    <w:rsid w:val="00A77F0D"/>
    <w:rsid w:val="00A8009E"/>
    <w:rsid w:val="00A821E9"/>
    <w:rsid w:val="00A842D0"/>
    <w:rsid w:val="00A8586D"/>
    <w:rsid w:val="00A86C4E"/>
    <w:rsid w:val="00A8772E"/>
    <w:rsid w:val="00A87EA1"/>
    <w:rsid w:val="00A902E3"/>
    <w:rsid w:val="00A906F8"/>
    <w:rsid w:val="00A93299"/>
    <w:rsid w:val="00A9394C"/>
    <w:rsid w:val="00A944A9"/>
    <w:rsid w:val="00A945D8"/>
    <w:rsid w:val="00A94B6A"/>
    <w:rsid w:val="00A94CF8"/>
    <w:rsid w:val="00A952D9"/>
    <w:rsid w:val="00A95A2C"/>
    <w:rsid w:val="00A95F3D"/>
    <w:rsid w:val="00A96CCA"/>
    <w:rsid w:val="00AA0035"/>
    <w:rsid w:val="00AA17EC"/>
    <w:rsid w:val="00AA1875"/>
    <w:rsid w:val="00AA28CE"/>
    <w:rsid w:val="00AA2A80"/>
    <w:rsid w:val="00AA2F1B"/>
    <w:rsid w:val="00AA45A2"/>
    <w:rsid w:val="00AA4CBB"/>
    <w:rsid w:val="00AA6030"/>
    <w:rsid w:val="00AA65FA"/>
    <w:rsid w:val="00AA6F89"/>
    <w:rsid w:val="00AA7351"/>
    <w:rsid w:val="00AA7D2D"/>
    <w:rsid w:val="00AB0D6E"/>
    <w:rsid w:val="00AB18FA"/>
    <w:rsid w:val="00AB2735"/>
    <w:rsid w:val="00AB38FD"/>
    <w:rsid w:val="00AB4103"/>
    <w:rsid w:val="00AB45F6"/>
    <w:rsid w:val="00AB4EF8"/>
    <w:rsid w:val="00AB63D3"/>
    <w:rsid w:val="00AB717D"/>
    <w:rsid w:val="00AB7879"/>
    <w:rsid w:val="00AC3A5B"/>
    <w:rsid w:val="00AC5F65"/>
    <w:rsid w:val="00AC6AAC"/>
    <w:rsid w:val="00AD056F"/>
    <w:rsid w:val="00AD0925"/>
    <w:rsid w:val="00AD147B"/>
    <w:rsid w:val="00AD20A6"/>
    <w:rsid w:val="00AD2294"/>
    <w:rsid w:val="00AD35E5"/>
    <w:rsid w:val="00AD3D80"/>
    <w:rsid w:val="00AD4B49"/>
    <w:rsid w:val="00AD546F"/>
    <w:rsid w:val="00AD6685"/>
    <w:rsid w:val="00AD6731"/>
    <w:rsid w:val="00AE02C1"/>
    <w:rsid w:val="00AE0882"/>
    <w:rsid w:val="00AE08D6"/>
    <w:rsid w:val="00AE0D19"/>
    <w:rsid w:val="00AE10FD"/>
    <w:rsid w:val="00AE114B"/>
    <w:rsid w:val="00AE20C1"/>
    <w:rsid w:val="00AE2163"/>
    <w:rsid w:val="00AE252F"/>
    <w:rsid w:val="00AE2BE4"/>
    <w:rsid w:val="00AF03CF"/>
    <w:rsid w:val="00AF19AB"/>
    <w:rsid w:val="00AF24A1"/>
    <w:rsid w:val="00AF35AA"/>
    <w:rsid w:val="00AF40A7"/>
    <w:rsid w:val="00AF5500"/>
    <w:rsid w:val="00AF5759"/>
    <w:rsid w:val="00AF5934"/>
    <w:rsid w:val="00AF6061"/>
    <w:rsid w:val="00AF769E"/>
    <w:rsid w:val="00B001EF"/>
    <w:rsid w:val="00B01112"/>
    <w:rsid w:val="00B01AE4"/>
    <w:rsid w:val="00B01B37"/>
    <w:rsid w:val="00B026C6"/>
    <w:rsid w:val="00B02B64"/>
    <w:rsid w:val="00B05CB1"/>
    <w:rsid w:val="00B06B26"/>
    <w:rsid w:val="00B074E3"/>
    <w:rsid w:val="00B1011A"/>
    <w:rsid w:val="00B10A72"/>
    <w:rsid w:val="00B10AED"/>
    <w:rsid w:val="00B114FB"/>
    <w:rsid w:val="00B115E2"/>
    <w:rsid w:val="00B13EA2"/>
    <w:rsid w:val="00B14473"/>
    <w:rsid w:val="00B15D0D"/>
    <w:rsid w:val="00B15E65"/>
    <w:rsid w:val="00B16EBE"/>
    <w:rsid w:val="00B1710D"/>
    <w:rsid w:val="00B176D5"/>
    <w:rsid w:val="00B17781"/>
    <w:rsid w:val="00B20635"/>
    <w:rsid w:val="00B217F1"/>
    <w:rsid w:val="00B21870"/>
    <w:rsid w:val="00B21914"/>
    <w:rsid w:val="00B22051"/>
    <w:rsid w:val="00B22501"/>
    <w:rsid w:val="00B235A6"/>
    <w:rsid w:val="00B2369A"/>
    <w:rsid w:val="00B23702"/>
    <w:rsid w:val="00B24DD2"/>
    <w:rsid w:val="00B2579D"/>
    <w:rsid w:val="00B25AA8"/>
    <w:rsid w:val="00B277B2"/>
    <w:rsid w:val="00B300B0"/>
    <w:rsid w:val="00B3142E"/>
    <w:rsid w:val="00B31F4D"/>
    <w:rsid w:val="00B321D6"/>
    <w:rsid w:val="00B3532C"/>
    <w:rsid w:val="00B36A4E"/>
    <w:rsid w:val="00B36B21"/>
    <w:rsid w:val="00B40F14"/>
    <w:rsid w:val="00B41419"/>
    <w:rsid w:val="00B42FC1"/>
    <w:rsid w:val="00B4401B"/>
    <w:rsid w:val="00B440D2"/>
    <w:rsid w:val="00B445B3"/>
    <w:rsid w:val="00B45E9E"/>
    <w:rsid w:val="00B468EF"/>
    <w:rsid w:val="00B47251"/>
    <w:rsid w:val="00B50F67"/>
    <w:rsid w:val="00B516B7"/>
    <w:rsid w:val="00B5256B"/>
    <w:rsid w:val="00B52C62"/>
    <w:rsid w:val="00B53410"/>
    <w:rsid w:val="00B563D2"/>
    <w:rsid w:val="00B56993"/>
    <w:rsid w:val="00B5707D"/>
    <w:rsid w:val="00B6134A"/>
    <w:rsid w:val="00B6145C"/>
    <w:rsid w:val="00B61B61"/>
    <w:rsid w:val="00B61D1B"/>
    <w:rsid w:val="00B61D5E"/>
    <w:rsid w:val="00B62FD3"/>
    <w:rsid w:val="00B6452A"/>
    <w:rsid w:val="00B66706"/>
    <w:rsid w:val="00B66ADB"/>
    <w:rsid w:val="00B70844"/>
    <w:rsid w:val="00B714D9"/>
    <w:rsid w:val="00B71C3C"/>
    <w:rsid w:val="00B72B29"/>
    <w:rsid w:val="00B73231"/>
    <w:rsid w:val="00B73508"/>
    <w:rsid w:val="00B742F9"/>
    <w:rsid w:val="00B75EE1"/>
    <w:rsid w:val="00B77481"/>
    <w:rsid w:val="00B77DCB"/>
    <w:rsid w:val="00B84C84"/>
    <w:rsid w:val="00B8518B"/>
    <w:rsid w:val="00B86303"/>
    <w:rsid w:val="00B863B0"/>
    <w:rsid w:val="00B86633"/>
    <w:rsid w:val="00B87E8F"/>
    <w:rsid w:val="00B906EA"/>
    <w:rsid w:val="00B93900"/>
    <w:rsid w:val="00B93A2C"/>
    <w:rsid w:val="00B93F76"/>
    <w:rsid w:val="00B95714"/>
    <w:rsid w:val="00B966A8"/>
    <w:rsid w:val="00BA1D47"/>
    <w:rsid w:val="00BA33AA"/>
    <w:rsid w:val="00BA35C0"/>
    <w:rsid w:val="00BA3757"/>
    <w:rsid w:val="00BA4C2A"/>
    <w:rsid w:val="00BA56A2"/>
    <w:rsid w:val="00BA60C0"/>
    <w:rsid w:val="00BA6224"/>
    <w:rsid w:val="00BA66C3"/>
    <w:rsid w:val="00BA6B5F"/>
    <w:rsid w:val="00BB0B22"/>
    <w:rsid w:val="00BB2CA1"/>
    <w:rsid w:val="00BB3471"/>
    <w:rsid w:val="00BB3740"/>
    <w:rsid w:val="00BB3BBC"/>
    <w:rsid w:val="00BB5353"/>
    <w:rsid w:val="00BB56F7"/>
    <w:rsid w:val="00BB59F0"/>
    <w:rsid w:val="00BB5D44"/>
    <w:rsid w:val="00BB6972"/>
    <w:rsid w:val="00BC0A87"/>
    <w:rsid w:val="00BC0F39"/>
    <w:rsid w:val="00BC42DD"/>
    <w:rsid w:val="00BC4E78"/>
    <w:rsid w:val="00BC5A23"/>
    <w:rsid w:val="00BC6D54"/>
    <w:rsid w:val="00BC7BDC"/>
    <w:rsid w:val="00BD1607"/>
    <w:rsid w:val="00BD3677"/>
    <w:rsid w:val="00BD3FEB"/>
    <w:rsid w:val="00BD69FB"/>
    <w:rsid w:val="00BD7E91"/>
    <w:rsid w:val="00BE00FB"/>
    <w:rsid w:val="00BE0BC2"/>
    <w:rsid w:val="00BE3072"/>
    <w:rsid w:val="00BE461B"/>
    <w:rsid w:val="00BE46F8"/>
    <w:rsid w:val="00BE481F"/>
    <w:rsid w:val="00BE4CD3"/>
    <w:rsid w:val="00BE76D3"/>
    <w:rsid w:val="00BF13F5"/>
    <w:rsid w:val="00BF17FD"/>
    <w:rsid w:val="00BF1A80"/>
    <w:rsid w:val="00BF2024"/>
    <w:rsid w:val="00BF374D"/>
    <w:rsid w:val="00BF4026"/>
    <w:rsid w:val="00BF687D"/>
    <w:rsid w:val="00BF6EB8"/>
    <w:rsid w:val="00BF742E"/>
    <w:rsid w:val="00C007DC"/>
    <w:rsid w:val="00C00C2F"/>
    <w:rsid w:val="00C02D0A"/>
    <w:rsid w:val="00C0317F"/>
    <w:rsid w:val="00C03A6E"/>
    <w:rsid w:val="00C061E8"/>
    <w:rsid w:val="00C1053C"/>
    <w:rsid w:val="00C11B66"/>
    <w:rsid w:val="00C12A56"/>
    <w:rsid w:val="00C140AD"/>
    <w:rsid w:val="00C15CB7"/>
    <w:rsid w:val="00C170EA"/>
    <w:rsid w:val="00C1711E"/>
    <w:rsid w:val="00C17CA5"/>
    <w:rsid w:val="00C20EB1"/>
    <w:rsid w:val="00C21817"/>
    <w:rsid w:val="00C243EB"/>
    <w:rsid w:val="00C24965"/>
    <w:rsid w:val="00C2770A"/>
    <w:rsid w:val="00C30657"/>
    <w:rsid w:val="00C317F4"/>
    <w:rsid w:val="00C327A2"/>
    <w:rsid w:val="00C32966"/>
    <w:rsid w:val="00C332FB"/>
    <w:rsid w:val="00C336F7"/>
    <w:rsid w:val="00C34747"/>
    <w:rsid w:val="00C35497"/>
    <w:rsid w:val="00C37327"/>
    <w:rsid w:val="00C37AD6"/>
    <w:rsid w:val="00C40BA0"/>
    <w:rsid w:val="00C41916"/>
    <w:rsid w:val="00C41D1D"/>
    <w:rsid w:val="00C43629"/>
    <w:rsid w:val="00C4366C"/>
    <w:rsid w:val="00C43675"/>
    <w:rsid w:val="00C44199"/>
    <w:rsid w:val="00C44F6A"/>
    <w:rsid w:val="00C46302"/>
    <w:rsid w:val="00C465C8"/>
    <w:rsid w:val="00C465CB"/>
    <w:rsid w:val="00C466DD"/>
    <w:rsid w:val="00C47957"/>
    <w:rsid w:val="00C5245F"/>
    <w:rsid w:val="00C52F7F"/>
    <w:rsid w:val="00C55158"/>
    <w:rsid w:val="00C55737"/>
    <w:rsid w:val="00C56890"/>
    <w:rsid w:val="00C56F65"/>
    <w:rsid w:val="00C575B5"/>
    <w:rsid w:val="00C577E6"/>
    <w:rsid w:val="00C606C5"/>
    <w:rsid w:val="00C61161"/>
    <w:rsid w:val="00C62EE0"/>
    <w:rsid w:val="00C64793"/>
    <w:rsid w:val="00C64C50"/>
    <w:rsid w:val="00C664CF"/>
    <w:rsid w:val="00C66BB6"/>
    <w:rsid w:val="00C670C3"/>
    <w:rsid w:val="00C705B7"/>
    <w:rsid w:val="00C75B51"/>
    <w:rsid w:val="00C76543"/>
    <w:rsid w:val="00C76762"/>
    <w:rsid w:val="00C77254"/>
    <w:rsid w:val="00C80610"/>
    <w:rsid w:val="00C806B5"/>
    <w:rsid w:val="00C80B2B"/>
    <w:rsid w:val="00C81069"/>
    <w:rsid w:val="00C81B80"/>
    <w:rsid w:val="00C8203E"/>
    <w:rsid w:val="00C83C49"/>
    <w:rsid w:val="00C83F66"/>
    <w:rsid w:val="00C845AA"/>
    <w:rsid w:val="00C859E2"/>
    <w:rsid w:val="00C8649E"/>
    <w:rsid w:val="00C8695B"/>
    <w:rsid w:val="00C908FA"/>
    <w:rsid w:val="00C91194"/>
    <w:rsid w:val="00C91AB0"/>
    <w:rsid w:val="00C92458"/>
    <w:rsid w:val="00C94DC9"/>
    <w:rsid w:val="00C94E27"/>
    <w:rsid w:val="00C952DC"/>
    <w:rsid w:val="00C9604C"/>
    <w:rsid w:val="00C970A0"/>
    <w:rsid w:val="00CA0001"/>
    <w:rsid w:val="00CA0D3F"/>
    <w:rsid w:val="00CA1ED9"/>
    <w:rsid w:val="00CA5E20"/>
    <w:rsid w:val="00CA6170"/>
    <w:rsid w:val="00CA66A1"/>
    <w:rsid w:val="00CB0CD5"/>
    <w:rsid w:val="00CB1E36"/>
    <w:rsid w:val="00CB2D97"/>
    <w:rsid w:val="00CB318B"/>
    <w:rsid w:val="00CB4400"/>
    <w:rsid w:val="00CB44B3"/>
    <w:rsid w:val="00CB4C4F"/>
    <w:rsid w:val="00CB4FA9"/>
    <w:rsid w:val="00CB5B11"/>
    <w:rsid w:val="00CB5C09"/>
    <w:rsid w:val="00CB7E2B"/>
    <w:rsid w:val="00CC04FE"/>
    <w:rsid w:val="00CC0DDC"/>
    <w:rsid w:val="00CC20D9"/>
    <w:rsid w:val="00CC2E59"/>
    <w:rsid w:val="00CC3274"/>
    <w:rsid w:val="00CC3456"/>
    <w:rsid w:val="00CC4C4C"/>
    <w:rsid w:val="00CC650A"/>
    <w:rsid w:val="00CD0F4C"/>
    <w:rsid w:val="00CD16A1"/>
    <w:rsid w:val="00CD1FC4"/>
    <w:rsid w:val="00CD217C"/>
    <w:rsid w:val="00CD39C0"/>
    <w:rsid w:val="00CD3D38"/>
    <w:rsid w:val="00CD72D4"/>
    <w:rsid w:val="00CD7648"/>
    <w:rsid w:val="00CE0E47"/>
    <w:rsid w:val="00CE1B75"/>
    <w:rsid w:val="00CE2992"/>
    <w:rsid w:val="00CE2C79"/>
    <w:rsid w:val="00CE3069"/>
    <w:rsid w:val="00CE353D"/>
    <w:rsid w:val="00CE371D"/>
    <w:rsid w:val="00CE51CE"/>
    <w:rsid w:val="00CE6EEA"/>
    <w:rsid w:val="00CE76D3"/>
    <w:rsid w:val="00CE7B13"/>
    <w:rsid w:val="00CE7D14"/>
    <w:rsid w:val="00CF151F"/>
    <w:rsid w:val="00CF1956"/>
    <w:rsid w:val="00CF19D9"/>
    <w:rsid w:val="00CF21A8"/>
    <w:rsid w:val="00CF21C9"/>
    <w:rsid w:val="00CF3A90"/>
    <w:rsid w:val="00CF56E7"/>
    <w:rsid w:val="00CF5C2B"/>
    <w:rsid w:val="00CF715B"/>
    <w:rsid w:val="00D01094"/>
    <w:rsid w:val="00D01405"/>
    <w:rsid w:val="00D01AB7"/>
    <w:rsid w:val="00D0270C"/>
    <w:rsid w:val="00D03710"/>
    <w:rsid w:val="00D040E5"/>
    <w:rsid w:val="00D0446F"/>
    <w:rsid w:val="00D046F6"/>
    <w:rsid w:val="00D061C9"/>
    <w:rsid w:val="00D0730F"/>
    <w:rsid w:val="00D10EBD"/>
    <w:rsid w:val="00D1269E"/>
    <w:rsid w:val="00D12AE0"/>
    <w:rsid w:val="00D1398F"/>
    <w:rsid w:val="00D16854"/>
    <w:rsid w:val="00D17032"/>
    <w:rsid w:val="00D20707"/>
    <w:rsid w:val="00D21061"/>
    <w:rsid w:val="00D2199E"/>
    <w:rsid w:val="00D225D9"/>
    <w:rsid w:val="00D23A85"/>
    <w:rsid w:val="00D26D49"/>
    <w:rsid w:val="00D2709F"/>
    <w:rsid w:val="00D278F7"/>
    <w:rsid w:val="00D30960"/>
    <w:rsid w:val="00D315AA"/>
    <w:rsid w:val="00D316A7"/>
    <w:rsid w:val="00D33216"/>
    <w:rsid w:val="00D335CA"/>
    <w:rsid w:val="00D343CB"/>
    <w:rsid w:val="00D408C2"/>
    <w:rsid w:val="00D4108E"/>
    <w:rsid w:val="00D41FAA"/>
    <w:rsid w:val="00D43190"/>
    <w:rsid w:val="00D45001"/>
    <w:rsid w:val="00D45A81"/>
    <w:rsid w:val="00D4619E"/>
    <w:rsid w:val="00D46545"/>
    <w:rsid w:val="00D46F4F"/>
    <w:rsid w:val="00D47A6E"/>
    <w:rsid w:val="00D47AC3"/>
    <w:rsid w:val="00D50F92"/>
    <w:rsid w:val="00D51687"/>
    <w:rsid w:val="00D51CF3"/>
    <w:rsid w:val="00D528B2"/>
    <w:rsid w:val="00D52F81"/>
    <w:rsid w:val="00D54C01"/>
    <w:rsid w:val="00D5559E"/>
    <w:rsid w:val="00D56145"/>
    <w:rsid w:val="00D569FC"/>
    <w:rsid w:val="00D6007B"/>
    <w:rsid w:val="00D604DF"/>
    <w:rsid w:val="00D60C4F"/>
    <w:rsid w:val="00D610D5"/>
    <w:rsid w:val="00D6163D"/>
    <w:rsid w:val="00D6299A"/>
    <w:rsid w:val="00D63CB5"/>
    <w:rsid w:val="00D64E66"/>
    <w:rsid w:val="00D65118"/>
    <w:rsid w:val="00D65C55"/>
    <w:rsid w:val="00D66A55"/>
    <w:rsid w:val="00D66DEE"/>
    <w:rsid w:val="00D7034D"/>
    <w:rsid w:val="00D70A4D"/>
    <w:rsid w:val="00D71776"/>
    <w:rsid w:val="00D71F19"/>
    <w:rsid w:val="00D72E21"/>
    <w:rsid w:val="00D72EDF"/>
    <w:rsid w:val="00D73A97"/>
    <w:rsid w:val="00D745BA"/>
    <w:rsid w:val="00D74FFF"/>
    <w:rsid w:val="00D76868"/>
    <w:rsid w:val="00D768E5"/>
    <w:rsid w:val="00D7780B"/>
    <w:rsid w:val="00D80B99"/>
    <w:rsid w:val="00D8221C"/>
    <w:rsid w:val="00D831A3"/>
    <w:rsid w:val="00D85318"/>
    <w:rsid w:val="00D8552E"/>
    <w:rsid w:val="00D87B8B"/>
    <w:rsid w:val="00D9229D"/>
    <w:rsid w:val="00D94691"/>
    <w:rsid w:val="00D96FD3"/>
    <w:rsid w:val="00D970A7"/>
    <w:rsid w:val="00DA010D"/>
    <w:rsid w:val="00DA13C8"/>
    <w:rsid w:val="00DA16A0"/>
    <w:rsid w:val="00DA16C9"/>
    <w:rsid w:val="00DA29FE"/>
    <w:rsid w:val="00DA496C"/>
    <w:rsid w:val="00DA5E22"/>
    <w:rsid w:val="00DA688A"/>
    <w:rsid w:val="00DA6BA9"/>
    <w:rsid w:val="00DA6FFE"/>
    <w:rsid w:val="00DA71F2"/>
    <w:rsid w:val="00DB0D52"/>
    <w:rsid w:val="00DB1DE5"/>
    <w:rsid w:val="00DB1FB0"/>
    <w:rsid w:val="00DB3071"/>
    <w:rsid w:val="00DB3745"/>
    <w:rsid w:val="00DB4611"/>
    <w:rsid w:val="00DB479B"/>
    <w:rsid w:val="00DB740C"/>
    <w:rsid w:val="00DC06E3"/>
    <w:rsid w:val="00DC1B31"/>
    <w:rsid w:val="00DC1CEB"/>
    <w:rsid w:val="00DC25C7"/>
    <w:rsid w:val="00DC3110"/>
    <w:rsid w:val="00DC39AE"/>
    <w:rsid w:val="00DC3E0E"/>
    <w:rsid w:val="00DC4154"/>
    <w:rsid w:val="00DC4262"/>
    <w:rsid w:val="00DC4533"/>
    <w:rsid w:val="00DC4B66"/>
    <w:rsid w:val="00DC54A8"/>
    <w:rsid w:val="00DC5A94"/>
    <w:rsid w:val="00DC6AC2"/>
    <w:rsid w:val="00DC7D51"/>
    <w:rsid w:val="00DD2047"/>
    <w:rsid w:val="00DD3991"/>
    <w:rsid w:val="00DD46F3"/>
    <w:rsid w:val="00DD512A"/>
    <w:rsid w:val="00DD51DC"/>
    <w:rsid w:val="00DD58A6"/>
    <w:rsid w:val="00DD5981"/>
    <w:rsid w:val="00DD5D6B"/>
    <w:rsid w:val="00DD5DE9"/>
    <w:rsid w:val="00DE04BF"/>
    <w:rsid w:val="00DE21DC"/>
    <w:rsid w:val="00DE340B"/>
    <w:rsid w:val="00DE3E08"/>
    <w:rsid w:val="00DE56F2"/>
    <w:rsid w:val="00DE6403"/>
    <w:rsid w:val="00DE69F2"/>
    <w:rsid w:val="00DE6CF4"/>
    <w:rsid w:val="00DE71D4"/>
    <w:rsid w:val="00DF116D"/>
    <w:rsid w:val="00DF1322"/>
    <w:rsid w:val="00DF1F22"/>
    <w:rsid w:val="00DF3990"/>
    <w:rsid w:val="00DF4F88"/>
    <w:rsid w:val="00DF5DBE"/>
    <w:rsid w:val="00DF7178"/>
    <w:rsid w:val="00DF7F0A"/>
    <w:rsid w:val="00E01E85"/>
    <w:rsid w:val="00E032D7"/>
    <w:rsid w:val="00E03626"/>
    <w:rsid w:val="00E041DC"/>
    <w:rsid w:val="00E04516"/>
    <w:rsid w:val="00E05357"/>
    <w:rsid w:val="00E067C7"/>
    <w:rsid w:val="00E07A14"/>
    <w:rsid w:val="00E10E84"/>
    <w:rsid w:val="00E12B9F"/>
    <w:rsid w:val="00E13BF4"/>
    <w:rsid w:val="00E140A1"/>
    <w:rsid w:val="00E148C9"/>
    <w:rsid w:val="00E149FA"/>
    <w:rsid w:val="00E1524C"/>
    <w:rsid w:val="00E15E1E"/>
    <w:rsid w:val="00E16314"/>
    <w:rsid w:val="00E1695C"/>
    <w:rsid w:val="00E17B29"/>
    <w:rsid w:val="00E200B9"/>
    <w:rsid w:val="00E224EA"/>
    <w:rsid w:val="00E22CC0"/>
    <w:rsid w:val="00E22CD6"/>
    <w:rsid w:val="00E23E25"/>
    <w:rsid w:val="00E23F91"/>
    <w:rsid w:val="00E244D6"/>
    <w:rsid w:val="00E25F6C"/>
    <w:rsid w:val="00E3288E"/>
    <w:rsid w:val="00E32C98"/>
    <w:rsid w:val="00E334DC"/>
    <w:rsid w:val="00E35FC8"/>
    <w:rsid w:val="00E36692"/>
    <w:rsid w:val="00E371F3"/>
    <w:rsid w:val="00E3723D"/>
    <w:rsid w:val="00E44D1D"/>
    <w:rsid w:val="00E463A2"/>
    <w:rsid w:val="00E465F2"/>
    <w:rsid w:val="00E501A4"/>
    <w:rsid w:val="00E509E5"/>
    <w:rsid w:val="00E50EB8"/>
    <w:rsid w:val="00E51DD4"/>
    <w:rsid w:val="00E51FDC"/>
    <w:rsid w:val="00E52075"/>
    <w:rsid w:val="00E53154"/>
    <w:rsid w:val="00E5329C"/>
    <w:rsid w:val="00E53A8E"/>
    <w:rsid w:val="00E541DB"/>
    <w:rsid w:val="00E546CD"/>
    <w:rsid w:val="00E548E1"/>
    <w:rsid w:val="00E6075A"/>
    <w:rsid w:val="00E61269"/>
    <w:rsid w:val="00E617AA"/>
    <w:rsid w:val="00E6525A"/>
    <w:rsid w:val="00E66D8A"/>
    <w:rsid w:val="00E675E8"/>
    <w:rsid w:val="00E67B7F"/>
    <w:rsid w:val="00E70055"/>
    <w:rsid w:val="00E70A33"/>
    <w:rsid w:val="00E71D67"/>
    <w:rsid w:val="00E7229D"/>
    <w:rsid w:val="00E739F9"/>
    <w:rsid w:val="00E73DED"/>
    <w:rsid w:val="00E74D3D"/>
    <w:rsid w:val="00E75670"/>
    <w:rsid w:val="00E768DF"/>
    <w:rsid w:val="00E76BA7"/>
    <w:rsid w:val="00E77110"/>
    <w:rsid w:val="00E778BA"/>
    <w:rsid w:val="00E80D23"/>
    <w:rsid w:val="00E80FBA"/>
    <w:rsid w:val="00E8163A"/>
    <w:rsid w:val="00E824F1"/>
    <w:rsid w:val="00E84540"/>
    <w:rsid w:val="00E847C9"/>
    <w:rsid w:val="00E86632"/>
    <w:rsid w:val="00E86E00"/>
    <w:rsid w:val="00E876BD"/>
    <w:rsid w:val="00E879E1"/>
    <w:rsid w:val="00E90FEC"/>
    <w:rsid w:val="00E9156D"/>
    <w:rsid w:val="00E91BD9"/>
    <w:rsid w:val="00E92882"/>
    <w:rsid w:val="00E933AD"/>
    <w:rsid w:val="00E9387E"/>
    <w:rsid w:val="00E94B49"/>
    <w:rsid w:val="00E94E99"/>
    <w:rsid w:val="00E95E25"/>
    <w:rsid w:val="00E9741A"/>
    <w:rsid w:val="00EA025D"/>
    <w:rsid w:val="00EA3506"/>
    <w:rsid w:val="00EA3654"/>
    <w:rsid w:val="00EA42E7"/>
    <w:rsid w:val="00EA57D4"/>
    <w:rsid w:val="00EA592A"/>
    <w:rsid w:val="00EA5B7A"/>
    <w:rsid w:val="00EA68BA"/>
    <w:rsid w:val="00EA6BFD"/>
    <w:rsid w:val="00EA7D8F"/>
    <w:rsid w:val="00EB082E"/>
    <w:rsid w:val="00EB0DEC"/>
    <w:rsid w:val="00EB104F"/>
    <w:rsid w:val="00EB14F4"/>
    <w:rsid w:val="00EB19A9"/>
    <w:rsid w:val="00EB1A9F"/>
    <w:rsid w:val="00EB2891"/>
    <w:rsid w:val="00EB2BAE"/>
    <w:rsid w:val="00EB3826"/>
    <w:rsid w:val="00EB6570"/>
    <w:rsid w:val="00EB68A5"/>
    <w:rsid w:val="00EB70C4"/>
    <w:rsid w:val="00EB7B30"/>
    <w:rsid w:val="00EB7C7E"/>
    <w:rsid w:val="00EC080D"/>
    <w:rsid w:val="00EC105E"/>
    <w:rsid w:val="00EC2324"/>
    <w:rsid w:val="00EC412A"/>
    <w:rsid w:val="00EC526C"/>
    <w:rsid w:val="00EC557B"/>
    <w:rsid w:val="00EC562C"/>
    <w:rsid w:val="00ED14BD"/>
    <w:rsid w:val="00ED2407"/>
    <w:rsid w:val="00ED31FF"/>
    <w:rsid w:val="00ED3387"/>
    <w:rsid w:val="00ED3873"/>
    <w:rsid w:val="00ED3D01"/>
    <w:rsid w:val="00ED5285"/>
    <w:rsid w:val="00ED6DC7"/>
    <w:rsid w:val="00ED7119"/>
    <w:rsid w:val="00EE234D"/>
    <w:rsid w:val="00EE2EE9"/>
    <w:rsid w:val="00EE5CFF"/>
    <w:rsid w:val="00EE62AC"/>
    <w:rsid w:val="00EE74FC"/>
    <w:rsid w:val="00EE7E7A"/>
    <w:rsid w:val="00EF13C6"/>
    <w:rsid w:val="00EF143C"/>
    <w:rsid w:val="00EF158F"/>
    <w:rsid w:val="00EF22D4"/>
    <w:rsid w:val="00EF2A63"/>
    <w:rsid w:val="00EF37A9"/>
    <w:rsid w:val="00EF45BA"/>
    <w:rsid w:val="00EF45C2"/>
    <w:rsid w:val="00EF4AE7"/>
    <w:rsid w:val="00EF4B39"/>
    <w:rsid w:val="00EF611D"/>
    <w:rsid w:val="00EF688D"/>
    <w:rsid w:val="00EF6C0D"/>
    <w:rsid w:val="00EF7615"/>
    <w:rsid w:val="00F000F4"/>
    <w:rsid w:val="00F002C2"/>
    <w:rsid w:val="00F00755"/>
    <w:rsid w:val="00F00EF3"/>
    <w:rsid w:val="00F019A4"/>
    <w:rsid w:val="00F06A87"/>
    <w:rsid w:val="00F07ADC"/>
    <w:rsid w:val="00F1106D"/>
    <w:rsid w:val="00F11505"/>
    <w:rsid w:val="00F11BED"/>
    <w:rsid w:val="00F11F31"/>
    <w:rsid w:val="00F12DEC"/>
    <w:rsid w:val="00F157AE"/>
    <w:rsid w:val="00F1715C"/>
    <w:rsid w:val="00F2048A"/>
    <w:rsid w:val="00F206C3"/>
    <w:rsid w:val="00F20879"/>
    <w:rsid w:val="00F20E3E"/>
    <w:rsid w:val="00F213F1"/>
    <w:rsid w:val="00F21459"/>
    <w:rsid w:val="00F2261F"/>
    <w:rsid w:val="00F23311"/>
    <w:rsid w:val="00F23E39"/>
    <w:rsid w:val="00F253BD"/>
    <w:rsid w:val="00F25888"/>
    <w:rsid w:val="00F27A4F"/>
    <w:rsid w:val="00F300E4"/>
    <w:rsid w:val="00F302EB"/>
    <w:rsid w:val="00F310F8"/>
    <w:rsid w:val="00F31782"/>
    <w:rsid w:val="00F3195A"/>
    <w:rsid w:val="00F31D5B"/>
    <w:rsid w:val="00F3237C"/>
    <w:rsid w:val="00F323A5"/>
    <w:rsid w:val="00F341B6"/>
    <w:rsid w:val="00F3469E"/>
    <w:rsid w:val="00F35939"/>
    <w:rsid w:val="00F36AA3"/>
    <w:rsid w:val="00F378FB"/>
    <w:rsid w:val="00F40484"/>
    <w:rsid w:val="00F4215B"/>
    <w:rsid w:val="00F43977"/>
    <w:rsid w:val="00F44A64"/>
    <w:rsid w:val="00F45607"/>
    <w:rsid w:val="00F4573C"/>
    <w:rsid w:val="00F45A00"/>
    <w:rsid w:val="00F465B0"/>
    <w:rsid w:val="00F4729B"/>
    <w:rsid w:val="00F50A8E"/>
    <w:rsid w:val="00F50EF0"/>
    <w:rsid w:val="00F52578"/>
    <w:rsid w:val="00F536E9"/>
    <w:rsid w:val="00F55ABA"/>
    <w:rsid w:val="00F55EDA"/>
    <w:rsid w:val="00F5636B"/>
    <w:rsid w:val="00F56F5F"/>
    <w:rsid w:val="00F60176"/>
    <w:rsid w:val="00F602F4"/>
    <w:rsid w:val="00F60F08"/>
    <w:rsid w:val="00F64786"/>
    <w:rsid w:val="00F648CD"/>
    <w:rsid w:val="00F64A23"/>
    <w:rsid w:val="00F659EB"/>
    <w:rsid w:val="00F670F5"/>
    <w:rsid w:val="00F67AEC"/>
    <w:rsid w:val="00F707ED"/>
    <w:rsid w:val="00F71CFC"/>
    <w:rsid w:val="00F750D2"/>
    <w:rsid w:val="00F75419"/>
    <w:rsid w:val="00F75F41"/>
    <w:rsid w:val="00F7643A"/>
    <w:rsid w:val="00F80B07"/>
    <w:rsid w:val="00F81124"/>
    <w:rsid w:val="00F83882"/>
    <w:rsid w:val="00F8459D"/>
    <w:rsid w:val="00F84F01"/>
    <w:rsid w:val="00F862D6"/>
    <w:rsid w:val="00F8630D"/>
    <w:rsid w:val="00F86B24"/>
    <w:rsid w:val="00F86BA6"/>
    <w:rsid w:val="00F86E81"/>
    <w:rsid w:val="00F87592"/>
    <w:rsid w:val="00F901AF"/>
    <w:rsid w:val="00F91AE7"/>
    <w:rsid w:val="00F92664"/>
    <w:rsid w:val="00F938BF"/>
    <w:rsid w:val="00F93D7B"/>
    <w:rsid w:val="00F9585A"/>
    <w:rsid w:val="00F96ABC"/>
    <w:rsid w:val="00FA3DFD"/>
    <w:rsid w:val="00FA4F20"/>
    <w:rsid w:val="00FA5085"/>
    <w:rsid w:val="00FA67A8"/>
    <w:rsid w:val="00FB041D"/>
    <w:rsid w:val="00FB0CF2"/>
    <w:rsid w:val="00FB1E5A"/>
    <w:rsid w:val="00FB2575"/>
    <w:rsid w:val="00FB3A41"/>
    <w:rsid w:val="00FB3C09"/>
    <w:rsid w:val="00FC02ED"/>
    <w:rsid w:val="00FC075E"/>
    <w:rsid w:val="00FC0CAC"/>
    <w:rsid w:val="00FC2CED"/>
    <w:rsid w:val="00FC3325"/>
    <w:rsid w:val="00FC5A00"/>
    <w:rsid w:val="00FC6389"/>
    <w:rsid w:val="00FC6522"/>
    <w:rsid w:val="00FD368A"/>
    <w:rsid w:val="00FD44FF"/>
    <w:rsid w:val="00FD4543"/>
    <w:rsid w:val="00FD598B"/>
    <w:rsid w:val="00FD6461"/>
    <w:rsid w:val="00FD7BE4"/>
    <w:rsid w:val="00FE05D8"/>
    <w:rsid w:val="00FE0FEB"/>
    <w:rsid w:val="00FE2F57"/>
    <w:rsid w:val="00FE2F94"/>
    <w:rsid w:val="00FE4670"/>
    <w:rsid w:val="00FE47D4"/>
    <w:rsid w:val="00FE5DA3"/>
    <w:rsid w:val="00FE6206"/>
    <w:rsid w:val="00FF0887"/>
    <w:rsid w:val="00FF0D97"/>
    <w:rsid w:val="00FF2061"/>
    <w:rsid w:val="00FF25CC"/>
    <w:rsid w:val="00FF2782"/>
    <w:rsid w:val="00FF2BD4"/>
    <w:rsid w:val="00FF38D3"/>
    <w:rsid w:val="00FF3A44"/>
    <w:rsid w:val="00FF3CF6"/>
    <w:rsid w:val="00FF4824"/>
    <w:rsid w:val="00FF4959"/>
    <w:rsid w:val="00FF4A4C"/>
    <w:rsid w:val="00FF4CE4"/>
    <w:rsid w:val="00FF55F4"/>
    <w:rsid w:val="0107ED95"/>
    <w:rsid w:val="0136E39B"/>
    <w:rsid w:val="014CA381"/>
    <w:rsid w:val="014D0346"/>
    <w:rsid w:val="015A07C2"/>
    <w:rsid w:val="015F3487"/>
    <w:rsid w:val="01736408"/>
    <w:rsid w:val="01823268"/>
    <w:rsid w:val="01908027"/>
    <w:rsid w:val="01B20882"/>
    <w:rsid w:val="026AACE9"/>
    <w:rsid w:val="02944911"/>
    <w:rsid w:val="029E9CC7"/>
    <w:rsid w:val="029EB719"/>
    <w:rsid w:val="02C40C3F"/>
    <w:rsid w:val="02CE0806"/>
    <w:rsid w:val="02D62F4E"/>
    <w:rsid w:val="03043369"/>
    <w:rsid w:val="03275A3C"/>
    <w:rsid w:val="0333A55A"/>
    <w:rsid w:val="035A5B48"/>
    <w:rsid w:val="036C96EB"/>
    <w:rsid w:val="038018AE"/>
    <w:rsid w:val="03958007"/>
    <w:rsid w:val="03AFA3CC"/>
    <w:rsid w:val="03C81E8C"/>
    <w:rsid w:val="03CD94F8"/>
    <w:rsid w:val="0401ED1D"/>
    <w:rsid w:val="040B7659"/>
    <w:rsid w:val="040FB19F"/>
    <w:rsid w:val="04EBF49A"/>
    <w:rsid w:val="0580315E"/>
    <w:rsid w:val="05804006"/>
    <w:rsid w:val="05A5D9F8"/>
    <w:rsid w:val="05B3D554"/>
    <w:rsid w:val="05EFE787"/>
    <w:rsid w:val="06236B85"/>
    <w:rsid w:val="0630AB78"/>
    <w:rsid w:val="066C18E4"/>
    <w:rsid w:val="0680A667"/>
    <w:rsid w:val="0698F7DF"/>
    <w:rsid w:val="069F7AAC"/>
    <w:rsid w:val="06C117E1"/>
    <w:rsid w:val="072672A3"/>
    <w:rsid w:val="073A4686"/>
    <w:rsid w:val="074C66F8"/>
    <w:rsid w:val="076043DA"/>
    <w:rsid w:val="078CEBDE"/>
    <w:rsid w:val="07ABA4F1"/>
    <w:rsid w:val="07DA596C"/>
    <w:rsid w:val="07E9134E"/>
    <w:rsid w:val="0800DA2B"/>
    <w:rsid w:val="0805DBAB"/>
    <w:rsid w:val="080F8495"/>
    <w:rsid w:val="081C31DE"/>
    <w:rsid w:val="08713F6D"/>
    <w:rsid w:val="0875E550"/>
    <w:rsid w:val="089F9EDD"/>
    <w:rsid w:val="08B8683C"/>
    <w:rsid w:val="08C55999"/>
    <w:rsid w:val="08D907B3"/>
    <w:rsid w:val="08FB6CFB"/>
    <w:rsid w:val="0932CC67"/>
    <w:rsid w:val="09358436"/>
    <w:rsid w:val="095C5FEC"/>
    <w:rsid w:val="09600AB2"/>
    <w:rsid w:val="09768D6F"/>
    <w:rsid w:val="09839BCD"/>
    <w:rsid w:val="0987B6DB"/>
    <w:rsid w:val="099A2025"/>
    <w:rsid w:val="09CD0585"/>
    <w:rsid w:val="09DA13B5"/>
    <w:rsid w:val="09DBA365"/>
    <w:rsid w:val="09F92437"/>
    <w:rsid w:val="0A6C0ED0"/>
    <w:rsid w:val="0A875F65"/>
    <w:rsid w:val="0AA14607"/>
    <w:rsid w:val="0AC6AD54"/>
    <w:rsid w:val="0AE42012"/>
    <w:rsid w:val="0AFC6FE5"/>
    <w:rsid w:val="0B08D8E1"/>
    <w:rsid w:val="0B0AE7CE"/>
    <w:rsid w:val="0B3CFCCA"/>
    <w:rsid w:val="0B4B3DFE"/>
    <w:rsid w:val="0B4C10E0"/>
    <w:rsid w:val="0B5311E2"/>
    <w:rsid w:val="0B63D8AD"/>
    <w:rsid w:val="0B8D3EEC"/>
    <w:rsid w:val="0C01D5E6"/>
    <w:rsid w:val="0C09073D"/>
    <w:rsid w:val="0C2D7860"/>
    <w:rsid w:val="0C3F6827"/>
    <w:rsid w:val="0C6CC548"/>
    <w:rsid w:val="0CD15D21"/>
    <w:rsid w:val="0CD97C32"/>
    <w:rsid w:val="0D15D4D8"/>
    <w:rsid w:val="0D4E6A38"/>
    <w:rsid w:val="0D5C90B1"/>
    <w:rsid w:val="0D79DCAD"/>
    <w:rsid w:val="0D7BC221"/>
    <w:rsid w:val="0E0549E4"/>
    <w:rsid w:val="0E083EC7"/>
    <w:rsid w:val="0E367E48"/>
    <w:rsid w:val="0EABB876"/>
    <w:rsid w:val="0F2C3965"/>
    <w:rsid w:val="0F3557FF"/>
    <w:rsid w:val="0FED61DF"/>
    <w:rsid w:val="10028583"/>
    <w:rsid w:val="10048BB1"/>
    <w:rsid w:val="10287312"/>
    <w:rsid w:val="103C9CB2"/>
    <w:rsid w:val="103F6ABB"/>
    <w:rsid w:val="1059A26F"/>
    <w:rsid w:val="10A56B88"/>
    <w:rsid w:val="10B9A4DC"/>
    <w:rsid w:val="10FD70B5"/>
    <w:rsid w:val="11047273"/>
    <w:rsid w:val="1131BAC2"/>
    <w:rsid w:val="116874A2"/>
    <w:rsid w:val="11AD804B"/>
    <w:rsid w:val="120C7FBE"/>
    <w:rsid w:val="1219E1C0"/>
    <w:rsid w:val="1225D586"/>
    <w:rsid w:val="123C9A6D"/>
    <w:rsid w:val="12696E3C"/>
    <w:rsid w:val="1280A09A"/>
    <w:rsid w:val="12F64CD3"/>
    <w:rsid w:val="12FC17B1"/>
    <w:rsid w:val="1327FB72"/>
    <w:rsid w:val="132ED67A"/>
    <w:rsid w:val="1334B712"/>
    <w:rsid w:val="13350EDC"/>
    <w:rsid w:val="1358668A"/>
    <w:rsid w:val="13A4CA3F"/>
    <w:rsid w:val="13B5D4A3"/>
    <w:rsid w:val="13C4915D"/>
    <w:rsid w:val="13DBECDE"/>
    <w:rsid w:val="13DD1788"/>
    <w:rsid w:val="13FFE3F1"/>
    <w:rsid w:val="142225A0"/>
    <w:rsid w:val="147D3F02"/>
    <w:rsid w:val="14AFEED8"/>
    <w:rsid w:val="14D036C3"/>
    <w:rsid w:val="1530F925"/>
    <w:rsid w:val="154DACD0"/>
    <w:rsid w:val="155AC0A5"/>
    <w:rsid w:val="157DBDD0"/>
    <w:rsid w:val="158FCF82"/>
    <w:rsid w:val="15970AAA"/>
    <w:rsid w:val="15A3F872"/>
    <w:rsid w:val="15AEAB50"/>
    <w:rsid w:val="15DEF759"/>
    <w:rsid w:val="160D4C8D"/>
    <w:rsid w:val="16293D6F"/>
    <w:rsid w:val="165C1D6B"/>
    <w:rsid w:val="1665883E"/>
    <w:rsid w:val="16B2E5AB"/>
    <w:rsid w:val="16BF6C91"/>
    <w:rsid w:val="16E5712D"/>
    <w:rsid w:val="1700EF2A"/>
    <w:rsid w:val="171EFD22"/>
    <w:rsid w:val="173BC9D8"/>
    <w:rsid w:val="175624DF"/>
    <w:rsid w:val="177EE358"/>
    <w:rsid w:val="17AC67EF"/>
    <w:rsid w:val="17E7E81D"/>
    <w:rsid w:val="1803FD9E"/>
    <w:rsid w:val="186744D3"/>
    <w:rsid w:val="1884BD12"/>
    <w:rsid w:val="189D3F5A"/>
    <w:rsid w:val="18BBBD3A"/>
    <w:rsid w:val="18F791E5"/>
    <w:rsid w:val="19060234"/>
    <w:rsid w:val="190D7A09"/>
    <w:rsid w:val="194F255D"/>
    <w:rsid w:val="1956146A"/>
    <w:rsid w:val="19D57227"/>
    <w:rsid w:val="1A1BBECF"/>
    <w:rsid w:val="1A71047D"/>
    <w:rsid w:val="1A945510"/>
    <w:rsid w:val="1AAB115A"/>
    <w:rsid w:val="1AB1E5A1"/>
    <w:rsid w:val="1AC5C472"/>
    <w:rsid w:val="1AD65A84"/>
    <w:rsid w:val="1AF0CE60"/>
    <w:rsid w:val="1B3E59F1"/>
    <w:rsid w:val="1B4B43D0"/>
    <w:rsid w:val="1B5E91A0"/>
    <w:rsid w:val="1B75397C"/>
    <w:rsid w:val="1BB22370"/>
    <w:rsid w:val="1BB6F073"/>
    <w:rsid w:val="1BF2432D"/>
    <w:rsid w:val="1C34399A"/>
    <w:rsid w:val="1C3FA373"/>
    <w:rsid w:val="1C5F7ABB"/>
    <w:rsid w:val="1C80FAC2"/>
    <w:rsid w:val="1C8D1208"/>
    <w:rsid w:val="1CCB8BA6"/>
    <w:rsid w:val="1CCCB112"/>
    <w:rsid w:val="1CEB0B00"/>
    <w:rsid w:val="1D17404B"/>
    <w:rsid w:val="1D1C2E55"/>
    <w:rsid w:val="1D23FFBE"/>
    <w:rsid w:val="1D36DA4E"/>
    <w:rsid w:val="1D3845E3"/>
    <w:rsid w:val="1DEB65C3"/>
    <w:rsid w:val="1DFDAE10"/>
    <w:rsid w:val="1E04FED9"/>
    <w:rsid w:val="1E3113AB"/>
    <w:rsid w:val="1E6A7A3E"/>
    <w:rsid w:val="1E74A225"/>
    <w:rsid w:val="1E7EA8D6"/>
    <w:rsid w:val="1E860A78"/>
    <w:rsid w:val="1E898D69"/>
    <w:rsid w:val="1E951EA7"/>
    <w:rsid w:val="1ED070E5"/>
    <w:rsid w:val="1F2601F2"/>
    <w:rsid w:val="1F44B82F"/>
    <w:rsid w:val="1F592FF6"/>
    <w:rsid w:val="1F6BC072"/>
    <w:rsid w:val="1FAE02E9"/>
    <w:rsid w:val="204899DE"/>
    <w:rsid w:val="20A18E26"/>
    <w:rsid w:val="20A35153"/>
    <w:rsid w:val="2133BEED"/>
    <w:rsid w:val="215688E6"/>
    <w:rsid w:val="216771DF"/>
    <w:rsid w:val="217EFA31"/>
    <w:rsid w:val="218E1BC1"/>
    <w:rsid w:val="2191D379"/>
    <w:rsid w:val="21A24C3A"/>
    <w:rsid w:val="21A74884"/>
    <w:rsid w:val="21C9F32B"/>
    <w:rsid w:val="21CE7EBE"/>
    <w:rsid w:val="21DD7DEB"/>
    <w:rsid w:val="21E0DF0A"/>
    <w:rsid w:val="21F45108"/>
    <w:rsid w:val="21F56828"/>
    <w:rsid w:val="224A598E"/>
    <w:rsid w:val="225DCF5A"/>
    <w:rsid w:val="22DC5C13"/>
    <w:rsid w:val="22F334CA"/>
    <w:rsid w:val="22F8FA3B"/>
    <w:rsid w:val="236F92D7"/>
    <w:rsid w:val="239A99B7"/>
    <w:rsid w:val="23DA6D10"/>
    <w:rsid w:val="243267F7"/>
    <w:rsid w:val="24588221"/>
    <w:rsid w:val="24601B2F"/>
    <w:rsid w:val="248E52AE"/>
    <w:rsid w:val="24A7E764"/>
    <w:rsid w:val="24B9CCEB"/>
    <w:rsid w:val="24EFDD19"/>
    <w:rsid w:val="2545647B"/>
    <w:rsid w:val="255C5FE6"/>
    <w:rsid w:val="256E34B1"/>
    <w:rsid w:val="258FC0D2"/>
    <w:rsid w:val="25AB3452"/>
    <w:rsid w:val="26118C2D"/>
    <w:rsid w:val="26654A97"/>
    <w:rsid w:val="266814A4"/>
    <w:rsid w:val="267BADD4"/>
    <w:rsid w:val="26E86AD9"/>
    <w:rsid w:val="270EA53B"/>
    <w:rsid w:val="2736A03B"/>
    <w:rsid w:val="2779EF5B"/>
    <w:rsid w:val="278577D3"/>
    <w:rsid w:val="27BA1034"/>
    <w:rsid w:val="27BBF72E"/>
    <w:rsid w:val="27EC45D6"/>
    <w:rsid w:val="27ECBB09"/>
    <w:rsid w:val="2832B6EE"/>
    <w:rsid w:val="285A197A"/>
    <w:rsid w:val="28926A5E"/>
    <w:rsid w:val="28C94940"/>
    <w:rsid w:val="28EE9D6D"/>
    <w:rsid w:val="28F9A975"/>
    <w:rsid w:val="28FB4BEB"/>
    <w:rsid w:val="2901F168"/>
    <w:rsid w:val="292C8442"/>
    <w:rsid w:val="2967F133"/>
    <w:rsid w:val="2A22DAFC"/>
    <w:rsid w:val="2A4985AA"/>
    <w:rsid w:val="2A63FE52"/>
    <w:rsid w:val="2A8EA4A7"/>
    <w:rsid w:val="2A9FA512"/>
    <w:rsid w:val="2AA86134"/>
    <w:rsid w:val="2AC0758D"/>
    <w:rsid w:val="2AE4561F"/>
    <w:rsid w:val="2AE96BE4"/>
    <w:rsid w:val="2B06F081"/>
    <w:rsid w:val="2B193B3A"/>
    <w:rsid w:val="2B54F6AD"/>
    <w:rsid w:val="2B9A4A31"/>
    <w:rsid w:val="2BE0D78E"/>
    <w:rsid w:val="2C30015D"/>
    <w:rsid w:val="2C6DC9AC"/>
    <w:rsid w:val="2C9BA6AB"/>
    <w:rsid w:val="2CA58F08"/>
    <w:rsid w:val="2CCB453B"/>
    <w:rsid w:val="2CCC6C77"/>
    <w:rsid w:val="2D5ECE6C"/>
    <w:rsid w:val="2D78053D"/>
    <w:rsid w:val="2DC6857F"/>
    <w:rsid w:val="2DD42F98"/>
    <w:rsid w:val="2DED2661"/>
    <w:rsid w:val="2E1B6DC5"/>
    <w:rsid w:val="2E219AF8"/>
    <w:rsid w:val="2E251D5C"/>
    <w:rsid w:val="2EA29336"/>
    <w:rsid w:val="2EADAAF1"/>
    <w:rsid w:val="2EADFFC2"/>
    <w:rsid w:val="2F0C6EF7"/>
    <w:rsid w:val="2F249590"/>
    <w:rsid w:val="2F2DBE13"/>
    <w:rsid w:val="2F3FDD2E"/>
    <w:rsid w:val="2F48B8FF"/>
    <w:rsid w:val="2F80AC93"/>
    <w:rsid w:val="2F841EE7"/>
    <w:rsid w:val="2F917E2E"/>
    <w:rsid w:val="2FA280AD"/>
    <w:rsid w:val="2FB2167A"/>
    <w:rsid w:val="2FD1B27B"/>
    <w:rsid w:val="301E4C2C"/>
    <w:rsid w:val="30351FA9"/>
    <w:rsid w:val="30738063"/>
    <w:rsid w:val="30744C72"/>
    <w:rsid w:val="308520CB"/>
    <w:rsid w:val="30B7B3BB"/>
    <w:rsid w:val="30E3B2E5"/>
    <w:rsid w:val="3111C0F1"/>
    <w:rsid w:val="311ED307"/>
    <w:rsid w:val="31214BA2"/>
    <w:rsid w:val="314402F1"/>
    <w:rsid w:val="314DC142"/>
    <w:rsid w:val="3183C0FE"/>
    <w:rsid w:val="31F01957"/>
    <w:rsid w:val="324039A7"/>
    <w:rsid w:val="3271BBEB"/>
    <w:rsid w:val="327264EA"/>
    <w:rsid w:val="32982C8C"/>
    <w:rsid w:val="32BE440F"/>
    <w:rsid w:val="32E3985E"/>
    <w:rsid w:val="32F56A69"/>
    <w:rsid w:val="330FB145"/>
    <w:rsid w:val="33408FE4"/>
    <w:rsid w:val="335C8E74"/>
    <w:rsid w:val="337AAE96"/>
    <w:rsid w:val="3410D11F"/>
    <w:rsid w:val="341148CD"/>
    <w:rsid w:val="3418707E"/>
    <w:rsid w:val="351BDAB1"/>
    <w:rsid w:val="355839AF"/>
    <w:rsid w:val="355BA800"/>
    <w:rsid w:val="355CFBEE"/>
    <w:rsid w:val="3562C732"/>
    <w:rsid w:val="356771FD"/>
    <w:rsid w:val="35752743"/>
    <w:rsid w:val="35A34725"/>
    <w:rsid w:val="35E70185"/>
    <w:rsid w:val="360C4F45"/>
    <w:rsid w:val="36375597"/>
    <w:rsid w:val="367E10BE"/>
    <w:rsid w:val="36D6F753"/>
    <w:rsid w:val="36ECA851"/>
    <w:rsid w:val="36EF5FF3"/>
    <w:rsid w:val="36F55DA6"/>
    <w:rsid w:val="37769160"/>
    <w:rsid w:val="37B6F378"/>
    <w:rsid w:val="37DB5A85"/>
    <w:rsid w:val="381601D6"/>
    <w:rsid w:val="387B5C7C"/>
    <w:rsid w:val="38838943"/>
    <w:rsid w:val="3890681D"/>
    <w:rsid w:val="389E055A"/>
    <w:rsid w:val="38A13C64"/>
    <w:rsid w:val="38DEC173"/>
    <w:rsid w:val="38E8B004"/>
    <w:rsid w:val="390B3851"/>
    <w:rsid w:val="391A2F1E"/>
    <w:rsid w:val="39301FFA"/>
    <w:rsid w:val="393F2F4F"/>
    <w:rsid w:val="396EB9EC"/>
    <w:rsid w:val="399783C3"/>
    <w:rsid w:val="39F911F7"/>
    <w:rsid w:val="3A22DDCF"/>
    <w:rsid w:val="3A2CB18A"/>
    <w:rsid w:val="3A3C5924"/>
    <w:rsid w:val="3A71C84A"/>
    <w:rsid w:val="3A7B638E"/>
    <w:rsid w:val="3AC50E96"/>
    <w:rsid w:val="3AD052C2"/>
    <w:rsid w:val="3AF492AA"/>
    <w:rsid w:val="3AF7B3A1"/>
    <w:rsid w:val="3B06D92A"/>
    <w:rsid w:val="3B10D7BD"/>
    <w:rsid w:val="3B2DA4D8"/>
    <w:rsid w:val="3B3F1A34"/>
    <w:rsid w:val="3B72640F"/>
    <w:rsid w:val="3B7B3E61"/>
    <w:rsid w:val="3B90C0D7"/>
    <w:rsid w:val="3B965228"/>
    <w:rsid w:val="3BACC3C6"/>
    <w:rsid w:val="3BCF697D"/>
    <w:rsid w:val="3C21BC0F"/>
    <w:rsid w:val="3C253188"/>
    <w:rsid w:val="3C27A23A"/>
    <w:rsid w:val="3C2F6FA5"/>
    <w:rsid w:val="3C2FFAEF"/>
    <w:rsid w:val="3D0118C6"/>
    <w:rsid w:val="3D112D17"/>
    <w:rsid w:val="3D4E64AC"/>
    <w:rsid w:val="3D60125D"/>
    <w:rsid w:val="3D6826BD"/>
    <w:rsid w:val="3D846FEA"/>
    <w:rsid w:val="3D8B85A3"/>
    <w:rsid w:val="3D97FB83"/>
    <w:rsid w:val="3D9FA792"/>
    <w:rsid w:val="3DAE989B"/>
    <w:rsid w:val="3DFCFB3A"/>
    <w:rsid w:val="3E0B1450"/>
    <w:rsid w:val="3E0CD051"/>
    <w:rsid w:val="3E2A7103"/>
    <w:rsid w:val="3E3A0F36"/>
    <w:rsid w:val="3E893C70"/>
    <w:rsid w:val="3E940B91"/>
    <w:rsid w:val="3E947557"/>
    <w:rsid w:val="3EF9A0D7"/>
    <w:rsid w:val="3EFC6E09"/>
    <w:rsid w:val="3F1BE987"/>
    <w:rsid w:val="3F21AEB4"/>
    <w:rsid w:val="3F3B0B3D"/>
    <w:rsid w:val="3F53B28A"/>
    <w:rsid w:val="3F5E7D59"/>
    <w:rsid w:val="3F93DC5F"/>
    <w:rsid w:val="3F989EF0"/>
    <w:rsid w:val="3FECC0E6"/>
    <w:rsid w:val="3FF8CBED"/>
    <w:rsid w:val="404C99D1"/>
    <w:rsid w:val="40526AC5"/>
    <w:rsid w:val="40750DB1"/>
    <w:rsid w:val="40894BAD"/>
    <w:rsid w:val="408A5BEA"/>
    <w:rsid w:val="409B8DAB"/>
    <w:rsid w:val="40B3FFF0"/>
    <w:rsid w:val="40BF3B04"/>
    <w:rsid w:val="4160C89B"/>
    <w:rsid w:val="417F329F"/>
    <w:rsid w:val="41928DAD"/>
    <w:rsid w:val="41DA9A6B"/>
    <w:rsid w:val="41F5BC7F"/>
    <w:rsid w:val="423BCC33"/>
    <w:rsid w:val="4261FAA2"/>
    <w:rsid w:val="426B29F3"/>
    <w:rsid w:val="42790412"/>
    <w:rsid w:val="42926AE1"/>
    <w:rsid w:val="42BB36DE"/>
    <w:rsid w:val="42D0EAB2"/>
    <w:rsid w:val="42EC2574"/>
    <w:rsid w:val="4300E788"/>
    <w:rsid w:val="43124E16"/>
    <w:rsid w:val="4327BBEB"/>
    <w:rsid w:val="439F55DD"/>
    <w:rsid w:val="43A2807B"/>
    <w:rsid w:val="43FEED11"/>
    <w:rsid w:val="4423D0B6"/>
    <w:rsid w:val="4436959A"/>
    <w:rsid w:val="446E5915"/>
    <w:rsid w:val="447DAB9F"/>
    <w:rsid w:val="44B2AA48"/>
    <w:rsid w:val="44E4772B"/>
    <w:rsid w:val="4509A7A8"/>
    <w:rsid w:val="4510EB3D"/>
    <w:rsid w:val="453E2637"/>
    <w:rsid w:val="456710E0"/>
    <w:rsid w:val="459AB995"/>
    <w:rsid w:val="45C2DF80"/>
    <w:rsid w:val="4607865B"/>
    <w:rsid w:val="464FCB72"/>
    <w:rsid w:val="4694A595"/>
    <w:rsid w:val="469C4853"/>
    <w:rsid w:val="46AB0A70"/>
    <w:rsid w:val="46B6CE7D"/>
    <w:rsid w:val="46EE2F1C"/>
    <w:rsid w:val="46F75668"/>
    <w:rsid w:val="474306FD"/>
    <w:rsid w:val="47C08F94"/>
    <w:rsid w:val="47F05AF4"/>
    <w:rsid w:val="47F6E0D1"/>
    <w:rsid w:val="481E89CF"/>
    <w:rsid w:val="483117C9"/>
    <w:rsid w:val="484B6F6B"/>
    <w:rsid w:val="48B97581"/>
    <w:rsid w:val="48D1A550"/>
    <w:rsid w:val="48DDC473"/>
    <w:rsid w:val="48F00EE2"/>
    <w:rsid w:val="491BB669"/>
    <w:rsid w:val="493A4DF2"/>
    <w:rsid w:val="49426816"/>
    <w:rsid w:val="495DEFB8"/>
    <w:rsid w:val="49A14559"/>
    <w:rsid w:val="49F3A2A9"/>
    <w:rsid w:val="4A1466CB"/>
    <w:rsid w:val="4A175F9D"/>
    <w:rsid w:val="4A376798"/>
    <w:rsid w:val="4A5FB91D"/>
    <w:rsid w:val="4A6138E4"/>
    <w:rsid w:val="4A6290BC"/>
    <w:rsid w:val="4A666316"/>
    <w:rsid w:val="4A8C2B06"/>
    <w:rsid w:val="4AB08C59"/>
    <w:rsid w:val="4AC609F9"/>
    <w:rsid w:val="4AF859F7"/>
    <w:rsid w:val="4AF8FC74"/>
    <w:rsid w:val="4B16A9B0"/>
    <w:rsid w:val="4B627305"/>
    <w:rsid w:val="4B83715C"/>
    <w:rsid w:val="4B947E2D"/>
    <w:rsid w:val="4B9DD1D1"/>
    <w:rsid w:val="4BA88FEA"/>
    <w:rsid w:val="4C4BB0F8"/>
    <w:rsid w:val="4C6F207A"/>
    <w:rsid w:val="4CAA234C"/>
    <w:rsid w:val="4CAE5D07"/>
    <w:rsid w:val="4CC98562"/>
    <w:rsid w:val="4CCF49D4"/>
    <w:rsid w:val="4CE0E4A0"/>
    <w:rsid w:val="4D1D0E99"/>
    <w:rsid w:val="4D3505ED"/>
    <w:rsid w:val="4D3513E6"/>
    <w:rsid w:val="4D4E15B4"/>
    <w:rsid w:val="4D6B48AC"/>
    <w:rsid w:val="4D8E6125"/>
    <w:rsid w:val="4D90C4E8"/>
    <w:rsid w:val="4D9310FF"/>
    <w:rsid w:val="4D97FF5F"/>
    <w:rsid w:val="4DA51683"/>
    <w:rsid w:val="4DD2F2C6"/>
    <w:rsid w:val="4DD7BC75"/>
    <w:rsid w:val="4DE172F6"/>
    <w:rsid w:val="4DED9646"/>
    <w:rsid w:val="4E28129F"/>
    <w:rsid w:val="4E7DAE3E"/>
    <w:rsid w:val="4E7FEB17"/>
    <w:rsid w:val="4EAC5745"/>
    <w:rsid w:val="4EB2C76F"/>
    <w:rsid w:val="4F070EBB"/>
    <w:rsid w:val="4F0A0991"/>
    <w:rsid w:val="4F0DFB1E"/>
    <w:rsid w:val="4F63F5DE"/>
    <w:rsid w:val="4F7D09D8"/>
    <w:rsid w:val="4F91EDC8"/>
    <w:rsid w:val="4FD62015"/>
    <w:rsid w:val="4FE941D7"/>
    <w:rsid w:val="4FF333AF"/>
    <w:rsid w:val="500B090F"/>
    <w:rsid w:val="5047D144"/>
    <w:rsid w:val="50596791"/>
    <w:rsid w:val="50A2F6E1"/>
    <w:rsid w:val="50D9CBFB"/>
    <w:rsid w:val="511D7AAA"/>
    <w:rsid w:val="5139A634"/>
    <w:rsid w:val="5149D21F"/>
    <w:rsid w:val="516F36F9"/>
    <w:rsid w:val="516F83C6"/>
    <w:rsid w:val="51B8355D"/>
    <w:rsid w:val="51BF6A9D"/>
    <w:rsid w:val="51CBFA96"/>
    <w:rsid w:val="522091F3"/>
    <w:rsid w:val="527CAA77"/>
    <w:rsid w:val="52AB5EAD"/>
    <w:rsid w:val="530B32E4"/>
    <w:rsid w:val="5362E338"/>
    <w:rsid w:val="5364E712"/>
    <w:rsid w:val="536A1809"/>
    <w:rsid w:val="5380E2C6"/>
    <w:rsid w:val="5383DD96"/>
    <w:rsid w:val="53A9D727"/>
    <w:rsid w:val="53DDC274"/>
    <w:rsid w:val="53FC6DAA"/>
    <w:rsid w:val="54DC3098"/>
    <w:rsid w:val="5526FAE7"/>
    <w:rsid w:val="55740183"/>
    <w:rsid w:val="55C3D83A"/>
    <w:rsid w:val="55D7B2E5"/>
    <w:rsid w:val="55E55682"/>
    <w:rsid w:val="5625ED11"/>
    <w:rsid w:val="56459528"/>
    <w:rsid w:val="565C1127"/>
    <w:rsid w:val="5677D704"/>
    <w:rsid w:val="56812BE1"/>
    <w:rsid w:val="568A39BE"/>
    <w:rsid w:val="569E8B99"/>
    <w:rsid w:val="56C451D7"/>
    <w:rsid w:val="56CDBCD9"/>
    <w:rsid w:val="56E8939B"/>
    <w:rsid w:val="57018307"/>
    <w:rsid w:val="570AA4D1"/>
    <w:rsid w:val="570B7E62"/>
    <w:rsid w:val="570CD8A6"/>
    <w:rsid w:val="5724A125"/>
    <w:rsid w:val="57363C2F"/>
    <w:rsid w:val="57732AEF"/>
    <w:rsid w:val="57EEE5F3"/>
    <w:rsid w:val="57FDFB22"/>
    <w:rsid w:val="5811A116"/>
    <w:rsid w:val="58132EF6"/>
    <w:rsid w:val="583C7452"/>
    <w:rsid w:val="5866BA5A"/>
    <w:rsid w:val="587EEAF9"/>
    <w:rsid w:val="5881297F"/>
    <w:rsid w:val="588232F8"/>
    <w:rsid w:val="5890EB3D"/>
    <w:rsid w:val="5898621E"/>
    <w:rsid w:val="58EC337E"/>
    <w:rsid w:val="591251A4"/>
    <w:rsid w:val="5935F708"/>
    <w:rsid w:val="59545123"/>
    <w:rsid w:val="59602321"/>
    <w:rsid w:val="59713028"/>
    <w:rsid w:val="597202F1"/>
    <w:rsid w:val="59CB231E"/>
    <w:rsid w:val="59CB76D8"/>
    <w:rsid w:val="59D349B3"/>
    <w:rsid w:val="59E898BD"/>
    <w:rsid w:val="59EB465A"/>
    <w:rsid w:val="5A17A1F1"/>
    <w:rsid w:val="5A5F9B11"/>
    <w:rsid w:val="5A750EF2"/>
    <w:rsid w:val="5A839436"/>
    <w:rsid w:val="5AC03600"/>
    <w:rsid w:val="5B1B0C24"/>
    <w:rsid w:val="5B4FD885"/>
    <w:rsid w:val="5B633897"/>
    <w:rsid w:val="5BB6F262"/>
    <w:rsid w:val="5BD3BF6A"/>
    <w:rsid w:val="5BD61A6D"/>
    <w:rsid w:val="5C1DFA96"/>
    <w:rsid w:val="5C268C0B"/>
    <w:rsid w:val="5C3361A0"/>
    <w:rsid w:val="5C37DC5C"/>
    <w:rsid w:val="5C58352E"/>
    <w:rsid w:val="5C63BC41"/>
    <w:rsid w:val="5C762595"/>
    <w:rsid w:val="5CA32DAC"/>
    <w:rsid w:val="5CCDF1EA"/>
    <w:rsid w:val="5CD2B148"/>
    <w:rsid w:val="5CE81278"/>
    <w:rsid w:val="5D064479"/>
    <w:rsid w:val="5D1E220F"/>
    <w:rsid w:val="5D2551B1"/>
    <w:rsid w:val="5D40CE14"/>
    <w:rsid w:val="5D50AB1E"/>
    <w:rsid w:val="5D6BDCBA"/>
    <w:rsid w:val="5DA46048"/>
    <w:rsid w:val="5DD10422"/>
    <w:rsid w:val="5E09C56D"/>
    <w:rsid w:val="5E0D1E7F"/>
    <w:rsid w:val="5E211FE0"/>
    <w:rsid w:val="5E2AC33A"/>
    <w:rsid w:val="5E312B74"/>
    <w:rsid w:val="5E3DC30F"/>
    <w:rsid w:val="5E476ADC"/>
    <w:rsid w:val="5E7B77A2"/>
    <w:rsid w:val="5EA90197"/>
    <w:rsid w:val="5EB23E74"/>
    <w:rsid w:val="5EFC9200"/>
    <w:rsid w:val="5F245C08"/>
    <w:rsid w:val="5F5F7C5E"/>
    <w:rsid w:val="5F832388"/>
    <w:rsid w:val="5FAD409C"/>
    <w:rsid w:val="5FB5DDFD"/>
    <w:rsid w:val="5FDD39CB"/>
    <w:rsid w:val="5FEB1552"/>
    <w:rsid w:val="5FEF4D10"/>
    <w:rsid w:val="5FF38DF9"/>
    <w:rsid w:val="60099D81"/>
    <w:rsid w:val="601DF679"/>
    <w:rsid w:val="6032DF02"/>
    <w:rsid w:val="612200A4"/>
    <w:rsid w:val="61517E28"/>
    <w:rsid w:val="615F4A41"/>
    <w:rsid w:val="61C6DE63"/>
    <w:rsid w:val="61C91805"/>
    <w:rsid w:val="61CEB0C4"/>
    <w:rsid w:val="61E4FA37"/>
    <w:rsid w:val="6200848E"/>
    <w:rsid w:val="620DF4E6"/>
    <w:rsid w:val="62186BD8"/>
    <w:rsid w:val="6226932F"/>
    <w:rsid w:val="6288AC53"/>
    <w:rsid w:val="62B0A64E"/>
    <w:rsid w:val="62DD9D62"/>
    <w:rsid w:val="631C57EE"/>
    <w:rsid w:val="633BDDE2"/>
    <w:rsid w:val="633BF992"/>
    <w:rsid w:val="639AAA66"/>
    <w:rsid w:val="63DC71F1"/>
    <w:rsid w:val="63E2DF3D"/>
    <w:rsid w:val="63EB3AEC"/>
    <w:rsid w:val="64075DAF"/>
    <w:rsid w:val="641E84B0"/>
    <w:rsid w:val="6426F4B2"/>
    <w:rsid w:val="6427D5D9"/>
    <w:rsid w:val="642E317D"/>
    <w:rsid w:val="6433723B"/>
    <w:rsid w:val="6437563F"/>
    <w:rsid w:val="644FB668"/>
    <w:rsid w:val="64779583"/>
    <w:rsid w:val="6479DC3F"/>
    <w:rsid w:val="648016D4"/>
    <w:rsid w:val="64B01276"/>
    <w:rsid w:val="64DCB196"/>
    <w:rsid w:val="655BBCCE"/>
    <w:rsid w:val="656C86F9"/>
    <w:rsid w:val="656F6CAF"/>
    <w:rsid w:val="6583FA9C"/>
    <w:rsid w:val="65933F14"/>
    <w:rsid w:val="65D03684"/>
    <w:rsid w:val="65EDFB77"/>
    <w:rsid w:val="66201A72"/>
    <w:rsid w:val="6623E820"/>
    <w:rsid w:val="6640D8BC"/>
    <w:rsid w:val="6648890A"/>
    <w:rsid w:val="667D076C"/>
    <w:rsid w:val="66B44679"/>
    <w:rsid w:val="66D3669A"/>
    <w:rsid w:val="671B2F04"/>
    <w:rsid w:val="67441BD5"/>
    <w:rsid w:val="6767CD42"/>
    <w:rsid w:val="676D898C"/>
    <w:rsid w:val="67C1AE5D"/>
    <w:rsid w:val="67C9DBBC"/>
    <w:rsid w:val="67D56A68"/>
    <w:rsid w:val="67D76578"/>
    <w:rsid w:val="6870BFF6"/>
    <w:rsid w:val="687A9962"/>
    <w:rsid w:val="689ED36A"/>
    <w:rsid w:val="68AC952C"/>
    <w:rsid w:val="68DC51BE"/>
    <w:rsid w:val="68F11EC5"/>
    <w:rsid w:val="69225A7B"/>
    <w:rsid w:val="69483E47"/>
    <w:rsid w:val="694BE221"/>
    <w:rsid w:val="6959A5FD"/>
    <w:rsid w:val="695FF52F"/>
    <w:rsid w:val="6980ADA0"/>
    <w:rsid w:val="698176AC"/>
    <w:rsid w:val="69936263"/>
    <w:rsid w:val="69CC0B1B"/>
    <w:rsid w:val="69CF54B3"/>
    <w:rsid w:val="69DC1DD5"/>
    <w:rsid w:val="69EF9100"/>
    <w:rsid w:val="69F38E71"/>
    <w:rsid w:val="6A1F99E0"/>
    <w:rsid w:val="6A321A8C"/>
    <w:rsid w:val="6A77C064"/>
    <w:rsid w:val="6A888E8F"/>
    <w:rsid w:val="6ACC1E5A"/>
    <w:rsid w:val="6AD15201"/>
    <w:rsid w:val="6AF3DD17"/>
    <w:rsid w:val="6AF75CF9"/>
    <w:rsid w:val="6B0B4FAF"/>
    <w:rsid w:val="6B0D7025"/>
    <w:rsid w:val="6B257FAC"/>
    <w:rsid w:val="6B293428"/>
    <w:rsid w:val="6B3BBC0E"/>
    <w:rsid w:val="6B61BD01"/>
    <w:rsid w:val="6B68CA1F"/>
    <w:rsid w:val="6B866D43"/>
    <w:rsid w:val="6BA95B1B"/>
    <w:rsid w:val="6BC2639C"/>
    <w:rsid w:val="6BF2B8CC"/>
    <w:rsid w:val="6BF988A5"/>
    <w:rsid w:val="6C586E8F"/>
    <w:rsid w:val="6CAAC373"/>
    <w:rsid w:val="6CBACE61"/>
    <w:rsid w:val="6CC94A4F"/>
    <w:rsid w:val="6D40C640"/>
    <w:rsid w:val="6D72736C"/>
    <w:rsid w:val="6D7DA29B"/>
    <w:rsid w:val="6DAF90AC"/>
    <w:rsid w:val="6DBA9933"/>
    <w:rsid w:val="6DC819A8"/>
    <w:rsid w:val="6DDC196D"/>
    <w:rsid w:val="6E43D705"/>
    <w:rsid w:val="6E466235"/>
    <w:rsid w:val="6E489F72"/>
    <w:rsid w:val="6E61DEC8"/>
    <w:rsid w:val="6E75051B"/>
    <w:rsid w:val="6E7DE2C8"/>
    <w:rsid w:val="6E990142"/>
    <w:rsid w:val="6ED8B124"/>
    <w:rsid w:val="6EEFA87E"/>
    <w:rsid w:val="6F047C75"/>
    <w:rsid w:val="6F427DFF"/>
    <w:rsid w:val="6F7BEEA5"/>
    <w:rsid w:val="6F8DA2F5"/>
    <w:rsid w:val="6F9B4548"/>
    <w:rsid w:val="6FCACD00"/>
    <w:rsid w:val="6FDF0967"/>
    <w:rsid w:val="6FEF90DB"/>
    <w:rsid w:val="701C4FA1"/>
    <w:rsid w:val="704340BE"/>
    <w:rsid w:val="705692CD"/>
    <w:rsid w:val="705CC045"/>
    <w:rsid w:val="7065E6AE"/>
    <w:rsid w:val="709C4F9A"/>
    <w:rsid w:val="709CAB35"/>
    <w:rsid w:val="70D8CCED"/>
    <w:rsid w:val="70EEE724"/>
    <w:rsid w:val="70FD52ED"/>
    <w:rsid w:val="7124CA0E"/>
    <w:rsid w:val="7134A4E0"/>
    <w:rsid w:val="714D3586"/>
    <w:rsid w:val="716C620A"/>
    <w:rsid w:val="71735799"/>
    <w:rsid w:val="71A9C782"/>
    <w:rsid w:val="71E8F6D0"/>
    <w:rsid w:val="7215D575"/>
    <w:rsid w:val="72202E4E"/>
    <w:rsid w:val="7243AD12"/>
    <w:rsid w:val="724DD961"/>
    <w:rsid w:val="7257C9F6"/>
    <w:rsid w:val="727EA6AA"/>
    <w:rsid w:val="72BD6830"/>
    <w:rsid w:val="72E09CE0"/>
    <w:rsid w:val="72E5736F"/>
    <w:rsid w:val="72E59B0D"/>
    <w:rsid w:val="72E92493"/>
    <w:rsid w:val="72EFB1B8"/>
    <w:rsid w:val="72F226E2"/>
    <w:rsid w:val="72F87A78"/>
    <w:rsid w:val="7309C07B"/>
    <w:rsid w:val="7323F283"/>
    <w:rsid w:val="733F8642"/>
    <w:rsid w:val="73684FE4"/>
    <w:rsid w:val="73901976"/>
    <w:rsid w:val="739E93BA"/>
    <w:rsid w:val="73B33A69"/>
    <w:rsid w:val="73D53BF8"/>
    <w:rsid w:val="73DE0B5E"/>
    <w:rsid w:val="743005E0"/>
    <w:rsid w:val="7475412D"/>
    <w:rsid w:val="748FD490"/>
    <w:rsid w:val="749751B2"/>
    <w:rsid w:val="749DC6C1"/>
    <w:rsid w:val="74B25939"/>
    <w:rsid w:val="74C0EC16"/>
    <w:rsid w:val="74CBE7FC"/>
    <w:rsid w:val="74FA7D11"/>
    <w:rsid w:val="75324009"/>
    <w:rsid w:val="7538DC9C"/>
    <w:rsid w:val="754CCC12"/>
    <w:rsid w:val="7557BABA"/>
    <w:rsid w:val="75901E6F"/>
    <w:rsid w:val="75E1F494"/>
    <w:rsid w:val="75EA7957"/>
    <w:rsid w:val="76365ADB"/>
    <w:rsid w:val="7656D29E"/>
    <w:rsid w:val="76BE8FCA"/>
    <w:rsid w:val="76C8768B"/>
    <w:rsid w:val="76E08071"/>
    <w:rsid w:val="77015A6E"/>
    <w:rsid w:val="7756FBC3"/>
    <w:rsid w:val="77868C03"/>
    <w:rsid w:val="778E4FAE"/>
    <w:rsid w:val="77B695D0"/>
    <w:rsid w:val="77D15E4E"/>
    <w:rsid w:val="77EBF5A0"/>
    <w:rsid w:val="77F13B2B"/>
    <w:rsid w:val="77FAE456"/>
    <w:rsid w:val="783ABD9A"/>
    <w:rsid w:val="78A8EB87"/>
    <w:rsid w:val="78B768ED"/>
    <w:rsid w:val="78D6B2A7"/>
    <w:rsid w:val="7924A1E5"/>
    <w:rsid w:val="7957C106"/>
    <w:rsid w:val="79B02011"/>
    <w:rsid w:val="79E20D4E"/>
    <w:rsid w:val="7A75A5F0"/>
    <w:rsid w:val="7AB0B5C6"/>
    <w:rsid w:val="7AC31B65"/>
    <w:rsid w:val="7AEB278B"/>
    <w:rsid w:val="7AF7EF30"/>
    <w:rsid w:val="7B1004AA"/>
    <w:rsid w:val="7B274A23"/>
    <w:rsid w:val="7B3C2585"/>
    <w:rsid w:val="7B6D314C"/>
    <w:rsid w:val="7B74B86C"/>
    <w:rsid w:val="7B7A208E"/>
    <w:rsid w:val="7B7B0FD0"/>
    <w:rsid w:val="7B8F8505"/>
    <w:rsid w:val="7BB37783"/>
    <w:rsid w:val="7BC006BF"/>
    <w:rsid w:val="7BCC8DFE"/>
    <w:rsid w:val="7BE7AC6D"/>
    <w:rsid w:val="7C6B3E49"/>
    <w:rsid w:val="7C934B47"/>
    <w:rsid w:val="7CE49A2E"/>
    <w:rsid w:val="7CF961E8"/>
    <w:rsid w:val="7CFA72C9"/>
    <w:rsid w:val="7CFDEB72"/>
    <w:rsid w:val="7D35ED62"/>
    <w:rsid w:val="7D93EFF0"/>
    <w:rsid w:val="7DAEAEE7"/>
    <w:rsid w:val="7DB70FB1"/>
    <w:rsid w:val="7DC36A49"/>
    <w:rsid w:val="7E20DE4F"/>
    <w:rsid w:val="7E3B5952"/>
    <w:rsid w:val="7E57DCDE"/>
    <w:rsid w:val="7E97CA5A"/>
    <w:rsid w:val="7EBAD3D8"/>
    <w:rsid w:val="7EEED73F"/>
    <w:rsid w:val="7EFD5553"/>
    <w:rsid w:val="7F04F1F8"/>
    <w:rsid w:val="7F359DC0"/>
    <w:rsid w:val="7F3C1648"/>
    <w:rsid w:val="7F56227D"/>
    <w:rsid w:val="7F5BAB83"/>
    <w:rsid w:val="7F8FC23B"/>
    <w:rsid w:val="7FAE2CB0"/>
    <w:rsid w:val="7FBA4CD7"/>
    <w:rsid w:val="7FC3A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477E7"/>
  <w14:defaultImageDpi w14:val="32767"/>
  <w15:docId w15:val="{4FBADD76-6DE5-46BF-B809-09564DC0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1B6A"/>
    <w:pPr>
      <w:spacing w:after="200" w:line="276" w:lineRule="auto"/>
    </w:pPr>
    <w:rPr>
      <w:rFonts w:eastAsiaTheme="minorEastAsia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E86E00"/>
    <w:pPr>
      <w:keepNext/>
      <w:keepLines/>
      <w:suppressAutoHyphens/>
      <w:spacing w:before="320" w:after="0"/>
      <w:outlineLvl w:val="0"/>
    </w:pPr>
    <w:rPr>
      <w:rFonts w:asciiTheme="majorHAnsi" w:eastAsiaTheme="majorEastAsia" w:hAnsiTheme="majorHAnsi" w:cstheme="majorBidi"/>
      <w:b/>
      <w:color w:val="FF5200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86E00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FF5200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785D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6785D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678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78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78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78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785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7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785D"/>
  </w:style>
  <w:style w:type="paragraph" w:styleId="Zpat">
    <w:name w:val="footer"/>
    <w:basedOn w:val="Normln"/>
    <w:link w:val="ZpatChar"/>
    <w:uiPriority w:val="99"/>
    <w:unhideWhenUsed/>
    <w:rsid w:val="0026785D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26785D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E86E00"/>
    <w:rPr>
      <w:rFonts w:asciiTheme="majorHAnsi" w:eastAsiaTheme="majorEastAsia" w:hAnsiTheme="majorHAnsi" w:cstheme="majorBidi"/>
      <w:b/>
      <w:color w:val="FF5200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86E00"/>
    <w:rPr>
      <w:rFonts w:asciiTheme="majorHAnsi" w:eastAsiaTheme="majorEastAsia" w:hAnsiTheme="majorHAnsi" w:cstheme="majorBidi"/>
      <w:b/>
      <w:color w:val="FF52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6785D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6785D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6785D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26785D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785D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785D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785D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785D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26785D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26785D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26785D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26785D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26785D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26785D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785D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785D"/>
    <w:rPr>
      <w:sz w:val="14"/>
      <w:szCs w:val="20"/>
    </w:rPr>
  </w:style>
  <w:style w:type="table" w:styleId="Mkatabulky">
    <w:name w:val="Table Grid"/>
    <w:basedOn w:val="Normlntabulka"/>
    <w:uiPriority w:val="59"/>
    <w:rsid w:val="0026785D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2678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6785D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26785D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26785D"/>
  </w:style>
  <w:style w:type="paragraph" w:customStyle="1" w:styleId="Druhdokumentu">
    <w:name w:val="Druh dokumentu"/>
    <w:uiPriority w:val="99"/>
    <w:qFormat/>
    <w:rsid w:val="0026785D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26785D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7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785D"/>
    <w:pPr>
      <w:keepLines/>
      <w:numPr>
        <w:ilvl w:val="1"/>
      </w:numPr>
      <w:suppressAutoHyphens/>
      <w:spacing w:after="160"/>
    </w:pPr>
    <w:rPr>
      <w:color w:val="5A5A5A" w:themeColor="text1" w:themeTint="A5"/>
    </w:rPr>
  </w:style>
  <w:style w:type="character" w:customStyle="1" w:styleId="PodnadpisChar">
    <w:name w:val="Podnadpis Char"/>
    <w:basedOn w:val="Standardnpsmoodstavce"/>
    <w:link w:val="Podnadpis"/>
    <w:uiPriority w:val="11"/>
    <w:rsid w:val="0026785D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26785D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26785D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26785D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785D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785D"/>
    <w:rPr>
      <w:b/>
      <w:iCs/>
    </w:rPr>
  </w:style>
  <w:style w:type="paragraph" w:styleId="Titulek">
    <w:name w:val="caption"/>
    <w:basedOn w:val="Normln"/>
    <w:next w:val="Normln"/>
    <w:uiPriority w:val="35"/>
    <w:unhideWhenUsed/>
    <w:qFormat/>
    <w:rsid w:val="0026785D"/>
    <w:pPr>
      <w:spacing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26785D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2678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26785D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26785D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26785D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4E5890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26785D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26785D"/>
    <w:pPr>
      <w:spacing w:after="0" w:line="240" w:lineRule="auto"/>
    </w:pPr>
    <w:rPr>
      <w:sz w:val="14"/>
    </w:rPr>
    <w:tblPr/>
  </w:style>
  <w:style w:type="paragraph" w:styleId="Seznamsodrkami">
    <w:name w:val="List Bullet"/>
    <w:basedOn w:val="Normln"/>
    <w:uiPriority w:val="28"/>
    <w:unhideWhenUsed/>
    <w:rsid w:val="0026785D"/>
    <w:pPr>
      <w:numPr>
        <w:numId w:val="6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26785D"/>
    <w:pPr>
      <w:numPr>
        <w:ilvl w:val="1"/>
      </w:numPr>
      <w:tabs>
        <w:tab w:val="num" w:pos="1191"/>
      </w:tabs>
      <w:ind w:left="1077" w:hanging="453"/>
    </w:pPr>
  </w:style>
  <w:style w:type="paragraph" w:styleId="Seznamsodrkami3">
    <w:name w:val="List Bullet 3"/>
    <w:basedOn w:val="Seznamsodrkami"/>
    <w:uiPriority w:val="28"/>
    <w:unhideWhenUsed/>
    <w:rsid w:val="0026785D"/>
    <w:pPr>
      <w:numPr>
        <w:ilvl w:val="2"/>
      </w:numPr>
      <w:tabs>
        <w:tab w:val="num" w:pos="1843"/>
      </w:tabs>
      <w:ind w:left="1729" w:hanging="652"/>
    </w:pPr>
  </w:style>
  <w:style w:type="paragraph" w:styleId="Seznamsodrkami4">
    <w:name w:val="List Bullet 4"/>
    <w:basedOn w:val="Seznamsodrkami"/>
    <w:uiPriority w:val="28"/>
    <w:unhideWhenUsed/>
    <w:rsid w:val="0026785D"/>
    <w:pPr>
      <w:numPr>
        <w:ilvl w:val="3"/>
      </w:numPr>
      <w:tabs>
        <w:tab w:val="num" w:pos="2665"/>
      </w:tabs>
      <w:ind w:left="2552" w:hanging="823"/>
    </w:pPr>
  </w:style>
  <w:style w:type="paragraph" w:styleId="Seznamsodrkami5">
    <w:name w:val="List Bullet 5"/>
    <w:basedOn w:val="Seznamsodrkami"/>
    <w:uiPriority w:val="28"/>
    <w:unhideWhenUsed/>
    <w:rsid w:val="0026785D"/>
    <w:pPr>
      <w:numPr>
        <w:ilvl w:val="4"/>
      </w:numPr>
      <w:tabs>
        <w:tab w:val="num" w:pos="3686"/>
      </w:tabs>
      <w:ind w:left="3572" w:hanging="1020"/>
    </w:pPr>
  </w:style>
  <w:style w:type="paragraph" w:styleId="slovanseznam">
    <w:name w:val="List Number"/>
    <w:basedOn w:val="Normln"/>
    <w:uiPriority w:val="28"/>
    <w:unhideWhenUsed/>
    <w:rsid w:val="0026785D"/>
    <w:pPr>
      <w:numPr>
        <w:numId w:val="7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26785D"/>
    <w:pPr>
      <w:numPr>
        <w:ilvl w:val="1"/>
      </w:numPr>
      <w:tabs>
        <w:tab w:val="clear" w:pos="1191"/>
        <w:tab w:val="left" w:pos="1361"/>
      </w:tabs>
      <w:ind w:left="654" w:hanging="113"/>
    </w:pPr>
  </w:style>
  <w:style w:type="paragraph" w:styleId="slovanseznam3">
    <w:name w:val="List Number 3"/>
    <w:basedOn w:val="slovanseznam"/>
    <w:uiPriority w:val="99"/>
    <w:unhideWhenUsed/>
    <w:rsid w:val="0026785D"/>
    <w:pPr>
      <w:numPr>
        <w:ilvl w:val="2"/>
      </w:numPr>
      <w:tabs>
        <w:tab w:val="clear" w:pos="1843"/>
      </w:tabs>
      <w:ind w:left="854" w:hanging="113"/>
    </w:pPr>
  </w:style>
  <w:style w:type="paragraph" w:styleId="slovanseznam4">
    <w:name w:val="List Number 4"/>
    <w:basedOn w:val="slovanseznam"/>
    <w:uiPriority w:val="28"/>
    <w:unhideWhenUsed/>
    <w:rsid w:val="0026785D"/>
    <w:pPr>
      <w:numPr>
        <w:ilvl w:val="3"/>
      </w:numPr>
      <w:tabs>
        <w:tab w:val="clear" w:pos="2665"/>
      </w:tabs>
      <w:ind w:left="1054" w:hanging="113"/>
    </w:pPr>
  </w:style>
  <w:style w:type="paragraph" w:styleId="slovanseznam5">
    <w:name w:val="List Number 5"/>
    <w:basedOn w:val="slovanseznam"/>
    <w:uiPriority w:val="28"/>
    <w:unhideWhenUsed/>
    <w:rsid w:val="0026785D"/>
    <w:pPr>
      <w:numPr>
        <w:ilvl w:val="4"/>
      </w:numPr>
      <w:tabs>
        <w:tab w:val="clear" w:pos="3686"/>
      </w:tabs>
      <w:ind w:left="1254" w:hanging="113"/>
    </w:pPr>
  </w:style>
  <w:style w:type="numbering" w:customStyle="1" w:styleId="ListNumbermultilevel">
    <w:name w:val="List Number (multilevel)"/>
    <w:uiPriority w:val="99"/>
    <w:rsid w:val="0026785D"/>
    <w:pPr>
      <w:numPr>
        <w:numId w:val="4"/>
      </w:numPr>
    </w:pPr>
  </w:style>
  <w:style w:type="numbering" w:customStyle="1" w:styleId="ListBulletmultilevel">
    <w:name w:val="List Bullet (multilevel)"/>
    <w:uiPriority w:val="99"/>
    <w:rsid w:val="0026785D"/>
    <w:pPr>
      <w:numPr>
        <w:numId w:val="5"/>
      </w:numPr>
    </w:pPr>
  </w:style>
  <w:style w:type="paragraph" w:customStyle="1" w:styleId="Vraznjtext">
    <w:name w:val="Výraznější text"/>
    <w:basedOn w:val="Normln"/>
    <w:uiPriority w:val="9"/>
    <w:qFormat/>
    <w:rsid w:val="0026785D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26785D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26785D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26785D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26785D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26785D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26785D"/>
    <w:pPr>
      <w:spacing w:after="240" w:line="259" w:lineRule="auto"/>
      <w:outlineLvl w:val="9"/>
    </w:pPr>
    <w:rPr>
      <w:color w:val="001F42" w:themeColor="accent1" w:themeShade="BF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85D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85D"/>
    <w:rPr>
      <w:rFonts w:ascii="Segoe UI" w:hAnsi="Segoe UI" w:cs="Segoe UI"/>
    </w:rPr>
  </w:style>
  <w:style w:type="character" w:customStyle="1" w:styleId="Potovnadresa">
    <w:name w:val="Poštovní adresa"/>
    <w:basedOn w:val="Standardnpsmoodstavce"/>
    <w:uiPriority w:val="1"/>
    <w:rsid w:val="00F862D6"/>
    <w:rPr>
      <w:sz w:val="18"/>
    </w:rPr>
  </w:style>
  <w:style w:type="paragraph" w:customStyle="1" w:styleId="Oslovenvdopisu">
    <w:name w:val="Oslovení v dopisu"/>
    <w:basedOn w:val="Bezmezer"/>
    <w:next w:val="Normln"/>
    <w:rsid w:val="00B45E9E"/>
  </w:style>
  <w:style w:type="paragraph" w:customStyle="1" w:styleId="Pedmtdopisu">
    <w:name w:val="Předmět dopisu"/>
    <w:basedOn w:val="Normln"/>
    <w:next w:val="Oslovenvdopisu"/>
    <w:qFormat/>
    <w:rsid w:val="00B45E9E"/>
    <w:pPr>
      <w:spacing w:after="480"/>
    </w:pPr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E778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78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78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8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78B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876BD"/>
    <w:pPr>
      <w:spacing w:after="0" w:line="240" w:lineRule="auto"/>
    </w:pPr>
  </w:style>
  <w:style w:type="table" w:customStyle="1" w:styleId="Styl1">
    <w:name w:val="Styl1"/>
    <w:basedOn w:val="Normlntabulka"/>
    <w:uiPriority w:val="99"/>
    <w:rsid w:val="005C7B50"/>
    <w:pPr>
      <w:spacing w:after="0" w:line="240" w:lineRule="auto"/>
    </w:pPr>
    <w:tblPr/>
  </w:style>
  <w:style w:type="table" w:customStyle="1" w:styleId="PTKTabulka">
    <w:name w:val="PTK_Tabulka"/>
    <w:basedOn w:val="Normlntabulka"/>
    <w:uiPriority w:val="99"/>
    <w:rsid w:val="006B3D22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znicekMi\Spr&#225;va%20&#382;eleznic\Karas%20Jind&#345;ich%20-%20dokumenty%20na%20sd&#237;len&#237;\Time%20servers%20-%20project\07%20-%20PTK\_template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9BE5557B26B64FB0E329C13AB2DED0" ma:contentTypeVersion="10" ma:contentTypeDescription="Vytvoří nový dokument" ma:contentTypeScope="" ma:versionID="626fbd53d8eb8f6d85a682db0245e2fb">
  <xsd:schema xmlns:xsd="http://www.w3.org/2001/XMLSchema" xmlns:xs="http://www.w3.org/2001/XMLSchema" xmlns:p="http://schemas.microsoft.com/office/2006/metadata/properties" xmlns:ns2="1120e052-96b6-4c4f-9c05-09f0bbe431b9" xmlns:ns3="c757b11f-2d55-4f72-8439-670771592f46" targetNamespace="http://schemas.microsoft.com/office/2006/metadata/properties" ma:root="true" ma:fieldsID="64abed8fe55d35e311480138a5fa24c3" ns2:_="" ns3:_="">
    <xsd:import namespace="1120e052-96b6-4c4f-9c05-09f0bbe431b9"/>
    <xsd:import namespace="c757b11f-2d55-4f72-8439-670771592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0e052-96b6-4c4f-9c05-09f0bbe43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84faee4-b46b-436f-9239-6edcddafe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7b11f-2d55-4f72-8439-670771592f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91e279-9121-4eb6-b7be-f3295cc992a8}" ma:internalName="TaxCatchAll" ma:showField="CatchAllData" ma:web="c757b11f-2d55-4f72-8439-670771592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20e052-96b6-4c4f-9c05-09f0bbe431b9">
      <Terms xmlns="http://schemas.microsoft.com/office/infopath/2007/PartnerControls"/>
    </lcf76f155ced4ddcb4097134ff3c332f>
    <TaxCatchAll xmlns="c757b11f-2d55-4f72-8439-670771592f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3A6F1-060B-488C-920A-ED3FC2EBE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F527A-9FBF-4DFA-9E0C-548CC55E3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0e052-96b6-4c4f-9c05-09f0bbe431b9"/>
    <ds:schemaRef ds:uri="c757b11f-2d55-4f72-8439-670771592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E9F65B-0430-464C-A2B4-F2ECD92A9494}">
  <ds:schemaRefs>
    <ds:schemaRef ds:uri="http://schemas.microsoft.com/office/2006/metadata/properties"/>
    <ds:schemaRef ds:uri="http://schemas.microsoft.com/office/infopath/2007/PartnerControls"/>
    <ds:schemaRef ds:uri="1120e052-96b6-4c4f-9c05-09f0bbe431b9"/>
    <ds:schemaRef ds:uri="c757b11f-2d55-4f72-8439-670771592f46"/>
  </ds:schemaRefs>
</ds:datastoreItem>
</file>

<file path=customXml/itemProps4.xml><?xml version="1.0" encoding="utf-8"?>
<ds:datastoreItem xmlns:ds="http://schemas.openxmlformats.org/officeDocument/2006/customXml" ds:itemID="{143E3487-D328-4533-9FEB-011CF08A1D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1324b64-7725-418f-a4cc-66099c69f72a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_template</Template>
  <TotalTime>2</TotalTime>
  <Pages>1</Pages>
  <Words>1262</Words>
  <Characters>7452</Characters>
  <Application>Microsoft Office Word</Application>
  <DocSecurity>0</DocSecurity>
  <Lines>62</Lines>
  <Paragraphs>17</Paragraphs>
  <ScaleCrop>false</ScaleCrop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Řezníček Miroslav</dc:creator>
  <cp:keywords/>
  <cp:lastModifiedBy>Koumal Peter, Bc.</cp:lastModifiedBy>
  <cp:revision>149</cp:revision>
  <dcterms:created xsi:type="dcterms:W3CDTF">2026-04-21T09:33:00Z</dcterms:created>
  <dcterms:modified xsi:type="dcterms:W3CDTF">2026-07-09T04:44:00Z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0x0101006F9BE5557B26B64FB0E329C13AB2DED0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24286534,11490e1a</vt:lpwstr>
  </property>
  <property fmtid="{D5CDD505-2E9C-101B-9397-08002B2CF9AE}" pid="5" name="ClassificationContentMarkingHeaderFontProps">
    <vt:lpwstr>#000000,7,Verdana</vt:lpwstr>
  </property>
  <property fmtid="{D5CDD505-2E9C-101B-9397-08002B2CF9AE}" pid="6" name="ClassificationContentMarkingHeaderText">
    <vt:lpwstr>SŽ: Interní</vt:lpwstr>
  </property>
  <property fmtid="{D5CDD505-2E9C-101B-9397-08002B2CF9AE}" pid="7" name="docLang">
    <vt:lpwstr>cs</vt:lpwstr>
  </property>
  <property fmtid="{D5CDD505-2E9C-101B-9397-08002B2CF9AE}" pid="8" name="Order">
    <vt:r8>20100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