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CD668" w14:textId="7939924F" w:rsidR="009F392E" w:rsidRDefault="00362126" w:rsidP="00362126">
      <w:pPr>
        <w:pStyle w:val="Nadpis1"/>
        <w:rPr>
          <w:noProof/>
        </w:rPr>
      </w:pPr>
      <w:r>
        <w:rPr>
          <w:noProof/>
        </w:rPr>
        <w:t>Informace o podaných nabídkách</w:t>
      </w:r>
      <w:r w:rsidR="00EB125F">
        <w:rPr>
          <w:noProof/>
        </w:rPr>
        <w:t xml:space="preserve"> </w:t>
      </w:r>
    </w:p>
    <w:p w14:paraId="1F33D399" w14:textId="406B8C14" w:rsidR="00362126" w:rsidRPr="00362126" w:rsidRDefault="00362126" w:rsidP="00F0533E">
      <w:pPr>
        <w:rPr>
          <w:rStyle w:val="Siln"/>
        </w:rPr>
      </w:pPr>
      <w:r w:rsidRPr="00362126">
        <w:rPr>
          <w:rStyle w:val="Siln"/>
        </w:rPr>
        <w:t>Název veřejné zakázky:</w:t>
      </w:r>
      <w:r w:rsidR="00F344B6">
        <w:rPr>
          <w:rStyle w:val="Siln"/>
        </w:rPr>
        <w:t xml:space="preserve"> </w:t>
      </w:r>
      <w:r w:rsidR="00F344B6" w:rsidRPr="00F344B6">
        <w:rPr>
          <w:rStyle w:val="Siln"/>
        </w:rPr>
        <w:t xml:space="preserve">Komplexní rekonstrukce zastropení nové odbavovací haly ŽST Praha </w:t>
      </w:r>
      <w:proofErr w:type="spellStart"/>
      <w:r w:rsidR="00F344B6" w:rsidRPr="00F344B6">
        <w:rPr>
          <w:rStyle w:val="Siln"/>
        </w:rPr>
        <w:t>hl.n</w:t>
      </w:r>
      <w:proofErr w:type="spellEnd"/>
      <w:r w:rsidR="00F344B6" w:rsidRPr="00F344B6">
        <w:rPr>
          <w:rStyle w:val="Siln"/>
        </w:rPr>
        <w:t xml:space="preserve">., 1. </w:t>
      </w:r>
      <w:proofErr w:type="gramStart"/>
      <w:r w:rsidR="00F344B6" w:rsidRPr="00F344B6">
        <w:rPr>
          <w:rStyle w:val="Siln"/>
        </w:rPr>
        <w:t>etapa - Úpravy</w:t>
      </w:r>
      <w:proofErr w:type="gramEnd"/>
      <w:r w:rsidR="00F344B6" w:rsidRPr="00F344B6">
        <w:rPr>
          <w:rStyle w:val="Siln"/>
        </w:rPr>
        <w:t xml:space="preserve"> komunikace Wilsonova-odvodnění, obnova vodotěsné izolace stropu NOH, nový </w:t>
      </w:r>
      <w:r w:rsidR="00F344B6" w:rsidRPr="00F344B6">
        <w:rPr>
          <w:rStyle w:val="Siln"/>
        </w:rPr>
        <w:t>přechod</w:t>
      </w:r>
      <w:r w:rsidR="00F344B6">
        <w:rPr>
          <w:rStyle w:val="Siln"/>
        </w:rPr>
        <w:t xml:space="preserve"> – </w:t>
      </w:r>
      <w:proofErr w:type="spellStart"/>
      <w:r w:rsidR="00F344B6">
        <w:rPr>
          <w:rStyle w:val="Siln"/>
        </w:rPr>
        <w:t>pTDS</w:t>
      </w:r>
      <w:proofErr w:type="spellEnd"/>
    </w:p>
    <w:p w14:paraId="55E9D757" w14:textId="74415C83" w:rsidR="00362126" w:rsidRDefault="00362126" w:rsidP="00F0533E">
      <w:pPr>
        <w:rPr>
          <w:rStyle w:val="Siln"/>
        </w:rPr>
      </w:pPr>
      <w:r w:rsidRPr="00362126">
        <w:rPr>
          <w:rStyle w:val="Siln"/>
        </w:rPr>
        <w:t>Evidenční číslo VZ:</w:t>
      </w:r>
      <w:r w:rsidR="00F344B6">
        <w:rPr>
          <w:rStyle w:val="Siln"/>
        </w:rPr>
        <w:t xml:space="preserve"> </w:t>
      </w:r>
      <w:r w:rsidR="00F344B6" w:rsidRPr="00F344B6">
        <w:rPr>
          <w:rStyle w:val="Siln"/>
        </w:rPr>
        <w:t>61826045</w:t>
      </w:r>
    </w:p>
    <w:p w14:paraId="27DB5377" w14:textId="755F7DE5" w:rsidR="00362126" w:rsidRDefault="00362126" w:rsidP="00F0533E">
      <w:pPr>
        <w:rPr>
          <w:noProof/>
        </w:rPr>
      </w:pPr>
      <w:r>
        <w:rPr>
          <w:noProof/>
        </w:rPr>
        <w:t xml:space="preserve">Ve stanovené lhůtě </w:t>
      </w:r>
      <w:r w:rsidR="000954A9">
        <w:rPr>
          <w:noProof/>
        </w:rPr>
        <w:t xml:space="preserve">pro podání nabídek </w:t>
      </w:r>
      <w:r>
        <w:rPr>
          <w:noProof/>
        </w:rPr>
        <w:t>byly zadavateli prostřednictvím elektr</w:t>
      </w:r>
      <w:r w:rsidR="005F6312">
        <w:rPr>
          <w:noProof/>
        </w:rPr>
        <w:t>o</w:t>
      </w:r>
      <w:r>
        <w:rPr>
          <w:noProof/>
        </w:rPr>
        <w:t>nického nástroje E-ZAK doručeny následující nabídky:</w:t>
      </w:r>
    </w:p>
    <w:p w14:paraId="377E5B19" w14:textId="0EAC7A2B" w:rsidR="00362126" w:rsidRPr="00362126" w:rsidRDefault="00362126" w:rsidP="00F0533E">
      <w:pPr>
        <w:rPr>
          <w:rStyle w:val="Siln"/>
        </w:rPr>
      </w:pPr>
      <w:r w:rsidRPr="00362126">
        <w:rPr>
          <w:rStyle w:val="Siln"/>
        </w:rPr>
        <w:t>Seznam podaných nabídek: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92"/>
        <w:gridCol w:w="3430"/>
        <w:gridCol w:w="3612"/>
        <w:gridCol w:w="3681"/>
      </w:tblGrid>
      <w:tr w:rsidR="00986990" w14:paraId="35642060" w14:textId="77777777" w:rsidTr="009200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2" w:type="dxa"/>
          </w:tcPr>
          <w:p w14:paraId="44C8887F" w14:textId="3B011683" w:rsidR="00986990" w:rsidRPr="00362126" w:rsidRDefault="00986990" w:rsidP="000954A9">
            <w:pPr>
              <w:rPr>
                <w:b/>
                <w:bCs/>
              </w:rPr>
            </w:pPr>
            <w:r w:rsidRPr="00362126">
              <w:rPr>
                <w:b/>
                <w:bCs/>
              </w:rPr>
              <w:t>Pořadové číslo nabídky</w:t>
            </w:r>
          </w:p>
        </w:tc>
        <w:tc>
          <w:tcPr>
            <w:tcW w:w="3430" w:type="dxa"/>
          </w:tcPr>
          <w:p w14:paraId="7297ABFB" w14:textId="1E02EA3B" w:rsidR="00986990" w:rsidRPr="00362126" w:rsidRDefault="00986990" w:rsidP="000954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Datum a čas podané nabídky</w:t>
            </w:r>
          </w:p>
        </w:tc>
        <w:tc>
          <w:tcPr>
            <w:tcW w:w="3612" w:type="dxa"/>
          </w:tcPr>
          <w:p w14:paraId="026DE77B" w14:textId="7C5C0E25" w:rsidR="00986990" w:rsidRPr="00362126" w:rsidRDefault="00986990" w:rsidP="000954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62126">
              <w:rPr>
                <w:b/>
                <w:bCs/>
              </w:rPr>
              <w:t>Nabídková cena (bez DPH) v Kč</w:t>
            </w:r>
          </w:p>
        </w:tc>
        <w:tc>
          <w:tcPr>
            <w:tcW w:w="3681" w:type="dxa"/>
          </w:tcPr>
          <w:p w14:paraId="5C293F09" w14:textId="606577E5" w:rsidR="00986990" w:rsidRPr="00362126" w:rsidRDefault="00986990" w:rsidP="000954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Údaj o číselně hodnotitelném kritériu</w:t>
            </w:r>
          </w:p>
        </w:tc>
      </w:tr>
      <w:tr w:rsidR="00986990" w14:paraId="5F5275ED" w14:textId="77777777" w:rsidTr="009200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2" w:type="dxa"/>
          </w:tcPr>
          <w:p w14:paraId="5D3AD020" w14:textId="6FCB7507" w:rsidR="00986990" w:rsidRDefault="00350890" w:rsidP="00350890">
            <w:pPr>
              <w:tabs>
                <w:tab w:val="left" w:pos="1202"/>
              </w:tabs>
            </w:pPr>
            <w:r>
              <w:tab/>
              <w:t>1</w:t>
            </w:r>
          </w:p>
        </w:tc>
        <w:tc>
          <w:tcPr>
            <w:tcW w:w="3430" w:type="dxa"/>
          </w:tcPr>
          <w:p w14:paraId="064C3D49" w14:textId="41A71C22" w:rsidR="00986990" w:rsidRDefault="00916A17" w:rsidP="0009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CD4">
              <w:rPr>
                <w:rFonts w:ascii="Verdana" w:hAnsi="Verdana" w:cs="Arial"/>
                <w:sz w:val="18"/>
              </w:rPr>
              <w:t>13.07.2026 23:04:07</w:t>
            </w:r>
          </w:p>
        </w:tc>
        <w:tc>
          <w:tcPr>
            <w:tcW w:w="3612" w:type="dxa"/>
          </w:tcPr>
          <w:p w14:paraId="7B9C7489" w14:textId="127B3624" w:rsidR="00986990" w:rsidRDefault="00AF6827" w:rsidP="0009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6866">
              <w:rPr>
                <w:rFonts w:ascii="Verdana" w:hAnsi="Verdana" w:cs="Arial"/>
                <w:sz w:val="18"/>
              </w:rPr>
              <w:t>599 961,60</w:t>
            </w:r>
            <w:r w:rsidRPr="00CA6866">
              <w:rPr>
                <w:rFonts w:ascii="Verdana" w:hAnsi="Verdana"/>
                <w:sz w:val="18"/>
              </w:rPr>
              <w:t xml:space="preserve"> </w:t>
            </w:r>
            <w:r w:rsidRPr="00CA6866">
              <w:rPr>
                <w:rFonts w:ascii="Verdana" w:hAnsi="Verdana" w:cs="Arial"/>
                <w:sz w:val="18"/>
              </w:rPr>
              <w:t>Kč bez DPH</w:t>
            </w:r>
          </w:p>
        </w:tc>
        <w:tc>
          <w:tcPr>
            <w:tcW w:w="3681" w:type="dxa"/>
          </w:tcPr>
          <w:p w14:paraId="344F3FE1" w14:textId="6238AEC3" w:rsidR="00986990" w:rsidRDefault="00C801C7" w:rsidP="0009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986990" w14:paraId="5F36C637" w14:textId="77777777" w:rsidTr="009200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2" w:type="dxa"/>
          </w:tcPr>
          <w:p w14:paraId="7982E11B" w14:textId="77777777" w:rsidR="00986990" w:rsidRDefault="00986990" w:rsidP="000954A9"/>
        </w:tc>
        <w:tc>
          <w:tcPr>
            <w:tcW w:w="3430" w:type="dxa"/>
          </w:tcPr>
          <w:p w14:paraId="338F7C6C" w14:textId="77777777" w:rsidR="00986990" w:rsidRDefault="00986990" w:rsidP="0009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12" w:type="dxa"/>
          </w:tcPr>
          <w:p w14:paraId="0CAE7828" w14:textId="35D7D191" w:rsidR="00986990" w:rsidRDefault="00986990" w:rsidP="0009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1" w:type="dxa"/>
          </w:tcPr>
          <w:p w14:paraId="2D02CB1C" w14:textId="3C2FB138" w:rsidR="00986990" w:rsidRDefault="00986990" w:rsidP="0009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86990" w14:paraId="253E7DAF" w14:textId="77777777" w:rsidTr="009200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2" w:type="dxa"/>
          </w:tcPr>
          <w:p w14:paraId="535F0C0A" w14:textId="77777777" w:rsidR="00986990" w:rsidRDefault="00986990" w:rsidP="000954A9"/>
        </w:tc>
        <w:tc>
          <w:tcPr>
            <w:tcW w:w="3430" w:type="dxa"/>
          </w:tcPr>
          <w:p w14:paraId="2EE790F3" w14:textId="77777777" w:rsidR="00986990" w:rsidRDefault="00986990" w:rsidP="0009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12" w:type="dxa"/>
          </w:tcPr>
          <w:p w14:paraId="00D5778D" w14:textId="22A4FF6C" w:rsidR="00986990" w:rsidRDefault="00986990" w:rsidP="0009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1" w:type="dxa"/>
          </w:tcPr>
          <w:p w14:paraId="005DB03B" w14:textId="1C443C99" w:rsidR="00986990" w:rsidRDefault="00986990" w:rsidP="0009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86990" w14:paraId="16A628D3" w14:textId="77777777" w:rsidTr="009200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2" w:type="dxa"/>
          </w:tcPr>
          <w:p w14:paraId="69686988" w14:textId="77777777" w:rsidR="00986990" w:rsidRDefault="00986990" w:rsidP="000954A9"/>
        </w:tc>
        <w:tc>
          <w:tcPr>
            <w:tcW w:w="3430" w:type="dxa"/>
          </w:tcPr>
          <w:p w14:paraId="055FF260" w14:textId="77777777" w:rsidR="00986990" w:rsidRDefault="00986990" w:rsidP="0009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12" w:type="dxa"/>
          </w:tcPr>
          <w:p w14:paraId="069E2959" w14:textId="04B09565" w:rsidR="00986990" w:rsidRDefault="00986990" w:rsidP="0009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1" w:type="dxa"/>
          </w:tcPr>
          <w:p w14:paraId="65A56F27" w14:textId="18581805" w:rsidR="00986990" w:rsidRDefault="00986990" w:rsidP="0009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86990" w14:paraId="5C78A5A3" w14:textId="77777777" w:rsidTr="00A0316A">
        <w:trPr>
          <w:trHeight w:val="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2" w:type="dxa"/>
          </w:tcPr>
          <w:p w14:paraId="7F78F194" w14:textId="77777777" w:rsidR="00986990" w:rsidRDefault="00986990" w:rsidP="000954A9"/>
        </w:tc>
        <w:tc>
          <w:tcPr>
            <w:tcW w:w="3430" w:type="dxa"/>
          </w:tcPr>
          <w:p w14:paraId="1622E3A3" w14:textId="77777777" w:rsidR="00986990" w:rsidRDefault="00986990" w:rsidP="0009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12" w:type="dxa"/>
          </w:tcPr>
          <w:p w14:paraId="608264C0" w14:textId="4CE20692" w:rsidR="00986990" w:rsidRDefault="00986990" w:rsidP="0009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1" w:type="dxa"/>
          </w:tcPr>
          <w:p w14:paraId="5DD8AD2E" w14:textId="7CA4FCC7" w:rsidR="00986990" w:rsidRDefault="00986990" w:rsidP="00095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8ECD82C" w14:textId="77777777" w:rsidR="00362126" w:rsidRDefault="00362126" w:rsidP="00F0533E"/>
    <w:p w14:paraId="2D9452D3" w14:textId="77777777" w:rsidR="00DE1BA6" w:rsidRPr="00F0533E" w:rsidRDefault="00DE1BA6" w:rsidP="00F0533E"/>
    <w:sectPr w:rsidR="00DE1BA6" w:rsidRPr="00F0533E" w:rsidSect="000954A9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 w:code="9"/>
      <w:pgMar w:top="2070" w:right="1049" w:bottom="1134" w:left="1474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20E49" w14:textId="77777777" w:rsidR="00001030" w:rsidRDefault="00001030" w:rsidP="00962258">
      <w:pPr>
        <w:spacing w:after="0" w:line="240" w:lineRule="auto"/>
      </w:pPr>
      <w:r>
        <w:separator/>
      </w:r>
    </w:p>
  </w:endnote>
  <w:endnote w:type="continuationSeparator" w:id="0">
    <w:p w14:paraId="5B9B10D2" w14:textId="77777777" w:rsidR="00001030" w:rsidRDefault="00001030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5FBE7D61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754536DB" w14:textId="77777777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F0533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F0533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7B567860" w14:textId="77777777" w:rsidR="00F1715C" w:rsidRDefault="00F1715C" w:rsidP="00B8518B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3F54EECA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38599539" w14:textId="77777777" w:rsidR="00F1715C" w:rsidRDefault="00F1715C" w:rsidP="00D831A3">
          <w:pPr>
            <w:pStyle w:val="Zpat"/>
          </w:pPr>
        </w:p>
      </w:tc>
    </w:tr>
  </w:tbl>
  <w:p w14:paraId="29DCCBA1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0753D540" wp14:editId="3628A761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4D57192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50AA17BE" wp14:editId="285DB642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BE1891B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4E71F8BD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0FEF988F" w14:textId="77777777" w:rsidR="00F1715C" w:rsidRPr="00B8518B" w:rsidRDefault="00F1715C" w:rsidP="00460660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4C5D55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4C5D55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75BC6436" w14:textId="77777777" w:rsidR="00F1715C" w:rsidRDefault="00F1715C" w:rsidP="00460660">
          <w:pPr>
            <w:pStyle w:val="Zpat"/>
          </w:pPr>
          <w:r>
            <w:t>Správa železni</w:t>
          </w:r>
          <w:r w:rsidR="00F5558F">
            <w:t>c</w:t>
          </w:r>
          <w:r>
            <w:t>, státní organizace</w:t>
          </w:r>
        </w:p>
        <w:p w14:paraId="575D69A5" w14:textId="77777777" w:rsidR="00F1715C" w:rsidRDefault="00F1715C" w:rsidP="00460660">
          <w:pPr>
            <w:pStyle w:val="Zpa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14:paraId="35AACCDD" w14:textId="77777777" w:rsidR="00F1715C" w:rsidRDefault="00F1715C" w:rsidP="00460660">
          <w:pPr>
            <w:pStyle w:val="Zpat"/>
          </w:pPr>
          <w:r>
            <w:t>Sídlo: Dlážděná 1003/7, 110 00 Praha 1</w:t>
          </w:r>
        </w:p>
        <w:p w14:paraId="7481FFAA" w14:textId="77777777" w:rsidR="00F1715C" w:rsidRDefault="00F1715C" w:rsidP="00460660">
          <w:pPr>
            <w:pStyle w:val="Zpat"/>
          </w:pPr>
          <w:r>
            <w:t>IČ</w:t>
          </w:r>
          <w:r w:rsidR="00F5558F">
            <w:t>O</w:t>
          </w:r>
          <w:r>
            <w:t>: 709 94 234 DIČ: CZ 709 94 234</w:t>
          </w:r>
        </w:p>
        <w:p w14:paraId="3A3A249A" w14:textId="77777777" w:rsidR="00F1715C" w:rsidRDefault="004C5D55" w:rsidP="00460660">
          <w:pPr>
            <w:pStyle w:val="Zpat"/>
          </w:pPr>
          <w:r>
            <w:t>www.spravazeleznic</w:t>
          </w:r>
          <w:r w:rsidR="00F1715C">
            <w:t>.cz</w:t>
          </w:r>
        </w:p>
      </w:tc>
      <w:tc>
        <w:tcPr>
          <w:tcW w:w="2921" w:type="dxa"/>
        </w:tcPr>
        <w:p w14:paraId="639B0DEC" w14:textId="77777777" w:rsidR="00F1715C" w:rsidRDefault="00F1715C" w:rsidP="00460660">
          <w:pPr>
            <w:pStyle w:val="Zpat"/>
          </w:pPr>
        </w:p>
      </w:tc>
    </w:tr>
  </w:tbl>
  <w:p w14:paraId="05605AFB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6A605FA0" wp14:editId="0E416474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77D64E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7DB77C1F" wp14:editId="0321A421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89848DF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5C8F0D5F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FB65F" w14:textId="77777777" w:rsidR="00001030" w:rsidRDefault="00001030" w:rsidP="00962258">
      <w:pPr>
        <w:spacing w:after="0" w:line="240" w:lineRule="auto"/>
      </w:pPr>
      <w:r>
        <w:separator/>
      </w:r>
    </w:p>
  </w:footnote>
  <w:footnote w:type="continuationSeparator" w:id="0">
    <w:p w14:paraId="2B3AC7A0" w14:textId="77777777" w:rsidR="00001030" w:rsidRDefault="00001030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532DA7D1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6EEEF831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top w:w="57" w:type="dxa"/>
            <w:left w:w="0" w:type="dxa"/>
            <w:right w:w="0" w:type="dxa"/>
          </w:tcMar>
        </w:tcPr>
        <w:p w14:paraId="60B46570" w14:textId="77777777" w:rsidR="00F1715C" w:rsidRDefault="00F1715C" w:rsidP="00523EA7">
          <w:pPr>
            <w:pStyle w:val="Zpat"/>
          </w:pPr>
        </w:p>
      </w:tc>
      <w:tc>
        <w:tcPr>
          <w:tcW w:w="5698" w:type="dxa"/>
          <w:tcMar>
            <w:top w:w="57" w:type="dxa"/>
            <w:left w:w="0" w:type="dxa"/>
            <w:right w:w="0" w:type="dxa"/>
          </w:tcMar>
        </w:tcPr>
        <w:p w14:paraId="03A45A6D" w14:textId="77777777" w:rsidR="00F1715C" w:rsidRPr="00D6163D" w:rsidRDefault="00F1715C" w:rsidP="00D6163D">
          <w:pPr>
            <w:pStyle w:val="Druhdokumentu"/>
          </w:pPr>
        </w:p>
      </w:tc>
    </w:tr>
  </w:tbl>
  <w:p w14:paraId="198BDAD0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5BD60215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4821113C" w14:textId="7777777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379EF6C6" w14:textId="77777777" w:rsidR="00F1715C" w:rsidRDefault="00F1715C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686DEACF" w14:textId="77777777" w:rsidR="00F1715C" w:rsidRPr="00D6163D" w:rsidRDefault="00F1715C" w:rsidP="00FC6389">
          <w:pPr>
            <w:pStyle w:val="Druhdokumentu"/>
          </w:pPr>
        </w:p>
      </w:tc>
    </w:tr>
    <w:tr w:rsidR="009F392E" w14:paraId="28CF0F97" w14:textId="77777777" w:rsidTr="00895406">
      <w:trPr>
        <w:trHeight w:hRule="exact" w:val="1077"/>
      </w:trPr>
      <w:tc>
        <w:tcPr>
          <w:tcW w:w="1361" w:type="dxa"/>
          <w:tcMar>
            <w:left w:w="0" w:type="dxa"/>
            <w:right w:w="0" w:type="dxa"/>
          </w:tcMar>
        </w:tcPr>
        <w:p w14:paraId="3C1AB546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67A90981" w14:textId="77777777" w:rsidR="009F392E" w:rsidRDefault="009F392E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5ADE9A37" w14:textId="77777777" w:rsidR="009F392E" w:rsidRPr="00D6163D" w:rsidRDefault="009F392E" w:rsidP="00FC6389">
          <w:pPr>
            <w:pStyle w:val="Druhdokumentu"/>
          </w:pPr>
        </w:p>
      </w:tc>
    </w:tr>
  </w:tbl>
  <w:p w14:paraId="2A95E501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2E25BA79" wp14:editId="786F8C25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7F2656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3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76403"/>
    <w:multiLevelType w:val="multilevel"/>
    <w:tmpl w:val="0D34D660"/>
    <w:numStyleLink w:val="ListBulletmultilevel"/>
  </w:abstractNum>
  <w:abstractNum w:abstractNumId="5" w15:restartNumberingAfterBreak="0">
    <w:nsid w:val="344B4C44"/>
    <w:multiLevelType w:val="multilevel"/>
    <w:tmpl w:val="CABE99FC"/>
    <w:numStyleLink w:val="ListNumbermultilevel"/>
  </w:abstractNum>
  <w:abstractNum w:abstractNumId="6" w15:restartNumberingAfterBreak="0">
    <w:nsid w:val="34EE549F"/>
    <w:multiLevelType w:val="multilevel"/>
    <w:tmpl w:val="CABE99FC"/>
    <w:numStyleLink w:val="ListNumbermultilevel"/>
  </w:abstractNum>
  <w:abstractNum w:abstractNumId="7" w15:restartNumberingAfterBreak="0">
    <w:nsid w:val="6AAF0A8C"/>
    <w:multiLevelType w:val="multilevel"/>
    <w:tmpl w:val="0D34D660"/>
    <w:numStyleLink w:val="ListBulletmultilevel"/>
  </w:abstractNum>
  <w:abstractNum w:abstractNumId="8" w15:restartNumberingAfterBreak="0">
    <w:nsid w:val="74070991"/>
    <w:multiLevelType w:val="multilevel"/>
    <w:tmpl w:val="CABE99FC"/>
    <w:numStyleLink w:val="ListNumbermultilevel"/>
  </w:abstractNum>
  <w:num w:numId="1" w16cid:durableId="1109008857">
    <w:abstractNumId w:val="2"/>
  </w:num>
  <w:num w:numId="2" w16cid:durableId="730007088">
    <w:abstractNumId w:val="1"/>
  </w:num>
  <w:num w:numId="3" w16cid:durableId="10065944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87550871">
    <w:abstractNumId w:val="7"/>
  </w:num>
  <w:num w:numId="5" w16cid:durableId="713581608">
    <w:abstractNumId w:val="3"/>
  </w:num>
  <w:num w:numId="6" w16cid:durableId="796722657">
    <w:abstractNumId w:val="4"/>
  </w:num>
  <w:num w:numId="7" w16cid:durableId="1441411722">
    <w:abstractNumId w:val="0"/>
  </w:num>
  <w:num w:numId="8" w16cid:durableId="157967437">
    <w:abstractNumId w:val="5"/>
  </w:num>
  <w:num w:numId="9" w16cid:durableId="9143159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5886290">
    <w:abstractNumId w:val="4"/>
  </w:num>
  <w:num w:numId="11" w16cid:durableId="1253272843">
    <w:abstractNumId w:val="1"/>
  </w:num>
  <w:num w:numId="12" w16cid:durableId="1815684080">
    <w:abstractNumId w:val="4"/>
  </w:num>
  <w:num w:numId="13" w16cid:durableId="1555505233">
    <w:abstractNumId w:val="4"/>
  </w:num>
  <w:num w:numId="14" w16cid:durableId="1370565152">
    <w:abstractNumId w:val="4"/>
  </w:num>
  <w:num w:numId="15" w16cid:durableId="430244422">
    <w:abstractNumId w:val="4"/>
  </w:num>
  <w:num w:numId="16" w16cid:durableId="1237280424">
    <w:abstractNumId w:val="8"/>
  </w:num>
  <w:num w:numId="17" w16cid:durableId="905838959">
    <w:abstractNumId w:val="2"/>
  </w:num>
  <w:num w:numId="18" w16cid:durableId="1976400994">
    <w:abstractNumId w:val="8"/>
  </w:num>
  <w:num w:numId="19" w16cid:durableId="1865821564">
    <w:abstractNumId w:val="8"/>
  </w:num>
  <w:num w:numId="20" w16cid:durableId="2042658691">
    <w:abstractNumId w:val="8"/>
  </w:num>
  <w:num w:numId="21" w16cid:durableId="380322454">
    <w:abstractNumId w:val="8"/>
  </w:num>
  <w:num w:numId="22" w16cid:durableId="1801456199">
    <w:abstractNumId w:val="4"/>
  </w:num>
  <w:num w:numId="23" w16cid:durableId="209847381">
    <w:abstractNumId w:val="1"/>
  </w:num>
  <w:num w:numId="24" w16cid:durableId="837042597">
    <w:abstractNumId w:val="4"/>
  </w:num>
  <w:num w:numId="25" w16cid:durableId="52394538">
    <w:abstractNumId w:val="4"/>
  </w:num>
  <w:num w:numId="26" w16cid:durableId="235748267">
    <w:abstractNumId w:val="4"/>
  </w:num>
  <w:num w:numId="27" w16cid:durableId="1164279409">
    <w:abstractNumId w:val="4"/>
  </w:num>
  <w:num w:numId="28" w16cid:durableId="1096749351">
    <w:abstractNumId w:val="8"/>
  </w:num>
  <w:num w:numId="29" w16cid:durableId="637494255">
    <w:abstractNumId w:val="2"/>
  </w:num>
  <w:num w:numId="30" w16cid:durableId="953056132">
    <w:abstractNumId w:val="8"/>
  </w:num>
  <w:num w:numId="31" w16cid:durableId="1500802767">
    <w:abstractNumId w:val="8"/>
  </w:num>
  <w:num w:numId="32" w16cid:durableId="1633559873">
    <w:abstractNumId w:val="8"/>
  </w:num>
  <w:num w:numId="33" w16cid:durableId="1131485123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475"/>
    <w:rsid w:val="00001030"/>
    <w:rsid w:val="00022663"/>
    <w:rsid w:val="00057BF1"/>
    <w:rsid w:val="00072C1E"/>
    <w:rsid w:val="000740D4"/>
    <w:rsid w:val="000954A9"/>
    <w:rsid w:val="000C6DBC"/>
    <w:rsid w:val="000E23A7"/>
    <w:rsid w:val="0010693F"/>
    <w:rsid w:val="00114472"/>
    <w:rsid w:val="001550BC"/>
    <w:rsid w:val="001605B9"/>
    <w:rsid w:val="00165CAC"/>
    <w:rsid w:val="00170127"/>
    <w:rsid w:val="001701ED"/>
    <w:rsid w:val="00170EC5"/>
    <w:rsid w:val="001747C1"/>
    <w:rsid w:val="00184743"/>
    <w:rsid w:val="001E6E1B"/>
    <w:rsid w:val="00207DF5"/>
    <w:rsid w:val="00225075"/>
    <w:rsid w:val="00280E07"/>
    <w:rsid w:val="00295EEB"/>
    <w:rsid w:val="002C31BF"/>
    <w:rsid w:val="002D08B1"/>
    <w:rsid w:val="002E0CD7"/>
    <w:rsid w:val="00341DCF"/>
    <w:rsid w:val="00350890"/>
    <w:rsid w:val="00357BC6"/>
    <w:rsid w:val="00362126"/>
    <w:rsid w:val="003956C6"/>
    <w:rsid w:val="003A2280"/>
    <w:rsid w:val="00423FBA"/>
    <w:rsid w:val="00435AB3"/>
    <w:rsid w:val="0043754A"/>
    <w:rsid w:val="00441430"/>
    <w:rsid w:val="00450F07"/>
    <w:rsid w:val="00453CD3"/>
    <w:rsid w:val="00460660"/>
    <w:rsid w:val="00486107"/>
    <w:rsid w:val="00491827"/>
    <w:rsid w:val="004B348C"/>
    <w:rsid w:val="004C4399"/>
    <w:rsid w:val="004C5D55"/>
    <w:rsid w:val="004C787C"/>
    <w:rsid w:val="004E143C"/>
    <w:rsid w:val="004E3A53"/>
    <w:rsid w:val="004F20BC"/>
    <w:rsid w:val="004F4B9B"/>
    <w:rsid w:val="004F69EA"/>
    <w:rsid w:val="00511AB9"/>
    <w:rsid w:val="0051322C"/>
    <w:rsid w:val="00523EA7"/>
    <w:rsid w:val="00553375"/>
    <w:rsid w:val="00557C28"/>
    <w:rsid w:val="005736B7"/>
    <w:rsid w:val="00575E5A"/>
    <w:rsid w:val="005E2311"/>
    <w:rsid w:val="005E3B3A"/>
    <w:rsid w:val="005F1404"/>
    <w:rsid w:val="005F6312"/>
    <w:rsid w:val="0061068E"/>
    <w:rsid w:val="00632682"/>
    <w:rsid w:val="00660AD3"/>
    <w:rsid w:val="00677B7F"/>
    <w:rsid w:val="006A5570"/>
    <w:rsid w:val="006A689C"/>
    <w:rsid w:val="006B3D79"/>
    <w:rsid w:val="006D7AFE"/>
    <w:rsid w:val="006E0578"/>
    <w:rsid w:val="006E314D"/>
    <w:rsid w:val="00710723"/>
    <w:rsid w:val="00723ED1"/>
    <w:rsid w:val="00743525"/>
    <w:rsid w:val="0076286B"/>
    <w:rsid w:val="00766846"/>
    <w:rsid w:val="0077673A"/>
    <w:rsid w:val="007846E1"/>
    <w:rsid w:val="007A4036"/>
    <w:rsid w:val="007B570C"/>
    <w:rsid w:val="007C589B"/>
    <w:rsid w:val="007E4A6E"/>
    <w:rsid w:val="007F56A7"/>
    <w:rsid w:val="00802FBB"/>
    <w:rsid w:val="00807DD0"/>
    <w:rsid w:val="00816C4B"/>
    <w:rsid w:val="008659F3"/>
    <w:rsid w:val="008842D9"/>
    <w:rsid w:val="00886D4B"/>
    <w:rsid w:val="00895406"/>
    <w:rsid w:val="008A3568"/>
    <w:rsid w:val="008D03B9"/>
    <w:rsid w:val="008F18D6"/>
    <w:rsid w:val="00904780"/>
    <w:rsid w:val="00916A17"/>
    <w:rsid w:val="009200A4"/>
    <w:rsid w:val="00921852"/>
    <w:rsid w:val="00922385"/>
    <w:rsid w:val="009223DF"/>
    <w:rsid w:val="00923DE9"/>
    <w:rsid w:val="00936091"/>
    <w:rsid w:val="00940D8A"/>
    <w:rsid w:val="00962258"/>
    <w:rsid w:val="009678B7"/>
    <w:rsid w:val="009833E1"/>
    <w:rsid w:val="00986990"/>
    <w:rsid w:val="00992D9C"/>
    <w:rsid w:val="00996CB8"/>
    <w:rsid w:val="009B14A9"/>
    <w:rsid w:val="009B2E97"/>
    <w:rsid w:val="009E07F4"/>
    <w:rsid w:val="009F392E"/>
    <w:rsid w:val="00A0316A"/>
    <w:rsid w:val="00A6177B"/>
    <w:rsid w:val="00A66136"/>
    <w:rsid w:val="00A95440"/>
    <w:rsid w:val="00AA4CBB"/>
    <w:rsid w:val="00AA65FA"/>
    <w:rsid w:val="00AA7351"/>
    <w:rsid w:val="00AB3831"/>
    <w:rsid w:val="00AD056F"/>
    <w:rsid w:val="00AD6731"/>
    <w:rsid w:val="00AF6827"/>
    <w:rsid w:val="00B15D0D"/>
    <w:rsid w:val="00B467BB"/>
    <w:rsid w:val="00B75EE1"/>
    <w:rsid w:val="00B77481"/>
    <w:rsid w:val="00B8518B"/>
    <w:rsid w:val="00BC3341"/>
    <w:rsid w:val="00BD7E91"/>
    <w:rsid w:val="00C02D0A"/>
    <w:rsid w:val="00C03A6E"/>
    <w:rsid w:val="00C44F6A"/>
    <w:rsid w:val="00C47AE3"/>
    <w:rsid w:val="00C801C7"/>
    <w:rsid w:val="00C872C7"/>
    <w:rsid w:val="00CD1FC4"/>
    <w:rsid w:val="00CE259B"/>
    <w:rsid w:val="00D1307B"/>
    <w:rsid w:val="00D21061"/>
    <w:rsid w:val="00D36611"/>
    <w:rsid w:val="00D4108E"/>
    <w:rsid w:val="00D43475"/>
    <w:rsid w:val="00D6163D"/>
    <w:rsid w:val="00D73D46"/>
    <w:rsid w:val="00D831A3"/>
    <w:rsid w:val="00DB644C"/>
    <w:rsid w:val="00DC75F3"/>
    <w:rsid w:val="00DD46F3"/>
    <w:rsid w:val="00DE1BA6"/>
    <w:rsid w:val="00DE56F2"/>
    <w:rsid w:val="00DF116D"/>
    <w:rsid w:val="00E36C4A"/>
    <w:rsid w:val="00E91E84"/>
    <w:rsid w:val="00EB104F"/>
    <w:rsid w:val="00EB125F"/>
    <w:rsid w:val="00ED14BD"/>
    <w:rsid w:val="00F0533E"/>
    <w:rsid w:val="00F1048D"/>
    <w:rsid w:val="00F12DEC"/>
    <w:rsid w:val="00F1715C"/>
    <w:rsid w:val="00F310F8"/>
    <w:rsid w:val="00F344B6"/>
    <w:rsid w:val="00F35939"/>
    <w:rsid w:val="00F45607"/>
    <w:rsid w:val="00F5558F"/>
    <w:rsid w:val="00F659EB"/>
    <w:rsid w:val="00F86BA6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9FC782"/>
  <w14:defaultImageDpi w14:val="32767"/>
  <w15:docId w15:val="{4291CF4D-30F3-4F20-B032-6C55E41C9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5406"/>
  </w:style>
  <w:style w:type="paragraph" w:styleId="Nadpis1">
    <w:name w:val="heading 1"/>
    <w:basedOn w:val="Normln"/>
    <w:next w:val="Normln"/>
    <w:link w:val="Nadpis1Char"/>
    <w:uiPriority w:val="9"/>
    <w:qFormat/>
    <w:rsid w:val="004F69EA"/>
    <w:pPr>
      <w:keepNext/>
      <w:keepLines/>
      <w:suppressAutoHyphens/>
      <w:spacing w:before="320" w:after="8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4F69EA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character" w:styleId="Odkaznakoment">
    <w:name w:val="annotation reference"/>
    <w:basedOn w:val="Standardnpsmoodstavce"/>
    <w:uiPriority w:val="99"/>
    <w:semiHidden/>
    <w:unhideWhenUsed/>
    <w:rsid w:val="00C872C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872C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872C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72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72C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986990"/>
    <w:pPr>
      <w:spacing w:after="0" w:line="240" w:lineRule="auto"/>
    </w:pPr>
  </w:style>
  <w:style w:type="paragraph" w:customStyle="1" w:styleId="CharCharChar">
    <w:name w:val=" Char Char Char"/>
    <w:basedOn w:val="Normln"/>
    <w:rsid w:val="00916A17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kupR\Downloads\Hlavi&#269;kov&#253;%20pap&#237;r%20(3)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650C2EBB6A5C4FB7FE968C7E12A504" ma:contentTypeVersion="2" ma:contentTypeDescription="Vytvoří nový dokument" ma:contentTypeScope="" ma:versionID="eacb814c45373f3a5c3c48a6fb747e66">
  <xsd:schema xmlns:xsd="http://www.w3.org/2001/XMLSchema" xmlns:xs="http://www.w3.org/2001/XMLSchema" xmlns:p="http://schemas.microsoft.com/office/2006/metadata/properties" xmlns:ns2="24bd7335-73fa-4289-ac41-e1198b3533d9" targetNamespace="http://schemas.microsoft.com/office/2006/metadata/properties" ma:root="true" ma:fieldsID="c19c58b0c3982510ff76aecc94950ea8" ns2:_="">
    <xsd:import namespace="24bd7335-73fa-4289-ac41-e1198b3533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d7335-73fa-4289-ac41-e1198b35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BEEB0A-FE77-4C52-B98F-7CD3C602ED0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FAEDE18-1B81-4041-848C-CDE0AEF32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d7335-73fa-4289-ac41-e1198b353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742034-8B87-47CC-9D04-866934DC7B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Standar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(3)</Template>
  <TotalTime>0</TotalTime>
  <Pages>1</Pages>
  <Words>87</Words>
  <Characters>520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Sukup Richard, Mgr.</dc:creator>
  <cp:keywords/>
  <dc:description/>
  <cp:lastModifiedBy>Fučíková Veronika, Bc.</cp:lastModifiedBy>
  <cp:revision>9</cp:revision>
  <cp:lastPrinted>2017-11-28T17:18:00Z</cp:lastPrinted>
  <dcterms:created xsi:type="dcterms:W3CDTF">2026-06-10T08:05:00Z</dcterms:created>
  <dcterms:modified xsi:type="dcterms:W3CDTF">2026-07-14T07:49:00Z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0x01010052650C2EBB6A5C4FB7FE968C7E12A504</vt:lpwstr>
  </property>
  <property fmtid="{D5CDD505-2E9C-101B-9397-08002B2CF9AE}" pid="3" name="URL">
    <vt:lpwstr/>
  </property>
</Properties>
</file>