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20A0" w14:textId="462D53CA" w:rsidR="00B16273" w:rsidRDefault="00B16273" w:rsidP="00B16273">
      <w:pPr>
        <w:rPr>
          <w:b/>
          <w:bCs/>
          <w:noProof/>
        </w:rPr>
      </w:pPr>
      <w:r w:rsidRPr="00B16273">
        <w:rPr>
          <w:b/>
          <w:bCs/>
          <w:noProof/>
        </w:rPr>
        <w:t>PŘEDBĚŽNÁ TRŽNÍ KONZULTACE (PTK)</w:t>
      </w:r>
      <w:r w:rsidR="006C0E9D">
        <w:rPr>
          <w:b/>
          <w:bCs/>
          <w:noProof/>
        </w:rPr>
        <w:t xml:space="preserve"> - </w:t>
      </w:r>
      <w:r w:rsidRPr="00B16273">
        <w:rPr>
          <w:b/>
          <w:bCs/>
          <w:noProof/>
        </w:rPr>
        <w:t>Správa vozového parku – management only</w:t>
      </w:r>
    </w:p>
    <w:p w14:paraId="0E66644B" w14:textId="77777777" w:rsidR="002A790C" w:rsidRDefault="002A790C" w:rsidP="00B16273">
      <w:pPr>
        <w:rPr>
          <w:b/>
          <w:bCs/>
          <w:noProof/>
        </w:rPr>
      </w:pPr>
    </w:p>
    <w:p w14:paraId="5A20F4B3" w14:textId="58A5FE29" w:rsidR="002A790C" w:rsidRPr="005D6B45" w:rsidRDefault="00F751EF" w:rsidP="005D6B45">
      <w:pPr>
        <w:pStyle w:val="Odstavecseseznamem"/>
        <w:numPr>
          <w:ilvl w:val="0"/>
          <w:numId w:val="45"/>
        </w:numPr>
        <w:ind w:left="284"/>
        <w:rPr>
          <w:b/>
          <w:bCs/>
          <w:noProof/>
        </w:rPr>
      </w:pPr>
      <w:r>
        <w:rPr>
          <w:b/>
          <w:bCs/>
          <w:noProof/>
        </w:rPr>
        <w:t xml:space="preserve">Identifikace </w:t>
      </w:r>
      <w:r w:rsidR="002A790C">
        <w:rPr>
          <w:b/>
          <w:bCs/>
          <w:noProof/>
        </w:rPr>
        <w:t>dodavatel</w:t>
      </w:r>
      <w:r>
        <w:rPr>
          <w:b/>
          <w:bCs/>
          <w:noProof/>
        </w:rPr>
        <w:t>e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8075"/>
      </w:tblGrid>
      <w:tr w:rsidR="002A790C" w:rsidRPr="003D7448" w14:paraId="0D469A98" w14:textId="77777777" w:rsidTr="005D6B45">
        <w:trPr>
          <w:trHeight w:val="483"/>
        </w:trPr>
        <w:tc>
          <w:tcPr>
            <w:tcW w:w="8075" w:type="dxa"/>
          </w:tcPr>
          <w:p w14:paraId="14835452" w14:textId="404DC0AF" w:rsidR="002A790C" w:rsidRPr="003D7448" w:rsidRDefault="002A790C" w:rsidP="003D7448">
            <w:pPr>
              <w:rPr>
                <w:noProof/>
              </w:rPr>
            </w:pPr>
            <w:r w:rsidRPr="003D7448">
              <w:rPr>
                <w:noProof/>
              </w:rPr>
              <w:t>Název:</w:t>
            </w:r>
          </w:p>
        </w:tc>
      </w:tr>
      <w:tr w:rsidR="002A790C" w:rsidRPr="003D7448" w14:paraId="2E530E4F" w14:textId="77777777" w:rsidTr="005D6B45">
        <w:trPr>
          <w:trHeight w:val="401"/>
        </w:trPr>
        <w:tc>
          <w:tcPr>
            <w:tcW w:w="8075" w:type="dxa"/>
          </w:tcPr>
          <w:p w14:paraId="68A573A9" w14:textId="77777777" w:rsidR="002A790C" w:rsidRPr="003D7448" w:rsidRDefault="002A790C" w:rsidP="003D7448">
            <w:pPr>
              <w:rPr>
                <w:noProof/>
              </w:rPr>
            </w:pPr>
            <w:r w:rsidRPr="003D7448">
              <w:rPr>
                <w:noProof/>
              </w:rPr>
              <w:t>IČO:</w:t>
            </w:r>
          </w:p>
        </w:tc>
      </w:tr>
      <w:tr w:rsidR="002A790C" w:rsidRPr="003D7448" w14:paraId="3FC28DEF" w14:textId="77777777" w:rsidTr="005D6B45">
        <w:trPr>
          <w:trHeight w:val="407"/>
        </w:trPr>
        <w:tc>
          <w:tcPr>
            <w:tcW w:w="8075" w:type="dxa"/>
          </w:tcPr>
          <w:p w14:paraId="4358C677" w14:textId="77777777" w:rsidR="002A790C" w:rsidRPr="003D7448" w:rsidRDefault="002A790C" w:rsidP="003D7448">
            <w:pPr>
              <w:rPr>
                <w:noProof/>
              </w:rPr>
            </w:pPr>
            <w:r w:rsidRPr="003D7448">
              <w:rPr>
                <w:noProof/>
              </w:rPr>
              <w:t>sídlo:</w:t>
            </w:r>
          </w:p>
        </w:tc>
      </w:tr>
      <w:tr w:rsidR="002A790C" w:rsidRPr="003D7448" w14:paraId="1A769C18" w14:textId="77777777" w:rsidTr="005D6B45">
        <w:trPr>
          <w:trHeight w:val="678"/>
        </w:trPr>
        <w:tc>
          <w:tcPr>
            <w:tcW w:w="8075" w:type="dxa"/>
          </w:tcPr>
          <w:p w14:paraId="25CBE756" w14:textId="1895FBDB" w:rsidR="002A790C" w:rsidRPr="003D7448" w:rsidRDefault="002A790C" w:rsidP="003D7448">
            <w:pPr>
              <w:rPr>
                <w:noProof/>
              </w:rPr>
            </w:pPr>
            <w:r w:rsidRPr="003D7448">
              <w:rPr>
                <w:noProof/>
              </w:rPr>
              <w:t xml:space="preserve">kontaktní osoba: </w:t>
            </w:r>
            <w:r w:rsidRPr="005D6B45">
              <w:rPr>
                <w:i/>
                <w:iCs/>
                <w:noProof/>
              </w:rPr>
              <w:t>(jméno, funkce, e-mail)</w:t>
            </w:r>
          </w:p>
        </w:tc>
      </w:tr>
    </w:tbl>
    <w:p w14:paraId="7EB55907" w14:textId="77777777" w:rsidR="009074BD" w:rsidRDefault="009074BD" w:rsidP="006C0E9D">
      <w:pPr>
        <w:rPr>
          <w:b/>
          <w:bCs/>
          <w:noProof/>
        </w:rPr>
      </w:pPr>
    </w:p>
    <w:p w14:paraId="0D264177" w14:textId="6918E4FC" w:rsidR="006C0E9D" w:rsidRPr="00B16273" w:rsidRDefault="002A790C" w:rsidP="006C0E9D">
      <w:pPr>
        <w:rPr>
          <w:b/>
          <w:bCs/>
          <w:noProof/>
        </w:rPr>
      </w:pPr>
      <w:r>
        <w:rPr>
          <w:b/>
          <w:bCs/>
          <w:noProof/>
        </w:rPr>
        <w:t>2</w:t>
      </w:r>
      <w:r w:rsidR="006C0E9D">
        <w:rPr>
          <w:b/>
          <w:bCs/>
          <w:noProof/>
        </w:rPr>
        <w:t xml:space="preserve">. </w:t>
      </w:r>
      <w:r w:rsidR="00F751EF">
        <w:rPr>
          <w:b/>
          <w:bCs/>
          <w:noProof/>
        </w:rPr>
        <w:t>Otázky</w:t>
      </w:r>
      <w:r w:rsidR="00F751EF" w:rsidRPr="00B16273">
        <w:rPr>
          <w:b/>
          <w:bCs/>
          <w:noProof/>
        </w:rPr>
        <w:t xml:space="preserve"> </w:t>
      </w:r>
      <w:r w:rsidR="006C0E9D" w:rsidRPr="00B16273">
        <w:rPr>
          <w:b/>
          <w:bCs/>
          <w:noProof/>
        </w:rPr>
        <w:t>na dodavatele</w:t>
      </w:r>
    </w:p>
    <w:p w14:paraId="0FAA3359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Jaký rozsah služeb správy vozového parku standardně poskytujete v modelu „management </w:t>
      </w:r>
      <w:proofErr w:type="spellStart"/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only</w:t>
      </w:r>
      <w:proofErr w:type="spellEnd"/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“?</w:t>
      </w:r>
    </w:p>
    <w:p w14:paraId="5A976F86" w14:textId="13E49079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A790C">
        <w:rPr>
          <w:rFonts w:ascii="Segoe UI" w:eastAsia="Times New Roman" w:hAnsi="Segoe UI" w:cs="Segoe UI"/>
          <w:sz w:val="21"/>
          <w:szCs w:val="21"/>
          <w:lang w:eastAsia="cs-CZ"/>
        </w:rPr>
        <w:t>Odpověď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: …………….</w:t>
      </w:r>
    </w:p>
    <w:p w14:paraId="0F808AE4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Jakým způsobem zajišťujete servis, údržbu, pneuservis, STK a plnění dalších legislativních povinností souvisejících s provozem vozidel?</w:t>
      </w:r>
    </w:p>
    <w:p w14:paraId="5A03268B" w14:textId="07BB0854" w:rsidR="002A790C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</w:t>
      </w:r>
    </w:p>
    <w:p w14:paraId="515D1116" w14:textId="7C797179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Jaké logistické služby poskytujete v souvislosti se správou vozového parku? Uveďte zejména možnosti vyzvednutí a přistavení vozidel (</w:t>
      </w:r>
      <w:proofErr w:type="spellStart"/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door</w:t>
      </w:r>
      <w:proofErr w:type="spellEnd"/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-to-</w:t>
      </w:r>
      <w:proofErr w:type="spellStart"/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door</w:t>
      </w:r>
      <w:proofErr w:type="spellEnd"/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), zajištění náhradní mobility a případné související služby.</w:t>
      </w:r>
    </w:p>
    <w:p w14:paraId="265DA6DB" w14:textId="5893BA07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</w:t>
      </w:r>
    </w:p>
    <w:p w14:paraId="7A656509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Jakým způsobem zajišťujete poskytování služeb na celém území České republiky? Uveďte rozsah servisní sítě, počet smluvních partnerů a případná omezení.</w:t>
      </w:r>
    </w:p>
    <w:p w14:paraId="1D5BDD53" w14:textId="3ED6BE58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</w:t>
      </w:r>
    </w:p>
    <w:p w14:paraId="1EE207A0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Jaké jsou vaše personální, technické a organizační kapacity pro správu vozového parku o velikosti přibližně 2 700 vozidel?</w:t>
      </w:r>
    </w:p>
    <w:p w14:paraId="12246666" w14:textId="2B4DDB30" w:rsidR="002A790C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………………</w:t>
      </w:r>
    </w:p>
    <w:p w14:paraId="604B5A9E" w14:textId="2347BB20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lastRenderedPageBreak/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r w:rsidR="00852225">
        <w:rPr>
          <w:rFonts w:ascii="Segoe UI" w:eastAsia="Times New Roman" w:hAnsi="Segoe UI" w:cs="Segoe UI"/>
          <w:sz w:val="21"/>
          <w:szCs w:val="21"/>
          <w:lang w:eastAsia="cs-CZ"/>
        </w:rPr>
        <w:t>Máte</w:t>
      </w:r>
      <w:r w:rsidR="00852225"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zkušenosti se správou vozových parků o velikosti minimálně 2 000 vozidel? </w:t>
      </w:r>
      <w:r w:rsidR="00C16331">
        <w:rPr>
          <w:rFonts w:ascii="Segoe UI" w:eastAsia="Times New Roman" w:hAnsi="Segoe UI" w:cs="Segoe UI"/>
          <w:sz w:val="21"/>
          <w:szCs w:val="21"/>
          <w:lang w:eastAsia="cs-CZ"/>
        </w:rPr>
        <w:t xml:space="preserve">Případně se </w:t>
      </w:r>
      <w:proofErr w:type="gramStart"/>
      <w:r w:rsidR="00C16331">
        <w:rPr>
          <w:rFonts w:ascii="Segoe UI" w:eastAsia="Times New Roman" w:hAnsi="Segoe UI" w:cs="Segoe UI"/>
          <w:sz w:val="21"/>
          <w:szCs w:val="21"/>
          <w:lang w:eastAsia="cs-CZ"/>
        </w:rPr>
        <w:t>správou</w:t>
      </w:r>
      <w:proofErr w:type="gramEnd"/>
      <w:r w:rsidR="00C16331">
        <w:rPr>
          <w:rFonts w:ascii="Segoe UI" w:eastAsia="Times New Roman" w:hAnsi="Segoe UI" w:cs="Segoe UI"/>
          <w:sz w:val="21"/>
          <w:szCs w:val="21"/>
          <w:lang w:eastAsia="cs-CZ"/>
        </w:rPr>
        <w:t xml:space="preserve"> jak velkých vozových parků máte zkušenosti?</w:t>
      </w:r>
    </w:p>
    <w:p w14:paraId="2258D9AA" w14:textId="28FBAFBF" w:rsidR="002A790C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</w:t>
      </w:r>
    </w:p>
    <w:p w14:paraId="45E042E7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Umožňujete model, ve kterém vozidla zůstávají ve vlastnictví zadavatele a dodavatel zajišťuje jejich komplexní správu? Pokud ano, specifikujte případná omezení nebo podmínky.</w:t>
      </w:r>
    </w:p>
    <w:p w14:paraId="6B0A1499" w14:textId="349F163D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</w:t>
      </w:r>
    </w:p>
    <w:p w14:paraId="47737A26" w14:textId="44171223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Jakým způsobem zajišťujete správu pojistných událostí a komunikaci s pojišťovnami při zachování vlastního poji</w:t>
      </w:r>
      <w:r w:rsidR="004343CE">
        <w:rPr>
          <w:rFonts w:ascii="Segoe UI" w:eastAsia="Times New Roman" w:hAnsi="Segoe UI" w:cs="Segoe UI"/>
          <w:sz w:val="21"/>
          <w:szCs w:val="21"/>
          <w:lang w:eastAsia="cs-CZ"/>
        </w:rPr>
        <w:t>štění vozového parku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zadavatele?</w:t>
      </w:r>
    </w:p>
    <w:p w14:paraId="2AA40363" w14:textId="28F6B953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…………….</w:t>
      </w:r>
    </w:p>
    <w:p w14:paraId="3421E2AA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Jaké SLA parametry jste schopni garantovat pro jednotlivé poskytované služby? Uveďte způsob jejich měření, vyhodnocování </w:t>
      </w:r>
      <w:r w:rsidRPr="00417120">
        <w:rPr>
          <w:rFonts w:ascii="Segoe UI" w:eastAsia="Times New Roman" w:hAnsi="Segoe UI" w:cs="Segoe UI"/>
          <w:sz w:val="21"/>
          <w:szCs w:val="21"/>
          <w:lang w:eastAsia="cs-CZ"/>
        </w:rPr>
        <w:t>a sankční mechanismy při jejich nedodržení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>.</w:t>
      </w:r>
    </w:p>
    <w:p w14:paraId="1BC141B1" w14:textId="05025624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………….</w:t>
      </w:r>
    </w:p>
    <w:p w14:paraId="13016BF4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Jaké IT nástroje využíváte pro správu vozového parku a jaké funkcionality jsou dostupné zákazníkovi?</w:t>
      </w:r>
    </w:p>
    <w:p w14:paraId="0BD9086B" w14:textId="4F361C13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2A790C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……………</w:t>
      </w:r>
    </w:p>
    <w:p w14:paraId="38971B1A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Jaký rozsah reportingu poskytujete a v jaké frekvenci jsou jednotlivé reporty k dispozici?</w:t>
      </w:r>
    </w:p>
    <w:p w14:paraId="4F481D6C" w14:textId="0E2F66CC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1375DA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………….</w:t>
      </w:r>
    </w:p>
    <w:p w14:paraId="17F77569" w14:textId="77777777" w:rsidR="006C0E9D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Umožňujete zadavateli online přístup do informačního systému pro správu vozového parku? Pokud ano, popište rozsah funkcionalit a uživatelských oprávnění.</w:t>
      </w:r>
    </w:p>
    <w:p w14:paraId="34890361" w14:textId="57149955" w:rsidR="009074BD" w:rsidRPr="00E85003" w:rsidRDefault="009074B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1375DA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………….</w:t>
      </w:r>
    </w:p>
    <w:p w14:paraId="79A2547E" w14:textId="53F4374F" w:rsidR="00B16273" w:rsidRDefault="006C0E9D" w:rsidP="006C0E9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85003">
        <w:rPr>
          <w:rFonts w:ascii="Segoe UI" w:eastAsia="Times New Roman" w:hAnsi="Symbol" w:cs="Segoe UI"/>
          <w:sz w:val="21"/>
          <w:szCs w:val="21"/>
          <w:lang w:eastAsia="cs-CZ"/>
        </w:rPr>
        <w:t></w:t>
      </w:r>
      <w:r w:rsidRPr="00E85003">
        <w:rPr>
          <w:rFonts w:ascii="Segoe UI" w:eastAsia="Times New Roman" w:hAnsi="Segoe UI" w:cs="Segoe UI"/>
          <w:sz w:val="21"/>
          <w:szCs w:val="21"/>
          <w:lang w:eastAsia="cs-CZ"/>
        </w:rPr>
        <w:t xml:space="preserve"> Jaký cenový model navrhujete pro poskytování služeb správy vozového parku? Uveďte strukturu cen, způsob účtování jednotlivých služeb a případné variabilní složky ceny.</w:t>
      </w:r>
    </w:p>
    <w:p w14:paraId="11A22C21" w14:textId="376993D8" w:rsidR="009074BD" w:rsidRPr="00E85003" w:rsidRDefault="009074BD" w:rsidP="009074B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Odpověď:</w:t>
      </w:r>
      <w:r w:rsidR="001375DA">
        <w:rPr>
          <w:rFonts w:ascii="Segoe UI" w:eastAsia="Times New Roman" w:hAnsi="Segoe UI" w:cs="Segoe UI"/>
          <w:sz w:val="21"/>
          <w:szCs w:val="21"/>
          <w:lang w:eastAsia="cs-CZ"/>
        </w:rPr>
        <w:t xml:space="preserve"> ………….</w:t>
      </w:r>
    </w:p>
    <w:p w14:paraId="19583348" w14:textId="77777777" w:rsidR="009074BD" w:rsidRPr="00B16273" w:rsidRDefault="009074BD" w:rsidP="006C0E9D">
      <w:pPr>
        <w:spacing w:before="100" w:beforeAutospacing="1" w:after="100" w:afterAutospacing="1" w:line="300" w:lineRule="atLeast"/>
        <w:rPr>
          <w:noProof/>
        </w:rPr>
      </w:pPr>
    </w:p>
    <w:sectPr w:rsidR="009074BD" w:rsidRPr="00B1627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7F00" w14:textId="77777777" w:rsidR="00AE1706" w:rsidRDefault="00AE1706" w:rsidP="00962258">
      <w:pPr>
        <w:spacing w:after="0" w:line="240" w:lineRule="auto"/>
      </w:pPr>
      <w:r>
        <w:separator/>
      </w:r>
    </w:p>
  </w:endnote>
  <w:endnote w:type="continuationSeparator" w:id="0">
    <w:p w14:paraId="49E2F532" w14:textId="77777777" w:rsidR="00AE1706" w:rsidRDefault="00AE170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50D9ACA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7D3E4A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632A2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6F8632B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201237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0B97016" w14:textId="77777777" w:rsidR="00F1715C" w:rsidRDefault="00F1715C" w:rsidP="00D831A3">
          <w:pPr>
            <w:pStyle w:val="Zpat"/>
          </w:pPr>
        </w:p>
      </w:tc>
    </w:tr>
  </w:tbl>
  <w:p w14:paraId="55F81AF5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3AF94F4" wp14:editId="71F2345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43B6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E1D13F7" wp14:editId="2C93B5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5606D2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B993889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AE95527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7080A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7080A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4746A2D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119EBE3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A7B0508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3C7CEC22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F7BACB2" w14:textId="77777777" w:rsidR="00F1715C" w:rsidRDefault="00632A2D" w:rsidP="00460660">
          <w:pPr>
            <w:pStyle w:val="Zpat"/>
          </w:pPr>
          <w:r w:rsidRPr="00632A2D">
            <w:t>spravazeleznic.cz</w:t>
          </w:r>
        </w:p>
      </w:tc>
      <w:tc>
        <w:tcPr>
          <w:tcW w:w="2921" w:type="dxa"/>
        </w:tcPr>
        <w:p w14:paraId="21465506" w14:textId="77777777" w:rsidR="00556D62" w:rsidRPr="00E82193" w:rsidRDefault="00556D62" w:rsidP="00556D62">
          <w:pPr>
            <w:pStyle w:val="Zpat"/>
            <w:rPr>
              <w:b/>
            </w:rPr>
          </w:pPr>
          <w:r w:rsidRPr="00E82193">
            <w:rPr>
              <w:b/>
            </w:rPr>
            <w:t>S</w:t>
          </w:r>
          <w:r>
            <w:rPr>
              <w:b/>
            </w:rPr>
            <w:t>Ž</w:t>
          </w:r>
          <w:r w:rsidRPr="00E82193">
            <w:rPr>
              <w:b/>
            </w:rPr>
            <w:t xml:space="preserve"> Facility</w:t>
          </w:r>
        </w:p>
        <w:p w14:paraId="2238890B" w14:textId="77777777" w:rsidR="00556D62" w:rsidRDefault="00556D62" w:rsidP="00556D62">
          <w:pPr>
            <w:pStyle w:val="Zpat"/>
            <w:rPr>
              <w:b/>
            </w:rPr>
          </w:pPr>
          <w:r w:rsidRPr="00814526">
            <w:rPr>
              <w:b/>
            </w:rPr>
            <w:t xml:space="preserve">Ke Štvanici 656/3, </w:t>
          </w:r>
        </w:p>
        <w:p w14:paraId="669CE20F" w14:textId="6DEE37DF" w:rsidR="00F1715C" w:rsidRDefault="00556D62" w:rsidP="00556D62">
          <w:pPr>
            <w:pStyle w:val="Zpat"/>
          </w:pPr>
          <w:r w:rsidRPr="00814526">
            <w:rPr>
              <w:b/>
            </w:rPr>
            <w:t>186 00 Praha 8</w:t>
          </w:r>
        </w:p>
      </w:tc>
    </w:tr>
  </w:tbl>
  <w:p w14:paraId="301AA681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5E8F5BB" wp14:editId="7527C02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A36F0A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10475DD" wp14:editId="732A47F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D16613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0972685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4F27" w14:textId="77777777" w:rsidR="00AE1706" w:rsidRDefault="00AE1706" w:rsidP="00962258">
      <w:pPr>
        <w:spacing w:after="0" w:line="240" w:lineRule="auto"/>
      </w:pPr>
      <w:r>
        <w:separator/>
      </w:r>
    </w:p>
  </w:footnote>
  <w:footnote w:type="continuationSeparator" w:id="0">
    <w:p w14:paraId="13B77E97" w14:textId="77777777" w:rsidR="00AE1706" w:rsidRDefault="00AE170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AC868C1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B48360B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C4E215C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4C628656" w14:textId="77777777" w:rsidR="00F1715C" w:rsidRPr="00D6163D" w:rsidRDefault="00F1715C" w:rsidP="00D6163D">
          <w:pPr>
            <w:pStyle w:val="Druhdokumentu"/>
          </w:pPr>
        </w:p>
      </w:tc>
    </w:tr>
  </w:tbl>
  <w:p w14:paraId="7567BA4F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367078BE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7FD309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73E91EE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6715FAE" w14:textId="77777777" w:rsidR="00F1715C" w:rsidRPr="00D6163D" w:rsidRDefault="00F1715C" w:rsidP="00FC6389">
          <w:pPr>
            <w:pStyle w:val="Druhdokumentu"/>
          </w:pPr>
        </w:p>
      </w:tc>
    </w:tr>
    <w:tr w:rsidR="009F392E" w14:paraId="10369B1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3D4E565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9711B65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334EB60" w14:textId="77777777" w:rsidR="009F392E" w:rsidRPr="00D6163D" w:rsidRDefault="009F392E" w:rsidP="00FC6389">
          <w:pPr>
            <w:pStyle w:val="Druhdokumentu"/>
          </w:pPr>
        </w:p>
      </w:tc>
    </w:tr>
  </w:tbl>
  <w:p w14:paraId="19E98E31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99E8118" wp14:editId="10CB4B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09B6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C6259"/>
    <w:multiLevelType w:val="multilevel"/>
    <w:tmpl w:val="8CC8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59B4"/>
    <w:multiLevelType w:val="multilevel"/>
    <w:tmpl w:val="46D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E0C268B"/>
    <w:multiLevelType w:val="multilevel"/>
    <w:tmpl w:val="D232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96DA6"/>
    <w:multiLevelType w:val="hybridMultilevel"/>
    <w:tmpl w:val="5946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7EF"/>
    <w:multiLevelType w:val="multilevel"/>
    <w:tmpl w:val="13E4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63C26"/>
    <w:multiLevelType w:val="multilevel"/>
    <w:tmpl w:val="8DBE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76403"/>
    <w:multiLevelType w:val="multilevel"/>
    <w:tmpl w:val="0D34D660"/>
    <w:numStyleLink w:val="ListBulletmultilevel"/>
  </w:abstractNum>
  <w:abstractNum w:abstractNumId="11" w15:restartNumberingAfterBreak="0">
    <w:nsid w:val="342123F7"/>
    <w:multiLevelType w:val="multilevel"/>
    <w:tmpl w:val="CC8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B4C44"/>
    <w:multiLevelType w:val="multilevel"/>
    <w:tmpl w:val="CABE99FC"/>
    <w:numStyleLink w:val="ListNumbermultilevel"/>
  </w:abstractNum>
  <w:abstractNum w:abstractNumId="13" w15:restartNumberingAfterBreak="0">
    <w:nsid w:val="34EE549F"/>
    <w:multiLevelType w:val="multilevel"/>
    <w:tmpl w:val="CABE99FC"/>
    <w:numStyleLink w:val="ListNumbermultilevel"/>
  </w:abstractNum>
  <w:abstractNum w:abstractNumId="14" w15:restartNumberingAfterBreak="0">
    <w:nsid w:val="400254D7"/>
    <w:multiLevelType w:val="multilevel"/>
    <w:tmpl w:val="0EB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E3009"/>
    <w:multiLevelType w:val="multilevel"/>
    <w:tmpl w:val="E62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72FAB"/>
    <w:multiLevelType w:val="multilevel"/>
    <w:tmpl w:val="CFF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C5BC8"/>
    <w:multiLevelType w:val="multilevel"/>
    <w:tmpl w:val="C81E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F0A8C"/>
    <w:multiLevelType w:val="multilevel"/>
    <w:tmpl w:val="0D34D660"/>
    <w:numStyleLink w:val="ListBulletmultilevel"/>
  </w:abstractNum>
  <w:abstractNum w:abstractNumId="19" w15:restartNumberingAfterBreak="0">
    <w:nsid w:val="74070991"/>
    <w:multiLevelType w:val="multilevel"/>
    <w:tmpl w:val="CABE99FC"/>
    <w:numStyleLink w:val="ListNumbermultilevel"/>
  </w:abstractNum>
  <w:abstractNum w:abstractNumId="20" w15:restartNumberingAfterBreak="0">
    <w:nsid w:val="7CD714EE"/>
    <w:multiLevelType w:val="multilevel"/>
    <w:tmpl w:val="2E32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673402">
    <w:abstractNumId w:val="7"/>
  </w:num>
  <w:num w:numId="2" w16cid:durableId="1616012964">
    <w:abstractNumId w:val="3"/>
  </w:num>
  <w:num w:numId="3" w16cid:durableId="998269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499865">
    <w:abstractNumId w:val="18"/>
  </w:num>
  <w:num w:numId="5" w16cid:durableId="1552493592">
    <w:abstractNumId w:val="8"/>
  </w:num>
  <w:num w:numId="6" w16cid:durableId="588150776">
    <w:abstractNumId w:val="10"/>
  </w:num>
  <w:num w:numId="7" w16cid:durableId="2034842424">
    <w:abstractNumId w:val="0"/>
  </w:num>
  <w:num w:numId="8" w16cid:durableId="1369060524">
    <w:abstractNumId w:val="12"/>
  </w:num>
  <w:num w:numId="9" w16cid:durableId="11649321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3038084">
    <w:abstractNumId w:val="10"/>
  </w:num>
  <w:num w:numId="11" w16cid:durableId="1774549646">
    <w:abstractNumId w:val="3"/>
  </w:num>
  <w:num w:numId="12" w16cid:durableId="911235625">
    <w:abstractNumId w:val="10"/>
  </w:num>
  <w:num w:numId="13" w16cid:durableId="641925263">
    <w:abstractNumId w:val="10"/>
  </w:num>
  <w:num w:numId="14" w16cid:durableId="347216177">
    <w:abstractNumId w:val="10"/>
  </w:num>
  <w:num w:numId="15" w16cid:durableId="803275609">
    <w:abstractNumId w:val="10"/>
  </w:num>
  <w:num w:numId="16" w16cid:durableId="1536622671">
    <w:abstractNumId w:val="19"/>
  </w:num>
  <w:num w:numId="17" w16cid:durableId="1927952571">
    <w:abstractNumId w:val="7"/>
  </w:num>
  <w:num w:numId="18" w16cid:durableId="299653686">
    <w:abstractNumId w:val="19"/>
  </w:num>
  <w:num w:numId="19" w16cid:durableId="1409233274">
    <w:abstractNumId w:val="19"/>
  </w:num>
  <w:num w:numId="20" w16cid:durableId="1557165021">
    <w:abstractNumId w:val="19"/>
  </w:num>
  <w:num w:numId="21" w16cid:durableId="645089670">
    <w:abstractNumId w:val="19"/>
  </w:num>
  <w:num w:numId="22" w16cid:durableId="1490555109">
    <w:abstractNumId w:val="10"/>
  </w:num>
  <w:num w:numId="23" w16cid:durableId="778723795">
    <w:abstractNumId w:val="3"/>
  </w:num>
  <w:num w:numId="24" w16cid:durableId="1450465126">
    <w:abstractNumId w:val="10"/>
  </w:num>
  <w:num w:numId="25" w16cid:durableId="2039239217">
    <w:abstractNumId w:val="10"/>
  </w:num>
  <w:num w:numId="26" w16cid:durableId="340552300">
    <w:abstractNumId w:val="10"/>
  </w:num>
  <w:num w:numId="27" w16cid:durableId="848253439">
    <w:abstractNumId w:val="10"/>
  </w:num>
  <w:num w:numId="28" w16cid:durableId="26760035">
    <w:abstractNumId w:val="19"/>
  </w:num>
  <w:num w:numId="29" w16cid:durableId="806750117">
    <w:abstractNumId w:val="7"/>
  </w:num>
  <w:num w:numId="30" w16cid:durableId="2130195533">
    <w:abstractNumId w:val="19"/>
  </w:num>
  <w:num w:numId="31" w16cid:durableId="1659845183">
    <w:abstractNumId w:val="19"/>
  </w:num>
  <w:num w:numId="32" w16cid:durableId="1008555951">
    <w:abstractNumId w:val="19"/>
  </w:num>
  <w:num w:numId="33" w16cid:durableId="1268201391">
    <w:abstractNumId w:val="19"/>
  </w:num>
  <w:num w:numId="34" w16cid:durableId="305084037">
    <w:abstractNumId w:val="9"/>
  </w:num>
  <w:num w:numId="35" w16cid:durableId="385836755">
    <w:abstractNumId w:val="14"/>
  </w:num>
  <w:num w:numId="36" w16cid:durableId="2084142261">
    <w:abstractNumId w:val="20"/>
  </w:num>
  <w:num w:numId="37" w16cid:durableId="1829513230">
    <w:abstractNumId w:val="2"/>
  </w:num>
  <w:num w:numId="38" w16cid:durableId="1634098702">
    <w:abstractNumId w:val="1"/>
  </w:num>
  <w:num w:numId="39" w16cid:durableId="588463259">
    <w:abstractNumId w:val="4"/>
  </w:num>
  <w:num w:numId="40" w16cid:durableId="281618626">
    <w:abstractNumId w:val="16"/>
  </w:num>
  <w:num w:numId="41" w16cid:durableId="1279336931">
    <w:abstractNumId w:val="15"/>
  </w:num>
  <w:num w:numId="42" w16cid:durableId="407771079">
    <w:abstractNumId w:val="11"/>
  </w:num>
  <w:num w:numId="43" w16cid:durableId="194002598">
    <w:abstractNumId w:val="6"/>
  </w:num>
  <w:num w:numId="44" w16cid:durableId="1738354534">
    <w:abstractNumId w:val="17"/>
  </w:num>
  <w:num w:numId="45" w16cid:durableId="1329597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7B"/>
    <w:rsid w:val="00011E94"/>
    <w:rsid w:val="00072C1E"/>
    <w:rsid w:val="000E23A7"/>
    <w:rsid w:val="0010693F"/>
    <w:rsid w:val="00114472"/>
    <w:rsid w:val="001375DA"/>
    <w:rsid w:val="001550BC"/>
    <w:rsid w:val="001605B9"/>
    <w:rsid w:val="00161F9B"/>
    <w:rsid w:val="0017080A"/>
    <w:rsid w:val="00170EC5"/>
    <w:rsid w:val="001747C1"/>
    <w:rsid w:val="00184743"/>
    <w:rsid w:val="001D6C1A"/>
    <w:rsid w:val="00207DF5"/>
    <w:rsid w:val="00280E07"/>
    <w:rsid w:val="002A790C"/>
    <w:rsid w:val="002B06F3"/>
    <w:rsid w:val="002B71C2"/>
    <w:rsid w:val="002C31BF"/>
    <w:rsid w:val="002D08B1"/>
    <w:rsid w:val="002E0CD7"/>
    <w:rsid w:val="002F797B"/>
    <w:rsid w:val="00341DCF"/>
    <w:rsid w:val="00357BC6"/>
    <w:rsid w:val="003956C6"/>
    <w:rsid w:val="003F3D66"/>
    <w:rsid w:val="00417120"/>
    <w:rsid w:val="004343CE"/>
    <w:rsid w:val="00441430"/>
    <w:rsid w:val="00450F07"/>
    <w:rsid w:val="00453CD3"/>
    <w:rsid w:val="00460660"/>
    <w:rsid w:val="0048608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32DB5"/>
    <w:rsid w:val="00553375"/>
    <w:rsid w:val="00556D62"/>
    <w:rsid w:val="00557C28"/>
    <w:rsid w:val="005736B7"/>
    <w:rsid w:val="00575E5A"/>
    <w:rsid w:val="005D6B45"/>
    <w:rsid w:val="005F1404"/>
    <w:rsid w:val="0061068E"/>
    <w:rsid w:val="00627982"/>
    <w:rsid w:val="00632A2D"/>
    <w:rsid w:val="00660AD3"/>
    <w:rsid w:val="00677B7F"/>
    <w:rsid w:val="00683E8E"/>
    <w:rsid w:val="006A5570"/>
    <w:rsid w:val="006A689C"/>
    <w:rsid w:val="006B0CCC"/>
    <w:rsid w:val="006B3D79"/>
    <w:rsid w:val="006C0E9D"/>
    <w:rsid w:val="006D7AFE"/>
    <w:rsid w:val="006E0578"/>
    <w:rsid w:val="006E314D"/>
    <w:rsid w:val="006E578E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7FCA"/>
    <w:rsid w:val="007F56A7"/>
    <w:rsid w:val="00807DD0"/>
    <w:rsid w:val="00852225"/>
    <w:rsid w:val="008659F3"/>
    <w:rsid w:val="00886D4B"/>
    <w:rsid w:val="00895406"/>
    <w:rsid w:val="008A3568"/>
    <w:rsid w:val="008D03B9"/>
    <w:rsid w:val="008F18D6"/>
    <w:rsid w:val="00904780"/>
    <w:rsid w:val="009074BD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3359"/>
    <w:rsid w:val="009E07F4"/>
    <w:rsid w:val="009F392E"/>
    <w:rsid w:val="00A05C9E"/>
    <w:rsid w:val="00A6177B"/>
    <w:rsid w:val="00A66136"/>
    <w:rsid w:val="00AA4CBB"/>
    <w:rsid w:val="00AA65FA"/>
    <w:rsid w:val="00AA7351"/>
    <w:rsid w:val="00AD056F"/>
    <w:rsid w:val="00AD6731"/>
    <w:rsid w:val="00AE1706"/>
    <w:rsid w:val="00B03C87"/>
    <w:rsid w:val="00B15D0D"/>
    <w:rsid w:val="00B16273"/>
    <w:rsid w:val="00B6267B"/>
    <w:rsid w:val="00B75EE1"/>
    <w:rsid w:val="00B77481"/>
    <w:rsid w:val="00B8518B"/>
    <w:rsid w:val="00BA33DF"/>
    <w:rsid w:val="00BD7E91"/>
    <w:rsid w:val="00C0161C"/>
    <w:rsid w:val="00C02D0A"/>
    <w:rsid w:val="00C03A6E"/>
    <w:rsid w:val="00C135A5"/>
    <w:rsid w:val="00C16331"/>
    <w:rsid w:val="00C44F6A"/>
    <w:rsid w:val="00C47AE3"/>
    <w:rsid w:val="00C70144"/>
    <w:rsid w:val="00CD1FC4"/>
    <w:rsid w:val="00CF0958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304E"/>
    <w:rsid w:val="00E67931"/>
    <w:rsid w:val="00E85003"/>
    <w:rsid w:val="00EB104F"/>
    <w:rsid w:val="00EC7941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51EF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E89E"/>
  <w14:defaultImageDpi w14:val="32767"/>
  <w15:docId w15:val="{A4467B27-EF59-4376-85C2-D0168B0B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CF095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17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1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71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1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120"/>
    <w:rPr>
      <w:b/>
      <w:bCs/>
      <w:sz w:val="20"/>
      <w:szCs w:val="20"/>
    </w:rPr>
  </w:style>
  <w:style w:type="table" w:styleId="Svtlmkatabulky">
    <w:name w:val="Grid Table Light"/>
    <w:basedOn w:val="Normlntabulka"/>
    <w:uiPriority w:val="40"/>
    <w:rsid w:val="002A7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lekr\Downloads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37970-423a-4ca4-a0d8-7a4dd9cf5087" xsi:nil="true"/>
    <lcf76f155ced4ddcb4097134ff3c332f xmlns="b67ebe52-9d10-4154-bdd9-0a17398072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2BE8BB022844CBA9BE94FE44A93C1" ma:contentTypeVersion="13" ma:contentTypeDescription="Vytvoří nový dokument" ma:contentTypeScope="" ma:versionID="771f393f3e7f4934cc6646257f50fe76">
  <xsd:schema xmlns:xsd="http://www.w3.org/2001/XMLSchema" xmlns:xs="http://www.w3.org/2001/XMLSchema" xmlns:p="http://schemas.microsoft.com/office/2006/metadata/properties" xmlns:ns2="b67ebe52-9d10-4154-bdd9-0a173980720d" xmlns:ns3="fe937970-423a-4ca4-a0d8-7a4dd9cf5087" targetNamespace="http://schemas.microsoft.com/office/2006/metadata/properties" ma:root="true" ma:fieldsID="c4986bc6698baae0b5d577dfd1ab51f4" ns2:_="" ns3:_="">
    <xsd:import namespace="b67ebe52-9d10-4154-bdd9-0a173980720d"/>
    <xsd:import namespace="fe937970-423a-4ca4-a0d8-7a4dd9cf5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be52-9d10-4154-bdd9-0a1739807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7970-423a-4ca4-a0d8-7a4dd9cf50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722541-0c55-4c4f-8cde-a858f4baa28c}" ma:internalName="TaxCatchAll" ma:showField="CatchAllData" ma:web="fe937970-423a-4ca4-a0d8-7a4dd9cf5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2F3F6-07E2-43DC-BC8C-F87650866960}">
  <ds:schemaRefs>
    <ds:schemaRef ds:uri="http://schemas.microsoft.com/office/2006/metadata/properties"/>
    <ds:schemaRef ds:uri="http://schemas.microsoft.com/office/infopath/2007/PartnerControls"/>
    <ds:schemaRef ds:uri="fe937970-423a-4ca4-a0d8-7a4dd9cf5087"/>
    <ds:schemaRef ds:uri="b67ebe52-9d10-4154-bdd9-0a173980720d"/>
  </ds:schemaRefs>
</ds:datastoreItem>
</file>

<file path=customXml/itemProps2.xml><?xml version="1.0" encoding="utf-8"?>
<ds:datastoreItem xmlns:ds="http://schemas.openxmlformats.org/officeDocument/2006/customXml" ds:itemID="{259A03AE-6B8D-4160-8708-BD48664F7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E4A1A-3DA0-4D22-B674-7599E9E8D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B5FF4-268E-4287-BF94-9C7FDD48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ebe52-9d10-4154-bdd9-0a173980720d"/>
    <ds:schemaRef ds:uri="fe937970-423a-4ca4-a0d8-7a4dd9cf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Velek Robert</dc:creator>
  <cp:lastModifiedBy>Velek Robert</cp:lastModifiedBy>
  <cp:revision>5</cp:revision>
  <cp:lastPrinted>2017-11-28T17:18:00Z</cp:lastPrinted>
  <dcterms:created xsi:type="dcterms:W3CDTF">2026-07-07T11:40:00Z</dcterms:created>
  <dcterms:modified xsi:type="dcterms:W3CDTF">2026-07-07T11:48:00Z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0x0101006EA2BE8BB022844CBA9BE94FE44A93C1</vt:lpwstr>
  </property>
</Properties>
</file>