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5E9" w14:textId="134592B8" w:rsidR="006D392E" w:rsidRPr="00D716B7" w:rsidRDefault="006D392E" w:rsidP="006D392E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BC617D">
        <w:rPr>
          <w:rFonts w:eastAsia="Times New Roman" w:cs="Times New Roman"/>
          <w:lang w:eastAsia="cs-CZ"/>
        </w:rPr>
        <w:t>9</w:t>
      </w:r>
      <w:r w:rsidR="00FB3E1A">
        <w:rPr>
          <w:rFonts w:eastAsia="Times New Roman" w:cs="Times New Roman"/>
          <w:lang w:eastAsia="cs-CZ"/>
        </w:rPr>
        <w:t xml:space="preserve"> Zadávací dokumentace</w:t>
      </w:r>
      <w:r w:rsidR="00BC617D">
        <w:rPr>
          <w:rFonts w:eastAsia="Times New Roman" w:cs="Times New Roman"/>
          <w:lang w:eastAsia="cs-CZ"/>
        </w:rPr>
        <w:t xml:space="preserve"> (budoucí příloha č. 4 Rámcové dohody)</w:t>
      </w:r>
    </w:p>
    <w:p w14:paraId="26620B5C" w14:textId="6A0C5C72" w:rsidR="00A035EA" w:rsidRPr="00A035EA" w:rsidRDefault="00A035EA" w:rsidP="00A035EA">
      <w:pPr>
        <w:keepNext/>
        <w:keepLines/>
        <w:suppressAutoHyphens/>
        <w:spacing w:before="320" w:after="0"/>
        <w:outlineLvl w:val="0"/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</w:pPr>
      <w:r w:rsidRPr="00A035EA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  <w:lang w:val="x-none"/>
        </w:rPr>
        <w:t xml:space="preserve">Čestné prohlášení </w:t>
      </w:r>
      <w:r w:rsidR="006A3559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k</w:t>
      </w:r>
      <w:r w:rsidR="00FD0385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 Osvědčení/</w:t>
      </w:r>
      <w:r w:rsidR="006A3559">
        <w:rPr>
          <w:rFonts w:asciiTheme="majorHAnsi" w:eastAsia="Times New Roman" w:hAnsiTheme="majorHAnsi" w:cstheme="majorBidi"/>
          <w:b/>
          <w:color w:val="FF5200" w:themeColor="accent2"/>
          <w:spacing w:val="-6"/>
          <w:sz w:val="36"/>
          <w:szCs w:val="36"/>
        </w:rPr>
        <w:t>TP</w:t>
      </w:r>
    </w:p>
    <w:p w14:paraId="1D4A0CFA" w14:textId="77777777" w:rsidR="00A035EA" w:rsidRPr="00D30C28" w:rsidRDefault="00A035EA" w:rsidP="00A035EA">
      <w:pPr>
        <w:widowControl w:val="0"/>
        <w:autoSpaceDE w:val="0"/>
        <w:spacing w:line="297" w:lineRule="exact"/>
        <w:rPr>
          <w:rStyle w:val="Siln"/>
        </w:rPr>
      </w:pPr>
      <w:r w:rsidRPr="00D30C28">
        <w:rPr>
          <w:rStyle w:val="Siln"/>
        </w:rPr>
        <w:t>Účastník:</w:t>
      </w:r>
    </w:p>
    <w:p w14:paraId="3CE09EF3" w14:textId="77777777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D30C28">
        <w:rPr>
          <w:rStyle w:val="Siln"/>
        </w:rPr>
        <w:t>Obchodní firma/jméno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103E98BC" w14:textId="37A7A203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Sídlo/místo podnikání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4C763093" w14:textId="32B3AFAA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IČO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6D324DCB" w14:textId="2FFCD504" w:rsidR="00A035EA" w:rsidRPr="00A035EA" w:rsidRDefault="00A035EA" w:rsidP="00D30C28">
      <w:pPr>
        <w:pStyle w:val="Identifikace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Zastoupen</w:t>
      </w:r>
      <w:r w:rsidRPr="00A035EA">
        <w:rPr>
          <w:rFonts w:eastAsia="Times New Roman" w:cs="Times New Roman"/>
          <w:lang w:eastAsia="cs-CZ"/>
        </w:rPr>
        <w:tab/>
      </w:r>
      <w:r w:rsidRPr="00D406CF">
        <w:rPr>
          <w:rFonts w:eastAsia="Times New Roman" w:cs="Times New Roman"/>
          <w:highlight w:val="green"/>
          <w:lang w:eastAsia="cs-CZ"/>
        </w:rPr>
        <w:t>…………</w:t>
      </w:r>
    </w:p>
    <w:p w14:paraId="24EF47E3" w14:textId="27AF9C18" w:rsidR="009B28FE" w:rsidRPr="00C14D97" w:rsidRDefault="00A035EA" w:rsidP="009B28FE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 xml:space="preserve">který podává nabídku na </w:t>
      </w:r>
      <w:r w:rsidR="00FB3E1A" w:rsidRPr="0077112C">
        <w:rPr>
          <w:rFonts w:eastAsia="Times New Roman" w:cs="Times New Roman"/>
          <w:lang w:eastAsia="cs-CZ"/>
        </w:rPr>
        <w:t xml:space="preserve">nadlimitní sektorovou veřejnou zakázku s názvem </w:t>
      </w:r>
      <w:bookmarkStart w:id="0" w:name="_Toc403053768"/>
      <w:r w:rsidR="00FB3E1A" w:rsidRPr="0077112C">
        <w:rPr>
          <w:rFonts w:eastAsia="Times New Roman" w:cs="Times New Roman"/>
          <w:b/>
          <w:lang w:eastAsia="cs-CZ"/>
        </w:rPr>
        <w:t>„</w:t>
      </w:r>
      <w:bookmarkEnd w:id="0"/>
      <w:r w:rsidR="009827CB" w:rsidRPr="009827CB">
        <w:rPr>
          <w:rFonts w:ascii="Verdana" w:hAnsi="Verdana" w:cs="Times New Roman"/>
          <w:b/>
          <w:lang w:eastAsia="cs-CZ"/>
        </w:rPr>
        <w:t xml:space="preserve">Dodávky </w:t>
      </w:r>
      <w:proofErr w:type="spellStart"/>
      <w:r w:rsidR="009827CB" w:rsidRPr="009827CB">
        <w:rPr>
          <w:rFonts w:ascii="Verdana" w:hAnsi="Verdana" w:cs="Times New Roman"/>
          <w:b/>
          <w:lang w:eastAsia="cs-CZ"/>
        </w:rPr>
        <w:t>malorozměrových</w:t>
      </w:r>
      <w:proofErr w:type="spellEnd"/>
      <w:r w:rsidR="009827CB" w:rsidRPr="009827CB">
        <w:rPr>
          <w:rFonts w:ascii="Verdana" w:hAnsi="Verdana" w:cs="Times New Roman"/>
          <w:b/>
          <w:lang w:eastAsia="cs-CZ"/>
        </w:rPr>
        <w:t xml:space="preserve"> relé 04/26-03/28</w:t>
      </w:r>
      <w:r w:rsidR="00FB3E1A" w:rsidRPr="0077112C">
        <w:t>“</w:t>
      </w:r>
      <w:r w:rsidR="006D392E" w:rsidRPr="00D716B7">
        <w:rPr>
          <w:rFonts w:eastAsia="Times New Roman" w:cs="Times New Roman"/>
          <w:lang w:eastAsia="cs-CZ"/>
        </w:rPr>
        <w:t xml:space="preserve">, </w:t>
      </w:r>
      <w:r w:rsidRPr="00A035EA">
        <w:rPr>
          <w:rFonts w:eastAsia="Times New Roman" w:cs="Times New Roman"/>
          <w:lang w:eastAsia="cs-CZ"/>
        </w:rPr>
        <w:t xml:space="preserve">tímto čestně prohlašuje, že v souvislosti se zadávanou veřejnou zakázkou </w:t>
      </w:r>
      <w:r w:rsidR="004871B8">
        <w:rPr>
          <w:rFonts w:eastAsia="Times New Roman" w:cs="Times New Roman"/>
          <w:lang w:eastAsia="cs-CZ"/>
        </w:rPr>
        <w:t>bude dodávat předmět plnění</w:t>
      </w:r>
      <w:r w:rsidR="00A93F01">
        <w:rPr>
          <w:rFonts w:eastAsia="Times New Roman" w:cs="Times New Roman"/>
          <w:lang w:eastAsia="cs-CZ"/>
        </w:rPr>
        <w:t>,</w:t>
      </w:r>
      <w:r w:rsidR="004871B8">
        <w:rPr>
          <w:rFonts w:eastAsia="Times New Roman" w:cs="Times New Roman"/>
          <w:lang w:eastAsia="cs-CZ"/>
        </w:rPr>
        <w:t xml:space="preserve"> </w:t>
      </w:r>
      <w:r w:rsidR="00FD0385">
        <w:rPr>
          <w:rFonts w:eastAsia="Times New Roman" w:cs="Times New Roman"/>
          <w:lang w:eastAsia="cs-CZ"/>
        </w:rPr>
        <w:t xml:space="preserve">pro který bylo vydáno Osvědčení dle </w:t>
      </w:r>
      <w:r w:rsidR="00FD0385">
        <w:rPr>
          <w:szCs w:val="22"/>
        </w:rPr>
        <w:t xml:space="preserve">směrnice SŽ SM008 </w:t>
      </w:r>
      <w:r w:rsidR="00FD0385" w:rsidRPr="00640549">
        <w:rPr>
          <w:szCs w:val="22"/>
        </w:rPr>
        <w:t>Systém posuzování vlivu produktů a služeb pro železniční</w:t>
      </w:r>
      <w:r w:rsidR="00FD0385">
        <w:rPr>
          <w:szCs w:val="22"/>
        </w:rPr>
        <w:t xml:space="preserve"> </w:t>
      </w:r>
      <w:r w:rsidR="00FD0385" w:rsidRPr="00640549">
        <w:rPr>
          <w:szCs w:val="22"/>
        </w:rPr>
        <w:t>dopravní cestu na bezpečnost provozování dráhy</w:t>
      </w:r>
      <w:r w:rsidR="00FD0385">
        <w:rPr>
          <w:szCs w:val="22"/>
        </w:rPr>
        <w:t xml:space="preserve">, v platném znění (dále jen </w:t>
      </w:r>
      <w:r w:rsidR="00FD0385" w:rsidRPr="002003DB">
        <w:rPr>
          <w:b/>
          <w:bCs/>
          <w:i/>
          <w:iCs/>
          <w:szCs w:val="22"/>
        </w:rPr>
        <w:t>„Osvědčení“</w:t>
      </w:r>
      <w:r w:rsidR="00FD0385">
        <w:rPr>
          <w:szCs w:val="22"/>
        </w:rPr>
        <w:t>)</w:t>
      </w:r>
      <w:r w:rsidR="00FD0385">
        <w:rPr>
          <w:rFonts w:eastAsia="Times New Roman" w:cs="Times New Roman"/>
          <w:lang w:eastAsia="cs-CZ"/>
        </w:rPr>
        <w:t>, případně</w:t>
      </w:r>
      <w:r w:rsidR="00FD0385">
        <w:rPr>
          <w:rFonts w:eastAsia="Times New Roman" w:cs="Times New Roman"/>
          <w:lang w:eastAsia="cs-CZ"/>
        </w:rPr>
        <w:t xml:space="preserve"> na nějž</w:t>
      </w:r>
      <w:r w:rsidR="00363A3B">
        <w:rPr>
          <w:rFonts w:eastAsia="Times New Roman" w:cs="Times New Roman"/>
          <w:lang w:eastAsia="cs-CZ"/>
        </w:rPr>
        <w:t xml:space="preserve"> jsou Správou železnic, státní organizací</w:t>
      </w:r>
      <w:r w:rsidR="005C0CB0">
        <w:rPr>
          <w:rFonts w:eastAsia="Times New Roman" w:cs="Times New Roman"/>
          <w:lang w:eastAsia="cs-CZ"/>
        </w:rPr>
        <w:t xml:space="preserve">, </w:t>
      </w:r>
      <w:r w:rsidR="00503961">
        <w:rPr>
          <w:rFonts w:eastAsia="Times New Roman" w:cs="Times New Roman"/>
          <w:lang w:eastAsia="cs-CZ"/>
        </w:rPr>
        <w:t xml:space="preserve">schváleny </w:t>
      </w:r>
      <w:r w:rsidR="005C0CB0">
        <w:rPr>
          <w:rFonts w:eastAsia="Times New Roman" w:cs="Times New Roman"/>
          <w:lang w:eastAsia="cs-CZ"/>
        </w:rPr>
        <w:t xml:space="preserve">Technické </w:t>
      </w:r>
      <w:r w:rsidR="00BC617D">
        <w:rPr>
          <w:rFonts w:eastAsia="Times New Roman" w:cs="Times New Roman"/>
          <w:lang w:eastAsia="cs-CZ"/>
        </w:rPr>
        <w:t>podmínky</w:t>
      </w:r>
      <w:r w:rsidR="00363A3B" w:rsidRPr="00C14D97">
        <w:rPr>
          <w:rFonts w:eastAsia="Times New Roman" w:cs="Times New Roman"/>
          <w:lang w:eastAsia="cs-CZ"/>
        </w:rPr>
        <w:t xml:space="preserve"> </w:t>
      </w:r>
      <w:r w:rsidR="005C0CB0" w:rsidRPr="00C14D97">
        <w:rPr>
          <w:rFonts w:eastAsia="Times New Roman" w:cs="Times New Roman"/>
          <w:lang w:eastAsia="cs-CZ"/>
        </w:rPr>
        <w:t>(dále jen „</w:t>
      </w:r>
      <w:r w:rsidR="004871B8" w:rsidRPr="00FD0385">
        <w:rPr>
          <w:rFonts w:eastAsia="Times New Roman" w:cs="Times New Roman"/>
          <w:b/>
          <w:bCs/>
          <w:i/>
          <w:iCs/>
          <w:lang w:eastAsia="cs-CZ"/>
        </w:rPr>
        <w:t>TP</w:t>
      </w:r>
      <w:r w:rsidR="005C0CB0" w:rsidRPr="00C14D97">
        <w:rPr>
          <w:rFonts w:eastAsia="Times New Roman" w:cs="Times New Roman"/>
          <w:lang w:eastAsia="cs-CZ"/>
        </w:rPr>
        <w:t>“)</w:t>
      </w:r>
      <w:r w:rsidR="004871B8" w:rsidRPr="00C14D97">
        <w:rPr>
          <w:rFonts w:eastAsia="Times New Roman" w:cs="Times New Roman"/>
          <w:lang w:eastAsia="cs-CZ"/>
        </w:rPr>
        <w:t xml:space="preserve">. </w:t>
      </w:r>
    </w:p>
    <w:p w14:paraId="3AEC1595" w14:textId="63BBA2D1" w:rsidR="004871B8" w:rsidRPr="00C14D97" w:rsidRDefault="00363A3B" w:rsidP="004871B8">
      <w:pPr>
        <w:spacing w:line="240" w:lineRule="auto"/>
      </w:pPr>
      <w:r w:rsidRPr="00C14D97">
        <w:t>Účastník prohlašuje, že předmět plnění dodávaný v</w:t>
      </w:r>
      <w:r w:rsidR="008F331D" w:rsidRPr="00C14D97">
        <w:t> </w:t>
      </w:r>
      <w:r w:rsidR="00032878" w:rsidRPr="00C14D97">
        <w:t>dílčích</w:t>
      </w:r>
      <w:r w:rsidR="008F331D" w:rsidRPr="00C14D97">
        <w:t xml:space="preserve"> zakázkách</w:t>
      </w:r>
      <w:r w:rsidRPr="00C14D97">
        <w:t xml:space="preserve"> bude splňovat technické</w:t>
      </w:r>
      <w:r w:rsidR="00682D48" w:rsidRPr="00C14D97">
        <w:t xml:space="preserve"> </w:t>
      </w:r>
      <w:r w:rsidR="000648AA">
        <w:t>vlastnosti</w:t>
      </w:r>
      <w:r w:rsidR="000648AA" w:rsidRPr="00C14D97">
        <w:t xml:space="preserve"> </w:t>
      </w:r>
      <w:r w:rsidR="008F331D" w:rsidRPr="00C14D97">
        <w:t>uvedené v</w:t>
      </w:r>
      <w:r w:rsidR="00FD0385">
        <w:t> Osvědčení/</w:t>
      </w:r>
      <w:r w:rsidR="008F331D" w:rsidRPr="00C14D97">
        <w:t>TP</w:t>
      </w:r>
      <w:r w:rsidRPr="00C14D97">
        <w:t>. Účastník rovněž bere na vědomí</w:t>
      </w:r>
      <w:r w:rsidR="005C0CB0" w:rsidRPr="00C14D97">
        <w:t xml:space="preserve"> </w:t>
      </w:r>
      <w:r w:rsidRPr="00C14D97">
        <w:t>své právní povinnosti z toho vyplývající.</w:t>
      </w:r>
    </w:p>
    <w:p w14:paraId="3A544A30" w14:textId="28A9CD5B" w:rsidR="004871B8" w:rsidRPr="00C14D97" w:rsidRDefault="004871B8" w:rsidP="004871B8">
      <w:pPr>
        <w:spacing w:line="240" w:lineRule="auto"/>
        <w:rPr>
          <w:rFonts w:eastAsia="Times New Roman" w:cs="Times New Roman"/>
          <w:lang w:eastAsia="cs-CZ"/>
        </w:rPr>
      </w:pPr>
      <w:r w:rsidRPr="00C14D97">
        <w:rPr>
          <w:rFonts w:eastAsia="Times New Roman" w:cs="Times New Roman"/>
          <w:lang w:eastAsia="cs-CZ"/>
        </w:rPr>
        <w:t xml:space="preserve">Účastník </w:t>
      </w:r>
      <w:r w:rsidR="008F331D" w:rsidRPr="00C14D97">
        <w:rPr>
          <w:rFonts w:eastAsia="Times New Roman" w:cs="Times New Roman"/>
          <w:lang w:eastAsia="cs-CZ"/>
        </w:rPr>
        <w:t xml:space="preserve">se rozhodl, že </w:t>
      </w:r>
      <w:r w:rsidRPr="00C14D97">
        <w:rPr>
          <w:rFonts w:eastAsia="Times New Roman" w:cs="Times New Roman"/>
          <w:lang w:eastAsia="cs-CZ"/>
        </w:rPr>
        <w:t xml:space="preserve">pro tyto účely využije výrobky s následujícími </w:t>
      </w:r>
      <w:r w:rsidR="00FD0385">
        <w:rPr>
          <w:rFonts w:eastAsia="Times New Roman" w:cs="Times New Roman"/>
          <w:lang w:eastAsia="cs-CZ"/>
        </w:rPr>
        <w:t>Osvědčeními/</w:t>
      </w:r>
      <w:r w:rsidRPr="00C14D97">
        <w:rPr>
          <w:rFonts w:eastAsia="Times New Roman" w:cs="Times New Roman"/>
          <w:lang w:eastAsia="cs-CZ"/>
        </w:rPr>
        <w:t xml:space="preserve">TP: </w:t>
      </w: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1276"/>
        <w:gridCol w:w="2126"/>
      </w:tblGrid>
      <w:tr w:rsidR="00D03E27" w14:paraId="44867440" w14:textId="1250C795" w:rsidTr="00FD0385">
        <w:trPr>
          <w:trHeight w:val="986"/>
        </w:trPr>
        <w:tc>
          <w:tcPr>
            <w:tcW w:w="851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555B7553" w14:textId="7C97338D" w:rsidR="00D03E27" w:rsidRPr="000860E6" w:rsidRDefault="00D03E27" w:rsidP="00FB15A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 položky</w:t>
            </w:r>
            <w:r>
              <w:rPr>
                <w:rStyle w:val="Znakapoznpodarou"/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439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E3E3E3" w:fill="auto"/>
          </w:tcPr>
          <w:p w14:paraId="30B0DB7A" w14:textId="77777777" w:rsidR="00D03E27" w:rsidRPr="000860E6" w:rsidRDefault="00D03E27" w:rsidP="00FB15A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Název materiálu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0BE0A77F" w14:textId="3023846C" w:rsidR="00D03E27" w:rsidRPr="000860E6" w:rsidRDefault="00D03E27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Číslo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D038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Osvědčení/ </w:t>
            </w:r>
            <w:r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TP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E3E3E3" w:fill="auto"/>
          </w:tcPr>
          <w:p w14:paraId="40054CFC" w14:textId="1DFF5A3B" w:rsidR="00D03E27" w:rsidRDefault="00FD0385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Dodavatel uvedený v Osvědčení / </w:t>
            </w:r>
            <w:r w:rsidR="00D03E2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Osoba, </w:t>
            </w:r>
            <w:r w:rsidR="0050396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jejíž</w:t>
            </w:r>
            <w:r w:rsidR="00D03E2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TP</w:t>
            </w:r>
            <w:r w:rsidR="00D03E27">
              <w:rPr>
                <w:rStyle w:val="Znakapoznpodarou"/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footnoteReference w:id="2"/>
            </w:r>
            <w:r w:rsidR="00D03E27" w:rsidRPr="000860E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03961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jsou zadavatelem schváleny</w:t>
            </w:r>
          </w:p>
        </w:tc>
      </w:tr>
      <w:tr w:rsidR="00BC617D" w:rsidRPr="006240C3" w14:paraId="35D33CE7" w14:textId="26673FAF" w:rsidTr="00FD0385">
        <w:trPr>
          <w:trHeight w:val="336"/>
        </w:trPr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68F2B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</w:t>
            </w:r>
          </w:p>
        </w:tc>
        <w:tc>
          <w:tcPr>
            <w:tcW w:w="4394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34F4F3E" w14:textId="48523F6A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SMŠ 2-270/270 (HM0404221990353)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49FE9A4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202D1C6" w14:textId="31A3562C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</w:tr>
      <w:tr w:rsidR="00BC617D" w:rsidRPr="006240C3" w14:paraId="3DC507C1" w14:textId="2136716C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43B5E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FF649A1" w14:textId="7F6ACDBE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SMŠ 2-270/1900 (HM0404221990354)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673A671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0AA0391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highlight w:val="green"/>
              </w:rPr>
            </w:pPr>
          </w:p>
        </w:tc>
      </w:tr>
      <w:tr w:rsidR="00BC617D" w:rsidRPr="006240C3" w14:paraId="4E07CA4D" w14:textId="5557A884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754A0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C064BF9" w14:textId="08971501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1-2000 (HM0404221990407)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89D8517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EE8BDCD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6D9186DB" w14:textId="61C61FE3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8CB0F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CC2C52E" w14:textId="4E2DD93F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1-7000 (HM0404221990408)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7136188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8C22D12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25A360FB" w14:textId="1C47CAB5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F6158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4762218" w14:textId="65353FF0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1-220 (HM0404221990409)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06C43F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93839F4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7F9D9D0E" w14:textId="4D1401F5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C4A97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3562852" w14:textId="02D65A12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1-750 (HM0404221990410)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B55A4BC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39BF650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47AA738E" w14:textId="61451A86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F1D57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F358B2A" w14:textId="5ACCF483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1-10/3500 (HM0404221990411)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428AE10" w14:textId="4085D264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17811D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2E9FDEA7" w14:textId="27C107BC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1FDCF5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8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E6CA30E" w14:textId="71D0B2E3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1-500/750 (HM0404221990412)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8B83A42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5274BD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1870A264" w14:textId="7D554E66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2D7CFE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A20EB52" w14:textId="2FF6D776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1-3,4 (HM0404221990413)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BF09AD5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CAD93CB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7E678AD5" w14:textId="3A0BAC96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294F8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7E9C23D" w14:textId="4A443C15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1-1000 (HM0404221990414)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DCD7753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CE8C829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5EAE6CF0" w14:textId="3953CCA6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60BEE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4B44A1B8" w14:textId="45793751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1-1500 (HM0404221990415)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2FCFE24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EDECA9A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761C2979" w14:textId="240F6F08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6266D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F4D0B5F" w14:textId="391EB5CB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1-1200 (HM0404221990416)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9BA2B4D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F234DC2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62191F01" w14:textId="086B131A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6FF494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F06A1B7" w14:textId="7477C9F0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2-1,7 (HM0404221990417)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C76BC0E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EC8773C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63BE85DD" w14:textId="3B92E169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C752DC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14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11C2B889" w14:textId="198B53DF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1-10 (HM0404221990418)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62E27EC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CDE3DDB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44D0CCE9" w14:textId="44F7C3B0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25650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3560B8A" w14:textId="2B13BD2E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2-4000 (HM0404221990419)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70563C2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01B1B90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4717EF92" w14:textId="5AFD6157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1F2C5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16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7DB2729" w14:textId="43267076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2-1750 (HM0404221990420)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D7A478E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58C3486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5D826421" w14:textId="2EC7E46E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4E9DD6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F0A06DC" w14:textId="273EEA13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2-10/1750 (HM0404221990421)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EB62A51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5930B14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0A0E4AB5" w14:textId="351CE42B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4825D2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18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60DFCF57" w14:textId="1AB62E20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2-3500 (HM0404221990422)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52225BC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06A20A9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0B5FC576" w14:textId="7273C178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54B813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A26A532" w14:textId="54CD120A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4-3,4 (HM0404221990424)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79C1F0C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DD1FCC5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2EA3EB53" w14:textId="5BDB0C39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6F8E2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1626FF13" w14:textId="797F4EA3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4-3000 (HM0404221990425)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11430E0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D70CDCE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635AE857" w14:textId="6B9455A3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7A2FF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B84F44B" w14:textId="15827ED5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4-35/1500 (HM0404221990429)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69CAB0D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4A64D85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6F516265" w14:textId="6AF8B22B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902A8C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2BD07A4" w14:textId="556921B4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4-90/1500 (HM0404221990430)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8DADCB2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1D80711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2F80D2B6" w14:textId="3794034C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38A358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37DF3B1D" w14:textId="31BDEB74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2G-3,4 (HM0404221990431)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9EBA0B4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44F5892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1AAD6099" w14:textId="3305AA56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20683B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24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24B90A8" w14:textId="0BF0FC55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NMVŠ 2-1000/1000 (HM0404221990432)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7F91BD4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B648226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3F4D616E" w14:textId="59E1F4FF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F8A21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25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442BE79" w14:textId="098A519A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2-60 (HM0404221990433)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F92016C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C80CAF4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6B822055" w14:textId="03F6D733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9F8098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26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0151393" w14:textId="5376E91A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NMPŠ 4-1000/200 (HM0404221990434)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439CA566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2FAA69DD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23C40F77" w14:textId="37AC0ED0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1F4207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1C350F24" w14:textId="154AFD4F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1-0,25/0,7 (HM0404221990437)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A9290A6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5EC11EFF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5931351A" w14:textId="31CF09E2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9215EF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28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0660332A" w14:textId="6E8AFDDF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NMPŠ 1-2000 (HM0404221990438)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39794B8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6EBAF67F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18851958" w14:textId="158F4659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F139D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29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563060D3" w14:textId="07EBE8AF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2-2000 (HM0404221990440)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18FF62FC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48A8080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BC617D" w:rsidRPr="006240C3" w14:paraId="424E00A1" w14:textId="407082DF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29F67F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75E24272" w14:textId="376C81B8" w:rsidR="00BC617D" w:rsidRPr="00B71BD2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Verdana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NMŠM 2-0,42 (HM0404221990441)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41C073A" w14:textId="77777777" w:rsidR="00BC617D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37596CB8" w14:textId="77777777" w:rsidR="00BC617D" w:rsidRPr="006240C3" w:rsidRDefault="00BC617D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  <w:tr w:rsidR="00227D5C" w:rsidRPr="006240C3" w14:paraId="66DB78B7" w14:textId="77777777" w:rsidTr="00FD0385">
        <w:trPr>
          <w:trHeight w:val="336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D24D9B" w14:textId="463EE058" w:rsidR="00227D5C" w:rsidRDefault="00227D5C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99" w:fill="auto"/>
          </w:tcPr>
          <w:p w14:paraId="2EF81744" w14:textId="352C7915" w:rsidR="00227D5C" w:rsidRPr="00B71BD2" w:rsidRDefault="00227D5C" w:rsidP="00BC617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Verdana" w:hAnsi="Verdana" w:cs="Calibri"/>
                <w:color w:val="000000"/>
              </w:rPr>
            </w:pPr>
            <w:r w:rsidRPr="00B71BD2">
              <w:rPr>
                <w:rFonts w:ascii="Verdana" w:hAnsi="Verdana" w:cs="Calibri"/>
                <w:color w:val="000000"/>
              </w:rPr>
              <w:t>Relé NMŠ 5-60 (HM0404221990442)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7EA14B04" w14:textId="77777777" w:rsidR="00227D5C" w:rsidRDefault="00227D5C" w:rsidP="00BC617D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</w:tcPr>
          <w:p w14:paraId="0CC7C4F4" w14:textId="77777777" w:rsidR="00227D5C" w:rsidRPr="006240C3" w:rsidRDefault="00227D5C" w:rsidP="00BC617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Verdana" w:hAnsi="Verdana" w:cs="Verdana"/>
                <w:color w:val="000000"/>
                <w:highlight w:val="green"/>
              </w:rPr>
            </w:pPr>
          </w:p>
        </w:tc>
      </w:tr>
    </w:tbl>
    <w:p w14:paraId="23E96F5A" w14:textId="1A9AF891" w:rsidR="008478D6" w:rsidRPr="0039682D" w:rsidRDefault="008478D6" w:rsidP="008478D6">
      <w:pPr>
        <w:pStyle w:val="Mstoaas"/>
        <w:rPr>
          <w:rFonts w:asciiTheme="minorHAnsi" w:hAnsiTheme="minorHAnsi"/>
        </w:rPr>
      </w:pPr>
      <w:r w:rsidRPr="0039682D">
        <w:rPr>
          <w:rFonts w:asciiTheme="minorHAnsi" w:hAnsiTheme="minorHAnsi"/>
        </w:rPr>
        <w:t xml:space="preserve">V </w:t>
      </w:r>
      <w:r w:rsidRPr="009923E8">
        <w:rPr>
          <w:rFonts w:asciiTheme="minorHAnsi" w:hAnsiTheme="minorHAnsi"/>
          <w:bCs/>
          <w:highlight w:val="green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9923E8">
        <w:rPr>
          <w:rFonts w:asciiTheme="minorHAnsi" w:hAnsiTheme="minorHAnsi"/>
          <w:highlight w:val="green"/>
        </w:rPr>
        <w:t>]</w:t>
      </w:r>
      <w:r w:rsidRPr="0039682D">
        <w:rPr>
          <w:rFonts w:asciiTheme="minorHAnsi" w:hAnsiTheme="minorHAnsi"/>
        </w:rPr>
        <w:t xml:space="preserve"> dne </w:t>
      </w:r>
      <w:r w:rsidRPr="009923E8">
        <w:rPr>
          <w:rFonts w:asciiTheme="minorHAnsi" w:hAnsiTheme="minorHAnsi"/>
          <w:bCs/>
          <w:highlight w:val="green"/>
        </w:rPr>
        <w:t>[</w:t>
      </w:r>
      <w:r w:rsidRPr="0039682D">
        <w:rPr>
          <w:rFonts w:asciiTheme="minorHAnsi" w:hAnsiTheme="minorHAnsi"/>
          <w:bCs/>
          <w:highlight w:val="green"/>
        </w:rPr>
        <w:t>DOPLNÍ</w:t>
      </w:r>
      <w:r w:rsidRPr="0039682D">
        <w:rPr>
          <w:rFonts w:asciiTheme="minorHAnsi" w:hAnsiTheme="minorHAnsi"/>
          <w:highlight w:val="green"/>
        </w:rPr>
        <w:t xml:space="preserve"> ÚČASTNÍK</w:t>
      </w:r>
      <w:r w:rsidRPr="009923E8">
        <w:rPr>
          <w:rFonts w:asciiTheme="minorHAnsi" w:hAnsiTheme="minorHAnsi"/>
          <w:highlight w:val="green"/>
        </w:rPr>
        <w:t>]</w:t>
      </w:r>
    </w:p>
    <w:p w14:paraId="6E93C3CB" w14:textId="77777777" w:rsidR="008478D6" w:rsidRPr="00A035EA" w:rsidRDefault="008478D6" w:rsidP="00A035EA">
      <w:pPr>
        <w:spacing w:line="240" w:lineRule="auto"/>
        <w:rPr>
          <w:rFonts w:eastAsia="Times New Roman" w:cs="Times New Roman"/>
          <w:lang w:eastAsia="cs-CZ"/>
        </w:rPr>
      </w:pPr>
    </w:p>
    <w:sectPr w:rsidR="008478D6" w:rsidRPr="00A035EA" w:rsidSect="00D9029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A479" w14:textId="77777777" w:rsidR="003A3308" w:rsidRDefault="003A3308" w:rsidP="00962258">
      <w:pPr>
        <w:spacing w:after="0" w:line="240" w:lineRule="auto"/>
      </w:pPr>
      <w:r>
        <w:separator/>
      </w:r>
    </w:p>
  </w:endnote>
  <w:endnote w:type="continuationSeparator" w:id="0">
    <w:p w14:paraId="3E8BBA54" w14:textId="77777777" w:rsidR="003A3308" w:rsidRDefault="003A3308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F3405" w14:paraId="6A745E1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1DAFAF8" w14:textId="4A46F1E7" w:rsidR="005F3405" w:rsidRPr="00B8518B" w:rsidRDefault="005F3405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309A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309A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8DAE67E" w14:textId="77777777" w:rsidR="005F3405" w:rsidRDefault="005F3405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0C946EA" w14:textId="77777777" w:rsidR="005F3405" w:rsidRDefault="005F3405" w:rsidP="00B8518B">
          <w:pPr>
            <w:pStyle w:val="Zpat"/>
          </w:pPr>
        </w:p>
      </w:tc>
      <w:tc>
        <w:tcPr>
          <w:tcW w:w="2921" w:type="dxa"/>
        </w:tcPr>
        <w:p w14:paraId="24B2625D" w14:textId="77777777" w:rsidR="005F3405" w:rsidRDefault="005F3405" w:rsidP="00D831A3">
          <w:pPr>
            <w:pStyle w:val="Zpat"/>
          </w:pPr>
        </w:p>
      </w:tc>
    </w:tr>
  </w:tbl>
  <w:p w14:paraId="0D4A0C5F" w14:textId="77777777" w:rsidR="005F3405" w:rsidRPr="00B8518B" w:rsidRDefault="005F3405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50D702B" wp14:editId="5F94EC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37241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F43A946" wp14:editId="11C1CA4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341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03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28"/>
      <w:gridCol w:w="2835"/>
      <w:gridCol w:w="2921"/>
    </w:tblGrid>
    <w:tr w:rsidR="005F3405" w14:paraId="08928790" w14:textId="77777777" w:rsidTr="00E21FD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40AB448" w14:textId="4C84D3D4" w:rsidR="005F3405" w:rsidRPr="00B8518B" w:rsidRDefault="005F3405" w:rsidP="008A5E56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309A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>
            <w:rPr>
              <w:rStyle w:val="slostrnky"/>
            </w:rPr>
            <w:t>1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9B31089" w14:textId="77777777" w:rsidR="005F3405" w:rsidRDefault="005F3405" w:rsidP="008A5E56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158E4491" w14:textId="77777777" w:rsidR="005F3405" w:rsidRDefault="005F3405" w:rsidP="008A5E56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28" w:type="dxa"/>
        </w:tcPr>
        <w:p w14:paraId="0DE93EA1" w14:textId="77777777" w:rsidR="005F3405" w:rsidRDefault="005F3405" w:rsidP="008A5E56">
          <w:pPr>
            <w:pStyle w:val="Zpat"/>
            <w:spacing w:before="0"/>
            <w:jc w:val="lef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81452B2" w14:textId="77777777" w:rsidR="005F3405" w:rsidRDefault="005F3405" w:rsidP="008A5E56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4EB556F2" w14:textId="77777777" w:rsidR="005F3405" w:rsidRDefault="005F3405" w:rsidP="008A5E56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1DD56B6A" w14:textId="77777777" w:rsidR="005F3405" w:rsidRDefault="005F3405" w:rsidP="008A5E56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1F8691C2" w14:textId="77777777" w:rsidR="005F3405" w:rsidRDefault="005F3405" w:rsidP="008A5E56">
          <w:pPr>
            <w:pStyle w:val="Zpat"/>
            <w:spacing w:before="0"/>
          </w:pPr>
        </w:p>
      </w:tc>
    </w:tr>
  </w:tbl>
  <w:p w14:paraId="786748BF" w14:textId="77777777" w:rsidR="005F3405" w:rsidRPr="00B8518B" w:rsidRDefault="005F3405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363AA6" wp14:editId="1374B87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5068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D47B1F" wp14:editId="15845DA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81EC6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D5EB263" w14:textId="77777777" w:rsidR="005F3405" w:rsidRPr="00460660" w:rsidRDefault="005F3405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36F" w14:textId="77777777" w:rsidR="003A3308" w:rsidRDefault="003A3308" w:rsidP="00962258">
      <w:pPr>
        <w:spacing w:after="0" w:line="240" w:lineRule="auto"/>
      </w:pPr>
      <w:r>
        <w:separator/>
      </w:r>
    </w:p>
  </w:footnote>
  <w:footnote w:type="continuationSeparator" w:id="0">
    <w:p w14:paraId="0263C6BA" w14:textId="77777777" w:rsidR="003A3308" w:rsidRDefault="003A3308" w:rsidP="00962258">
      <w:pPr>
        <w:spacing w:after="0" w:line="240" w:lineRule="auto"/>
      </w:pPr>
      <w:r>
        <w:continuationSeparator/>
      </w:r>
    </w:p>
  </w:footnote>
  <w:footnote w:id="1">
    <w:p w14:paraId="4FA19C83" w14:textId="03CF060A" w:rsidR="00D03E27" w:rsidRDefault="00D03E27" w:rsidP="00FB15AB">
      <w:pPr>
        <w:pStyle w:val="Textpoznpodarou"/>
      </w:pPr>
      <w:r>
        <w:rPr>
          <w:rStyle w:val="Znakapoznpodarou"/>
        </w:rPr>
        <w:footnoteRef/>
      </w:r>
      <w:r>
        <w:t xml:space="preserve"> Číslování položek v tomto dokumentu určuje pořadí jednotlivého materiálu pro účely tohoto dokumentu a nemusí tak odpovídat číslování položek uvedených v příloze č. 1 Zadávací dokumentace. </w:t>
      </w:r>
    </w:p>
  </w:footnote>
  <w:footnote w:id="2">
    <w:p w14:paraId="08BFB387" w14:textId="43B6BD8F" w:rsidR="00D03E27" w:rsidRDefault="00D03E27">
      <w:pPr>
        <w:pStyle w:val="Textpoznpodarou"/>
      </w:pPr>
      <w:r>
        <w:rPr>
          <w:rStyle w:val="Znakapoznpodarou"/>
        </w:rPr>
        <w:footnoteRef/>
      </w:r>
      <w:r>
        <w:t xml:space="preserve"> Účastník uvede osobou, která má Zadavatelem pod uvedeným číslem TP předmětné TP </w:t>
      </w:r>
      <w:r w:rsidR="00503961">
        <w:t>schváleny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C2AF" w14:textId="33EEFCD0" w:rsidR="009827CB" w:rsidRDefault="009827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F3405" w14:paraId="292E6BAC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889116" w14:textId="6898407D" w:rsidR="005F3405" w:rsidRPr="00B8518B" w:rsidRDefault="005F3405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632FA05" w14:textId="77777777" w:rsidR="005F3405" w:rsidRDefault="005F3405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CAE6390" w14:textId="77777777" w:rsidR="005F3405" w:rsidRPr="00D6163D" w:rsidRDefault="005F3405" w:rsidP="00D6163D">
          <w:pPr>
            <w:pStyle w:val="Druhdokumentu"/>
          </w:pPr>
        </w:p>
      </w:tc>
    </w:tr>
  </w:tbl>
  <w:p w14:paraId="74E56F96" w14:textId="77777777" w:rsidR="005F3405" w:rsidRPr="00D6163D" w:rsidRDefault="005F3405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5F3405" w14:paraId="2CD016B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8FEB9" w14:textId="17490D84" w:rsidR="005F3405" w:rsidRPr="00B8518B" w:rsidRDefault="005F3405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6F0C32B" w14:textId="77777777" w:rsidR="005F3405" w:rsidRDefault="005F3405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D7C18CC" w14:textId="77777777" w:rsidR="005F3405" w:rsidRPr="00D6163D" w:rsidRDefault="005F3405" w:rsidP="00FC6389">
          <w:pPr>
            <w:pStyle w:val="Druhdokumentu"/>
          </w:pPr>
        </w:p>
      </w:tc>
    </w:tr>
    <w:tr w:rsidR="005F3405" w14:paraId="1F6384C7" w14:textId="77777777" w:rsidTr="003813B7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60329D7" w14:textId="77777777" w:rsidR="005F3405" w:rsidRPr="00B8518B" w:rsidRDefault="005F3405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0268F706" w14:textId="77777777" w:rsidR="005F3405" w:rsidRDefault="005F3405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FD95376" w14:textId="77777777" w:rsidR="005F3405" w:rsidRPr="00D6163D" w:rsidRDefault="005F3405" w:rsidP="00FC6389">
          <w:pPr>
            <w:pStyle w:val="Druhdokumentu"/>
          </w:pPr>
        </w:p>
      </w:tc>
    </w:tr>
  </w:tbl>
  <w:p w14:paraId="47E98588" w14:textId="77777777" w:rsidR="005F3405" w:rsidRPr="00D6163D" w:rsidRDefault="005F3405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279FCB4" wp14:editId="2CE06959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497EF" w14:textId="77777777" w:rsidR="005F3405" w:rsidRPr="00460660" w:rsidRDefault="005F3405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33784647">
    <w:abstractNumId w:val="2"/>
  </w:num>
  <w:num w:numId="2" w16cid:durableId="2036343634">
    <w:abstractNumId w:val="1"/>
  </w:num>
  <w:num w:numId="3" w16cid:durableId="1820658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7357254">
    <w:abstractNumId w:val="7"/>
  </w:num>
  <w:num w:numId="5" w16cid:durableId="1522010551">
    <w:abstractNumId w:val="3"/>
  </w:num>
  <w:num w:numId="6" w16cid:durableId="1678073014">
    <w:abstractNumId w:val="4"/>
  </w:num>
  <w:num w:numId="7" w16cid:durableId="1921257058">
    <w:abstractNumId w:val="0"/>
  </w:num>
  <w:num w:numId="8" w16cid:durableId="973950913">
    <w:abstractNumId w:val="5"/>
  </w:num>
  <w:num w:numId="9" w16cid:durableId="1355378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4040688">
    <w:abstractNumId w:val="4"/>
  </w:num>
  <w:num w:numId="11" w16cid:durableId="1735660309">
    <w:abstractNumId w:val="1"/>
  </w:num>
  <w:num w:numId="12" w16cid:durableId="1489517845">
    <w:abstractNumId w:val="4"/>
  </w:num>
  <w:num w:numId="13" w16cid:durableId="1614827595">
    <w:abstractNumId w:val="4"/>
  </w:num>
  <w:num w:numId="14" w16cid:durableId="693728032">
    <w:abstractNumId w:val="4"/>
  </w:num>
  <w:num w:numId="15" w16cid:durableId="1151753621">
    <w:abstractNumId w:val="4"/>
  </w:num>
  <w:num w:numId="16" w16cid:durableId="2044166041">
    <w:abstractNumId w:val="8"/>
  </w:num>
  <w:num w:numId="17" w16cid:durableId="125397239">
    <w:abstractNumId w:val="2"/>
  </w:num>
  <w:num w:numId="18" w16cid:durableId="1234967000">
    <w:abstractNumId w:val="8"/>
  </w:num>
  <w:num w:numId="19" w16cid:durableId="22444270">
    <w:abstractNumId w:val="8"/>
  </w:num>
  <w:num w:numId="20" w16cid:durableId="1040594329">
    <w:abstractNumId w:val="8"/>
  </w:num>
  <w:num w:numId="21" w16cid:durableId="1338537930">
    <w:abstractNumId w:val="8"/>
  </w:num>
  <w:num w:numId="22" w16cid:durableId="177426699">
    <w:abstractNumId w:val="4"/>
  </w:num>
  <w:num w:numId="23" w16cid:durableId="1881743391">
    <w:abstractNumId w:val="1"/>
  </w:num>
  <w:num w:numId="24" w16cid:durableId="1988246416">
    <w:abstractNumId w:val="4"/>
  </w:num>
  <w:num w:numId="25" w16cid:durableId="612595005">
    <w:abstractNumId w:val="4"/>
  </w:num>
  <w:num w:numId="26" w16cid:durableId="567349228">
    <w:abstractNumId w:val="4"/>
  </w:num>
  <w:num w:numId="27" w16cid:durableId="1042678536">
    <w:abstractNumId w:val="4"/>
  </w:num>
  <w:num w:numId="28" w16cid:durableId="1808936309">
    <w:abstractNumId w:val="8"/>
  </w:num>
  <w:num w:numId="29" w16cid:durableId="1612394913">
    <w:abstractNumId w:val="2"/>
  </w:num>
  <w:num w:numId="30" w16cid:durableId="327445289">
    <w:abstractNumId w:val="8"/>
  </w:num>
  <w:num w:numId="31" w16cid:durableId="1451972092">
    <w:abstractNumId w:val="8"/>
  </w:num>
  <w:num w:numId="32" w16cid:durableId="42993438">
    <w:abstractNumId w:val="8"/>
  </w:num>
  <w:num w:numId="33" w16cid:durableId="157469984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D3"/>
    <w:rsid w:val="00011603"/>
    <w:rsid w:val="00032878"/>
    <w:rsid w:val="000648AA"/>
    <w:rsid w:val="00072C1E"/>
    <w:rsid w:val="000860E6"/>
    <w:rsid w:val="00090A48"/>
    <w:rsid w:val="000E23A7"/>
    <w:rsid w:val="0010693F"/>
    <w:rsid w:val="00114472"/>
    <w:rsid w:val="001550BC"/>
    <w:rsid w:val="001605B9"/>
    <w:rsid w:val="00170EC5"/>
    <w:rsid w:val="001747C1"/>
    <w:rsid w:val="00184743"/>
    <w:rsid w:val="001E0423"/>
    <w:rsid w:val="00205F7E"/>
    <w:rsid w:val="00207DF5"/>
    <w:rsid w:val="00217628"/>
    <w:rsid w:val="00227D5C"/>
    <w:rsid w:val="00241431"/>
    <w:rsid w:val="00242D29"/>
    <w:rsid w:val="002505F9"/>
    <w:rsid w:val="002713C1"/>
    <w:rsid w:val="00280E07"/>
    <w:rsid w:val="002B76F2"/>
    <w:rsid w:val="002C31BF"/>
    <w:rsid w:val="002D08B1"/>
    <w:rsid w:val="002E0CD7"/>
    <w:rsid w:val="002E2B86"/>
    <w:rsid w:val="00314F36"/>
    <w:rsid w:val="003160DC"/>
    <w:rsid w:val="00341DCF"/>
    <w:rsid w:val="00357BC6"/>
    <w:rsid w:val="00363A3B"/>
    <w:rsid w:val="003813B7"/>
    <w:rsid w:val="003956C6"/>
    <w:rsid w:val="0039682D"/>
    <w:rsid w:val="003A3308"/>
    <w:rsid w:val="003A4576"/>
    <w:rsid w:val="003E58EA"/>
    <w:rsid w:val="00441430"/>
    <w:rsid w:val="00450F07"/>
    <w:rsid w:val="00453CD3"/>
    <w:rsid w:val="00460660"/>
    <w:rsid w:val="00466F7A"/>
    <w:rsid w:val="00486107"/>
    <w:rsid w:val="004871B8"/>
    <w:rsid w:val="00491827"/>
    <w:rsid w:val="004925B8"/>
    <w:rsid w:val="00495D6D"/>
    <w:rsid w:val="004A573E"/>
    <w:rsid w:val="004B348C"/>
    <w:rsid w:val="004B4A42"/>
    <w:rsid w:val="004C4399"/>
    <w:rsid w:val="004C787C"/>
    <w:rsid w:val="004D4EE8"/>
    <w:rsid w:val="004E143C"/>
    <w:rsid w:val="004E3A53"/>
    <w:rsid w:val="004F20BC"/>
    <w:rsid w:val="004F4B9B"/>
    <w:rsid w:val="004F69EA"/>
    <w:rsid w:val="00503961"/>
    <w:rsid w:val="0050557E"/>
    <w:rsid w:val="00511AB9"/>
    <w:rsid w:val="00523EA7"/>
    <w:rsid w:val="0054046E"/>
    <w:rsid w:val="00553375"/>
    <w:rsid w:val="00557C28"/>
    <w:rsid w:val="005736B7"/>
    <w:rsid w:val="00575E5A"/>
    <w:rsid w:val="005A1D7F"/>
    <w:rsid w:val="005B0BD9"/>
    <w:rsid w:val="005C0CB0"/>
    <w:rsid w:val="005E71C8"/>
    <w:rsid w:val="005F1404"/>
    <w:rsid w:val="005F3405"/>
    <w:rsid w:val="0061068E"/>
    <w:rsid w:val="006240C3"/>
    <w:rsid w:val="00660AD3"/>
    <w:rsid w:val="0066225E"/>
    <w:rsid w:val="00677B7F"/>
    <w:rsid w:val="00682D48"/>
    <w:rsid w:val="00691710"/>
    <w:rsid w:val="006931F2"/>
    <w:rsid w:val="006A3559"/>
    <w:rsid w:val="006A5570"/>
    <w:rsid w:val="006A689C"/>
    <w:rsid w:val="006B3D79"/>
    <w:rsid w:val="006D392E"/>
    <w:rsid w:val="006D7AFE"/>
    <w:rsid w:val="006E0578"/>
    <w:rsid w:val="006E314D"/>
    <w:rsid w:val="006F0232"/>
    <w:rsid w:val="00706695"/>
    <w:rsid w:val="00710723"/>
    <w:rsid w:val="00723ED1"/>
    <w:rsid w:val="00743525"/>
    <w:rsid w:val="007602E2"/>
    <w:rsid w:val="0076286B"/>
    <w:rsid w:val="0076355E"/>
    <w:rsid w:val="00766846"/>
    <w:rsid w:val="0077673A"/>
    <w:rsid w:val="007846E1"/>
    <w:rsid w:val="00792D85"/>
    <w:rsid w:val="007B0115"/>
    <w:rsid w:val="007B570C"/>
    <w:rsid w:val="007C589B"/>
    <w:rsid w:val="007D7F50"/>
    <w:rsid w:val="007E4A6E"/>
    <w:rsid w:val="007F56A7"/>
    <w:rsid w:val="007F5AED"/>
    <w:rsid w:val="00807DD0"/>
    <w:rsid w:val="00822AEB"/>
    <w:rsid w:val="0083431C"/>
    <w:rsid w:val="008478D6"/>
    <w:rsid w:val="008659F3"/>
    <w:rsid w:val="00886D4B"/>
    <w:rsid w:val="00895406"/>
    <w:rsid w:val="008A3568"/>
    <w:rsid w:val="008A5E56"/>
    <w:rsid w:val="008C4874"/>
    <w:rsid w:val="008D03B9"/>
    <w:rsid w:val="008D5977"/>
    <w:rsid w:val="008F18D6"/>
    <w:rsid w:val="008F331D"/>
    <w:rsid w:val="00904780"/>
    <w:rsid w:val="00922385"/>
    <w:rsid w:val="009223DF"/>
    <w:rsid w:val="00923DE9"/>
    <w:rsid w:val="00936091"/>
    <w:rsid w:val="00940D8A"/>
    <w:rsid w:val="00962258"/>
    <w:rsid w:val="009678B7"/>
    <w:rsid w:val="0097460B"/>
    <w:rsid w:val="009827CB"/>
    <w:rsid w:val="009833E1"/>
    <w:rsid w:val="009923E8"/>
    <w:rsid w:val="00992D9C"/>
    <w:rsid w:val="009959AE"/>
    <w:rsid w:val="00996202"/>
    <w:rsid w:val="00996CB8"/>
    <w:rsid w:val="009B14A9"/>
    <w:rsid w:val="009B28FE"/>
    <w:rsid w:val="009B2E97"/>
    <w:rsid w:val="009C1D1A"/>
    <w:rsid w:val="009E07F4"/>
    <w:rsid w:val="009F09D2"/>
    <w:rsid w:val="009F392E"/>
    <w:rsid w:val="009F64D3"/>
    <w:rsid w:val="00A035EA"/>
    <w:rsid w:val="00A309AE"/>
    <w:rsid w:val="00A371CC"/>
    <w:rsid w:val="00A6177B"/>
    <w:rsid w:val="00A66136"/>
    <w:rsid w:val="00A93F01"/>
    <w:rsid w:val="00AA4CBB"/>
    <w:rsid w:val="00AA65FA"/>
    <w:rsid w:val="00AA7351"/>
    <w:rsid w:val="00AA78FC"/>
    <w:rsid w:val="00AD056F"/>
    <w:rsid w:val="00AD6731"/>
    <w:rsid w:val="00AE26B3"/>
    <w:rsid w:val="00AF0FCE"/>
    <w:rsid w:val="00AF5147"/>
    <w:rsid w:val="00B00E51"/>
    <w:rsid w:val="00B15D0D"/>
    <w:rsid w:val="00B66DED"/>
    <w:rsid w:val="00B71BD2"/>
    <w:rsid w:val="00B75EE1"/>
    <w:rsid w:val="00B77481"/>
    <w:rsid w:val="00B83FE6"/>
    <w:rsid w:val="00B8518B"/>
    <w:rsid w:val="00BC4C51"/>
    <w:rsid w:val="00BC617D"/>
    <w:rsid w:val="00BD2273"/>
    <w:rsid w:val="00BD7E91"/>
    <w:rsid w:val="00C02D0A"/>
    <w:rsid w:val="00C03A6E"/>
    <w:rsid w:val="00C12CE0"/>
    <w:rsid w:val="00C14D97"/>
    <w:rsid w:val="00C15D7C"/>
    <w:rsid w:val="00C20738"/>
    <w:rsid w:val="00C44F6A"/>
    <w:rsid w:val="00C47AE3"/>
    <w:rsid w:val="00C47D15"/>
    <w:rsid w:val="00C81208"/>
    <w:rsid w:val="00C81AB0"/>
    <w:rsid w:val="00CB3C29"/>
    <w:rsid w:val="00CD1FC4"/>
    <w:rsid w:val="00CD7CFB"/>
    <w:rsid w:val="00CF339F"/>
    <w:rsid w:val="00D03E27"/>
    <w:rsid w:val="00D074E8"/>
    <w:rsid w:val="00D21061"/>
    <w:rsid w:val="00D30C28"/>
    <w:rsid w:val="00D406CF"/>
    <w:rsid w:val="00D4108E"/>
    <w:rsid w:val="00D6163D"/>
    <w:rsid w:val="00D73D46"/>
    <w:rsid w:val="00D748EB"/>
    <w:rsid w:val="00D831A3"/>
    <w:rsid w:val="00D9029A"/>
    <w:rsid w:val="00DB46BB"/>
    <w:rsid w:val="00DC75F3"/>
    <w:rsid w:val="00DD46F3"/>
    <w:rsid w:val="00DE56F2"/>
    <w:rsid w:val="00DF116D"/>
    <w:rsid w:val="00E21FD0"/>
    <w:rsid w:val="00E2278C"/>
    <w:rsid w:val="00E55BDE"/>
    <w:rsid w:val="00E82D17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0FAC"/>
    <w:rsid w:val="00F659EB"/>
    <w:rsid w:val="00F84E4B"/>
    <w:rsid w:val="00F86BA6"/>
    <w:rsid w:val="00FB15AB"/>
    <w:rsid w:val="00FB3E1A"/>
    <w:rsid w:val="00FC578D"/>
    <w:rsid w:val="00FC6389"/>
    <w:rsid w:val="00FD0385"/>
    <w:rsid w:val="00FE31BF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A599A"/>
  <w14:defaultImageDpi w14:val="32767"/>
  <w15:docId w15:val="{A3EC5244-65F0-4460-A6C9-98E8F71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C28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Identifikace">
    <w:name w:val="Identifikace"/>
    <w:basedOn w:val="Normln"/>
    <w:link w:val="IdentifikaceChar"/>
    <w:qFormat/>
    <w:rsid w:val="00D30C28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30C28"/>
  </w:style>
  <w:style w:type="paragraph" w:styleId="Revize">
    <w:name w:val="Revision"/>
    <w:hidden/>
    <w:uiPriority w:val="99"/>
    <w:semiHidden/>
    <w:rsid w:val="006F02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07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7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7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E8"/>
    <w:rPr>
      <w:b/>
      <w:bCs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FB3E1A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MstoaasChar">
    <w:name w:val="Místo a čas Char"/>
    <w:basedOn w:val="Standardnpsmoodstavce"/>
    <w:link w:val="Mstoaas"/>
    <w:locked/>
    <w:rsid w:val="008478D6"/>
    <w:rPr>
      <w:rFonts w:ascii="Times New Roman" w:eastAsia="Times New Roman" w:hAnsi="Times New Roman" w:cs="Times New Roman"/>
      <w:lang w:eastAsia="cs-CZ"/>
    </w:rPr>
  </w:style>
  <w:style w:type="paragraph" w:customStyle="1" w:styleId="Mstoaas">
    <w:name w:val="Místo a čas"/>
    <w:basedOn w:val="Normln"/>
    <w:link w:val="MstoaasChar"/>
    <w:qFormat/>
    <w:rsid w:val="008478D6"/>
    <w:pPr>
      <w:tabs>
        <w:tab w:val="right" w:pos="9063"/>
      </w:tabs>
      <w:spacing w:before="600" w:after="0"/>
      <w:outlineLvl w:val="0"/>
    </w:pPr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0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va\Desktop\vzory%20a%20&#353;ablony\Nov&#253;%20n&#225;zev\sprava-zeleznic_hlavickovy-papir_v8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4D35F-37D3-4008-81AB-3C69AE4A7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9A690F-15EB-4312-A364-743798DF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sprava-zeleznic_hlavickovy-papir_v8_SABLONA</Template>
  <TotalTime>7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Kresová Petra</dc:creator>
  <cp:keywords/>
  <dc:description/>
  <cp:lastModifiedBy>Černovská Irena, Mgr.</cp:lastModifiedBy>
  <cp:revision>3</cp:revision>
  <cp:lastPrinted>2025-12-15T05:52:00Z</cp:lastPrinted>
  <dcterms:created xsi:type="dcterms:W3CDTF">2026-01-08T12:46:00Z</dcterms:created>
  <dcterms:modified xsi:type="dcterms:W3CDTF">2026-01-08T12:48:00Z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