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6A36277F" w14:textId="03701B3C" w:rsidR="008C55D7" w:rsidRDefault="008B1A2C" w:rsidP="008C55D7">
      <w:pPr>
        <w:pStyle w:val="Obsah2"/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</w:t>
      </w:r>
      <w:r w:rsidR="00405258">
        <w:rPr>
          <w:b/>
          <w:color w:val="FF5200" w:themeColor="accent2"/>
          <w:sz w:val="36"/>
          <w:szCs w:val="36"/>
        </w:rPr>
        <w:t> </w:t>
      </w:r>
      <w:r w:rsidR="0031280B" w:rsidRPr="00B87D91">
        <w:rPr>
          <w:b/>
          <w:color w:val="FF5200" w:themeColor="accent2"/>
          <w:sz w:val="36"/>
          <w:szCs w:val="36"/>
        </w:rPr>
        <w:t>názvem</w:t>
      </w:r>
      <w:r w:rsidR="00405258">
        <w:rPr>
          <w:b/>
          <w:color w:val="FF5200" w:themeColor="accent2"/>
          <w:sz w:val="36"/>
          <w:szCs w:val="36"/>
        </w:rPr>
        <w:t xml:space="preserve"> </w:t>
      </w:r>
      <w:r w:rsidR="0031280B" w:rsidRPr="008C55D7">
        <w:rPr>
          <w:b/>
          <w:color w:val="FF5200" w:themeColor="accent2"/>
          <w:sz w:val="36"/>
          <w:szCs w:val="36"/>
        </w:rPr>
        <w:t>„</w:t>
      </w:r>
      <w:r w:rsidR="005D30B1" w:rsidRPr="005D30B1">
        <w:rPr>
          <w:b/>
          <w:color w:val="FF5200" w:themeColor="accent2"/>
          <w:sz w:val="36"/>
          <w:szCs w:val="36"/>
        </w:rPr>
        <w:t>Inovace měřicích systémů diagnostické jednotky DJ NDT</w:t>
      </w:r>
      <w:r w:rsidR="0031280B" w:rsidRPr="008C55D7">
        <w:rPr>
          <w:b/>
          <w:color w:val="FF5200" w:themeColor="accent2"/>
          <w:sz w:val="36"/>
          <w:szCs w:val="36"/>
        </w:rPr>
        <w:t>“</w:t>
      </w:r>
      <w:r w:rsidR="000128D4" w:rsidRPr="008C55D7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8C55D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č.j. </w:t>
      </w:r>
      <w:r w:rsidR="005D30B1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15370</w:t>
      </w:r>
      <w:r w:rsidR="000F17C5" w:rsidRPr="000F17C5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/2025-SŽ-CTD</w:t>
      </w:r>
    </w:p>
    <w:p w14:paraId="44D1F748" w14:textId="77777777" w:rsidR="000F17C5" w:rsidRPr="000F17C5" w:rsidRDefault="000F17C5" w:rsidP="000F17C5">
      <w:pPr>
        <w:rPr>
          <w:highlight w:val="yellow"/>
          <w:lang w:eastAsia="cs-CZ"/>
        </w:rPr>
      </w:pP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5BB1DFC" w:rsidR="00633D9C" w:rsidRDefault="000F17C5" w:rsidP="008C55D7">
          <w:r>
            <w:rPr>
              <w:b/>
            </w:rPr>
            <w:t xml:space="preserve">   </w:t>
          </w:r>
          <w:r w:rsidR="00A93A74">
            <w:t>Obsah</w:t>
          </w:r>
        </w:p>
        <w:p w14:paraId="6DFE4377" w14:textId="30B5B900" w:rsidR="00954133" w:rsidRDefault="00A93A74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216824557" w:history="1">
            <w:r w:rsidR="00954133" w:rsidRPr="00461101">
              <w:rPr>
                <w:rStyle w:val="Hypertextovodkaz"/>
                <w:noProof/>
              </w:rPr>
              <w:t>Kapitola 1.</w:t>
            </w:r>
            <w:r w:rsidR="00954133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954133" w:rsidRPr="00461101">
              <w:rPr>
                <w:rStyle w:val="Hypertextovodkaz"/>
                <w:noProof/>
              </w:rPr>
              <w:t>Základní údaje k nabídce</w:t>
            </w:r>
            <w:r w:rsidR="00954133">
              <w:rPr>
                <w:noProof/>
                <w:webHidden/>
              </w:rPr>
              <w:tab/>
            </w:r>
            <w:r w:rsidR="00954133">
              <w:rPr>
                <w:noProof/>
                <w:webHidden/>
              </w:rPr>
              <w:fldChar w:fldCharType="begin"/>
            </w:r>
            <w:r w:rsidR="00954133">
              <w:rPr>
                <w:noProof/>
                <w:webHidden/>
              </w:rPr>
              <w:instrText xml:space="preserve"> PAGEREF _Toc216824557 \h </w:instrText>
            </w:r>
            <w:r w:rsidR="00954133">
              <w:rPr>
                <w:noProof/>
                <w:webHidden/>
              </w:rPr>
            </w:r>
            <w:r w:rsidR="00954133">
              <w:rPr>
                <w:noProof/>
                <w:webHidden/>
              </w:rPr>
              <w:fldChar w:fldCharType="separate"/>
            </w:r>
            <w:r w:rsidR="00954133">
              <w:rPr>
                <w:noProof/>
                <w:webHidden/>
              </w:rPr>
              <w:t>2</w:t>
            </w:r>
            <w:r w:rsidR="00954133">
              <w:rPr>
                <w:noProof/>
                <w:webHidden/>
              </w:rPr>
              <w:fldChar w:fldCharType="end"/>
            </w:r>
          </w:hyperlink>
        </w:p>
        <w:p w14:paraId="4E6F2ED4" w14:textId="4351A24F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58" w:history="1">
            <w:r w:rsidRPr="00461101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46BEF" w14:textId="1905D7AA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59" w:history="1">
            <w:r w:rsidRPr="00461101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D7F67" w14:textId="01C4CE08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60" w:history="1">
            <w:r w:rsidRPr="00461101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D4225" w14:textId="61BF6393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61" w:history="1">
            <w:r w:rsidRPr="00461101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F7A54" w14:textId="0F917106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62" w:history="1">
            <w:r w:rsidRPr="00461101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Čestné</w:t>
            </w:r>
            <w:r w:rsidRPr="00461101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4D025" w14:textId="5B181BF6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63" w:history="1">
            <w:r w:rsidRPr="00461101">
              <w:rPr>
                <w:rStyle w:val="Hypertextovodkaz"/>
                <w:noProof/>
              </w:rPr>
              <w:t>Kapitola 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Neobsazeno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1D6EF" w14:textId="57FBC4F4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64" w:history="1">
            <w:r w:rsidRPr="00461101">
              <w:rPr>
                <w:rStyle w:val="Hypertextovodkaz"/>
                <w:noProof/>
              </w:rPr>
              <w:t>Kapitola 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Čestné prohlášení o splnění technické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F7134" w14:textId="04DBC794" w:rsidR="00954133" w:rsidRDefault="0095413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824565" w:history="1">
            <w:r w:rsidRPr="00461101">
              <w:rPr>
                <w:rStyle w:val="Hypertextovodkaz"/>
                <w:noProof/>
              </w:rPr>
              <w:t>Kapitola 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61101">
              <w:rPr>
                <w:rStyle w:val="Hypertextovodkaz"/>
                <w:noProof/>
              </w:rPr>
              <w:t>Další požadavky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_Toc216824565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49B6C4B0" w:rsidR="00A93A74" w:rsidRDefault="00A93A74" w:rsidP="00D871F6">
          <w:pPr>
            <w:pStyle w:val="Obsah2"/>
          </w:pPr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216824557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proofErr w:type="spellStart"/>
      <w:r w:rsidRPr="008B1A2C">
        <w:rPr>
          <w:highlight w:val="green"/>
        </w:rPr>
        <w:t>xxxxxxxxxxxxxxxxxx</w:t>
      </w:r>
      <w:proofErr w:type="spellEnd"/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proofErr w:type="spellStart"/>
      <w:r w:rsidRPr="008B1A2C">
        <w:rPr>
          <w:highlight w:val="green"/>
        </w:rPr>
        <w:t>xxxxxxxxxxxxxx</w:t>
      </w:r>
      <w:proofErr w:type="spellEnd"/>
    </w:p>
    <w:p w14:paraId="0191CDFC" w14:textId="082E668B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8C55D7">
        <w:rPr>
          <w:rFonts w:eastAsia="Times New Roman" w:cs="Times New Roman"/>
          <w:lang w:eastAsia="cs-CZ"/>
        </w:rPr>
        <w:t>podlimitní sektorovou veřejnou zakázku</w:t>
      </w:r>
      <w:r>
        <w:t>, jsou pravdivé</w:t>
      </w:r>
      <w:r w:rsidR="009771C9">
        <w:t>, úplné a odpovídají skutečnosti</w:t>
      </w:r>
      <w:r>
        <w:t xml:space="preserve">. Účastník si je vědom důsledků záměrného uvedení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575BF2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575BF2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216824558"/>
      <w:r>
        <w:lastRenderedPageBreak/>
        <w:t>Ceník</w:t>
      </w:r>
      <w:bookmarkEnd w:id="1"/>
    </w:p>
    <w:p w14:paraId="3E5E9B0F" w14:textId="1F7D7661" w:rsidR="007E5951" w:rsidRPr="002072A0" w:rsidRDefault="002072A0" w:rsidP="007E5951">
      <w:pPr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964046">
        <w:rPr>
          <w:rStyle w:val="Siln"/>
          <w:b w:val="0"/>
          <w:bCs w:val="0"/>
        </w:rPr>
        <w:t>2</w:t>
      </w:r>
      <w:r w:rsidRPr="002072A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(</w:t>
      </w:r>
      <w:r w:rsidRPr="002072A0">
        <w:rPr>
          <w:rStyle w:val="Siln"/>
          <w:b w:val="0"/>
          <w:bCs w:val="0"/>
          <w:i/>
          <w:iCs/>
        </w:rPr>
        <w:t xml:space="preserve">budoucí příloha č. </w:t>
      </w:r>
      <w:r w:rsidR="00007EE3">
        <w:rPr>
          <w:rStyle w:val="Siln"/>
          <w:b w:val="0"/>
          <w:bCs w:val="0"/>
          <w:i/>
          <w:iCs/>
        </w:rPr>
        <w:t>5</w:t>
      </w:r>
      <w:r w:rsidRPr="002072A0">
        <w:rPr>
          <w:rStyle w:val="Siln"/>
          <w:b w:val="0"/>
          <w:bCs w:val="0"/>
          <w:i/>
          <w:iCs/>
        </w:rPr>
        <w:t xml:space="preserve"> </w:t>
      </w:r>
      <w:r w:rsidRPr="008C55D7">
        <w:rPr>
          <w:rStyle w:val="Siln"/>
          <w:b w:val="0"/>
          <w:bCs w:val="0"/>
          <w:i/>
          <w:iCs/>
        </w:rPr>
        <w:t>Závazného vzoru smlouvy</w:t>
      </w:r>
      <w:r w:rsidRPr="008C55D7">
        <w:rPr>
          <w:rStyle w:val="Siln"/>
          <w:b w:val="0"/>
          <w:bCs w:val="0"/>
        </w:rPr>
        <w:t>)</w:t>
      </w:r>
      <w:r w:rsidRPr="002072A0">
        <w:rPr>
          <w:rStyle w:val="Siln"/>
          <w:b w:val="0"/>
          <w:bCs w:val="0"/>
        </w:rPr>
        <w:t xml:space="preserve"> Výzvy k podání nabídky</w:t>
      </w:r>
      <w:r>
        <w:rPr>
          <w:rStyle w:val="Siln"/>
          <w:b w:val="0"/>
          <w:bCs w:val="0"/>
        </w:rPr>
        <w:t>.</w:t>
      </w:r>
    </w:p>
    <w:p w14:paraId="5386E731" w14:textId="77777777" w:rsidR="00427650" w:rsidRDefault="00427650" w:rsidP="002072A0">
      <w:pPr>
        <w:pStyle w:val="Nadpis2"/>
        <w:numPr>
          <w:ilvl w:val="0"/>
          <w:numId w:val="0"/>
        </w:numPr>
        <w:ind w:left="567" w:hanging="567"/>
        <w:jc w:val="both"/>
        <w:sectPr w:rsidR="00427650" w:rsidSect="002072A0">
          <w:headerReference w:type="first" r:id="rId16"/>
          <w:footerReference w:type="first" r:id="rId17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216824559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8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216824560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216824561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216824562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7991390B" w14:textId="77777777" w:rsidR="008C55D7" w:rsidRDefault="008C55D7" w:rsidP="0027438E">
      <w:pPr>
        <w:rPr>
          <w:lang w:eastAsia="cs-CZ"/>
        </w:rPr>
      </w:pPr>
    </w:p>
    <w:p w14:paraId="4EB7F32B" w14:textId="77777777" w:rsidR="008C55D7" w:rsidRDefault="008C55D7" w:rsidP="0027438E">
      <w:pPr>
        <w:rPr>
          <w:lang w:eastAsia="cs-CZ"/>
        </w:rPr>
      </w:pPr>
    </w:p>
    <w:p w14:paraId="38D821E0" w14:textId="04B1EBEA" w:rsidR="00CB2992" w:rsidRDefault="00CB2992">
      <w:pPr>
        <w:spacing w:before="0" w:after="240"/>
        <w:jc w:val="left"/>
        <w:rPr>
          <w:lang w:eastAsia="cs-CZ"/>
        </w:rPr>
      </w:pPr>
      <w:r>
        <w:rPr>
          <w:lang w:eastAsia="cs-CZ"/>
        </w:rPr>
        <w:br w:type="page"/>
      </w:r>
    </w:p>
    <w:p w14:paraId="34FDEE1A" w14:textId="77777777" w:rsidR="00CB2992" w:rsidRDefault="00CB2992" w:rsidP="00CB2992">
      <w:pPr>
        <w:pStyle w:val="Nadpis2"/>
      </w:pPr>
      <w:bookmarkStart w:id="6" w:name="_Toc216824563"/>
      <w:bookmarkStart w:id="7" w:name="_Toc157769563"/>
      <w:r>
        <w:lastRenderedPageBreak/>
        <w:t>Neobsazeno</w:t>
      </w:r>
      <w:bookmarkEnd w:id="6"/>
    </w:p>
    <w:p w14:paraId="302DB1D0" w14:textId="77777777" w:rsidR="00CB2992" w:rsidRDefault="00CB2992" w:rsidP="00CB2992"/>
    <w:p w14:paraId="55BA7E9E" w14:textId="056B4E21" w:rsidR="00CB2992" w:rsidRDefault="00CB2992">
      <w:pPr>
        <w:spacing w:before="0" w:after="240"/>
        <w:jc w:val="left"/>
      </w:pPr>
    </w:p>
    <w:p w14:paraId="3DB03550" w14:textId="77777777" w:rsidR="00954133" w:rsidRDefault="00954133">
      <w:pPr>
        <w:spacing w:before="0" w:after="240"/>
        <w:jc w:val="left"/>
      </w:pPr>
    </w:p>
    <w:p w14:paraId="2F88FA88" w14:textId="19D3706C" w:rsidR="00394DCF" w:rsidRPr="00E85D44" w:rsidRDefault="00394DCF" w:rsidP="00394DCF">
      <w:pPr>
        <w:pStyle w:val="Nadpis2"/>
      </w:pPr>
      <w:bookmarkStart w:id="8" w:name="_Toc216824564"/>
      <w:r w:rsidRPr="00E85D44">
        <w:t>Čestné prohlášení o splnění technické kvalifikace</w:t>
      </w:r>
      <w:bookmarkEnd w:id="7"/>
      <w:bookmarkEnd w:id="8"/>
    </w:p>
    <w:p w14:paraId="35000A66" w14:textId="3BC9E728" w:rsidR="00394DCF" w:rsidRDefault="00394DCF" w:rsidP="00394DCF">
      <w:pPr>
        <w:rPr>
          <w:lang w:eastAsia="cs-CZ"/>
        </w:rPr>
      </w:pPr>
      <w:r>
        <w:rPr>
          <w:lang w:eastAsia="cs-CZ"/>
        </w:rPr>
        <w:t xml:space="preserve">Účastník, který podává tuto </w:t>
      </w:r>
      <w:r w:rsidRPr="000128D4">
        <w:rPr>
          <w:lang w:eastAsia="cs-CZ"/>
        </w:rPr>
        <w:t>nabídku</w:t>
      </w:r>
      <w:r w:rsidRPr="00ED69E7">
        <w:rPr>
          <w:lang w:eastAsia="cs-CZ"/>
        </w:rPr>
        <w:t xml:space="preserve">, tímto čestně prohlašuje, že za poslední </w:t>
      </w:r>
      <w:r w:rsidR="00361DE4" w:rsidRPr="00ED69E7">
        <w:rPr>
          <w:lang w:eastAsia="cs-CZ"/>
        </w:rPr>
        <w:t>10 let</w:t>
      </w:r>
      <w:r w:rsidRPr="00ED69E7">
        <w:rPr>
          <w:lang w:eastAsia="cs-CZ"/>
        </w:rPr>
        <w:t xml:space="preserve"> před zahájením výběrového řízení poskytoval alespoň</w:t>
      </w:r>
      <w:r w:rsidR="00ED69E7" w:rsidRPr="00ED69E7">
        <w:rPr>
          <w:lang w:eastAsia="cs-CZ"/>
        </w:rPr>
        <w:t xml:space="preserve"> </w:t>
      </w:r>
      <w:r w:rsidR="00ED69E7" w:rsidRPr="00ED69E7">
        <w:rPr>
          <w:b/>
          <w:bCs/>
          <w:lang w:eastAsia="cs-CZ"/>
        </w:rPr>
        <w:t>1</w:t>
      </w:r>
      <w:r w:rsidRPr="00ED69E7">
        <w:rPr>
          <w:lang w:eastAsia="cs-CZ"/>
        </w:rPr>
        <w:t xml:space="preserve"> významn</w:t>
      </w:r>
      <w:r w:rsidR="00ED69E7" w:rsidRPr="00ED69E7">
        <w:rPr>
          <w:lang w:eastAsia="cs-CZ"/>
        </w:rPr>
        <w:t xml:space="preserve">ou </w:t>
      </w:r>
      <w:r w:rsidRPr="00ED69E7">
        <w:rPr>
          <w:lang w:eastAsia="cs-CZ"/>
        </w:rPr>
        <w:t>dodávk</w:t>
      </w:r>
      <w:r w:rsidR="00ED69E7" w:rsidRPr="00ED69E7">
        <w:rPr>
          <w:lang w:eastAsia="cs-CZ"/>
        </w:rPr>
        <w:t>u</w:t>
      </w:r>
      <w:r w:rsidRPr="00ED69E7">
        <w:rPr>
          <w:lang w:eastAsia="cs-CZ"/>
        </w:rPr>
        <w:t xml:space="preserve"> definovan</w:t>
      </w:r>
      <w:r w:rsidR="00ED69E7" w:rsidRPr="00ED69E7">
        <w:rPr>
          <w:lang w:eastAsia="cs-CZ"/>
        </w:rPr>
        <w:t>ou</w:t>
      </w:r>
      <w:r w:rsidRPr="00ED69E7">
        <w:rPr>
          <w:lang w:eastAsia="cs-CZ"/>
        </w:rPr>
        <w:t xml:space="preserve"> v čl. </w:t>
      </w:r>
      <w:r w:rsidR="00ED69E7" w:rsidRPr="00ED69E7">
        <w:rPr>
          <w:lang w:eastAsia="cs-CZ"/>
        </w:rPr>
        <w:t>9.5</w:t>
      </w:r>
      <w:r w:rsidRPr="00ED69E7">
        <w:rPr>
          <w:lang w:eastAsia="cs-CZ"/>
        </w:rPr>
        <w:t xml:space="preserve"> Výzvy k podání nabídky v celkové hodnotě</w:t>
      </w:r>
      <w:r>
        <w:rPr>
          <w:lang w:eastAsia="cs-CZ"/>
        </w:rPr>
        <w:t xml:space="preserve"> </w:t>
      </w:r>
      <w:r w:rsidR="00ED69E7">
        <w:rPr>
          <w:lang w:eastAsia="cs-CZ"/>
        </w:rPr>
        <w:t xml:space="preserve">minimálně </w:t>
      </w:r>
      <w:proofErr w:type="gramStart"/>
      <w:r w:rsidR="00ED69E7" w:rsidRPr="00ED69E7">
        <w:rPr>
          <w:b/>
          <w:bCs/>
          <w:lang w:eastAsia="cs-CZ"/>
        </w:rPr>
        <w:t>6.000.000,-</w:t>
      </w:r>
      <w:proofErr w:type="gramEnd"/>
      <w:r>
        <w:rPr>
          <w:lang w:eastAsia="cs-CZ"/>
        </w:rPr>
        <w:t xml:space="preserve"> Kč bez DPH.</w:t>
      </w:r>
    </w:p>
    <w:p w14:paraId="5D9BC079" w14:textId="77777777" w:rsidR="00394DCF" w:rsidRDefault="00394DCF" w:rsidP="00394DCF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86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4819"/>
      </w:tblGrid>
      <w:tr w:rsidR="00ED69E7" w14:paraId="4C56DA5F" w14:textId="77777777" w:rsidTr="00ED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3B33BE7E" w14:textId="77777777" w:rsidR="00ED69E7" w:rsidRDefault="00ED69E7" w:rsidP="00607310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 služby či 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 xml:space="preserve">, </w:t>
            </w:r>
          </w:p>
          <w:p w14:paraId="4B1FCE20" w14:textId="77777777" w:rsidR="00ED69E7" w:rsidRDefault="00ED69E7" w:rsidP="00607310">
            <w:pPr>
              <w:suppressAutoHyphens/>
              <w:spacing w:line="216" w:lineRule="auto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služby/dodávky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  <w:tcBorders>
              <w:bottom w:val="single" w:sz="2" w:space="0" w:color="auto"/>
              <w:right w:val="single" w:sz="4" w:space="0" w:color="auto"/>
            </w:tcBorders>
          </w:tcPr>
          <w:p w14:paraId="38C68DE3" w14:textId="77777777" w:rsidR="00ED69E7" w:rsidRDefault="00ED69E7" w:rsidP="00ED69E7">
            <w:pPr>
              <w:suppressAutoHyphens/>
              <w:spacing w:line="216" w:lineRule="auto"/>
              <w:rPr>
                <w:rFonts w:eastAsia="Times New Roman" w:cs="Times New Roman"/>
                <w:b w:val="0"/>
                <w:spacing w:val="-6"/>
                <w:lang w:eastAsia="cs-CZ"/>
              </w:rPr>
            </w:pPr>
          </w:p>
        </w:tc>
      </w:tr>
      <w:tr w:rsidR="00ED69E7" w14:paraId="7C0A7206" w14:textId="77777777" w:rsidTr="00ED69E7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A587" w14:textId="687BBAD4" w:rsidR="00ED69E7" w:rsidRPr="00471B29" w:rsidRDefault="00ED69E7" w:rsidP="00ED69E7">
            <w:pPr>
              <w:suppressAutoHyphens/>
              <w:spacing w:line="216" w:lineRule="auto"/>
              <w:rPr>
                <w:rStyle w:val="Siln"/>
              </w:rPr>
            </w:pPr>
            <w:r w:rsidRPr="00471B29">
              <w:rPr>
                <w:rStyle w:val="Siln"/>
              </w:rPr>
              <w:t xml:space="preserve">Předmět plnění významné dodávky </w:t>
            </w:r>
          </w:p>
          <w:p w14:paraId="3B045072" w14:textId="77777777" w:rsidR="00ED69E7" w:rsidRDefault="00ED69E7" w:rsidP="00607310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8EE867" w14:textId="77777777" w:rsidR="00ED69E7" w:rsidRDefault="00ED69E7" w:rsidP="00607310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ED69E7" w14:paraId="1ADBFC60" w14:textId="77777777" w:rsidTr="00ED69E7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DAB03D" w14:textId="77777777" w:rsidR="00ED69E7" w:rsidRPr="00471B29" w:rsidRDefault="00ED69E7" w:rsidP="00ED69E7">
            <w:pPr>
              <w:suppressAutoHyphens/>
              <w:spacing w:line="216" w:lineRule="auto"/>
              <w:rPr>
                <w:rStyle w:val="Siln"/>
              </w:rPr>
            </w:pPr>
            <w:r w:rsidRPr="00471B29">
              <w:rPr>
                <w:rStyle w:val="Siln"/>
              </w:rPr>
              <w:t xml:space="preserve">Doba realizace </w:t>
            </w:r>
          </w:p>
          <w:p w14:paraId="37C54239" w14:textId="5BA7D725" w:rsidR="00ED69E7" w:rsidRPr="00ED69E7" w:rsidRDefault="00ED69E7" w:rsidP="00ED69E7">
            <w:pPr>
              <w:suppressAutoHyphens/>
              <w:spacing w:line="216" w:lineRule="auto"/>
              <w:rPr>
                <w:rFonts w:eastAsia="Times New Roman" w:cs="Times New Roman"/>
                <w:b/>
                <w:bCs/>
                <w:i/>
                <w:iCs/>
                <w:spacing w:val="-6"/>
                <w:lang w:eastAsia="cs-CZ"/>
              </w:rPr>
            </w:pPr>
            <w:r w:rsidRPr="00ED69E7">
              <w:rPr>
                <w:rStyle w:val="Siln"/>
                <w:b w:val="0"/>
                <w:bCs w:val="0"/>
                <w:i/>
                <w:iCs/>
              </w:rPr>
              <w:t>(datum od-do, v rámci 10 kalendářních let nazpět před zahájením výběrového řízení)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8A49DE" w14:textId="77777777" w:rsidR="00ED69E7" w:rsidRDefault="00ED69E7" w:rsidP="00607310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ED69E7" w14:paraId="192230C3" w14:textId="77777777" w:rsidTr="00ED69E7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1334F3" w14:textId="44F44933" w:rsidR="00ED69E7" w:rsidRPr="00471B29" w:rsidRDefault="00ED69E7" w:rsidP="00ED69E7">
            <w:pPr>
              <w:suppressAutoHyphens/>
              <w:spacing w:line="216" w:lineRule="auto"/>
              <w:rPr>
                <w:rStyle w:val="Siln"/>
              </w:rPr>
            </w:pPr>
            <w:r w:rsidRPr="00471B29">
              <w:rPr>
                <w:rStyle w:val="Siln"/>
              </w:rPr>
              <w:t>Celkový finanční objem dodávky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E33E97" w14:textId="77777777" w:rsidR="00ED69E7" w:rsidRDefault="00ED69E7" w:rsidP="00607310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ED69E7" w14:paraId="43E05949" w14:textId="77777777" w:rsidTr="00ED69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C3B522" w14:textId="77777777" w:rsidR="00ED69E7" w:rsidRPr="00ED69E7" w:rsidRDefault="00ED69E7" w:rsidP="00ED69E7">
            <w:pPr>
              <w:suppressAutoHyphens/>
              <w:spacing w:line="216" w:lineRule="auto"/>
              <w:rPr>
                <w:rStyle w:val="Siln"/>
                <w:b/>
                <w:bCs w:val="0"/>
              </w:rPr>
            </w:pPr>
            <w:r w:rsidRPr="00ED69E7">
              <w:rPr>
                <w:rStyle w:val="Siln"/>
                <w:b/>
                <w:bCs w:val="0"/>
              </w:rPr>
              <w:t>Kontaktní osoba objednatele,</w:t>
            </w:r>
          </w:p>
          <w:p w14:paraId="2338CC5C" w14:textId="5715EB81" w:rsidR="00ED69E7" w:rsidRPr="00ED69E7" w:rsidRDefault="00ED69E7" w:rsidP="00ED69E7">
            <w:pPr>
              <w:suppressAutoHyphens/>
              <w:spacing w:line="216" w:lineRule="auto"/>
              <w:rPr>
                <w:rStyle w:val="Siln"/>
                <w:i/>
                <w:iCs/>
              </w:rPr>
            </w:pPr>
            <w:r w:rsidRPr="00ED69E7">
              <w:rPr>
                <w:rStyle w:val="Siln"/>
                <w:i/>
                <w:iCs/>
              </w:rPr>
              <w:t>u které bude možné realizaci významné zakázky ověřit, vč. kontaktního e-mailu a telefonu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04B1A0" w14:textId="77777777" w:rsidR="00ED69E7" w:rsidRDefault="00ED69E7" w:rsidP="00607310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67288B85" w14:textId="77777777" w:rsidR="00361DE4" w:rsidRDefault="00361DE4" w:rsidP="00394DCF">
      <w:pPr>
        <w:rPr>
          <w:rFonts w:eastAsia="Times New Roman" w:cs="Times New Roman"/>
          <w:lang w:eastAsia="cs-CZ"/>
        </w:rPr>
      </w:pPr>
    </w:p>
    <w:p w14:paraId="046DA128" w14:textId="6AA9065C" w:rsidR="00394DCF" w:rsidRDefault="00394DCF" w:rsidP="00394DCF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497A4089" w14:textId="7816791E" w:rsidR="00394DCF" w:rsidRPr="000128D4" w:rsidRDefault="00ED69E7" w:rsidP="00394DCF">
      <w:pPr>
        <w:pStyle w:val="Nadpis2"/>
      </w:pPr>
      <w:bookmarkStart w:id="9" w:name="_Toc216824565"/>
      <w:r>
        <w:lastRenderedPageBreak/>
        <w:t>Další požadavky Zadavatele</w:t>
      </w:r>
      <w:bookmarkEnd w:id="9"/>
    </w:p>
    <w:p w14:paraId="27FBB080" w14:textId="77777777" w:rsidR="00394DCF" w:rsidRDefault="00394DCF" w:rsidP="0027438E">
      <w:pPr>
        <w:rPr>
          <w:lang w:eastAsia="cs-CZ"/>
        </w:rPr>
      </w:pPr>
    </w:p>
    <w:p w14:paraId="309EE270" w14:textId="77E0CA76" w:rsidR="00ED69E7" w:rsidRPr="00ED69E7" w:rsidRDefault="00ED69E7" w:rsidP="0027438E">
      <w:pPr>
        <w:rPr>
          <w:i/>
          <w:iCs/>
          <w:lang w:eastAsia="cs-CZ"/>
        </w:rPr>
      </w:pPr>
      <w:r w:rsidRPr="00ED69E7">
        <w:rPr>
          <w:i/>
          <w:iCs/>
          <w:lang w:eastAsia="cs-CZ"/>
        </w:rPr>
        <w:t>Specifikace technického řešení a harmonogram provádění prací bude vložen jako volná příloha nabídky.</w:t>
      </w:r>
    </w:p>
    <w:p w14:paraId="0BD8CAE1" w14:textId="77777777" w:rsidR="00394DCF" w:rsidRDefault="00394DCF" w:rsidP="0027438E">
      <w:pPr>
        <w:rPr>
          <w:lang w:eastAsia="cs-CZ"/>
        </w:rPr>
      </w:pPr>
    </w:p>
    <w:p w14:paraId="55312520" w14:textId="53674AB5" w:rsidR="00CB2992" w:rsidRDefault="00CB2992" w:rsidP="00CB2992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>
        <w:rPr>
          <w:highlight w:val="green"/>
        </w:rPr>
        <w:t>(vloží účastník)</w:t>
      </w:r>
    </w:p>
    <w:p w14:paraId="16C74EF6" w14:textId="02ECD641" w:rsidR="00394DCF" w:rsidRDefault="00394DCF" w:rsidP="00394DCF">
      <w:pPr>
        <w:rPr>
          <w:highlight w:val="yellow"/>
          <w:lang w:eastAsia="cs-CZ"/>
        </w:rPr>
      </w:pPr>
    </w:p>
    <w:p w14:paraId="14E7ECDF" w14:textId="77777777" w:rsidR="00394DCF" w:rsidRDefault="00394DCF" w:rsidP="00394DCF">
      <w:pPr>
        <w:rPr>
          <w:highlight w:val="yellow"/>
          <w:lang w:eastAsia="cs-CZ"/>
        </w:rPr>
      </w:pPr>
    </w:p>
    <w:p w14:paraId="0B04BAF2" w14:textId="77777777" w:rsidR="00394DCF" w:rsidRDefault="00394DCF" w:rsidP="00394DCF">
      <w:pPr>
        <w:rPr>
          <w:highlight w:val="yellow"/>
          <w:lang w:eastAsia="cs-CZ"/>
        </w:rPr>
      </w:pPr>
    </w:p>
    <w:p w14:paraId="2DC22E88" w14:textId="77777777" w:rsidR="00394DCF" w:rsidRDefault="00394DCF" w:rsidP="00394DCF">
      <w:pPr>
        <w:rPr>
          <w:highlight w:val="yellow"/>
          <w:lang w:eastAsia="cs-CZ"/>
        </w:rPr>
      </w:pPr>
    </w:p>
    <w:p w14:paraId="7E9663BB" w14:textId="77777777" w:rsidR="00394DCF" w:rsidRDefault="00394DCF" w:rsidP="00394DCF">
      <w:pPr>
        <w:rPr>
          <w:highlight w:val="yellow"/>
          <w:lang w:eastAsia="cs-CZ"/>
        </w:rPr>
      </w:pPr>
    </w:p>
    <w:p w14:paraId="56924A46" w14:textId="77777777" w:rsidR="00394DCF" w:rsidRDefault="00394DCF" w:rsidP="00394DCF">
      <w:pPr>
        <w:rPr>
          <w:highlight w:val="yellow"/>
          <w:lang w:eastAsia="cs-CZ"/>
        </w:rPr>
      </w:pPr>
    </w:p>
    <w:p w14:paraId="19C034D1" w14:textId="77777777" w:rsidR="00394DCF" w:rsidRDefault="00394DCF" w:rsidP="00394DCF">
      <w:pPr>
        <w:rPr>
          <w:highlight w:val="yellow"/>
          <w:lang w:eastAsia="cs-CZ"/>
        </w:rPr>
      </w:pPr>
    </w:p>
    <w:p w14:paraId="7074DFF0" w14:textId="77777777" w:rsidR="00394DCF" w:rsidRDefault="00394DCF" w:rsidP="00394DCF">
      <w:pPr>
        <w:rPr>
          <w:highlight w:val="yellow"/>
          <w:lang w:eastAsia="cs-CZ"/>
        </w:rPr>
      </w:pPr>
    </w:p>
    <w:p w14:paraId="31F08E60" w14:textId="77777777" w:rsidR="00394DCF" w:rsidRDefault="00394DCF" w:rsidP="00394DCF">
      <w:pPr>
        <w:rPr>
          <w:highlight w:val="yellow"/>
          <w:lang w:eastAsia="cs-CZ"/>
        </w:rPr>
      </w:pPr>
    </w:p>
    <w:p w14:paraId="3D8580DB" w14:textId="77777777" w:rsidR="00394DCF" w:rsidRDefault="00394DCF" w:rsidP="00394DCF">
      <w:pPr>
        <w:rPr>
          <w:highlight w:val="yellow"/>
          <w:lang w:eastAsia="cs-CZ"/>
        </w:rPr>
      </w:pPr>
    </w:p>
    <w:p w14:paraId="1C925A52" w14:textId="77777777" w:rsidR="00394DCF" w:rsidRDefault="00394DCF" w:rsidP="00394DCF">
      <w:pPr>
        <w:rPr>
          <w:highlight w:val="yellow"/>
          <w:lang w:eastAsia="cs-CZ"/>
        </w:rPr>
      </w:pPr>
    </w:p>
    <w:p w14:paraId="0477674E" w14:textId="77777777" w:rsidR="00394DCF" w:rsidRDefault="00394DCF" w:rsidP="00394DCF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73C2C1D9" w14:textId="77777777" w:rsidR="00394DCF" w:rsidRPr="00B87D91" w:rsidRDefault="00394DCF" w:rsidP="00394DCF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1193899C" w14:textId="77777777" w:rsidR="00394DCF" w:rsidRDefault="00394DCF" w:rsidP="00394DCF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7DF1F773" w14:textId="77777777" w:rsidR="00394DCF" w:rsidRPr="00394DCF" w:rsidRDefault="00394DCF" w:rsidP="00394DCF">
      <w:pPr>
        <w:rPr>
          <w:highlight w:val="yellow"/>
          <w:lang w:eastAsia="cs-CZ"/>
        </w:rPr>
      </w:pPr>
    </w:p>
    <w:sectPr w:rsidR="00394DCF" w:rsidRPr="00394DCF" w:rsidSect="00471B29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7E59" w14:textId="77777777" w:rsidR="002360AC" w:rsidRDefault="002360AC" w:rsidP="00962258">
      <w:pPr>
        <w:spacing w:after="0" w:line="240" w:lineRule="auto"/>
      </w:pPr>
      <w:r>
        <w:separator/>
      </w:r>
    </w:p>
  </w:endnote>
  <w:endnote w:type="continuationSeparator" w:id="0">
    <w:p w14:paraId="37BC37AD" w14:textId="77777777" w:rsidR="002360AC" w:rsidRDefault="002360A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FBAF49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65E3AD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DFE12E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253681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F79258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BEF2CE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4E01" w14:textId="77777777" w:rsidR="002360AC" w:rsidRDefault="002360AC" w:rsidP="00962258">
      <w:pPr>
        <w:spacing w:after="0" w:line="240" w:lineRule="auto"/>
      </w:pPr>
      <w:r>
        <w:separator/>
      </w:r>
    </w:p>
  </w:footnote>
  <w:footnote w:type="continuationSeparator" w:id="0">
    <w:p w14:paraId="38095721" w14:textId="77777777" w:rsidR="002360AC" w:rsidRDefault="002360AC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proofErr w:type="spellStart"/>
      <w:r w:rsidRPr="00471B29">
        <w:rPr>
          <w:rStyle w:val="Tunpoznmkypodarou"/>
        </w:rPr>
        <w:t>eldentity</w:t>
      </w:r>
      <w:proofErr w:type="spellEnd"/>
      <w:r w:rsidRPr="00471B29">
        <w:rPr>
          <w:rStyle w:val="Tunpoznmkypodarou"/>
        </w:rPr>
        <w:t xml:space="preserve">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</w:t>
      </w:r>
      <w:proofErr w:type="spellStart"/>
      <w:r w:rsidRPr="00EB54C9">
        <w:rPr>
          <w:szCs w:val="14"/>
        </w:rPr>
        <w:t>Zejm</w:t>
      </w:r>
      <w:proofErr w:type="spellEnd"/>
      <w:r w:rsidRPr="00EB54C9">
        <w:rPr>
          <w:szCs w:val="14"/>
        </w:rPr>
        <w:t xml:space="preserve">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02FD" w14:textId="58C4E793" w:rsidR="0044584A" w:rsidRDefault="0044584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4F4D66F" wp14:editId="056776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998445872" name="Textové pole 8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4462" w14:textId="368E6980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D66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SŽ: Interní" style="position:absolute;left:0;text-align:left;margin-left:0;margin-top:0;width:38.9pt;height:30.3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<v:textbox style="mso-fit-shape-to-text:t" inset="0,15pt,0,0">
                <w:txbxContent>
                  <w:p w14:paraId="7E2A4462" w14:textId="368E6980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AA53" w14:textId="0D0F3E8A" w:rsidR="0044584A" w:rsidRDefault="0044584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CDEFA31" wp14:editId="098FC46C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579871993" name="Textové pole 9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B53EE" w14:textId="2ECFCC92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EFA3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SŽ: Interní" style="position:absolute;left:0;text-align:left;margin-left:0;margin-top:0;width:38.9pt;height:30.3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textbox style="mso-fit-shape-to-text:t" inset="0,15pt,0,0">
                <w:txbxContent>
                  <w:p w14:paraId="72FB53EE" w14:textId="2ECFCC92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937A4E4" w:rsidR="00A327CB" w:rsidRPr="00460660" w:rsidRDefault="0044584A" w:rsidP="007E5951">
    <w:pPr>
      <w:pStyle w:val="Zhlav"/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6BDB211" wp14:editId="0B8FB002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675509472" name="Textové pole 7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2D776" w14:textId="0A0091CD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DB21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SŽ: Interní" style="position:absolute;left:0;text-align:left;margin-left:0;margin-top:0;width:38.9pt;height:30.3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<v:textbox style="mso-fit-shape-to-text:t" inset="0,15pt,0,0">
                <w:txbxContent>
                  <w:p w14:paraId="0AB2D776" w14:textId="0A0091CD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7CB"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762525610" name="Obrázek 76252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1EDB6065" w:rsidR="00A327CB" w:rsidRPr="002072A0" w:rsidRDefault="0044584A" w:rsidP="002072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10DD4BC" wp14:editId="0F8BADFB">
              <wp:simplePos x="1315085" y="144081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263586888" name="Textové pole 10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4352B" w14:textId="5408935A" w:rsidR="0044584A" w:rsidRPr="0044584A" w:rsidRDefault="0044584A" w:rsidP="0044584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4584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DD4B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9" type="#_x0000_t202" alt="SŽ: Interní" style="position:absolute;left:0;text-align:left;margin-left:0;margin-top:0;width:38.9pt;height:30.3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" filled="f" stroked="f">
              <v:textbox style="mso-fit-shape-to-text:t" inset="0,15pt,0,0">
                <w:txbxContent>
                  <w:p w14:paraId="5CD4352B" w14:textId="5408935A" w:rsidR="0044584A" w:rsidRPr="0044584A" w:rsidRDefault="0044584A" w:rsidP="0044584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4584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3260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EE3"/>
    <w:rsid w:val="000128D4"/>
    <w:rsid w:val="00027E09"/>
    <w:rsid w:val="00027E55"/>
    <w:rsid w:val="00045E47"/>
    <w:rsid w:val="000717AE"/>
    <w:rsid w:val="00072C1E"/>
    <w:rsid w:val="00077060"/>
    <w:rsid w:val="00086B78"/>
    <w:rsid w:val="000876C5"/>
    <w:rsid w:val="00091B9C"/>
    <w:rsid w:val="00097793"/>
    <w:rsid w:val="000A412D"/>
    <w:rsid w:val="000B5E1C"/>
    <w:rsid w:val="000E23A7"/>
    <w:rsid w:val="000F17C5"/>
    <w:rsid w:val="000F7070"/>
    <w:rsid w:val="0010693F"/>
    <w:rsid w:val="00114472"/>
    <w:rsid w:val="00130210"/>
    <w:rsid w:val="001550BC"/>
    <w:rsid w:val="00157643"/>
    <w:rsid w:val="001605B9"/>
    <w:rsid w:val="00170EC5"/>
    <w:rsid w:val="00171BF4"/>
    <w:rsid w:val="001747C1"/>
    <w:rsid w:val="00184743"/>
    <w:rsid w:val="00186799"/>
    <w:rsid w:val="00190137"/>
    <w:rsid w:val="001926C6"/>
    <w:rsid w:val="001A7C94"/>
    <w:rsid w:val="001B60A1"/>
    <w:rsid w:val="001E0266"/>
    <w:rsid w:val="001F49FF"/>
    <w:rsid w:val="002038F3"/>
    <w:rsid w:val="002072A0"/>
    <w:rsid w:val="00207DF5"/>
    <w:rsid w:val="002126E7"/>
    <w:rsid w:val="002243A8"/>
    <w:rsid w:val="00225620"/>
    <w:rsid w:val="002305E9"/>
    <w:rsid w:val="0023070F"/>
    <w:rsid w:val="002360AC"/>
    <w:rsid w:val="0027438E"/>
    <w:rsid w:val="00280E07"/>
    <w:rsid w:val="00293E5A"/>
    <w:rsid w:val="002A3424"/>
    <w:rsid w:val="002C31BF"/>
    <w:rsid w:val="002D08B1"/>
    <w:rsid w:val="002E0CD7"/>
    <w:rsid w:val="002E7387"/>
    <w:rsid w:val="002F50CD"/>
    <w:rsid w:val="00304B06"/>
    <w:rsid w:val="0031030C"/>
    <w:rsid w:val="0031280B"/>
    <w:rsid w:val="00321D98"/>
    <w:rsid w:val="003221F2"/>
    <w:rsid w:val="00341DCF"/>
    <w:rsid w:val="00354C5C"/>
    <w:rsid w:val="00357BC6"/>
    <w:rsid w:val="0036114C"/>
    <w:rsid w:val="00361DE4"/>
    <w:rsid w:val="0036634F"/>
    <w:rsid w:val="00375D95"/>
    <w:rsid w:val="00394DCF"/>
    <w:rsid w:val="003956C6"/>
    <w:rsid w:val="003B596F"/>
    <w:rsid w:val="003E2FB9"/>
    <w:rsid w:val="00405258"/>
    <w:rsid w:val="00427650"/>
    <w:rsid w:val="00434A8C"/>
    <w:rsid w:val="00441430"/>
    <w:rsid w:val="00442F7D"/>
    <w:rsid w:val="0044584A"/>
    <w:rsid w:val="00450F07"/>
    <w:rsid w:val="00453CD3"/>
    <w:rsid w:val="00460660"/>
    <w:rsid w:val="00471B29"/>
    <w:rsid w:val="00486107"/>
    <w:rsid w:val="00487AC9"/>
    <w:rsid w:val="00491827"/>
    <w:rsid w:val="004B348C"/>
    <w:rsid w:val="004C2603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500F3F"/>
    <w:rsid w:val="00507EBC"/>
    <w:rsid w:val="0051019F"/>
    <w:rsid w:val="00511AB9"/>
    <w:rsid w:val="00512183"/>
    <w:rsid w:val="00523EA7"/>
    <w:rsid w:val="00553375"/>
    <w:rsid w:val="00557C28"/>
    <w:rsid w:val="005736B7"/>
    <w:rsid w:val="00575BF2"/>
    <w:rsid w:val="00575E5A"/>
    <w:rsid w:val="005930C5"/>
    <w:rsid w:val="005B219F"/>
    <w:rsid w:val="005C228B"/>
    <w:rsid w:val="005D0E8B"/>
    <w:rsid w:val="005D2E61"/>
    <w:rsid w:val="005D30B1"/>
    <w:rsid w:val="005D7E39"/>
    <w:rsid w:val="005F1404"/>
    <w:rsid w:val="00607EAC"/>
    <w:rsid w:val="0061068E"/>
    <w:rsid w:val="00613242"/>
    <w:rsid w:val="00626DB3"/>
    <w:rsid w:val="00627E0D"/>
    <w:rsid w:val="00633D9C"/>
    <w:rsid w:val="0064256F"/>
    <w:rsid w:val="006532C4"/>
    <w:rsid w:val="00654420"/>
    <w:rsid w:val="00660AD3"/>
    <w:rsid w:val="0067668F"/>
    <w:rsid w:val="0067790F"/>
    <w:rsid w:val="00677B7F"/>
    <w:rsid w:val="006A5570"/>
    <w:rsid w:val="006A689C"/>
    <w:rsid w:val="006B3D79"/>
    <w:rsid w:val="006C2F26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23ED1"/>
    <w:rsid w:val="00743525"/>
    <w:rsid w:val="00750359"/>
    <w:rsid w:val="0076286B"/>
    <w:rsid w:val="00766846"/>
    <w:rsid w:val="0077673A"/>
    <w:rsid w:val="00784411"/>
    <w:rsid w:val="007846E1"/>
    <w:rsid w:val="00790585"/>
    <w:rsid w:val="007B570C"/>
    <w:rsid w:val="007B6D10"/>
    <w:rsid w:val="007C0237"/>
    <w:rsid w:val="007C3297"/>
    <w:rsid w:val="007C589B"/>
    <w:rsid w:val="007E4A6E"/>
    <w:rsid w:val="007E5951"/>
    <w:rsid w:val="007F56A7"/>
    <w:rsid w:val="00807DD0"/>
    <w:rsid w:val="0084684F"/>
    <w:rsid w:val="00861306"/>
    <w:rsid w:val="00863AE9"/>
    <w:rsid w:val="008659F3"/>
    <w:rsid w:val="00882189"/>
    <w:rsid w:val="00886D4B"/>
    <w:rsid w:val="00895406"/>
    <w:rsid w:val="008A3568"/>
    <w:rsid w:val="008B1A2C"/>
    <w:rsid w:val="008C1AB6"/>
    <w:rsid w:val="008C55D7"/>
    <w:rsid w:val="008D03B9"/>
    <w:rsid w:val="008D13BB"/>
    <w:rsid w:val="008F18D6"/>
    <w:rsid w:val="008F2D67"/>
    <w:rsid w:val="008F6F10"/>
    <w:rsid w:val="00900128"/>
    <w:rsid w:val="00904780"/>
    <w:rsid w:val="00913092"/>
    <w:rsid w:val="00922385"/>
    <w:rsid w:val="009223DF"/>
    <w:rsid w:val="00923DE9"/>
    <w:rsid w:val="00924ACC"/>
    <w:rsid w:val="00936091"/>
    <w:rsid w:val="00940D8A"/>
    <w:rsid w:val="00952B37"/>
    <w:rsid w:val="00954133"/>
    <w:rsid w:val="00962258"/>
    <w:rsid w:val="00964046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D40C0"/>
    <w:rsid w:val="009E07F4"/>
    <w:rsid w:val="009E2053"/>
    <w:rsid w:val="009F392E"/>
    <w:rsid w:val="00A02A21"/>
    <w:rsid w:val="00A05455"/>
    <w:rsid w:val="00A07EA0"/>
    <w:rsid w:val="00A134A1"/>
    <w:rsid w:val="00A23E99"/>
    <w:rsid w:val="00A327CB"/>
    <w:rsid w:val="00A6177B"/>
    <w:rsid w:val="00A63D48"/>
    <w:rsid w:val="00A66136"/>
    <w:rsid w:val="00A92E7F"/>
    <w:rsid w:val="00A93A74"/>
    <w:rsid w:val="00AA21F1"/>
    <w:rsid w:val="00AA4CBB"/>
    <w:rsid w:val="00AA65FA"/>
    <w:rsid w:val="00AA7351"/>
    <w:rsid w:val="00AB1918"/>
    <w:rsid w:val="00AC1810"/>
    <w:rsid w:val="00AD056F"/>
    <w:rsid w:val="00AD2F9C"/>
    <w:rsid w:val="00AD6731"/>
    <w:rsid w:val="00B15D0D"/>
    <w:rsid w:val="00B468D2"/>
    <w:rsid w:val="00B66A3E"/>
    <w:rsid w:val="00B75EE1"/>
    <w:rsid w:val="00B77481"/>
    <w:rsid w:val="00B80FF8"/>
    <w:rsid w:val="00B8518B"/>
    <w:rsid w:val="00B87D91"/>
    <w:rsid w:val="00B93EF0"/>
    <w:rsid w:val="00BC7F8D"/>
    <w:rsid w:val="00BD0B61"/>
    <w:rsid w:val="00BD7E91"/>
    <w:rsid w:val="00C02D0A"/>
    <w:rsid w:val="00C03A6E"/>
    <w:rsid w:val="00C044EE"/>
    <w:rsid w:val="00C15E30"/>
    <w:rsid w:val="00C228EE"/>
    <w:rsid w:val="00C232D0"/>
    <w:rsid w:val="00C3428A"/>
    <w:rsid w:val="00C436E2"/>
    <w:rsid w:val="00C44F6A"/>
    <w:rsid w:val="00C47AE3"/>
    <w:rsid w:val="00C636FB"/>
    <w:rsid w:val="00C6546B"/>
    <w:rsid w:val="00C73A40"/>
    <w:rsid w:val="00C75348"/>
    <w:rsid w:val="00C83A8E"/>
    <w:rsid w:val="00C87B78"/>
    <w:rsid w:val="00CB2992"/>
    <w:rsid w:val="00CC36EF"/>
    <w:rsid w:val="00CD1FC4"/>
    <w:rsid w:val="00CF53B5"/>
    <w:rsid w:val="00D21061"/>
    <w:rsid w:val="00D247B3"/>
    <w:rsid w:val="00D322F2"/>
    <w:rsid w:val="00D4108E"/>
    <w:rsid w:val="00D6163D"/>
    <w:rsid w:val="00D62DFF"/>
    <w:rsid w:val="00D73D46"/>
    <w:rsid w:val="00D73FC6"/>
    <w:rsid w:val="00D831A3"/>
    <w:rsid w:val="00D871F6"/>
    <w:rsid w:val="00DC75F3"/>
    <w:rsid w:val="00DD18B0"/>
    <w:rsid w:val="00DD46F3"/>
    <w:rsid w:val="00DE1BFA"/>
    <w:rsid w:val="00DE56F2"/>
    <w:rsid w:val="00DF116D"/>
    <w:rsid w:val="00E308FE"/>
    <w:rsid w:val="00E30A0E"/>
    <w:rsid w:val="00E34137"/>
    <w:rsid w:val="00E34D19"/>
    <w:rsid w:val="00E36C4A"/>
    <w:rsid w:val="00E41E5F"/>
    <w:rsid w:val="00E4572D"/>
    <w:rsid w:val="00E46950"/>
    <w:rsid w:val="00E52E78"/>
    <w:rsid w:val="00E6656A"/>
    <w:rsid w:val="00E666DF"/>
    <w:rsid w:val="00E66CDC"/>
    <w:rsid w:val="00E85D44"/>
    <w:rsid w:val="00EA68D7"/>
    <w:rsid w:val="00EB104F"/>
    <w:rsid w:val="00ED14BD"/>
    <w:rsid w:val="00ED4D3D"/>
    <w:rsid w:val="00ED69E7"/>
    <w:rsid w:val="00F0533E"/>
    <w:rsid w:val="00F1048D"/>
    <w:rsid w:val="00F12DEC"/>
    <w:rsid w:val="00F1715C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3456"/>
    <w:rsid w:val="00F76E9F"/>
    <w:rsid w:val="00F814D9"/>
    <w:rsid w:val="00F86BA6"/>
    <w:rsid w:val="00F92C76"/>
    <w:rsid w:val="00FA5E88"/>
    <w:rsid w:val="00FC4B68"/>
    <w:rsid w:val="00FC5583"/>
    <w:rsid w:val="00FC6389"/>
    <w:rsid w:val="00FD54F3"/>
    <w:rsid w:val="00FE5B2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99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ind w:left="567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30210"/>
    <w:pPr>
      <w:tabs>
        <w:tab w:val="left" w:pos="1320"/>
        <w:tab w:val="right" w:leader="dot" w:pos="8692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9</Pages>
  <Words>1321</Words>
  <Characters>7797</Characters>
  <Application>Microsoft Office Word</Application>
  <DocSecurity>4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Doležalová Tereza</cp:lastModifiedBy>
  <cp:revision>2</cp:revision>
  <cp:lastPrinted>2023-10-05T09:40:00Z</cp:lastPrinted>
  <dcterms:created xsi:type="dcterms:W3CDTF">2025-12-19T07:18:00Z</dcterms:created>
  <dcterms:modified xsi:type="dcterms:W3CDTF">2025-12-19T07:18:00Z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284374e0,771ddd30,5e2aeef9,fb60448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