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91AA" w14:textId="77777777" w:rsidR="009D5C87" w:rsidRPr="00097C50" w:rsidRDefault="009D5C87" w:rsidP="00097C50">
      <w:pPr>
        <w:pStyle w:val="Nadpis1"/>
        <w:rPr>
          <w:rFonts w:eastAsia="Times New Roman"/>
        </w:rPr>
      </w:pPr>
      <w:r w:rsidRPr="00097C50">
        <w:rPr>
          <w:rFonts w:eastAsia="Times New Roman"/>
        </w:rPr>
        <w:t>ÚDAJE O ÚČASTNÍKOVI SOUTĚŽE O NÁVRH</w:t>
      </w:r>
    </w:p>
    <w:p w14:paraId="1ED2DAAF" w14:textId="6CA26A2A" w:rsidR="009D5C87" w:rsidRPr="006E5373" w:rsidRDefault="009D5C87" w:rsidP="009D5C87">
      <w:pPr>
        <w:pStyle w:val="Zkladntext"/>
        <w:spacing w:line="276" w:lineRule="auto"/>
        <w:jc w:val="center"/>
        <w:rPr>
          <w:rFonts w:ascii="Verdana" w:hAnsi="Verdana"/>
          <w:b/>
          <w:bCs/>
          <w:color w:val="002060"/>
          <w:szCs w:val="24"/>
        </w:rPr>
      </w:pPr>
      <w:r w:rsidRPr="006E5373">
        <w:rPr>
          <w:rFonts w:ascii="Verdana" w:hAnsi="Verdana"/>
          <w:b/>
          <w:bCs/>
          <w:color w:val="002060"/>
          <w:szCs w:val="24"/>
        </w:rPr>
        <w:t>„Rekonstrukce výpravní budovy Most“</w:t>
      </w:r>
    </w:p>
    <w:p w14:paraId="1A1C40B2" w14:textId="77777777" w:rsidR="009D5C87" w:rsidRPr="00D21E16" w:rsidRDefault="009D5C87" w:rsidP="009D5C87">
      <w:pPr>
        <w:pStyle w:val="Zkladntext"/>
        <w:spacing w:before="83"/>
        <w:ind w:left="113" w:firstLine="850"/>
        <w:rPr>
          <w:rFonts w:ascii="Verdana" w:hAnsi="Verdana"/>
          <w:color w:val="231F20"/>
        </w:rPr>
      </w:pPr>
    </w:p>
    <w:p w14:paraId="48EAAD54" w14:textId="77777777" w:rsidR="009D5C87" w:rsidRPr="00D21E16" w:rsidRDefault="009D5C87" w:rsidP="009D5C87">
      <w:pPr>
        <w:pStyle w:val="Zkladntext"/>
        <w:spacing w:before="223"/>
        <w:ind w:left="123"/>
        <w:rPr>
          <w:rFonts w:ascii="Verdana" w:hAnsi="Verdana"/>
          <w:b/>
          <w:bCs/>
          <w:color w:val="002060"/>
          <w:szCs w:val="24"/>
        </w:rPr>
      </w:pPr>
      <w:r w:rsidRPr="00D21E16">
        <w:rPr>
          <w:rFonts w:ascii="Verdana" w:hAnsi="Verdana"/>
          <w:b/>
          <w:bCs/>
          <w:color w:val="002060"/>
          <w:szCs w:val="24"/>
        </w:rPr>
        <w:t>KONTAKTNÍ OSOBA</w:t>
      </w:r>
    </w:p>
    <w:p w14:paraId="6E083FFC" w14:textId="147A021D" w:rsidR="009D5C87" w:rsidRPr="00D21E16" w:rsidRDefault="002D76AF" w:rsidP="009D5C87">
      <w:pPr>
        <w:pStyle w:val="Zkladntext"/>
        <w:spacing w:before="197"/>
        <w:ind w:left="123"/>
        <w:rPr>
          <w:rFonts w:ascii="Verdana" w:hAnsi="Verdana"/>
          <w:b/>
        </w:rPr>
      </w:pPr>
      <w:r w:rsidRPr="00D21E16">
        <w:rPr>
          <w:rFonts w:ascii="Verdana" w:hAnsi="Verdana"/>
          <w:color w:val="231F20"/>
        </w:rPr>
        <w:t>S</w:t>
      </w:r>
      <w:r w:rsidR="009D5C87" w:rsidRPr="00D21E16">
        <w:rPr>
          <w:rFonts w:ascii="Verdana" w:hAnsi="Verdana"/>
          <w:color w:val="231F20"/>
        </w:rPr>
        <w:t>polečnost</w:t>
      </w:r>
      <w:r>
        <w:rPr>
          <w:rFonts w:ascii="Verdana" w:hAnsi="Verdana"/>
          <w:color w:val="231F20"/>
        </w:rPr>
        <w:t>:</w:t>
      </w:r>
      <w:r w:rsidR="009D5C87" w:rsidRPr="00D21E16">
        <w:rPr>
          <w:rFonts w:ascii="Verdana" w:hAnsi="Verdana"/>
          <w:color w:val="231F20"/>
          <w:spacing w:val="-26"/>
        </w:rPr>
        <w:t xml:space="preserve"> </w:t>
      </w:r>
      <w:r w:rsidR="009D5C87" w:rsidRPr="00D21E16">
        <w:rPr>
          <w:rFonts w:ascii="Verdana" w:hAnsi="Verdana"/>
          <w:b/>
          <w:highlight w:val="cyan"/>
        </w:rPr>
        <w:t>[bude doplněno]</w:t>
      </w:r>
    </w:p>
    <w:p w14:paraId="4D8BA9E5" w14:textId="62C08941" w:rsidR="009D5C87" w:rsidRPr="00D21E16" w:rsidRDefault="009D5C87" w:rsidP="009D5C87">
      <w:pPr>
        <w:pStyle w:val="Zkladntext"/>
        <w:spacing w:before="83"/>
        <w:ind w:left="123"/>
        <w:rPr>
          <w:rFonts w:ascii="Verdana" w:hAnsi="Verdana"/>
          <w:b/>
        </w:rPr>
      </w:pPr>
      <w:r w:rsidRPr="00D21E16">
        <w:rPr>
          <w:rFonts w:ascii="Verdana" w:hAnsi="Verdana"/>
          <w:color w:val="231F20"/>
        </w:rPr>
        <w:t>fyzická osoba</w:t>
      </w:r>
      <w:r w:rsidR="002D76AF">
        <w:rPr>
          <w:rFonts w:ascii="Verdana" w:hAnsi="Verdana"/>
          <w:color w:val="231F20"/>
        </w:rPr>
        <w:t>:</w:t>
      </w:r>
      <w:r w:rsidRPr="00D21E16">
        <w:rPr>
          <w:rFonts w:ascii="Verdana" w:hAnsi="Verdana"/>
          <w:color w:val="231F20"/>
        </w:rPr>
        <w:t xml:space="preserve"> </w:t>
      </w:r>
      <w:r w:rsidRPr="00D21E16">
        <w:rPr>
          <w:rFonts w:ascii="Verdana" w:hAnsi="Verdana"/>
          <w:highlight w:val="cyan"/>
        </w:rPr>
        <w:t>[bude doplněno]</w:t>
      </w:r>
    </w:p>
    <w:p w14:paraId="0201A012" w14:textId="1D29AC37" w:rsidR="009D5C87" w:rsidRPr="00D21E16" w:rsidRDefault="009D5C87" w:rsidP="009D5C87">
      <w:pPr>
        <w:pStyle w:val="Zkladntext"/>
        <w:spacing w:before="83"/>
        <w:ind w:left="123"/>
        <w:rPr>
          <w:rFonts w:ascii="Verdana" w:hAnsi="Verdana"/>
          <w:b/>
        </w:rPr>
      </w:pPr>
      <w:r w:rsidRPr="00D21E16">
        <w:rPr>
          <w:rFonts w:ascii="Verdana" w:hAnsi="Verdana"/>
          <w:color w:val="231F20"/>
        </w:rPr>
        <w:t>adresa</w:t>
      </w:r>
      <w:r w:rsidR="002D76AF">
        <w:rPr>
          <w:rFonts w:ascii="Verdana" w:hAnsi="Verdana"/>
          <w:color w:val="231F20"/>
        </w:rPr>
        <w:t>:</w:t>
      </w:r>
      <w:r w:rsidRPr="00D21E16">
        <w:rPr>
          <w:rFonts w:ascii="Verdana" w:hAnsi="Verdana"/>
          <w:color w:val="231F20"/>
          <w:spacing w:val="-46"/>
        </w:rPr>
        <w:t xml:space="preserve"> </w:t>
      </w:r>
      <w:r w:rsidRPr="00D21E16">
        <w:rPr>
          <w:rFonts w:ascii="Verdana" w:hAnsi="Verdana"/>
          <w:highlight w:val="cyan"/>
        </w:rPr>
        <w:t>[bude doplněno]</w:t>
      </w:r>
    </w:p>
    <w:p w14:paraId="136678E8" w14:textId="77777777" w:rsidR="009D5C87" w:rsidRPr="00D21E16" w:rsidRDefault="009D5C87" w:rsidP="009D5C87">
      <w:pPr>
        <w:pStyle w:val="Zkladntext"/>
        <w:spacing w:before="84"/>
        <w:ind w:left="123"/>
        <w:rPr>
          <w:rFonts w:ascii="Verdana" w:hAnsi="Verdana"/>
          <w:color w:val="231F20"/>
        </w:rPr>
      </w:pPr>
      <w:r w:rsidRPr="00D21E16">
        <w:rPr>
          <w:rFonts w:ascii="Verdana" w:hAnsi="Verdana"/>
          <w:color w:val="231F20"/>
        </w:rPr>
        <w:t xml:space="preserve">e-mail: </w:t>
      </w:r>
      <w:r w:rsidRPr="00D21E16">
        <w:rPr>
          <w:rFonts w:ascii="Verdana" w:hAnsi="Verdana"/>
          <w:highlight w:val="cyan"/>
        </w:rPr>
        <w:t>[bude doplněno]</w:t>
      </w:r>
    </w:p>
    <w:p w14:paraId="5D390FC2" w14:textId="77777777" w:rsidR="009D5C87" w:rsidRPr="00D21E16" w:rsidRDefault="009D5C87" w:rsidP="009D5C87">
      <w:pPr>
        <w:pStyle w:val="Zkladntext"/>
        <w:spacing w:before="84"/>
        <w:ind w:left="123"/>
        <w:rPr>
          <w:rFonts w:ascii="Verdana" w:hAnsi="Verdana"/>
        </w:rPr>
      </w:pPr>
      <w:r w:rsidRPr="00D21E16">
        <w:rPr>
          <w:rFonts w:ascii="Verdana" w:hAnsi="Verdana"/>
          <w:color w:val="231F20"/>
        </w:rPr>
        <w:t>telefonní spojení – mobil</w:t>
      </w:r>
      <w:r w:rsidRPr="00D21E16">
        <w:rPr>
          <w:rFonts w:ascii="Verdana" w:hAnsi="Verdana"/>
          <w:color w:val="231F20"/>
          <w:spacing w:val="-25"/>
        </w:rPr>
        <w:t xml:space="preserve">: </w:t>
      </w:r>
      <w:r w:rsidRPr="00D21E16">
        <w:rPr>
          <w:rFonts w:ascii="Verdana" w:hAnsi="Verdana"/>
          <w:highlight w:val="cyan"/>
        </w:rPr>
        <w:t>[bude doplněno]</w:t>
      </w:r>
    </w:p>
    <w:p w14:paraId="711E6E26" w14:textId="77777777" w:rsidR="009D5C87" w:rsidRPr="00D21E16" w:rsidRDefault="009D5C87" w:rsidP="009D5C87">
      <w:pPr>
        <w:pStyle w:val="Zkladntext"/>
        <w:spacing w:before="83"/>
        <w:ind w:left="123"/>
        <w:rPr>
          <w:rFonts w:ascii="Verdana" w:hAnsi="Verdana"/>
        </w:rPr>
      </w:pPr>
      <w:r w:rsidRPr="00D21E16">
        <w:rPr>
          <w:rFonts w:ascii="Verdana" w:hAnsi="Verdana"/>
          <w:color w:val="231F20"/>
        </w:rPr>
        <w:t>ID datové schránky</w:t>
      </w:r>
      <w:r w:rsidRPr="00D21E16">
        <w:rPr>
          <w:rFonts w:ascii="Verdana" w:hAnsi="Verdana"/>
          <w:color w:val="231F20"/>
          <w:spacing w:val="-29"/>
        </w:rPr>
        <w:t>:</w:t>
      </w:r>
      <w:r w:rsidRPr="00D21E16">
        <w:rPr>
          <w:rFonts w:ascii="Verdana" w:hAnsi="Verdana"/>
          <w:color w:val="231F20"/>
        </w:rPr>
        <w:t xml:space="preserve"> </w:t>
      </w:r>
      <w:r w:rsidRPr="00D21E16">
        <w:rPr>
          <w:rFonts w:ascii="Verdana" w:hAnsi="Verdana"/>
          <w:highlight w:val="cyan"/>
        </w:rPr>
        <w:t>[bude doplněno]</w:t>
      </w:r>
    </w:p>
    <w:p w14:paraId="37749E7E" w14:textId="77777777" w:rsidR="009D5C87" w:rsidRPr="00D21E16" w:rsidRDefault="009D5C87" w:rsidP="009D5C87">
      <w:pPr>
        <w:pStyle w:val="Zkladntext"/>
        <w:spacing w:before="83"/>
        <w:ind w:left="113" w:firstLine="850"/>
        <w:rPr>
          <w:rFonts w:ascii="Verdana" w:hAnsi="Verdana"/>
          <w:color w:val="231F20"/>
        </w:rPr>
      </w:pPr>
    </w:p>
    <w:p w14:paraId="0FF116D3" w14:textId="77777777" w:rsidR="009D5C87" w:rsidRPr="00D21E16" w:rsidRDefault="009D5C87" w:rsidP="00097C50">
      <w:pPr>
        <w:pStyle w:val="Zkladntext"/>
        <w:spacing w:before="205"/>
        <w:ind w:left="123"/>
        <w:jc w:val="both"/>
        <w:rPr>
          <w:rFonts w:ascii="Verdana" w:hAnsi="Verdana"/>
          <w:b/>
          <w:bCs/>
          <w:color w:val="002060"/>
          <w:szCs w:val="24"/>
        </w:rPr>
      </w:pPr>
      <w:r w:rsidRPr="00D21E16">
        <w:rPr>
          <w:rFonts w:ascii="Verdana" w:hAnsi="Verdana"/>
          <w:b/>
          <w:bCs/>
          <w:color w:val="002060"/>
          <w:szCs w:val="24"/>
        </w:rPr>
        <w:t>ÚČASTNÍK SOUTĚŽE O NÁVRH</w:t>
      </w:r>
    </w:p>
    <w:p w14:paraId="2F056855" w14:textId="77777777" w:rsidR="009D5C87" w:rsidRPr="00D21E16" w:rsidRDefault="009D5C87" w:rsidP="00097C50">
      <w:pPr>
        <w:pStyle w:val="Zkladntext"/>
        <w:spacing w:line="276" w:lineRule="auto"/>
        <w:ind w:left="113"/>
        <w:jc w:val="both"/>
        <w:rPr>
          <w:rFonts w:ascii="Verdana" w:hAnsi="Verdana"/>
          <w:color w:val="231F20"/>
        </w:rPr>
      </w:pPr>
      <w:r w:rsidRPr="00D21E16">
        <w:rPr>
          <w:rFonts w:ascii="Verdana" w:hAnsi="Verdana"/>
          <w:color w:val="231F20"/>
          <w:u w:val="single"/>
        </w:rPr>
        <w:t>Účastníkem soutěže o návrh může být jak právnická, tak fyzická osoba nebo více právnických či fyzických osob</w:t>
      </w:r>
      <w:r w:rsidRPr="00D21E16">
        <w:rPr>
          <w:rFonts w:ascii="Verdana" w:hAnsi="Verdana"/>
          <w:color w:val="231F20"/>
        </w:rPr>
        <w:t>. Pokud je na straně účastníka více právnických či fyzických osob bude jim případná cena/náhrada výloh spojených s účastí v soutěži o návrh proplacena na níže uvedená bankovní spojení v dohodnutém procentuálním podílu, který bude uveden ve sloupci E.</w:t>
      </w:r>
    </w:p>
    <w:p w14:paraId="3D9F6E78" w14:textId="77777777" w:rsidR="009D5C87" w:rsidRPr="00D21E16" w:rsidRDefault="009D5C87" w:rsidP="009D5C87">
      <w:pPr>
        <w:pStyle w:val="Zkladntext"/>
        <w:rPr>
          <w:rFonts w:ascii="Verdana" w:hAnsi="Verdana"/>
        </w:rPr>
      </w:pPr>
    </w:p>
    <w:tbl>
      <w:tblPr>
        <w:tblW w:w="8502" w:type="dxa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2747"/>
        <w:gridCol w:w="1437"/>
        <w:gridCol w:w="1474"/>
        <w:gridCol w:w="1200"/>
        <w:gridCol w:w="1134"/>
      </w:tblGrid>
      <w:tr w:rsidR="009D5C87" w:rsidRPr="00D21E16" w14:paraId="6CC80A58" w14:textId="77777777" w:rsidTr="00097C50">
        <w:trPr>
          <w:trHeight w:val="444"/>
        </w:trPr>
        <w:tc>
          <w:tcPr>
            <w:tcW w:w="510" w:type="dxa"/>
            <w:vMerge w:val="restart"/>
            <w:tcBorders>
              <w:top w:val="nil"/>
              <w:left w:val="nil"/>
              <w:bottom w:val="single" w:sz="2" w:space="0" w:color="231F20"/>
              <w:right w:val="single" w:sz="8" w:space="0" w:color="231F20"/>
            </w:tcBorders>
          </w:tcPr>
          <w:p w14:paraId="285DC5BD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231F20"/>
              <w:left w:val="single" w:sz="8" w:space="0" w:color="231F20"/>
              <w:bottom w:val="single" w:sz="18" w:space="0" w:color="231F20"/>
              <w:right w:val="single" w:sz="8" w:space="0" w:color="231F20"/>
            </w:tcBorders>
            <w:vAlign w:val="center"/>
            <w:hideMark/>
          </w:tcPr>
          <w:p w14:paraId="3077BCD3" w14:textId="77777777" w:rsidR="009D5C87" w:rsidRPr="00D21E16" w:rsidRDefault="009D5C87" w:rsidP="00C013DD">
            <w:pPr>
              <w:jc w:val="center"/>
              <w:rPr>
                <w:rFonts w:ascii="Verdana" w:hAnsi="Verdana"/>
                <w:b/>
              </w:rPr>
            </w:pPr>
            <w:r w:rsidRPr="00D21E16">
              <w:rPr>
                <w:rFonts w:ascii="Verdana" w:hAnsi="Verdana"/>
                <w:b/>
              </w:rPr>
              <w:t>A</w:t>
            </w:r>
          </w:p>
        </w:tc>
        <w:tc>
          <w:tcPr>
            <w:tcW w:w="1437" w:type="dxa"/>
            <w:tcBorders>
              <w:top w:val="single" w:sz="8" w:space="0" w:color="231F20"/>
              <w:left w:val="single" w:sz="8" w:space="0" w:color="231F20"/>
              <w:bottom w:val="single" w:sz="18" w:space="0" w:color="231F20"/>
              <w:right w:val="single" w:sz="8" w:space="0" w:color="231F20"/>
            </w:tcBorders>
            <w:vAlign w:val="center"/>
            <w:hideMark/>
          </w:tcPr>
          <w:p w14:paraId="7C93CA55" w14:textId="77777777" w:rsidR="009D5C87" w:rsidRPr="00D21E16" w:rsidRDefault="009D5C87" w:rsidP="00C013DD">
            <w:pPr>
              <w:jc w:val="center"/>
              <w:rPr>
                <w:rFonts w:ascii="Verdana" w:hAnsi="Verdana"/>
                <w:b/>
                <w:color w:val="231F20"/>
                <w:lang w:val="en-US"/>
              </w:rPr>
            </w:pPr>
            <w:r w:rsidRPr="00D21E16">
              <w:rPr>
                <w:rFonts w:ascii="Verdana" w:hAnsi="Verdana"/>
                <w:b/>
                <w:color w:val="231F20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8" w:space="0" w:color="231F20"/>
              <w:left w:val="single" w:sz="8" w:space="0" w:color="231F20"/>
              <w:bottom w:val="single" w:sz="18" w:space="0" w:color="231F20"/>
              <w:right w:val="single" w:sz="8" w:space="0" w:color="231F20"/>
            </w:tcBorders>
            <w:vAlign w:val="center"/>
            <w:hideMark/>
          </w:tcPr>
          <w:p w14:paraId="4CC61D5B" w14:textId="77777777" w:rsidR="009D5C87" w:rsidRPr="00D21E16" w:rsidRDefault="009D5C87" w:rsidP="00C013DD">
            <w:pPr>
              <w:jc w:val="center"/>
              <w:rPr>
                <w:rFonts w:ascii="Verdana" w:hAnsi="Verdana"/>
                <w:b/>
                <w:color w:val="231F20"/>
                <w:lang w:val="en-US"/>
              </w:rPr>
            </w:pPr>
            <w:r w:rsidRPr="00D21E16">
              <w:rPr>
                <w:rFonts w:ascii="Verdana" w:hAnsi="Verdana"/>
                <w:b/>
                <w:color w:val="231F20"/>
                <w:lang w:val="en-US"/>
              </w:rPr>
              <w:t>C</w:t>
            </w:r>
          </w:p>
        </w:tc>
        <w:tc>
          <w:tcPr>
            <w:tcW w:w="1200" w:type="dxa"/>
            <w:tcBorders>
              <w:top w:val="single" w:sz="8" w:space="0" w:color="231F20"/>
              <w:left w:val="single" w:sz="8" w:space="0" w:color="231F20"/>
              <w:bottom w:val="single" w:sz="18" w:space="0" w:color="231F20"/>
              <w:right w:val="single" w:sz="8" w:space="0" w:color="231F20"/>
            </w:tcBorders>
            <w:vAlign w:val="center"/>
            <w:hideMark/>
          </w:tcPr>
          <w:p w14:paraId="67611D46" w14:textId="77777777" w:rsidR="009D5C87" w:rsidRPr="00D21E16" w:rsidRDefault="009D5C87" w:rsidP="00C013DD">
            <w:pPr>
              <w:jc w:val="center"/>
              <w:rPr>
                <w:rFonts w:ascii="Verdana" w:hAnsi="Verdana"/>
                <w:b/>
                <w:color w:val="231F20"/>
                <w:lang w:val="en-US"/>
              </w:rPr>
            </w:pPr>
            <w:r w:rsidRPr="00D21E16">
              <w:rPr>
                <w:rFonts w:ascii="Verdana" w:hAnsi="Verdana"/>
                <w:b/>
                <w:color w:val="231F20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18" w:space="0" w:color="231F20"/>
              <w:right w:val="single" w:sz="8" w:space="0" w:color="231F20"/>
            </w:tcBorders>
            <w:vAlign w:val="center"/>
            <w:hideMark/>
          </w:tcPr>
          <w:p w14:paraId="13ACF1E1" w14:textId="77777777" w:rsidR="009D5C87" w:rsidRPr="00D21E16" w:rsidRDefault="009D5C87" w:rsidP="00C013DD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D21E16">
              <w:rPr>
                <w:rFonts w:ascii="Verdana" w:hAnsi="Verdana"/>
                <w:b/>
                <w:lang w:val="en-US"/>
              </w:rPr>
              <w:t>E</w:t>
            </w:r>
          </w:p>
        </w:tc>
      </w:tr>
      <w:tr w:rsidR="009D5C87" w:rsidRPr="00D21E16" w14:paraId="7EBF3C2E" w14:textId="77777777" w:rsidTr="00097C50">
        <w:trPr>
          <w:trHeight w:val="1008"/>
        </w:trPr>
        <w:tc>
          <w:tcPr>
            <w:tcW w:w="510" w:type="dxa"/>
            <w:vMerge/>
            <w:tcBorders>
              <w:top w:val="nil"/>
              <w:left w:val="nil"/>
              <w:bottom w:val="single" w:sz="2" w:space="0" w:color="231F20"/>
              <w:right w:val="single" w:sz="8" w:space="0" w:color="231F20"/>
            </w:tcBorders>
            <w:vAlign w:val="center"/>
            <w:hideMark/>
          </w:tcPr>
          <w:p w14:paraId="5141C85B" w14:textId="77777777" w:rsidR="009D5C87" w:rsidRPr="00D21E16" w:rsidRDefault="009D5C87" w:rsidP="00C013DD">
            <w:pPr>
              <w:rPr>
                <w:rFonts w:ascii="Verdana" w:hAnsi="Verdana"/>
              </w:rPr>
            </w:pPr>
          </w:p>
        </w:tc>
        <w:tc>
          <w:tcPr>
            <w:tcW w:w="2747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  <w:hideMark/>
          </w:tcPr>
          <w:p w14:paraId="63B02499" w14:textId="77777777" w:rsidR="009D5C87" w:rsidRPr="00D21E16" w:rsidRDefault="009D5C87" w:rsidP="00C013DD">
            <w:pPr>
              <w:pStyle w:val="TableParagraph"/>
              <w:spacing w:before="10"/>
              <w:ind w:left="127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jméno</w:t>
            </w:r>
            <w:proofErr w:type="spellEnd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společnost</w:t>
            </w:r>
            <w:proofErr w:type="spellEnd"/>
            <w:r w:rsidRPr="00D21E16">
              <w:rPr>
                <w:rStyle w:val="Znakapoznpodarou"/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1437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  <w:hideMark/>
          </w:tcPr>
          <w:p w14:paraId="7778DDBE" w14:textId="77777777" w:rsidR="009D5C87" w:rsidRPr="00D21E16" w:rsidRDefault="009D5C87" w:rsidP="00C013DD">
            <w:pPr>
              <w:pStyle w:val="TableParagraph"/>
              <w:spacing w:before="10"/>
              <w:ind w:left="95" w:right="53" w:firstLine="1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druh</w:t>
            </w:r>
            <w:proofErr w:type="spellEnd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podnikání</w:t>
            </w:r>
            <w:proofErr w:type="spellEnd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 xml:space="preserve"> (FON/ FOP/PO)</w:t>
            </w:r>
            <w:r w:rsidRPr="00D21E16">
              <w:rPr>
                <w:rStyle w:val="Znakapoznpodarou"/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footnoteReference w:id="2"/>
            </w:r>
          </w:p>
        </w:tc>
        <w:tc>
          <w:tcPr>
            <w:tcW w:w="1474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  <w:hideMark/>
          </w:tcPr>
          <w:p w14:paraId="72DFABE5" w14:textId="77777777" w:rsidR="009D5C87" w:rsidRPr="00D21E16" w:rsidRDefault="009D5C87" w:rsidP="00197D6A">
            <w:pPr>
              <w:pStyle w:val="TableParagraph"/>
              <w:spacing w:before="10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IČO</w:t>
            </w:r>
          </w:p>
        </w:tc>
        <w:tc>
          <w:tcPr>
            <w:tcW w:w="1200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  <w:hideMark/>
          </w:tcPr>
          <w:p w14:paraId="09D2635C" w14:textId="77777777" w:rsidR="009D5C87" w:rsidRPr="00D21E16" w:rsidRDefault="009D5C87" w:rsidP="00197D6A">
            <w:pPr>
              <w:pStyle w:val="TableParagraph"/>
              <w:spacing w:before="10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číslo</w:t>
            </w:r>
            <w:proofErr w:type="spellEnd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účtu</w:t>
            </w:r>
            <w:proofErr w:type="spellEnd"/>
            <w:r w:rsidRPr="00D21E16">
              <w:rPr>
                <w:rStyle w:val="Znakapoznpodarou"/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footnoteReference w:id="3"/>
            </w:r>
          </w:p>
        </w:tc>
        <w:tc>
          <w:tcPr>
            <w:tcW w:w="1134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  <w:hideMark/>
          </w:tcPr>
          <w:p w14:paraId="673A7AF0" w14:textId="77777777" w:rsidR="009D5C87" w:rsidRPr="00D21E16" w:rsidRDefault="009D5C87" w:rsidP="00C013DD">
            <w:pPr>
              <w:pStyle w:val="TableParagraph"/>
              <w:spacing w:before="10" w:line="241" w:lineRule="exact"/>
              <w:ind w:left="99" w:right="59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%</w:t>
            </w:r>
          </w:p>
          <w:p w14:paraId="498B4412" w14:textId="77777777" w:rsidR="009D5C87" w:rsidRPr="00D21E16" w:rsidRDefault="009D5C87" w:rsidP="00C013DD">
            <w:pPr>
              <w:pStyle w:val="TableParagraph"/>
              <w:spacing w:line="241" w:lineRule="exact"/>
              <w:ind w:left="99" w:right="59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podíl</w:t>
            </w:r>
            <w:proofErr w:type="spellEnd"/>
            <w:r w:rsidRPr="00D21E16">
              <w:rPr>
                <w:rStyle w:val="Znakapoznpodarou"/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footnoteReference w:id="4"/>
            </w:r>
          </w:p>
        </w:tc>
      </w:tr>
      <w:tr w:rsidR="009D5C87" w:rsidRPr="00D21E16" w14:paraId="235D167C" w14:textId="77777777" w:rsidTr="00097C50">
        <w:trPr>
          <w:trHeight w:val="608"/>
        </w:trPr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0974A228" w14:textId="77777777" w:rsidR="009D5C87" w:rsidRPr="00D21E16" w:rsidRDefault="009D5C87" w:rsidP="00C013DD">
            <w:pPr>
              <w:pStyle w:val="TableParagraph"/>
              <w:spacing w:before="175"/>
              <w:ind w:left="156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01</w:t>
            </w:r>
          </w:p>
        </w:tc>
        <w:tc>
          <w:tcPr>
            <w:tcW w:w="2747" w:type="dxa"/>
            <w:tcBorders>
              <w:top w:val="single" w:sz="1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A7D8C4E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37" w:type="dxa"/>
            <w:tcBorders>
              <w:top w:val="single" w:sz="1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D7C79E2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74" w:type="dxa"/>
            <w:tcBorders>
              <w:top w:val="single" w:sz="1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5C9C02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200" w:type="dxa"/>
            <w:tcBorders>
              <w:top w:val="single" w:sz="1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AD9C873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134" w:type="dxa"/>
            <w:tcBorders>
              <w:top w:val="single" w:sz="1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14:paraId="4FEBC7CE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</w:tr>
      <w:tr w:rsidR="009D5C87" w:rsidRPr="00D21E16" w14:paraId="1895492B" w14:textId="77777777" w:rsidTr="00097C50">
        <w:trPr>
          <w:trHeight w:val="618"/>
        </w:trPr>
        <w:tc>
          <w:tcPr>
            <w:tcW w:w="51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4534550F" w14:textId="77777777" w:rsidR="009D5C87" w:rsidRPr="00D21E16" w:rsidRDefault="009D5C87" w:rsidP="00C013DD">
            <w:pPr>
              <w:pStyle w:val="TableParagraph"/>
              <w:spacing w:before="185"/>
              <w:ind w:left="156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02</w:t>
            </w:r>
          </w:p>
        </w:tc>
        <w:tc>
          <w:tcPr>
            <w:tcW w:w="27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AFFB44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4718E0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F92138D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2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20501AE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14:paraId="251E5AFC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</w:tr>
      <w:tr w:rsidR="009D5C87" w:rsidRPr="00D21E16" w14:paraId="281A2CE9" w14:textId="77777777" w:rsidTr="00097C50">
        <w:trPr>
          <w:trHeight w:val="618"/>
        </w:trPr>
        <w:tc>
          <w:tcPr>
            <w:tcW w:w="51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3224C55F" w14:textId="77777777" w:rsidR="009D5C87" w:rsidRPr="00D21E16" w:rsidRDefault="009D5C87" w:rsidP="00C013DD">
            <w:pPr>
              <w:pStyle w:val="TableParagraph"/>
              <w:spacing w:before="185"/>
              <w:ind w:left="156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03</w:t>
            </w:r>
          </w:p>
        </w:tc>
        <w:tc>
          <w:tcPr>
            <w:tcW w:w="27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7B4A3AE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7F81FB3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E51FE6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2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05766C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14:paraId="1D9CEC19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</w:tr>
      <w:tr w:rsidR="009D5C87" w:rsidRPr="00D21E16" w14:paraId="739B43E6" w14:textId="77777777" w:rsidTr="00097C50">
        <w:trPr>
          <w:trHeight w:val="618"/>
        </w:trPr>
        <w:tc>
          <w:tcPr>
            <w:tcW w:w="51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0F39B878" w14:textId="77777777" w:rsidR="009D5C87" w:rsidRPr="00D21E16" w:rsidRDefault="009D5C87" w:rsidP="00C013DD">
            <w:pPr>
              <w:pStyle w:val="TableParagraph"/>
              <w:spacing w:before="185"/>
              <w:ind w:left="156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04</w:t>
            </w:r>
          </w:p>
        </w:tc>
        <w:tc>
          <w:tcPr>
            <w:tcW w:w="27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66948F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5DF7EE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FD5853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2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3325372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14:paraId="6CB840CF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</w:tr>
      <w:tr w:rsidR="009D5C87" w:rsidRPr="00D21E16" w14:paraId="58D92874" w14:textId="77777777" w:rsidTr="00097C50">
        <w:trPr>
          <w:trHeight w:val="612"/>
        </w:trPr>
        <w:tc>
          <w:tcPr>
            <w:tcW w:w="510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  <w:hideMark/>
          </w:tcPr>
          <w:p w14:paraId="2688D4C1" w14:textId="77777777" w:rsidR="009D5C87" w:rsidRPr="00D21E16" w:rsidRDefault="009D5C87" w:rsidP="00C013DD">
            <w:pPr>
              <w:pStyle w:val="TableParagraph"/>
              <w:spacing w:before="30"/>
              <w:ind w:left="174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...</w:t>
            </w:r>
          </w:p>
        </w:tc>
        <w:tc>
          <w:tcPr>
            <w:tcW w:w="2747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14:paraId="6A56AFE0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37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14:paraId="1AA61452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14:paraId="70664F80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200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14:paraId="2004C6CE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8" w:space="0" w:color="231F20"/>
            </w:tcBorders>
          </w:tcPr>
          <w:p w14:paraId="724B967D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</w:tr>
    </w:tbl>
    <w:p w14:paraId="6017B8EC" w14:textId="77777777" w:rsidR="009D5C87" w:rsidRPr="00D21E16" w:rsidRDefault="009D5C87" w:rsidP="009D5C87">
      <w:pPr>
        <w:pStyle w:val="Zkladntext"/>
        <w:spacing w:before="83"/>
        <w:ind w:left="113" w:firstLine="850"/>
        <w:rPr>
          <w:rFonts w:ascii="Verdana" w:hAnsi="Verdana"/>
          <w:color w:val="231F20"/>
        </w:rPr>
      </w:pPr>
    </w:p>
    <w:p w14:paraId="091E1905" w14:textId="77777777" w:rsidR="009D5C87" w:rsidRPr="00D21E16" w:rsidRDefault="009D5C87" w:rsidP="00097C50">
      <w:pPr>
        <w:pStyle w:val="Zkladntext"/>
        <w:spacing w:before="223"/>
        <w:ind w:left="123"/>
        <w:jc w:val="both"/>
        <w:rPr>
          <w:rFonts w:ascii="Verdana" w:hAnsi="Verdana"/>
          <w:b/>
          <w:bCs/>
          <w:color w:val="002060"/>
          <w:szCs w:val="24"/>
        </w:rPr>
      </w:pPr>
      <w:r w:rsidRPr="00D21E16">
        <w:rPr>
          <w:rFonts w:ascii="Verdana" w:hAnsi="Verdana"/>
          <w:b/>
          <w:bCs/>
          <w:color w:val="002060"/>
          <w:szCs w:val="24"/>
        </w:rPr>
        <w:t>AUTOR</w:t>
      </w:r>
    </w:p>
    <w:p w14:paraId="62B27BC7" w14:textId="77777777" w:rsidR="009D5C87" w:rsidRPr="00D21E16" w:rsidRDefault="009D5C87" w:rsidP="00097C50">
      <w:pPr>
        <w:pStyle w:val="Zkladntext"/>
        <w:spacing w:before="83" w:line="276" w:lineRule="auto"/>
        <w:ind w:left="113"/>
        <w:jc w:val="both"/>
        <w:rPr>
          <w:rFonts w:ascii="Verdana" w:hAnsi="Verdana"/>
          <w:color w:val="231F20"/>
        </w:rPr>
      </w:pPr>
      <w:r w:rsidRPr="00D21E16">
        <w:rPr>
          <w:rFonts w:ascii="Verdana" w:hAnsi="Verdana"/>
          <w:color w:val="231F20"/>
          <w:u w:val="single"/>
        </w:rPr>
        <w:t>Autorem soutěžního návrhu může být osoba odlišná od účastníka soutěže o návrh</w:t>
      </w:r>
      <w:r w:rsidRPr="00D21E16">
        <w:rPr>
          <w:rFonts w:ascii="Verdana" w:hAnsi="Verdana"/>
          <w:color w:val="231F20"/>
        </w:rPr>
        <w:t xml:space="preserve"> (například účastníkem soutěže o návrh může být společnost a autory její zaměstnanci), přičemž platí, že </w:t>
      </w:r>
      <w:r w:rsidRPr="00D21E16">
        <w:rPr>
          <w:rFonts w:ascii="Verdana" w:hAnsi="Verdana"/>
          <w:color w:val="231F20"/>
          <w:u w:val="single"/>
        </w:rPr>
        <w:t>autorem nemůže být právnická osoba</w:t>
      </w:r>
      <w:r w:rsidRPr="00D21E16">
        <w:rPr>
          <w:rFonts w:ascii="Verdana" w:hAnsi="Verdana"/>
          <w:color w:val="231F20"/>
        </w:rPr>
        <w:t>.</w:t>
      </w:r>
    </w:p>
    <w:p w14:paraId="74436C83" w14:textId="77777777" w:rsidR="009D5C87" w:rsidRPr="00D21E16" w:rsidRDefault="009D5C87" w:rsidP="00097C50">
      <w:pPr>
        <w:pStyle w:val="Zkladntext"/>
        <w:spacing w:before="83" w:line="276" w:lineRule="auto"/>
        <w:ind w:left="113"/>
        <w:jc w:val="both"/>
        <w:rPr>
          <w:rFonts w:ascii="Verdana" w:hAnsi="Verdana"/>
        </w:rPr>
      </w:pPr>
      <w:r w:rsidRPr="00D21E16">
        <w:rPr>
          <w:rFonts w:ascii="Verdana" w:hAnsi="Verdana"/>
          <w:color w:val="231F20"/>
        </w:rPr>
        <w:t>Právní povaha vztahu mezi účastníkem soutěže o návrh a autorem v případě, že tímto účastníkem je právnická osoba, bude uvedena ve sloupci D, a to:</w:t>
      </w:r>
    </w:p>
    <w:p w14:paraId="59A6DB05" w14:textId="77777777" w:rsidR="009D5C87" w:rsidRPr="00D21E16" w:rsidRDefault="009D5C87" w:rsidP="00097C50">
      <w:pPr>
        <w:pStyle w:val="Odstavecseseznamem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before="83" w:after="0" w:line="276" w:lineRule="auto"/>
        <w:ind w:hanging="1066"/>
        <w:contextualSpacing w:val="0"/>
        <w:jc w:val="both"/>
        <w:rPr>
          <w:rFonts w:ascii="Verdana" w:hAnsi="Verdana"/>
        </w:rPr>
      </w:pPr>
      <w:r w:rsidRPr="00D21E16">
        <w:rPr>
          <w:rFonts w:ascii="Verdana" w:hAnsi="Verdana"/>
          <w:color w:val="231F20"/>
        </w:rPr>
        <w:t>statutární orgán účastníka soutěže o návrh, nebo</w:t>
      </w:r>
    </w:p>
    <w:p w14:paraId="712D2B5A" w14:textId="77777777" w:rsidR="009D5C87" w:rsidRPr="00D21E16" w:rsidRDefault="009D5C87" w:rsidP="00097C50">
      <w:pPr>
        <w:pStyle w:val="Odstavecseseznamem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before="83" w:after="0" w:line="276" w:lineRule="auto"/>
        <w:ind w:left="1214" w:hanging="1072"/>
        <w:contextualSpacing w:val="0"/>
        <w:jc w:val="both"/>
        <w:rPr>
          <w:rFonts w:ascii="Verdana" w:hAnsi="Verdana"/>
        </w:rPr>
      </w:pPr>
      <w:r w:rsidRPr="00D21E16">
        <w:rPr>
          <w:rFonts w:ascii="Verdana" w:hAnsi="Verdana"/>
          <w:color w:val="231F20"/>
        </w:rPr>
        <w:t>zaměstnanecký poměr, nebo</w:t>
      </w:r>
    </w:p>
    <w:p w14:paraId="6CE5020C" w14:textId="77777777" w:rsidR="009D5C87" w:rsidRPr="00D21E16" w:rsidRDefault="009D5C87" w:rsidP="00097C50">
      <w:pPr>
        <w:pStyle w:val="Odstavecseseznamem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before="84" w:after="0" w:line="276" w:lineRule="auto"/>
        <w:ind w:left="1195" w:hanging="1053"/>
        <w:contextualSpacing w:val="0"/>
        <w:jc w:val="both"/>
        <w:rPr>
          <w:rFonts w:ascii="Verdana" w:hAnsi="Verdana"/>
        </w:rPr>
      </w:pPr>
      <w:r w:rsidRPr="00D21E16">
        <w:rPr>
          <w:rFonts w:ascii="Verdana" w:hAnsi="Verdana"/>
          <w:color w:val="231F20"/>
        </w:rPr>
        <w:t>jiný smluvně založený vztah, který účastník specifikuje:</w:t>
      </w:r>
    </w:p>
    <w:p w14:paraId="288C64FF" w14:textId="77777777" w:rsidR="009D5C87" w:rsidRPr="00D21E16" w:rsidRDefault="009D5C87" w:rsidP="009D5C87">
      <w:pPr>
        <w:pStyle w:val="Zkladntext"/>
        <w:spacing w:before="9"/>
        <w:rPr>
          <w:rFonts w:ascii="Verdana" w:hAnsi="Verdana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6"/>
        <w:gridCol w:w="2126"/>
        <w:gridCol w:w="1418"/>
        <w:gridCol w:w="1559"/>
      </w:tblGrid>
      <w:tr w:rsidR="009D5C87" w:rsidRPr="00D21E16" w14:paraId="5BC72A04" w14:textId="77777777" w:rsidTr="00097C50">
        <w:trPr>
          <w:trHeight w:val="757"/>
        </w:trPr>
        <w:tc>
          <w:tcPr>
            <w:tcW w:w="6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B4E00" w14:textId="77777777" w:rsidR="009D5C87" w:rsidRPr="00D21E16" w:rsidRDefault="009D5C87" w:rsidP="00C013D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BC14CB" w14:textId="77777777" w:rsidR="009D5C87" w:rsidRPr="00D21E16" w:rsidRDefault="009D5C87" w:rsidP="00C013DD">
            <w:pPr>
              <w:jc w:val="center"/>
              <w:rPr>
                <w:rFonts w:ascii="Verdana" w:hAnsi="Verdana"/>
                <w:b/>
              </w:rPr>
            </w:pPr>
            <w:r w:rsidRPr="00D21E16">
              <w:rPr>
                <w:rFonts w:ascii="Verdana" w:hAnsi="Verdana"/>
                <w:b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766B77" w14:textId="77777777" w:rsidR="009D5C87" w:rsidRPr="00D21E16" w:rsidRDefault="009D5C87" w:rsidP="00C013DD">
            <w:pPr>
              <w:jc w:val="center"/>
              <w:rPr>
                <w:rFonts w:ascii="Verdana" w:hAnsi="Verdana"/>
                <w:b/>
                <w:color w:val="231F20"/>
                <w:lang w:val="en-US"/>
              </w:rPr>
            </w:pPr>
            <w:r w:rsidRPr="00D21E16">
              <w:rPr>
                <w:rFonts w:ascii="Verdana" w:hAnsi="Verdana"/>
                <w:b/>
                <w:color w:val="231F20"/>
                <w:lang w:val="en-US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058527" w14:textId="77777777" w:rsidR="009D5C87" w:rsidRPr="00D21E16" w:rsidRDefault="009D5C87" w:rsidP="00C013DD">
            <w:pPr>
              <w:jc w:val="center"/>
              <w:rPr>
                <w:rFonts w:ascii="Verdana" w:hAnsi="Verdana"/>
                <w:b/>
                <w:color w:val="231F20"/>
                <w:lang w:val="en-US"/>
              </w:rPr>
            </w:pPr>
            <w:r w:rsidRPr="00D21E16">
              <w:rPr>
                <w:rFonts w:ascii="Verdana" w:hAnsi="Verdana"/>
                <w:b/>
                <w:color w:val="231F20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D20999" w14:textId="77777777" w:rsidR="009D5C87" w:rsidRPr="00D21E16" w:rsidRDefault="009D5C87" w:rsidP="00C013DD">
            <w:pPr>
              <w:jc w:val="center"/>
              <w:rPr>
                <w:rFonts w:ascii="Verdana" w:hAnsi="Verdana"/>
                <w:b/>
                <w:color w:val="231F20"/>
                <w:lang w:val="en-US"/>
              </w:rPr>
            </w:pPr>
            <w:r w:rsidRPr="00D21E16">
              <w:rPr>
                <w:rFonts w:ascii="Verdana" w:hAnsi="Verdana"/>
                <w:b/>
                <w:color w:val="231F20"/>
                <w:lang w:val="en-US"/>
              </w:rPr>
              <w:t>D</w:t>
            </w:r>
          </w:p>
        </w:tc>
      </w:tr>
      <w:tr w:rsidR="009D5C87" w:rsidRPr="00D21E16" w14:paraId="1E98E69E" w14:textId="77777777" w:rsidTr="00097C50">
        <w:trPr>
          <w:trHeight w:val="757"/>
        </w:trPr>
        <w:tc>
          <w:tcPr>
            <w:tcW w:w="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C9FA" w14:textId="77777777" w:rsidR="009D5C87" w:rsidRPr="00D21E16" w:rsidRDefault="009D5C87" w:rsidP="00C013DD">
            <w:pPr>
              <w:rPr>
                <w:rFonts w:ascii="Verdana" w:hAnsi="Verdana"/>
                <w:b/>
              </w:rPr>
            </w:pPr>
          </w:p>
        </w:tc>
        <w:tc>
          <w:tcPr>
            <w:tcW w:w="2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82C39" w14:textId="77777777" w:rsidR="009D5C87" w:rsidRPr="00D21E16" w:rsidRDefault="009D5C87" w:rsidP="00C013DD">
            <w:pPr>
              <w:pStyle w:val="TableParagraph"/>
              <w:spacing w:before="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14:paraId="63156D96" w14:textId="2B0A6132" w:rsidR="009D5C87" w:rsidRPr="00D21E16" w:rsidRDefault="009D5C87" w:rsidP="00C013DD">
            <w:pPr>
              <w:pStyle w:val="TableParagraph"/>
              <w:ind w:left="374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jm</w:t>
            </w:r>
            <w:r w:rsidR="0094222B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é</w:t>
            </w: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no</w:t>
            </w:r>
            <w:proofErr w:type="spellEnd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autora</w:t>
            </w:r>
            <w:proofErr w:type="spellEnd"/>
            <w:r w:rsidRPr="00D21E16">
              <w:rPr>
                <w:rStyle w:val="Znakapoznpodarou"/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footnoteReference w:id="5"/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19ED08" w14:textId="77777777" w:rsidR="009D5C87" w:rsidRPr="00D21E16" w:rsidRDefault="009D5C87" w:rsidP="00C013DD">
            <w:pPr>
              <w:pStyle w:val="TableParagraph"/>
              <w:spacing w:before="135" w:line="241" w:lineRule="exact"/>
              <w:ind w:left="107" w:right="67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číslo</w:t>
            </w:r>
            <w:proofErr w:type="spellEnd"/>
          </w:p>
          <w:p w14:paraId="25A72812" w14:textId="77777777" w:rsidR="009D5C87" w:rsidRPr="00D21E16" w:rsidRDefault="009D5C87" w:rsidP="00C013DD">
            <w:pPr>
              <w:pStyle w:val="TableParagraph"/>
              <w:spacing w:line="241" w:lineRule="exact"/>
              <w:ind w:left="107" w:right="67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autorizace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B8FE0D" w14:textId="77777777" w:rsidR="009D5C87" w:rsidRPr="00D21E16" w:rsidRDefault="009D5C87" w:rsidP="00197D6A">
            <w:pPr>
              <w:pStyle w:val="TableParagraph"/>
              <w:spacing w:before="135"/>
              <w:ind w:right="67" w:hanging="96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typ</w:t>
            </w:r>
            <w:proofErr w:type="spellEnd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autorizace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F70574" w14:textId="77777777" w:rsidR="009D5C87" w:rsidRPr="00D21E16" w:rsidRDefault="009D5C87" w:rsidP="00197D6A">
            <w:pPr>
              <w:pStyle w:val="TableParagraph"/>
              <w:spacing w:before="135"/>
              <w:ind w:left="171" w:hanging="171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povaha</w:t>
            </w:r>
            <w:proofErr w:type="spellEnd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vztahu</w:t>
            </w:r>
            <w:proofErr w:type="spellEnd"/>
          </w:p>
        </w:tc>
      </w:tr>
      <w:tr w:rsidR="009D5C87" w:rsidRPr="00D21E16" w14:paraId="1F843DE1" w14:textId="77777777" w:rsidTr="00097C50">
        <w:trPr>
          <w:trHeight w:val="6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0D11" w14:textId="77777777" w:rsidR="009D5C87" w:rsidRPr="00D21E16" w:rsidRDefault="009D5C87" w:rsidP="00C013DD">
            <w:pPr>
              <w:pStyle w:val="TableParagraph"/>
              <w:spacing w:before="175"/>
              <w:ind w:right="103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01</w:t>
            </w:r>
          </w:p>
        </w:tc>
        <w:tc>
          <w:tcPr>
            <w:tcW w:w="2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4ED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CC2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790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E72B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</w:tr>
      <w:tr w:rsidR="009D5C87" w:rsidRPr="00D21E16" w14:paraId="185648CE" w14:textId="77777777" w:rsidTr="00097C50">
        <w:trPr>
          <w:trHeight w:val="6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B1BD" w14:textId="77777777" w:rsidR="009D5C87" w:rsidRPr="00D21E16" w:rsidRDefault="009D5C87" w:rsidP="00C013DD">
            <w:pPr>
              <w:pStyle w:val="TableParagraph"/>
              <w:spacing w:before="185"/>
              <w:ind w:right="103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02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0B3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FFA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891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823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</w:tr>
      <w:tr w:rsidR="009D5C87" w:rsidRPr="00D21E16" w14:paraId="12132EEA" w14:textId="77777777" w:rsidTr="00097C50">
        <w:trPr>
          <w:trHeight w:val="6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C241" w14:textId="77777777" w:rsidR="009D5C87" w:rsidRPr="00D21E16" w:rsidRDefault="009D5C87" w:rsidP="00C013DD">
            <w:pPr>
              <w:pStyle w:val="TableParagraph"/>
              <w:spacing w:before="185"/>
              <w:ind w:right="103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03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1306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E18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94BB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711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</w:tr>
      <w:tr w:rsidR="009D5C87" w:rsidRPr="00D21E16" w14:paraId="49F42F01" w14:textId="77777777" w:rsidTr="00097C50">
        <w:trPr>
          <w:trHeight w:val="6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8487" w14:textId="77777777" w:rsidR="009D5C87" w:rsidRPr="00D21E16" w:rsidRDefault="009D5C87" w:rsidP="00C013DD">
            <w:pPr>
              <w:pStyle w:val="TableParagraph"/>
              <w:spacing w:before="185"/>
              <w:ind w:right="103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04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E764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B194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B31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D88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</w:tr>
    </w:tbl>
    <w:p w14:paraId="37BC26D6" w14:textId="77777777" w:rsidR="009D5C87" w:rsidRPr="00D21E16" w:rsidRDefault="009D5C87" w:rsidP="009D5C87">
      <w:pPr>
        <w:pStyle w:val="Zkladntext"/>
        <w:spacing w:before="83"/>
        <w:ind w:left="113" w:firstLine="850"/>
        <w:rPr>
          <w:rFonts w:ascii="Verdana" w:hAnsi="Verdana" w:cs="Tahoma"/>
          <w:color w:val="231F20"/>
        </w:rPr>
      </w:pPr>
    </w:p>
    <w:p w14:paraId="482AA1AE" w14:textId="77777777" w:rsidR="009D5C87" w:rsidRPr="00D21E16" w:rsidRDefault="009D5C87" w:rsidP="00097C50">
      <w:pPr>
        <w:pStyle w:val="Zkladntext"/>
        <w:spacing w:before="223"/>
        <w:ind w:left="123"/>
        <w:jc w:val="both"/>
        <w:rPr>
          <w:rFonts w:ascii="Verdana" w:hAnsi="Verdana"/>
          <w:b/>
          <w:bCs/>
          <w:color w:val="002060"/>
          <w:szCs w:val="24"/>
        </w:rPr>
      </w:pPr>
      <w:r w:rsidRPr="00D21E16">
        <w:rPr>
          <w:rFonts w:ascii="Verdana" w:hAnsi="Verdana"/>
          <w:b/>
          <w:bCs/>
          <w:color w:val="002060"/>
          <w:szCs w:val="24"/>
        </w:rPr>
        <w:t>SPOLUPRACUJÍCÍ OSOBY</w:t>
      </w:r>
    </w:p>
    <w:p w14:paraId="2689640F" w14:textId="77777777" w:rsidR="009D5C87" w:rsidRPr="00D21E16" w:rsidRDefault="009D5C87" w:rsidP="00097C50">
      <w:pPr>
        <w:pStyle w:val="Zkladntext"/>
        <w:spacing w:before="83"/>
        <w:ind w:left="113"/>
        <w:jc w:val="both"/>
        <w:rPr>
          <w:rFonts w:ascii="Verdana" w:hAnsi="Verdana"/>
          <w:color w:val="231F20"/>
        </w:rPr>
      </w:pPr>
      <w:r w:rsidRPr="00D21E16">
        <w:rPr>
          <w:rFonts w:ascii="Verdana" w:hAnsi="Verdana"/>
          <w:color w:val="231F20"/>
        </w:rPr>
        <w:t>Ostatní spolupracující osoby, které nejsou autory soutěžního návrhu (např. externí konzultanti, spolupracovníci, odborné profese atd.).</w:t>
      </w:r>
    </w:p>
    <w:p w14:paraId="7FD050BD" w14:textId="77777777" w:rsidR="009D5C87" w:rsidRPr="00D21E16" w:rsidRDefault="009D5C87" w:rsidP="009D5C87">
      <w:pPr>
        <w:rPr>
          <w:rFonts w:ascii="Verdana" w:hAnsi="Verdana"/>
        </w:rPr>
      </w:pPr>
    </w:p>
    <w:tbl>
      <w:tblPr>
        <w:tblW w:w="8524" w:type="dxa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252"/>
        <w:gridCol w:w="3772"/>
      </w:tblGrid>
      <w:tr w:rsidR="009D5C87" w:rsidRPr="00D21E16" w14:paraId="249F105D" w14:textId="77777777" w:rsidTr="00097C50">
        <w:trPr>
          <w:trHeight w:val="546"/>
        </w:trPr>
        <w:tc>
          <w:tcPr>
            <w:tcW w:w="50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</w:tcPr>
          <w:p w14:paraId="75B652D3" w14:textId="77777777" w:rsidR="009D5C87" w:rsidRPr="00D21E16" w:rsidRDefault="009D5C87" w:rsidP="00C013DD">
            <w:pPr>
              <w:pStyle w:val="TableParagraph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E9465B5" w14:textId="77777777" w:rsidR="009D5C87" w:rsidRPr="00D21E16" w:rsidRDefault="009D5C87" w:rsidP="00C013DD">
            <w:pPr>
              <w:pStyle w:val="TableParagraph"/>
              <w:spacing w:before="150"/>
              <w:ind w:left="80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jméno</w:t>
            </w:r>
            <w:proofErr w:type="spellEnd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spolupracující</w:t>
            </w:r>
            <w:proofErr w:type="spellEnd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osoby</w:t>
            </w:r>
            <w:proofErr w:type="spellEnd"/>
            <w:r w:rsidRPr="00D21E16">
              <w:rPr>
                <w:rStyle w:val="Znakapoznpodarou"/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footnoteReference w:id="6"/>
            </w:r>
          </w:p>
        </w:tc>
        <w:tc>
          <w:tcPr>
            <w:tcW w:w="37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0EB0BD" w14:textId="77777777" w:rsidR="009D5C87" w:rsidRPr="00D21E16" w:rsidRDefault="009D5C87" w:rsidP="00C013DD">
            <w:pPr>
              <w:pStyle w:val="TableParagraph"/>
              <w:spacing w:before="150"/>
              <w:ind w:left="80"/>
              <w:jc w:val="center"/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</w:pP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charakter</w:t>
            </w:r>
            <w:proofErr w:type="spellEnd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spolupráce</w:t>
            </w:r>
            <w:proofErr w:type="spellEnd"/>
          </w:p>
        </w:tc>
      </w:tr>
      <w:tr w:rsidR="009D5C87" w:rsidRPr="00D21E16" w14:paraId="28E9C96C" w14:textId="77777777" w:rsidTr="00097C50">
        <w:trPr>
          <w:trHeight w:val="618"/>
        </w:trPr>
        <w:tc>
          <w:tcPr>
            <w:tcW w:w="500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05438120" w14:textId="77777777" w:rsidR="009D5C87" w:rsidRPr="00D21E16" w:rsidRDefault="009D5C87" w:rsidP="00C013DD">
            <w:pPr>
              <w:pStyle w:val="TableParagraph"/>
              <w:spacing w:before="185"/>
              <w:ind w:left="128" w:right="108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9BD6B17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377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C20941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</w:tr>
      <w:tr w:rsidR="009D5C87" w:rsidRPr="00D21E16" w14:paraId="33DE45D4" w14:textId="77777777" w:rsidTr="00097C50">
        <w:trPr>
          <w:trHeight w:val="618"/>
        </w:trPr>
        <w:tc>
          <w:tcPr>
            <w:tcW w:w="5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2BE100AA" w14:textId="77777777" w:rsidR="009D5C87" w:rsidRPr="00D21E16" w:rsidRDefault="009D5C87" w:rsidP="00C013DD">
            <w:pPr>
              <w:pStyle w:val="TableParagraph"/>
              <w:spacing w:before="185"/>
              <w:ind w:left="128" w:right="108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02</w:t>
            </w: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1E337B9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37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DD965D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</w:tr>
      <w:tr w:rsidR="009D5C87" w:rsidRPr="00D21E16" w14:paraId="0C8CD757" w14:textId="77777777" w:rsidTr="00097C50">
        <w:trPr>
          <w:trHeight w:val="618"/>
        </w:trPr>
        <w:tc>
          <w:tcPr>
            <w:tcW w:w="5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712999E6" w14:textId="77777777" w:rsidR="009D5C87" w:rsidRPr="00D21E16" w:rsidRDefault="009D5C87" w:rsidP="00C013DD">
            <w:pPr>
              <w:pStyle w:val="TableParagraph"/>
              <w:spacing w:before="185"/>
              <w:ind w:left="128" w:right="108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03</w:t>
            </w: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401FC1F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37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B321CEF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</w:tr>
      <w:tr w:rsidR="009D5C87" w:rsidRPr="00D21E16" w14:paraId="5F9587CE" w14:textId="77777777" w:rsidTr="00097C50">
        <w:trPr>
          <w:trHeight w:val="618"/>
        </w:trPr>
        <w:tc>
          <w:tcPr>
            <w:tcW w:w="5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14:paraId="122DE845" w14:textId="77777777" w:rsidR="009D5C87" w:rsidRPr="00D21E16" w:rsidRDefault="009D5C87" w:rsidP="00C013DD">
            <w:pPr>
              <w:pStyle w:val="TableParagraph"/>
              <w:spacing w:before="185"/>
              <w:ind w:left="128" w:right="108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color w:val="231F20"/>
                <w:sz w:val="18"/>
                <w:szCs w:val="18"/>
                <w:lang w:val="en-US"/>
              </w:rPr>
              <w:t>04</w:t>
            </w:r>
          </w:p>
        </w:tc>
        <w:tc>
          <w:tcPr>
            <w:tcW w:w="42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634535F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  <w:tc>
          <w:tcPr>
            <w:tcW w:w="37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06F0EBF" w14:textId="77777777" w:rsidR="009D5C87" w:rsidRPr="00D21E16" w:rsidRDefault="009D5C87" w:rsidP="00C013DD">
            <w:pPr>
              <w:pStyle w:val="TableParagrap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21E16">
              <w:rPr>
                <w:rFonts w:ascii="Verdana" w:hAnsi="Verdana" w:cs="Times New Roman"/>
                <w:sz w:val="18"/>
                <w:szCs w:val="18"/>
                <w:highlight w:val="cyan"/>
              </w:rPr>
              <w:t>[bude doplněno]</w:t>
            </w:r>
          </w:p>
        </w:tc>
      </w:tr>
    </w:tbl>
    <w:p w14:paraId="0687E28D" w14:textId="77777777" w:rsidR="009D5C87" w:rsidRPr="00D21E16" w:rsidRDefault="009D5C87" w:rsidP="009D5C87">
      <w:pPr>
        <w:pStyle w:val="Zkladntext"/>
        <w:spacing w:before="83"/>
        <w:ind w:left="113" w:firstLine="850"/>
        <w:rPr>
          <w:rFonts w:ascii="Verdana" w:hAnsi="Verdana" w:cs="Tahoma"/>
          <w:color w:val="231F20"/>
        </w:rPr>
      </w:pPr>
    </w:p>
    <w:p w14:paraId="260AE03D" w14:textId="77777777" w:rsidR="009D5C87" w:rsidRPr="00D21E16" w:rsidRDefault="009D5C87" w:rsidP="00097C50">
      <w:pPr>
        <w:pStyle w:val="Zkladntext"/>
        <w:spacing w:before="223"/>
        <w:ind w:left="123"/>
        <w:jc w:val="both"/>
        <w:rPr>
          <w:rFonts w:ascii="Verdana" w:hAnsi="Verdana"/>
          <w:b/>
          <w:bCs/>
          <w:color w:val="002060"/>
          <w:szCs w:val="24"/>
        </w:rPr>
      </w:pPr>
      <w:r w:rsidRPr="00D21E16">
        <w:rPr>
          <w:rFonts w:ascii="Verdana" w:hAnsi="Verdana"/>
          <w:b/>
          <w:bCs/>
          <w:color w:val="002060"/>
          <w:szCs w:val="24"/>
        </w:rPr>
        <w:lastRenderedPageBreak/>
        <w:t>PROHLÁŠENÍ O AUTORSTVÍ</w:t>
      </w:r>
    </w:p>
    <w:p w14:paraId="0A4953AA" w14:textId="70CA875D" w:rsidR="009D5C87" w:rsidRDefault="009D5C87" w:rsidP="00097C50">
      <w:pPr>
        <w:pStyle w:val="Zkladntext"/>
        <w:spacing w:before="83" w:line="276" w:lineRule="auto"/>
        <w:ind w:left="113"/>
        <w:jc w:val="both"/>
        <w:rPr>
          <w:rFonts w:ascii="Verdana" w:hAnsi="Verdana"/>
          <w:color w:val="231F20"/>
        </w:rPr>
      </w:pPr>
      <w:r w:rsidRPr="00D21E16">
        <w:rPr>
          <w:rFonts w:ascii="Verdana" w:hAnsi="Verdana"/>
          <w:color w:val="231F20"/>
        </w:rPr>
        <w:t xml:space="preserve">V případě, kdy soutěžní návrh předkládá právnická osoba, prohlašuje, že osoby uvedené výše v tabulce </w:t>
      </w:r>
      <w:r w:rsidRPr="00D21E16">
        <w:rPr>
          <w:rFonts w:ascii="Verdana" w:hAnsi="Verdana"/>
          <w:b/>
          <w:color w:val="231F20"/>
          <w:u w:val="single"/>
        </w:rPr>
        <w:t>„AUTOR“</w:t>
      </w:r>
      <w:r w:rsidRPr="00D21E16">
        <w:rPr>
          <w:rFonts w:ascii="Verdana" w:hAnsi="Verdana"/>
          <w:color w:val="231F20"/>
        </w:rPr>
        <w:t xml:space="preserve"> jsou autory návrhu a právní povaha vztahu mezi účastníkem a autorem uvedená v této tabulce je úplná a pravdivá.</w:t>
      </w:r>
    </w:p>
    <w:p w14:paraId="24B7E94E" w14:textId="2F238755" w:rsidR="00C81E87" w:rsidRDefault="00C81E87" w:rsidP="00097C50">
      <w:pPr>
        <w:pStyle w:val="Zkladntext"/>
        <w:spacing w:before="83" w:line="276" w:lineRule="auto"/>
        <w:ind w:left="113"/>
        <w:jc w:val="both"/>
        <w:rPr>
          <w:rFonts w:ascii="Verdana" w:hAnsi="Verdana"/>
          <w:color w:val="231F20"/>
        </w:rPr>
      </w:pPr>
    </w:p>
    <w:p w14:paraId="010B82B4" w14:textId="4B795000" w:rsidR="00C81E87" w:rsidRDefault="00C81E87" w:rsidP="00097C50">
      <w:pPr>
        <w:pStyle w:val="Zkladntext"/>
        <w:spacing w:before="83" w:line="276" w:lineRule="auto"/>
        <w:ind w:left="113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 xml:space="preserve">Název/jméno: </w:t>
      </w:r>
    </w:p>
    <w:p w14:paraId="07FEEC51" w14:textId="462B7A0F" w:rsidR="00C81E87" w:rsidRDefault="00C81E87" w:rsidP="00097C50">
      <w:pPr>
        <w:pStyle w:val="Zkladntext"/>
        <w:spacing w:before="83" w:line="276" w:lineRule="auto"/>
        <w:ind w:left="113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 xml:space="preserve">Datum: </w:t>
      </w:r>
    </w:p>
    <w:p w14:paraId="0CF670C3" w14:textId="6150347F" w:rsidR="00C81E87" w:rsidRPr="00D21E16" w:rsidRDefault="00C81E87" w:rsidP="00097C50">
      <w:pPr>
        <w:pStyle w:val="Zkladntext"/>
        <w:spacing w:before="83" w:line="276" w:lineRule="auto"/>
        <w:ind w:left="113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 xml:space="preserve">Podpis: </w:t>
      </w:r>
      <w:bookmarkStart w:id="0" w:name="_GoBack"/>
      <w:bookmarkEnd w:id="0"/>
    </w:p>
    <w:p w14:paraId="3A1B4985" w14:textId="77777777" w:rsidR="009D5C87" w:rsidRPr="00D21E16" w:rsidRDefault="009D5C87" w:rsidP="009D5C87">
      <w:pPr>
        <w:pStyle w:val="Zkladntext"/>
        <w:spacing w:before="83"/>
        <w:ind w:left="113" w:firstLine="850"/>
        <w:rPr>
          <w:rFonts w:ascii="Verdana" w:hAnsi="Verdana"/>
          <w:color w:val="231F20"/>
        </w:rPr>
      </w:pPr>
    </w:p>
    <w:p w14:paraId="10A5EA3A" w14:textId="00F7E115" w:rsidR="009F392E" w:rsidRPr="009D5C87" w:rsidRDefault="009F392E" w:rsidP="009D5C87"/>
    <w:sectPr w:rsidR="009F392E" w:rsidRPr="009D5C87" w:rsidSect="00FC63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B8D97" w14:textId="77777777" w:rsidR="00203E1D" w:rsidRDefault="00203E1D" w:rsidP="00962258">
      <w:pPr>
        <w:spacing w:after="0" w:line="240" w:lineRule="auto"/>
      </w:pPr>
      <w:r>
        <w:separator/>
      </w:r>
    </w:p>
  </w:endnote>
  <w:endnote w:type="continuationSeparator" w:id="0">
    <w:p w14:paraId="4EBA164B" w14:textId="77777777" w:rsidR="00203E1D" w:rsidRDefault="00203E1D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2AE2" w14:textId="77777777" w:rsidR="00617AA9" w:rsidRDefault="00617A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7F216A86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C81E87">
            <w:rPr>
              <w:rStyle w:val="slostrnky"/>
              <w:noProof/>
            </w:rPr>
            <w:t>3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C81E87">
            <w:rPr>
              <w:rStyle w:val="slostrnky"/>
              <w:noProof/>
            </w:rPr>
            <w:t>3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0F3EB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39D99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503E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0ECC1A40" w:rsidR="003503EC" w:rsidRPr="00B8518B" w:rsidRDefault="003503EC" w:rsidP="003503EC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C81E8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C81E87">
            <w:rPr>
              <w:rStyle w:val="slostrnky"/>
              <w:noProof/>
            </w:rPr>
            <w:t>3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227CE25D" w:rsidR="003503EC" w:rsidRDefault="003503EC" w:rsidP="003503EC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17C08C45" w:rsidR="003503EC" w:rsidRDefault="003503EC" w:rsidP="003503EC">
          <w:pPr>
            <w:pStyle w:val="Zpat"/>
          </w:pPr>
        </w:p>
      </w:tc>
      <w:tc>
        <w:tcPr>
          <w:tcW w:w="2921" w:type="dxa"/>
        </w:tcPr>
        <w:p w14:paraId="10A5EA5A" w14:textId="77777777" w:rsidR="003503EC" w:rsidRDefault="003503EC" w:rsidP="003503EC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838147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9B19022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EB749" w14:textId="77777777" w:rsidR="00203E1D" w:rsidRDefault="00203E1D" w:rsidP="00962258">
      <w:pPr>
        <w:spacing w:after="0" w:line="240" w:lineRule="auto"/>
      </w:pPr>
      <w:r>
        <w:separator/>
      </w:r>
    </w:p>
  </w:footnote>
  <w:footnote w:type="continuationSeparator" w:id="0">
    <w:p w14:paraId="4984C5F5" w14:textId="77777777" w:rsidR="00203E1D" w:rsidRDefault="00203E1D" w:rsidP="00962258">
      <w:pPr>
        <w:spacing w:after="0" w:line="240" w:lineRule="auto"/>
      </w:pPr>
      <w:r>
        <w:continuationSeparator/>
      </w:r>
    </w:p>
  </w:footnote>
  <w:footnote w:id="1">
    <w:p w14:paraId="387DD887" w14:textId="77777777" w:rsidR="009D5C87" w:rsidRPr="00197D6A" w:rsidRDefault="009D5C87" w:rsidP="00FF61FB">
      <w:pPr>
        <w:pStyle w:val="Textpoznpodarou"/>
      </w:pPr>
      <w:r w:rsidRPr="00197D6A">
        <w:footnoteRef/>
      </w:r>
      <w:r w:rsidRPr="00197D6A">
        <w:t xml:space="preserve"> účastník soutěže o návrh použije tolik řádků, kolik osob bude uvádět.</w:t>
      </w:r>
    </w:p>
  </w:footnote>
  <w:footnote w:id="2">
    <w:p w14:paraId="4EE88EE8" w14:textId="77777777" w:rsidR="009D5C87" w:rsidRPr="00197D6A" w:rsidRDefault="009D5C87" w:rsidP="00FF61FB">
      <w:pPr>
        <w:pStyle w:val="Textpoznpodarou"/>
      </w:pPr>
      <w:r w:rsidRPr="00197D6A">
        <w:footnoteRef/>
      </w:r>
      <w:r w:rsidRPr="00197D6A">
        <w:t xml:space="preserve"> FON - fyzická osoba nepodnikající, FOP - fyzická osoba podnikající, PO - právnická osoba</w:t>
      </w:r>
    </w:p>
  </w:footnote>
  <w:footnote w:id="3">
    <w:p w14:paraId="4ABF2848" w14:textId="77777777" w:rsidR="009D5C87" w:rsidRPr="00197D6A" w:rsidRDefault="009D5C87" w:rsidP="00FF61FB">
      <w:pPr>
        <w:pStyle w:val="Textpoznpodarou"/>
      </w:pPr>
      <w:r w:rsidRPr="00197D6A">
        <w:footnoteRef/>
      </w:r>
      <w:r w:rsidRPr="00197D6A">
        <w:t xml:space="preserve"> v případě zahraničního účastníka je nutné uvést IBAN a SWIFT bankovního účtu</w:t>
      </w:r>
    </w:p>
  </w:footnote>
  <w:footnote w:id="4">
    <w:p w14:paraId="22792F5F" w14:textId="77777777" w:rsidR="009D5C87" w:rsidRPr="00336C63" w:rsidRDefault="009D5C87" w:rsidP="00FF61FB">
      <w:pPr>
        <w:pStyle w:val="Textpoznpodarou"/>
      </w:pPr>
      <w:r w:rsidRPr="00197D6A">
        <w:footnoteRef/>
      </w:r>
      <w:r w:rsidRPr="00197D6A">
        <w:t xml:space="preserve"> pokud bude cena/náhrada výloh poukazována v % podílu jednotlivým právnickým/fyzickým osobám, uveďte všechna čísla účtů, v opačném případě pouze číslo účtu, kam bude převedeno 100% částky</w:t>
      </w:r>
    </w:p>
  </w:footnote>
  <w:footnote w:id="5">
    <w:p w14:paraId="1E1B017E" w14:textId="77777777" w:rsidR="009D5C87" w:rsidRPr="006D41B5" w:rsidRDefault="009D5C87" w:rsidP="009D5C87">
      <w:pPr>
        <w:pStyle w:val="Textpoznpodarou"/>
      </w:pPr>
      <w:r>
        <w:rPr>
          <w:rStyle w:val="Znakapoznpodarou"/>
        </w:rPr>
        <w:footnoteRef/>
      </w:r>
      <w:r>
        <w:t xml:space="preserve"> účastník soutěže o návrh použije tolik řádků, kolik osob bude uvádět.</w:t>
      </w:r>
    </w:p>
  </w:footnote>
  <w:footnote w:id="6">
    <w:p w14:paraId="0D14F82C" w14:textId="77777777" w:rsidR="009D5C87" w:rsidRPr="006D41B5" w:rsidRDefault="009D5C87" w:rsidP="009D5C87">
      <w:pPr>
        <w:pStyle w:val="Textpoznpodarou"/>
      </w:pPr>
      <w:r>
        <w:rPr>
          <w:rStyle w:val="Znakapoznpodarou"/>
        </w:rPr>
        <w:footnoteRef/>
      </w:r>
      <w:r>
        <w:t xml:space="preserve"> účastník soutěže o návrh použije tolik řádků, kolik osob bude uvádět.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8FDA2" w14:textId="77777777" w:rsidR="00617AA9" w:rsidRDefault="00617A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190FAE" w:rsidRDefault="00F1715C" w:rsidP="00FC6389">
          <w:pPr>
            <w:pStyle w:val="Zpat"/>
            <w:rPr>
              <w:rStyle w:val="slostrnky"/>
              <w:sz w:val="18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49125FAA" w:rsidR="00F1715C" w:rsidRPr="00190FAE" w:rsidRDefault="00190FAE" w:rsidP="00FC6389">
          <w:pPr>
            <w:pStyle w:val="Druhdokumentu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>P05 – FORMULÁŘ AUTOR_VZOR</w:t>
          </w:r>
        </w:p>
      </w:tc>
    </w:tr>
    <w:tr w:rsidR="009F392E" w14:paraId="10A5EA51" w14:textId="77777777" w:rsidTr="00A95138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3074735" w:rsidR="00F1715C" w:rsidRPr="00D6163D" w:rsidRDefault="00F1715C" w:rsidP="00FC6389">
    <w:pPr>
      <w:pStyle w:val="Zhlav"/>
      <w:rPr>
        <w:sz w:val="8"/>
        <w:szCs w:val="8"/>
      </w:rPr>
    </w:pP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0BB97129"/>
    <w:multiLevelType w:val="hybridMultilevel"/>
    <w:tmpl w:val="DD56DA12"/>
    <w:lvl w:ilvl="0" w:tplc="98509DA0">
      <w:start w:val="1"/>
      <w:numFmt w:val="lowerLetter"/>
      <w:lvlText w:val="%1)"/>
      <w:lvlJc w:val="left"/>
      <w:pPr>
        <w:ind w:left="1208" w:hanging="245"/>
      </w:pPr>
      <w:rPr>
        <w:rFonts w:asciiTheme="minorHAnsi" w:eastAsia="Times New Roman" w:hAnsiTheme="minorHAnsi" w:cs="Times New Roman" w:hint="default"/>
        <w:color w:val="231F20"/>
        <w:spacing w:val="-3"/>
        <w:w w:val="100"/>
        <w:sz w:val="18"/>
        <w:szCs w:val="18"/>
      </w:rPr>
    </w:lvl>
    <w:lvl w:ilvl="1" w:tplc="90988DDA">
      <w:numFmt w:val="bullet"/>
      <w:lvlText w:val="•"/>
      <w:lvlJc w:val="left"/>
      <w:pPr>
        <w:ind w:left="2058" w:hanging="245"/>
      </w:pPr>
    </w:lvl>
    <w:lvl w:ilvl="2" w:tplc="83A82222">
      <w:numFmt w:val="bullet"/>
      <w:lvlText w:val="•"/>
      <w:lvlJc w:val="left"/>
      <w:pPr>
        <w:ind w:left="2917" w:hanging="245"/>
      </w:pPr>
    </w:lvl>
    <w:lvl w:ilvl="3" w:tplc="D3CE1F06">
      <w:numFmt w:val="bullet"/>
      <w:lvlText w:val="•"/>
      <w:lvlJc w:val="left"/>
      <w:pPr>
        <w:ind w:left="3776" w:hanging="245"/>
      </w:pPr>
    </w:lvl>
    <w:lvl w:ilvl="4" w:tplc="6F743428">
      <w:numFmt w:val="bullet"/>
      <w:lvlText w:val="•"/>
      <w:lvlJc w:val="left"/>
      <w:pPr>
        <w:ind w:left="4635" w:hanging="245"/>
      </w:pPr>
    </w:lvl>
    <w:lvl w:ilvl="5" w:tplc="2EACE4A8">
      <w:numFmt w:val="bullet"/>
      <w:lvlText w:val="•"/>
      <w:lvlJc w:val="left"/>
      <w:pPr>
        <w:ind w:left="5494" w:hanging="245"/>
      </w:pPr>
    </w:lvl>
    <w:lvl w:ilvl="6" w:tplc="9D0EC4D0">
      <w:numFmt w:val="bullet"/>
      <w:lvlText w:val="•"/>
      <w:lvlJc w:val="left"/>
      <w:pPr>
        <w:ind w:left="6352" w:hanging="245"/>
      </w:pPr>
    </w:lvl>
    <w:lvl w:ilvl="7" w:tplc="05AA9C0C">
      <w:numFmt w:val="bullet"/>
      <w:lvlText w:val="•"/>
      <w:lvlJc w:val="left"/>
      <w:pPr>
        <w:ind w:left="7211" w:hanging="245"/>
      </w:pPr>
    </w:lvl>
    <w:lvl w:ilvl="8" w:tplc="0EECBB6A">
      <w:numFmt w:val="bullet"/>
      <w:lvlText w:val="•"/>
      <w:lvlJc w:val="left"/>
      <w:pPr>
        <w:ind w:left="8070" w:hanging="245"/>
      </w:p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>
    <w:abstractNumId w:val="3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9"/>
  </w:num>
  <w:num w:numId="17">
    <w:abstractNumId w:val="3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5"/>
  </w:num>
  <w:num w:numId="23">
    <w:abstractNumId w:val="1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9"/>
  </w:num>
  <w:num w:numId="29">
    <w:abstractNumId w:val="3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D7"/>
    <w:rsid w:val="0001101C"/>
    <w:rsid w:val="00040D8F"/>
    <w:rsid w:val="00072C1E"/>
    <w:rsid w:val="00073BBA"/>
    <w:rsid w:val="00097C50"/>
    <w:rsid w:val="000C6A43"/>
    <w:rsid w:val="000E23A7"/>
    <w:rsid w:val="0010693F"/>
    <w:rsid w:val="00114472"/>
    <w:rsid w:val="00115FEF"/>
    <w:rsid w:val="00154352"/>
    <w:rsid w:val="001550BC"/>
    <w:rsid w:val="001605B9"/>
    <w:rsid w:val="00170EC5"/>
    <w:rsid w:val="001747C1"/>
    <w:rsid w:val="00184743"/>
    <w:rsid w:val="00190C13"/>
    <w:rsid w:val="00190FAE"/>
    <w:rsid w:val="00197D6A"/>
    <w:rsid w:val="001C617D"/>
    <w:rsid w:val="00203E1D"/>
    <w:rsid w:val="00207DF5"/>
    <w:rsid w:val="00280E07"/>
    <w:rsid w:val="002949E0"/>
    <w:rsid w:val="002C31BF"/>
    <w:rsid w:val="002D08B1"/>
    <w:rsid w:val="002D21D5"/>
    <w:rsid w:val="002D725B"/>
    <w:rsid w:val="002D76AF"/>
    <w:rsid w:val="002E0CD7"/>
    <w:rsid w:val="002F7883"/>
    <w:rsid w:val="00317055"/>
    <w:rsid w:val="00341DCF"/>
    <w:rsid w:val="003503EC"/>
    <w:rsid w:val="00357BC6"/>
    <w:rsid w:val="003956C6"/>
    <w:rsid w:val="003F470E"/>
    <w:rsid w:val="00441430"/>
    <w:rsid w:val="00450F07"/>
    <w:rsid w:val="00453CD3"/>
    <w:rsid w:val="00460660"/>
    <w:rsid w:val="00481247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0C9A"/>
    <w:rsid w:val="00553375"/>
    <w:rsid w:val="00557C28"/>
    <w:rsid w:val="005736B7"/>
    <w:rsid w:val="00575E5A"/>
    <w:rsid w:val="005F1404"/>
    <w:rsid w:val="0061068E"/>
    <w:rsid w:val="00614973"/>
    <w:rsid w:val="00617AA9"/>
    <w:rsid w:val="00660AD3"/>
    <w:rsid w:val="00677B7F"/>
    <w:rsid w:val="006A5570"/>
    <w:rsid w:val="006A689C"/>
    <w:rsid w:val="006A70B2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3C19"/>
    <w:rsid w:val="007E4A6E"/>
    <w:rsid w:val="007F56A7"/>
    <w:rsid w:val="00807DD0"/>
    <w:rsid w:val="008145D7"/>
    <w:rsid w:val="008659F3"/>
    <w:rsid w:val="008743FD"/>
    <w:rsid w:val="00886D4B"/>
    <w:rsid w:val="00895406"/>
    <w:rsid w:val="008A3568"/>
    <w:rsid w:val="008D03B9"/>
    <w:rsid w:val="008D30D8"/>
    <w:rsid w:val="008F128C"/>
    <w:rsid w:val="008F18D6"/>
    <w:rsid w:val="008F5599"/>
    <w:rsid w:val="00904780"/>
    <w:rsid w:val="009072B6"/>
    <w:rsid w:val="00910A74"/>
    <w:rsid w:val="00922385"/>
    <w:rsid w:val="009223DF"/>
    <w:rsid w:val="00923DE9"/>
    <w:rsid w:val="00936091"/>
    <w:rsid w:val="00940D8A"/>
    <w:rsid w:val="0094222B"/>
    <w:rsid w:val="009472E5"/>
    <w:rsid w:val="00960F14"/>
    <w:rsid w:val="00962258"/>
    <w:rsid w:val="009678B7"/>
    <w:rsid w:val="009833E1"/>
    <w:rsid w:val="00992D9C"/>
    <w:rsid w:val="00996CB8"/>
    <w:rsid w:val="009B14A9"/>
    <w:rsid w:val="009B2E97"/>
    <w:rsid w:val="009D5C87"/>
    <w:rsid w:val="009E07F4"/>
    <w:rsid w:val="009F392E"/>
    <w:rsid w:val="00A6177B"/>
    <w:rsid w:val="00A66136"/>
    <w:rsid w:val="00A95138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D7E91"/>
    <w:rsid w:val="00C02D0A"/>
    <w:rsid w:val="00C03A6E"/>
    <w:rsid w:val="00C17A08"/>
    <w:rsid w:val="00C44F6A"/>
    <w:rsid w:val="00C47AE3"/>
    <w:rsid w:val="00C81E87"/>
    <w:rsid w:val="00C849A6"/>
    <w:rsid w:val="00CD1FC4"/>
    <w:rsid w:val="00D21061"/>
    <w:rsid w:val="00D4108E"/>
    <w:rsid w:val="00D57CA7"/>
    <w:rsid w:val="00D6163D"/>
    <w:rsid w:val="00D61705"/>
    <w:rsid w:val="00D73D46"/>
    <w:rsid w:val="00D831A3"/>
    <w:rsid w:val="00D855CA"/>
    <w:rsid w:val="00DA39B9"/>
    <w:rsid w:val="00DC75F3"/>
    <w:rsid w:val="00DD46F3"/>
    <w:rsid w:val="00DE56F2"/>
    <w:rsid w:val="00DF09FD"/>
    <w:rsid w:val="00DF116D"/>
    <w:rsid w:val="00E36C4A"/>
    <w:rsid w:val="00E43282"/>
    <w:rsid w:val="00E75DFF"/>
    <w:rsid w:val="00EB0EDA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5585C"/>
    <w:rsid w:val="00F659EB"/>
    <w:rsid w:val="00F86BA6"/>
    <w:rsid w:val="00FC1EDD"/>
    <w:rsid w:val="00FC6389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0B2"/>
    <w:pPr>
      <w:spacing w:before="120"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6A70B2"/>
    <w:pPr>
      <w:keepNext/>
      <w:keepLines/>
      <w:suppressAutoHyphens/>
      <w:spacing w:before="320"/>
      <w:jc w:val="both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A70B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aliases w:val="fn"/>
    <w:basedOn w:val="Normln"/>
    <w:link w:val="TextpoznpodarouChar"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Nad,Odstavec_muj,Odstavec cíl se seznamem,Odstavec se seznamem5,Odrážky,List Paragraph (Czech Tourism),xxxxx,Odrazky,Bullet List,lp1,Puce,Use Case List Paragraph,Heading2,Bullet for no #'s,Body Bullet,List bullet,List Paragraph 1,Re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2D21D5"/>
    <w:rPr>
      <w:color w:val="808080"/>
    </w:rPr>
  </w:style>
  <w:style w:type="paragraph" w:customStyle="1" w:styleId="tabulka">
    <w:name w:val="tabulka"/>
    <w:basedOn w:val="Normln"/>
    <w:uiPriority w:val="99"/>
    <w:rsid w:val="002D21D5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1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28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0B2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6A70B2"/>
    <w:rPr>
      <w:rFonts w:ascii="Verdana" w:eastAsia="Times New Roman" w:hAnsi="Verdana" w:cs="Times New Roman"/>
      <w:b/>
      <w:bCs/>
      <w:kern w:val="28"/>
      <w:sz w:val="18"/>
      <w:lang w:eastAsia="x-none"/>
    </w:rPr>
  </w:style>
  <w:style w:type="character" w:customStyle="1" w:styleId="Kurzvatun">
    <w:name w:val="Kurzíva tučně"/>
    <w:basedOn w:val="Standardnpsmoodstavce"/>
    <w:uiPriority w:val="1"/>
    <w:qFormat/>
    <w:rsid w:val="006A70B2"/>
    <w:rPr>
      <w:rFonts w:ascii="Verdana" w:eastAsia="Calibri" w:hAnsi="Verdana" w:cs="Times New Roman"/>
      <w:b/>
      <w:i/>
      <w:sz w:val="18"/>
    </w:rPr>
  </w:style>
  <w:style w:type="character" w:customStyle="1" w:styleId="Tunpodbarven">
    <w:name w:val="Tučně podbarveně"/>
    <w:basedOn w:val="tun"/>
    <w:uiPriority w:val="1"/>
    <w:qFormat/>
    <w:rsid w:val="006A70B2"/>
    <w:rPr>
      <w:rFonts w:ascii="Verdana" w:eastAsia="Times New Roman" w:hAnsi="Verdana" w:cs="Times New Roman"/>
      <w:b/>
      <w:bCs/>
      <w:color w:val="FF5200"/>
      <w:kern w:val="28"/>
      <w:sz w:val="18"/>
      <w:lang w:eastAsia="x-none"/>
    </w:rPr>
  </w:style>
  <w:style w:type="paragraph" w:customStyle="1" w:styleId="Mstoadatum">
    <w:name w:val="Místo a datum"/>
    <w:basedOn w:val="Normln"/>
    <w:link w:val="MstoadatumChar"/>
    <w:qFormat/>
    <w:rsid w:val="00DA39B9"/>
    <w:pPr>
      <w:tabs>
        <w:tab w:val="right" w:pos="9063"/>
      </w:tabs>
      <w:spacing w:before="600" w:after="0"/>
      <w:jc w:val="both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DA39B9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2949E0"/>
    <w:pPr>
      <w:widowControl w:val="0"/>
      <w:autoSpaceDE w:val="0"/>
      <w:spacing w:after="240"/>
      <w:jc w:val="both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2949E0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DA39B9"/>
    <w:pPr>
      <w:widowControl w:val="0"/>
      <w:autoSpaceDE w:val="0"/>
      <w:spacing w:after="0"/>
      <w:ind w:left="2835" w:hanging="2835"/>
      <w:jc w:val="both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A39B9"/>
  </w:style>
  <w:style w:type="character" w:customStyle="1" w:styleId="OdstavecseseznamemChar">
    <w:name w:val="Odstavec se seznamem Char"/>
    <w:aliases w:val="Nad Char,Odstavec_muj Char,Odstavec cíl se seznamem Char,Odstavec se seznamem5 Char,Odrážky Char,List Paragraph (Czech Tourism) Char,xxxxx Char,Odrazky Char,Bullet List Char,lp1 Char,Puce Char,Use Case List Paragraph Char"/>
    <w:link w:val="Odstavecseseznamem"/>
    <w:uiPriority w:val="34"/>
    <w:qFormat/>
    <w:rsid w:val="009D5C87"/>
  </w:style>
  <w:style w:type="character" w:styleId="Znakapoznpodarou">
    <w:name w:val="footnote reference"/>
    <w:rsid w:val="009D5C87"/>
    <w:rPr>
      <w:vertAlign w:val="superscript"/>
    </w:rPr>
  </w:style>
  <w:style w:type="paragraph" w:customStyle="1" w:styleId="TableParagraph">
    <w:name w:val="Table Paragraph"/>
    <w:basedOn w:val="Normln"/>
    <w:uiPriority w:val="99"/>
    <w:rsid w:val="009D5C87"/>
    <w:pPr>
      <w:widowControl w:val="0"/>
      <w:autoSpaceDE w:val="0"/>
      <w:autoSpaceDN w:val="0"/>
      <w:spacing w:before="0" w:after="0" w:line="240" w:lineRule="auto"/>
    </w:pPr>
    <w:rPr>
      <w:rFonts w:ascii="Tahoma" w:eastAsia="Calibri" w:hAnsi="Tahoma" w:cs="Tahom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vý dokument - publikovaný" ma:contentTypeID="0x0101004E9B915608C340D3A23D3BC32C8201110036737C85E94B0F44916F9E96242835C7" ma:contentTypeVersion="0" ma:contentTypeDescription="Typ obsahu - Dokument" ma:contentTypeScope="" ma:versionID="c1a3979a283ed76f10bf3a2052cd31d2">
  <xsd:schema xmlns:xsd="http://www.w3.org/2001/XMLSchema" xmlns:xs="http://www.w3.org/2001/XMLSchema" xmlns:p="http://schemas.microsoft.com/office/2006/metadata/properties" xmlns:ns2="742dffe4-17d6-4c8a-97e3-2e93858c158d" targetNamespace="http://schemas.microsoft.com/office/2006/metadata/properties" ma:root="true" ma:fieldsID="b742778d90271a1bd916832b913fa696" ns2:_="">
    <xsd:import namespace="742dffe4-17d6-4c8a-97e3-2e93858c158d"/>
    <xsd:element name="properties">
      <xsd:complexType>
        <xsd:sequence>
          <xsd:element name="documentManagement">
            <xsd:complexType>
              <xsd:all>
                <xsd:element ref="ns2:DokumentIdPublish" minOccurs="0"/>
                <xsd:element ref="ns2:DruhDokumentuPublish" minOccurs="0"/>
                <xsd:element ref="ns2:KlicovaSlovaPublish" minOccurs="0"/>
                <xsd:element ref="ns2:MailIdPublish" minOccurs="0"/>
                <xsd:element ref="ns2:PoznamkaDokumentyPublish" minOccurs="0"/>
                <xsd:element ref="ns2:StavDokumentuPublish" minOccurs="0"/>
                <xsd:element ref="ns2:StavSchvalovaniPublish" minOccurs="0"/>
                <xsd:element ref="ns2:SchvalilPublish" minOccurs="0"/>
                <xsd:element ref="ns2:NazevSouboruProtistranyPublish" minOccurs="0"/>
                <xsd:element ref="ns2:RizeniPublish" minOccurs="0"/>
                <xsd:element ref="ns2:KlientPublish" minOccurs="0"/>
                <xsd:element ref="ns2:PripadPublish" minOccurs="0"/>
                <xsd:element ref="ns2:DorucenaPostaPrilo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dffe4-17d6-4c8a-97e3-2e93858c158d" elementFormDefault="qualified">
    <xsd:import namespace="http://schemas.microsoft.com/office/2006/documentManagement/types"/>
    <xsd:import namespace="http://schemas.microsoft.com/office/infopath/2007/PartnerControls"/>
    <xsd:element name="DokumentIdPublish" ma:index="8" nillable="true" ma:displayName="Dokument ID" ma:hidden="true" ma:internalName="DokumentIdPublish">
      <xsd:simpleType>
        <xsd:restriction base="dms:Text"/>
      </xsd:simpleType>
    </xsd:element>
    <xsd:element name="DruhDokumentuPublish" ma:index="9" nillable="true" ma:displayName="Druh dokumentu" ma:default="" ma:hidden="true" ma:internalName="DruhDokumentuPublish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Publish" ma:index="10" nillable="true" ma:displayName="Klíčová slova" ma:hidden="true" ma:internalName="KlicovaSlovaPublish">
      <xsd:simpleType>
        <xsd:restriction base="dms:Note">
          <xsd:maxLength value="255"/>
        </xsd:restriction>
      </xsd:simpleType>
    </xsd:element>
    <xsd:element name="MailIdPublish" ma:index="11" nillable="true" ma:displayName="MailId" ma:hidden="true" ma:internalName="MailIdPublish">
      <xsd:simpleType>
        <xsd:restriction base="dms:Text"/>
      </xsd:simpleType>
    </xsd:element>
    <xsd:element name="PoznamkaDokumentyPublish" ma:index="12" nillable="true" ma:displayName="Poznámka" ma:hidden="true" ma:internalName="PoznamkaDokumentyPublish">
      <xsd:simpleType>
        <xsd:restriction base="dms:Note">
          <xsd:maxLength value="255"/>
        </xsd:restriction>
      </xsd:simpleType>
    </xsd:element>
    <xsd:element name="StavDokumentuPublish" ma:index="13" nillable="true" ma:displayName="Stav dokumentu" ma:default="" ma:hidden="true" ma:internalName="StavDokumentuPublish">
      <xsd:simpleType>
        <xsd:restriction base="dms:Choice">
          <xsd:enumeration value="Koncept"/>
          <xsd:enumeration value="Finální verze"/>
        </xsd:restriction>
      </xsd:simpleType>
    </xsd:element>
    <xsd:element name="StavSchvalovaniPublish" ma:index="14" nillable="true" ma:displayName="Stav schvalování" ma:default="" ma:hidden="true" ma:internalName="StavSchvalovaniPublish">
      <xsd:simpleType>
        <xsd:restriction base="dms:Choice">
          <xsd:enumeration value="Schváleno"/>
          <xsd:enumeration value="Neschváleno"/>
        </xsd:restriction>
      </xsd:simpleType>
    </xsd:element>
    <xsd:element name="SchvalilPublish" ma:index="15" nillable="true" ma:displayName="Schválil" ma:hidden="true" ma:internalName="SchvalilPublis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Publish" ma:index="16" nillable="true" ma:displayName="Název souboru protistrany" ma:hidden="true" ma:internalName="NazevSouboruProtistranyPublish">
      <xsd:simpleType>
        <xsd:restriction base="dms:Text"/>
      </xsd:simpleType>
    </xsd:element>
    <xsd:element name="RizeniPublish" ma:index="17" nillable="true" ma:displayName="Řízení" ma:hidden="true" ma:internalName="RizeniPublish">
      <xsd:complexType>
        <xsd:simpleContent>
          <xsd:extension base="dms:BusinessDataPrimaryField">
            <xsd:attribute name="BdcField" type="xsd:string" fixed="SpisovaZnacka"/>
            <xsd:attribute name="RelatedFieldWssStaticName" type="xsd:string" fixed="Rizeni_Entity_ID"/>
            <xsd:attribute name="SecondaryFieldBdcNames" type="xsd:string" fixed=""/>
            <xsd:attribute name="SecondaryFieldsWssStaticNames" type="xsd:string" fixed="0"/>
            <xsd:attribute name="SystemInstance" type="xsd:string" fixed="Rizeni_LobSystemInstance"/>
            <xsd:attribute name="EntityNamespace" type="xsd:string" fixed="Rizeni_Namespace"/>
            <xsd:attribute name="EntityName" type="xsd:string" fixed="Rizeni_Entity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KlientPublish" ma:index="18" nillable="true" ma:displayName="Klient" ma:hidden="true" ma:internalName="KlientPublish">
      <xsd:complexType>
        <xsd:simpleContent>
          <xsd:extension base="dms:BusinessDataPrimaryField">
            <xsd:attribute name="BdcField" type="xsd:string" fixed="Nazev"/>
            <xsd:attribute name="RelatedFieldWssStaticName" type="xsd:string" fixed="Klient_Entity_ID"/>
            <xsd:attribute name="SecondaryFieldBdcNames" type="xsd:string" fixed=""/>
            <xsd:attribute name="SecondaryFieldsWssStaticNames" type="xsd:string" fixed="0"/>
            <xsd:attribute name="SystemInstance" type="xsd:string" fixed="Klient_LobSystemInstance"/>
            <xsd:attribute name="EntityNamespace" type="xsd:string" fixed="Klient_Namespace"/>
            <xsd:attribute name="EntityName" type="xsd:string" fixed="Klient_Entity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PripadPublish" ma:index="19" nillable="true" ma:displayName="Případ" ma:hidden="true" ma:internalName="PripadPublish">
      <xsd:complexType>
        <xsd:simpleContent>
          <xsd:extension base="dms:BusinessDataPrimaryField">
            <xsd:attribute name="BdcField" type="xsd:string" fixed="Nazev"/>
            <xsd:attribute name="RelatedFieldWssStaticName" type="xsd:string" fixed="Pripad_Entity_ID"/>
            <xsd:attribute name="SecondaryFieldBdcNames" type="xsd:string" fixed=""/>
            <xsd:attribute name="SecondaryFieldsWssStaticNames" type="xsd:string" fixed="0"/>
            <xsd:attribute name="SystemInstance" type="xsd:string" fixed="Pripad_LobSystemInstance"/>
            <xsd:attribute name="EntityNamespace" type="xsd:string" fixed="Pripad_Namespace"/>
            <xsd:attribute name="EntityName" type="xsd:string" fixed="Pripad_Entity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DorucenaPostaPriloha" ma:index="20" nillable="true" ma:displayName="DorucenaPostaPriloha" ma:hidden="true" ma:internalName="DorucenaPostaPriloh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chvalilPublish xmlns="742dffe4-17d6-4c8a-97e3-2e93858c158d">
      <UserInfo>
        <DisplayName/>
        <AccountId xsi:nil="true"/>
        <AccountType/>
      </UserInfo>
    </SchvalilPublish>
    <RizeniPublish xmlns="742dffe4-17d6-4c8a-97e3-2e93858c158d" xsi:nil="true" Resolved="true"/>
    <PoznamkaDokumentyPublish xmlns="742dffe4-17d6-4c8a-97e3-2e93858c158d" xsi:nil="true"/>
    <DruhDokumentuPublish xmlns="742dffe4-17d6-4c8a-97e3-2e93858c158d" xsi:nil="true"/>
    <DorucenaPostaPriloha xmlns="742dffe4-17d6-4c8a-97e3-2e93858c158d" xsi:nil="true"/>
    <KlicovaSlovaPublish xmlns="742dffe4-17d6-4c8a-97e3-2e93858c158d" xsi:nil="true"/>
    <StavSchvalovaniPublish xmlns="742dffe4-17d6-4c8a-97e3-2e93858c158d" xsi:nil="true"/>
    <KlientPublish xmlns="742dffe4-17d6-4c8a-97e3-2e93858c158d" xsi:nil="true" Resolved="true"/>
    <NazevSouboruProtistranyPublish xmlns="742dffe4-17d6-4c8a-97e3-2e93858c158d" xsi:nil="true"/>
    <DokumentIdPublish xmlns="742dffe4-17d6-4c8a-97e3-2e93858c158d" xsi:nil="true"/>
    <PripadPublish xmlns="742dffe4-17d6-4c8a-97e3-2e93858c158d" xsi:nil="true" Resolved="true"/>
    <StavDokumentuPublish xmlns="742dffe4-17d6-4c8a-97e3-2e93858c158d" xsi:nil="true"/>
    <MailIdPublish xmlns="742dffe4-17d6-4c8a-97e3-2e93858c15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9585-0BD9-4C90-8657-5FFA2C70D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dffe4-17d6-4c8a-97e3-2e93858c1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  <ds:schemaRef ds:uri="742dffe4-17d6-4c8a-97e3-2e93858c158d"/>
  </ds:schemaRefs>
</ds:datastoreItem>
</file>

<file path=customXml/itemProps4.xml><?xml version="1.0" encoding="utf-8"?>
<ds:datastoreItem xmlns:ds="http://schemas.openxmlformats.org/officeDocument/2006/customXml" ds:itemID="{5EE754FC-107A-45DC-B01C-15A4852B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hlavickovy-papir.dotx</Template>
  <TotalTime>14</TotalTime>
  <Pages>3</Pages>
  <Words>384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Zimová Nikola</cp:lastModifiedBy>
  <cp:revision>9</cp:revision>
  <cp:lastPrinted>2017-11-28T17:18:00Z</cp:lastPrinted>
  <dcterms:created xsi:type="dcterms:W3CDTF">2024-09-05T15:06:00Z</dcterms:created>
  <dcterms:modified xsi:type="dcterms:W3CDTF">2025-05-27T07:50:00Z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0x0101004E9B915608C340D3A23D3BC32C8201110036737C85E94B0F44916F9E96242835C7</vt:lpwstr>
  </property>
  <property fmtid="{D5CDD505-2E9C-101B-9397-08002B2CF9AE}" pid="3" name="URL">
    <vt:lpwstr/>
  </property>
</Properties>
</file>