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0649" w14:textId="2B74A3EF" w:rsidR="0015782D" w:rsidRDefault="0015782D" w:rsidP="0015782D">
      <w:r>
        <w:t xml:space="preserve">Příloha č. </w:t>
      </w:r>
      <w:r w:rsidR="00D60922">
        <w:t>4</w:t>
      </w:r>
      <w:r w:rsidR="006937DA">
        <w:t xml:space="preserve"> </w:t>
      </w:r>
      <w:r>
        <w:t>Rámcové dohody</w:t>
      </w:r>
    </w:p>
    <w:p w14:paraId="27B0FBCF" w14:textId="77777777" w:rsidR="0015782D" w:rsidRDefault="0015782D" w:rsidP="0015782D">
      <w:pPr>
        <w:pStyle w:val="Nadpis"/>
      </w:pPr>
      <w:r w:rsidRPr="009F4204">
        <w:t>Oprávněné</w:t>
      </w:r>
      <w:r>
        <w:t xml:space="preserve"> osoby</w:t>
      </w:r>
    </w:p>
    <w:p w14:paraId="106E8015" w14:textId="77777777" w:rsidR="0015782D" w:rsidRPr="00EF7E21" w:rsidRDefault="0015782D" w:rsidP="0015782D">
      <w:pPr>
        <w:rPr>
          <w:rStyle w:val="Siln"/>
          <w:rFonts w:asciiTheme="majorHAnsi" w:hAnsiTheme="majorHAnsi"/>
          <w:szCs w:val="18"/>
        </w:rPr>
      </w:pPr>
      <w:r w:rsidRPr="00EF7E21">
        <w:rPr>
          <w:rStyle w:val="Siln"/>
          <w:rFonts w:asciiTheme="majorHAnsi" w:hAnsiTheme="majorHAnsi"/>
          <w:szCs w:val="18"/>
        </w:rPr>
        <w:t>Za Objednatele:</w:t>
      </w:r>
    </w:p>
    <w:p w14:paraId="7A345EB9" w14:textId="12B26890" w:rsidR="0015782D" w:rsidRPr="00EF7E21" w:rsidRDefault="0015782D" w:rsidP="0015782D">
      <w:pPr>
        <w:pStyle w:val="1l"/>
        <w:rPr>
          <w:rFonts w:asciiTheme="majorHAnsi" w:hAnsiTheme="majorHAnsi"/>
          <w:b/>
          <w:bCs/>
          <w:i/>
          <w:iCs/>
          <w:szCs w:val="18"/>
        </w:rPr>
      </w:pPr>
      <w:r w:rsidRPr="00EF7E21">
        <w:rPr>
          <w:rFonts w:asciiTheme="majorHAnsi" w:hAnsiTheme="majorHAnsi"/>
          <w:szCs w:val="18"/>
        </w:rPr>
        <w:t>ve věcech smluvních a obchodních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3"/>
        <w:gridCol w:w="5892"/>
      </w:tblGrid>
      <w:tr w:rsidR="0015782D" w:rsidRPr="0015782D" w14:paraId="4B6F7035" w14:textId="77777777" w:rsidTr="002E689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C8C8" w14:textId="77777777" w:rsidR="0015782D" w:rsidRPr="00EF7E21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Jméno a příjmení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7D77F3" w14:textId="2D99CB16" w:rsidR="0015782D" w:rsidRPr="002E6898" w:rsidRDefault="002E6898" w:rsidP="000571A1">
            <w:pPr>
              <w:rPr>
                <w:rFonts w:asciiTheme="majorHAnsi" w:hAnsiTheme="majorHAnsi"/>
                <w:i/>
                <w:iCs/>
                <w:szCs w:val="18"/>
              </w:rPr>
            </w:pPr>
            <w:r>
              <w:rPr>
                <w:rFonts w:asciiTheme="majorHAnsi" w:hAnsiTheme="majorHAnsi"/>
                <w:i/>
                <w:iCs/>
                <w:szCs w:val="18"/>
              </w:rPr>
              <w:t>Žlutě podbarvená pole doplní Objednatel před podpisem RD</w:t>
            </w:r>
          </w:p>
        </w:tc>
      </w:tr>
      <w:tr w:rsidR="0015782D" w:rsidRPr="0015782D" w14:paraId="0811CED7" w14:textId="77777777" w:rsidTr="002E689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6D4F" w14:textId="77777777" w:rsidR="0015782D" w:rsidRPr="00EF7E21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E-mail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DE3130" w14:textId="2F822A50" w:rsidR="0015782D" w:rsidRPr="002C616B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</w:p>
        </w:tc>
      </w:tr>
      <w:tr w:rsidR="0015782D" w:rsidRPr="0015782D" w14:paraId="66737370" w14:textId="77777777" w:rsidTr="002E689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BDC3" w14:textId="77777777" w:rsidR="0015782D" w:rsidRPr="00EF7E21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Telefon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D4A965" w14:textId="2F9E1EAC" w:rsidR="0015782D" w:rsidRPr="002C616B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</w:p>
        </w:tc>
      </w:tr>
    </w:tbl>
    <w:p w14:paraId="7F74F349" w14:textId="77777777" w:rsidR="00F65D56" w:rsidRDefault="00F65D56" w:rsidP="00F65D56">
      <w:pPr>
        <w:pStyle w:val="1l"/>
        <w:numPr>
          <w:ilvl w:val="0"/>
          <w:numId w:val="0"/>
        </w:numPr>
        <w:ind w:left="567" w:hanging="567"/>
        <w:rPr>
          <w:rFonts w:asciiTheme="majorHAnsi" w:hAnsiTheme="majorHAnsi"/>
          <w:b/>
          <w:bCs/>
          <w:i/>
          <w:iCs/>
          <w:szCs w:val="18"/>
        </w:rPr>
      </w:pPr>
    </w:p>
    <w:p w14:paraId="5B8B042D" w14:textId="7F2C073D" w:rsidR="008C022D" w:rsidRDefault="008C022D" w:rsidP="00F65D56">
      <w:pPr>
        <w:pStyle w:val="1l"/>
        <w:numPr>
          <w:ilvl w:val="0"/>
          <w:numId w:val="0"/>
        </w:numPr>
        <w:ind w:left="567" w:hanging="567"/>
        <w:rPr>
          <w:rFonts w:asciiTheme="majorHAnsi" w:hAnsiTheme="majorHAnsi"/>
          <w:b/>
          <w:bCs/>
          <w:i/>
          <w:iCs/>
          <w:szCs w:val="18"/>
        </w:rPr>
      </w:pPr>
      <w:r>
        <w:rPr>
          <w:rFonts w:asciiTheme="majorHAnsi" w:hAnsiTheme="majorHAnsi"/>
          <w:szCs w:val="18"/>
        </w:rPr>
        <w:t xml:space="preserve">za </w:t>
      </w:r>
      <w:r w:rsidRPr="008C022D">
        <w:rPr>
          <w:rFonts w:asciiTheme="majorHAnsi" w:hAnsiTheme="majorHAnsi"/>
          <w:b/>
          <w:bCs/>
          <w:szCs w:val="18"/>
        </w:rPr>
        <w:t>OŘ Praha</w:t>
      </w:r>
    </w:p>
    <w:p w14:paraId="6D2486A6" w14:textId="72938DF0" w:rsidR="00F65D56" w:rsidRPr="00F65D56" w:rsidRDefault="00F65D56" w:rsidP="00F65D56">
      <w:pPr>
        <w:pStyle w:val="1l"/>
        <w:rPr>
          <w:rFonts w:asciiTheme="majorHAnsi" w:hAnsiTheme="majorHAnsi"/>
          <w:b/>
          <w:bCs/>
          <w:i/>
          <w:iCs/>
          <w:szCs w:val="18"/>
        </w:rPr>
      </w:pPr>
      <w:r w:rsidRPr="00EF7E21">
        <w:rPr>
          <w:rFonts w:asciiTheme="majorHAnsi" w:hAnsiTheme="majorHAnsi"/>
          <w:szCs w:val="18"/>
        </w:rPr>
        <w:t xml:space="preserve">ve věcech </w:t>
      </w:r>
      <w:r>
        <w:rPr>
          <w:rFonts w:asciiTheme="majorHAnsi" w:hAnsiTheme="majorHAnsi"/>
          <w:szCs w:val="18"/>
        </w:rPr>
        <w:t>dílčích</w:t>
      </w:r>
      <w:r w:rsidR="00A24ACD">
        <w:rPr>
          <w:rFonts w:asciiTheme="majorHAnsi" w:hAnsiTheme="majorHAnsi"/>
          <w:szCs w:val="18"/>
        </w:rPr>
        <w:t xml:space="preserve"> smluv a </w:t>
      </w:r>
      <w:r>
        <w:rPr>
          <w:rFonts w:asciiTheme="majorHAnsi" w:hAnsiTheme="majorHAnsi"/>
          <w:szCs w:val="18"/>
        </w:rPr>
        <w:t>objednávek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5833"/>
      </w:tblGrid>
      <w:tr w:rsidR="00F65D56" w:rsidRPr="0015782D" w14:paraId="74507E0E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8152" w14:textId="77777777" w:rsidR="00F65D56" w:rsidRPr="00EF7E21" w:rsidRDefault="00F65D56" w:rsidP="001255A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Jméno a příjmení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C3F9BC" w14:textId="0029F18C" w:rsidR="00F65D56" w:rsidRPr="00FF2CE3" w:rsidRDefault="00F65D56" w:rsidP="001255AE">
            <w:pPr>
              <w:rPr>
                <w:rFonts w:asciiTheme="majorHAnsi" w:hAnsiTheme="majorHAnsi"/>
                <w:szCs w:val="18"/>
                <w:highlight w:val="yellow"/>
              </w:rPr>
            </w:pPr>
          </w:p>
        </w:tc>
      </w:tr>
      <w:tr w:rsidR="00F65D56" w:rsidRPr="0015782D" w14:paraId="1E6F1311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DA58" w14:textId="77777777" w:rsidR="00F65D56" w:rsidRPr="00EF7E21" w:rsidRDefault="00F65D56" w:rsidP="001255A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E-mail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C5342A" w14:textId="77777777" w:rsidR="00F65D56" w:rsidRPr="00FF2CE3" w:rsidRDefault="00F65D56" w:rsidP="001255A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  <w:tr w:rsidR="00F65D56" w:rsidRPr="0015782D" w14:paraId="0FB49C0F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248E" w14:textId="77777777" w:rsidR="00F65D56" w:rsidRPr="00EF7E21" w:rsidRDefault="00F65D56" w:rsidP="001255A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Telefon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F629F6" w14:textId="77777777" w:rsidR="00F65D56" w:rsidRPr="00FF2CE3" w:rsidRDefault="00F65D56" w:rsidP="001255AE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</w:tbl>
    <w:p w14:paraId="55A26486" w14:textId="6F0D091C" w:rsidR="0015782D" w:rsidRPr="00EF7E21" w:rsidRDefault="0015782D" w:rsidP="0015782D">
      <w:pPr>
        <w:pStyle w:val="1l"/>
        <w:rPr>
          <w:rFonts w:asciiTheme="majorHAnsi" w:hAnsiTheme="majorHAnsi"/>
          <w:b/>
          <w:bCs/>
          <w:i/>
          <w:iCs/>
          <w:szCs w:val="18"/>
        </w:rPr>
      </w:pPr>
      <w:r w:rsidRPr="00EF7E21">
        <w:rPr>
          <w:rFonts w:asciiTheme="majorHAnsi" w:hAnsiTheme="majorHAnsi"/>
          <w:szCs w:val="18"/>
        </w:rPr>
        <w:t>ve věcech technických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5833"/>
      </w:tblGrid>
      <w:tr w:rsidR="0015782D" w:rsidRPr="0015782D" w14:paraId="5BB5968D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43B7" w14:textId="77777777" w:rsidR="0015782D" w:rsidRPr="00EF7E21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Jméno a příjmení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EDB7EC" w14:textId="1AA30547" w:rsidR="0015782D" w:rsidRPr="00FF2CE3" w:rsidRDefault="00CE3ABA" w:rsidP="000571A1">
            <w:pPr>
              <w:rPr>
                <w:rFonts w:asciiTheme="majorHAnsi" w:hAnsiTheme="majorHAnsi"/>
                <w:szCs w:val="18"/>
                <w:highlight w:val="yellow"/>
              </w:rPr>
            </w:pPr>
            <w:r w:rsidRPr="00CE3ABA">
              <w:rPr>
                <w:rFonts w:asciiTheme="majorHAnsi" w:hAnsiTheme="majorHAnsi"/>
                <w:szCs w:val="18"/>
              </w:rPr>
              <w:t>Garanti jednotlivých oblastních ředitelství</w:t>
            </w:r>
          </w:p>
        </w:tc>
      </w:tr>
      <w:tr w:rsidR="0015782D" w:rsidRPr="0015782D" w14:paraId="55E864A3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7371" w14:textId="77777777" w:rsidR="0015782D" w:rsidRPr="00EF7E21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E-mail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22962E" w14:textId="33DF7ED4" w:rsidR="0015782D" w:rsidRPr="00FF2CE3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  <w:tr w:rsidR="0015782D" w:rsidRPr="0015782D" w14:paraId="3844029E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99DB" w14:textId="77777777" w:rsidR="0015782D" w:rsidRPr="00EF7E21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Telefon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403BD4" w14:textId="20114FBA" w:rsidR="0015782D" w:rsidRPr="00FF2CE3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</w:tbl>
    <w:p w14:paraId="3A6FC05B" w14:textId="77777777" w:rsidR="00A24ACD" w:rsidRDefault="00A24ACD" w:rsidP="0015782D">
      <w:pPr>
        <w:rPr>
          <w:rStyle w:val="Siln"/>
          <w:rFonts w:asciiTheme="majorHAnsi" w:hAnsiTheme="majorHAnsi"/>
          <w:szCs w:val="18"/>
        </w:rPr>
      </w:pPr>
    </w:p>
    <w:p w14:paraId="1398131D" w14:textId="3458C300" w:rsidR="00A24ACD" w:rsidRDefault="00A24ACD" w:rsidP="00A24ACD">
      <w:pPr>
        <w:pStyle w:val="1l"/>
        <w:numPr>
          <w:ilvl w:val="0"/>
          <w:numId w:val="0"/>
        </w:numPr>
        <w:ind w:left="567" w:hanging="567"/>
        <w:rPr>
          <w:rFonts w:asciiTheme="majorHAnsi" w:hAnsiTheme="majorHAnsi"/>
          <w:b/>
          <w:bCs/>
          <w:i/>
          <w:iCs/>
          <w:szCs w:val="18"/>
        </w:rPr>
      </w:pPr>
      <w:r>
        <w:rPr>
          <w:rFonts w:asciiTheme="majorHAnsi" w:hAnsiTheme="majorHAnsi"/>
          <w:szCs w:val="18"/>
        </w:rPr>
        <w:t xml:space="preserve">za </w:t>
      </w:r>
      <w:r w:rsidRPr="008C022D">
        <w:rPr>
          <w:rFonts w:asciiTheme="majorHAnsi" w:hAnsiTheme="majorHAnsi"/>
          <w:b/>
          <w:bCs/>
          <w:szCs w:val="18"/>
        </w:rPr>
        <w:t xml:space="preserve">OŘ </w:t>
      </w:r>
      <w:r>
        <w:rPr>
          <w:rFonts w:asciiTheme="majorHAnsi" w:hAnsiTheme="majorHAnsi"/>
          <w:b/>
          <w:bCs/>
          <w:szCs w:val="18"/>
        </w:rPr>
        <w:t>Hradec Králové</w:t>
      </w:r>
    </w:p>
    <w:p w14:paraId="4C22019F" w14:textId="77777777" w:rsidR="00A24ACD" w:rsidRPr="00F65D56" w:rsidRDefault="00A24ACD" w:rsidP="00A24ACD">
      <w:pPr>
        <w:pStyle w:val="1l"/>
        <w:rPr>
          <w:rFonts w:asciiTheme="majorHAnsi" w:hAnsiTheme="majorHAnsi"/>
          <w:b/>
          <w:bCs/>
          <w:i/>
          <w:iCs/>
          <w:szCs w:val="18"/>
        </w:rPr>
      </w:pPr>
      <w:r w:rsidRPr="00EF7E21">
        <w:rPr>
          <w:rFonts w:asciiTheme="majorHAnsi" w:hAnsiTheme="majorHAnsi"/>
          <w:szCs w:val="18"/>
        </w:rPr>
        <w:t xml:space="preserve">ve věcech </w:t>
      </w:r>
      <w:r>
        <w:rPr>
          <w:rFonts w:asciiTheme="majorHAnsi" w:hAnsiTheme="majorHAnsi"/>
          <w:szCs w:val="18"/>
        </w:rPr>
        <w:t>dílčích smluv a objednávek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5833"/>
      </w:tblGrid>
      <w:tr w:rsidR="00A24ACD" w:rsidRPr="0015782D" w14:paraId="4B4B6A33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128B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Jméno a příjmení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C539EA" w14:textId="77777777" w:rsidR="00A24ACD" w:rsidRPr="00FF2CE3" w:rsidRDefault="00A24ACD" w:rsidP="00187311">
            <w:pPr>
              <w:rPr>
                <w:rFonts w:asciiTheme="majorHAnsi" w:hAnsiTheme="majorHAnsi"/>
                <w:szCs w:val="18"/>
                <w:highlight w:val="yellow"/>
              </w:rPr>
            </w:pPr>
          </w:p>
        </w:tc>
      </w:tr>
      <w:tr w:rsidR="00A24ACD" w:rsidRPr="0015782D" w14:paraId="15F391A9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F61A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E-mail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2F1989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  <w:tr w:rsidR="00A24ACD" w:rsidRPr="0015782D" w14:paraId="31C985D9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C1A8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Telefon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3D2BE3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</w:tbl>
    <w:p w14:paraId="1B209C44" w14:textId="77777777" w:rsidR="00A24ACD" w:rsidRPr="00EF7E21" w:rsidRDefault="00A24ACD" w:rsidP="00A24ACD">
      <w:pPr>
        <w:pStyle w:val="1l"/>
        <w:rPr>
          <w:rFonts w:asciiTheme="majorHAnsi" w:hAnsiTheme="majorHAnsi"/>
          <w:b/>
          <w:bCs/>
          <w:i/>
          <w:iCs/>
          <w:szCs w:val="18"/>
        </w:rPr>
      </w:pPr>
      <w:r w:rsidRPr="00EF7E21">
        <w:rPr>
          <w:rFonts w:asciiTheme="majorHAnsi" w:hAnsiTheme="majorHAnsi"/>
          <w:szCs w:val="18"/>
        </w:rPr>
        <w:t>ve věcech technických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5833"/>
      </w:tblGrid>
      <w:tr w:rsidR="00A24ACD" w:rsidRPr="0015782D" w14:paraId="6B9DE571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ACA7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Jméno a příjmení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47553E" w14:textId="77777777" w:rsidR="00A24ACD" w:rsidRPr="00FF2CE3" w:rsidRDefault="00A24ACD" w:rsidP="00187311">
            <w:pPr>
              <w:rPr>
                <w:rFonts w:asciiTheme="majorHAnsi" w:hAnsiTheme="majorHAnsi"/>
                <w:szCs w:val="18"/>
                <w:highlight w:val="yellow"/>
              </w:rPr>
            </w:pPr>
            <w:r w:rsidRPr="00CE3ABA">
              <w:rPr>
                <w:rFonts w:asciiTheme="majorHAnsi" w:hAnsiTheme="majorHAnsi"/>
                <w:szCs w:val="18"/>
              </w:rPr>
              <w:t>Garanti jednotlivých oblastních ředitelství</w:t>
            </w:r>
          </w:p>
        </w:tc>
      </w:tr>
      <w:tr w:rsidR="00A24ACD" w:rsidRPr="0015782D" w14:paraId="2F1D880A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098D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E-mail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133678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  <w:tr w:rsidR="00A24ACD" w:rsidRPr="0015782D" w14:paraId="27665C88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B76F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Telefon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A1E1F5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</w:tbl>
    <w:p w14:paraId="1A7423AF" w14:textId="76F7CA38" w:rsidR="00A24ACD" w:rsidRDefault="00A24ACD" w:rsidP="00A24ACD">
      <w:pPr>
        <w:pStyle w:val="1l"/>
        <w:numPr>
          <w:ilvl w:val="0"/>
          <w:numId w:val="0"/>
        </w:numPr>
        <w:ind w:left="567" w:hanging="567"/>
        <w:rPr>
          <w:rFonts w:asciiTheme="majorHAnsi" w:hAnsiTheme="majorHAnsi"/>
          <w:b/>
          <w:bCs/>
          <w:i/>
          <w:iCs/>
          <w:szCs w:val="18"/>
        </w:rPr>
      </w:pPr>
      <w:r>
        <w:rPr>
          <w:rFonts w:asciiTheme="majorHAnsi" w:hAnsiTheme="majorHAnsi"/>
          <w:szCs w:val="18"/>
        </w:rPr>
        <w:lastRenderedPageBreak/>
        <w:t xml:space="preserve">za </w:t>
      </w:r>
      <w:r w:rsidRPr="008C022D">
        <w:rPr>
          <w:rFonts w:asciiTheme="majorHAnsi" w:hAnsiTheme="majorHAnsi"/>
          <w:b/>
          <w:bCs/>
          <w:szCs w:val="18"/>
        </w:rPr>
        <w:t xml:space="preserve">OŘ </w:t>
      </w:r>
      <w:r>
        <w:rPr>
          <w:rFonts w:asciiTheme="majorHAnsi" w:hAnsiTheme="majorHAnsi"/>
          <w:b/>
          <w:bCs/>
          <w:szCs w:val="18"/>
        </w:rPr>
        <w:t>Ústí nad Labem</w:t>
      </w:r>
    </w:p>
    <w:p w14:paraId="7489A41F" w14:textId="77777777" w:rsidR="00A24ACD" w:rsidRPr="00F65D56" w:rsidRDefault="00A24ACD" w:rsidP="00A24ACD">
      <w:pPr>
        <w:pStyle w:val="1l"/>
        <w:rPr>
          <w:rFonts w:asciiTheme="majorHAnsi" w:hAnsiTheme="majorHAnsi"/>
          <w:b/>
          <w:bCs/>
          <w:i/>
          <w:iCs/>
          <w:szCs w:val="18"/>
        </w:rPr>
      </w:pPr>
      <w:r w:rsidRPr="00EF7E21">
        <w:rPr>
          <w:rFonts w:asciiTheme="majorHAnsi" w:hAnsiTheme="majorHAnsi"/>
          <w:szCs w:val="18"/>
        </w:rPr>
        <w:t xml:space="preserve">ve věcech </w:t>
      </w:r>
      <w:r>
        <w:rPr>
          <w:rFonts w:asciiTheme="majorHAnsi" w:hAnsiTheme="majorHAnsi"/>
          <w:szCs w:val="18"/>
        </w:rPr>
        <w:t>dílčích smluv a objednávek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5833"/>
      </w:tblGrid>
      <w:tr w:rsidR="00A24ACD" w:rsidRPr="0015782D" w14:paraId="7B0DC7ED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843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Jméno a příjmení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FD5E0D" w14:textId="77777777" w:rsidR="00A24ACD" w:rsidRPr="00FF2CE3" w:rsidRDefault="00A24ACD" w:rsidP="00187311">
            <w:pPr>
              <w:rPr>
                <w:rFonts w:asciiTheme="majorHAnsi" w:hAnsiTheme="majorHAnsi"/>
                <w:szCs w:val="18"/>
                <w:highlight w:val="yellow"/>
              </w:rPr>
            </w:pPr>
          </w:p>
        </w:tc>
      </w:tr>
      <w:tr w:rsidR="00A24ACD" w:rsidRPr="0015782D" w14:paraId="7B0814E8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B992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E-mail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CAF439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  <w:tr w:rsidR="00A24ACD" w:rsidRPr="0015782D" w14:paraId="3F9957AA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FF32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Telefon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48DED5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</w:tbl>
    <w:p w14:paraId="78C4E46C" w14:textId="77777777" w:rsidR="00A24ACD" w:rsidRPr="00EF7E21" w:rsidRDefault="00A24ACD" w:rsidP="00A24ACD">
      <w:pPr>
        <w:pStyle w:val="1l"/>
        <w:rPr>
          <w:rFonts w:asciiTheme="majorHAnsi" w:hAnsiTheme="majorHAnsi"/>
          <w:b/>
          <w:bCs/>
          <w:i/>
          <w:iCs/>
          <w:szCs w:val="18"/>
        </w:rPr>
      </w:pPr>
      <w:r w:rsidRPr="00EF7E21">
        <w:rPr>
          <w:rFonts w:asciiTheme="majorHAnsi" w:hAnsiTheme="majorHAnsi"/>
          <w:szCs w:val="18"/>
        </w:rPr>
        <w:t>ve věcech technických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5833"/>
      </w:tblGrid>
      <w:tr w:rsidR="00A24ACD" w:rsidRPr="0015782D" w14:paraId="25422A76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FECB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Jméno a příjmení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EA7975" w14:textId="77777777" w:rsidR="00A24ACD" w:rsidRPr="00FF2CE3" w:rsidRDefault="00A24ACD" w:rsidP="00187311">
            <w:pPr>
              <w:rPr>
                <w:rFonts w:asciiTheme="majorHAnsi" w:hAnsiTheme="majorHAnsi"/>
                <w:szCs w:val="18"/>
                <w:highlight w:val="yellow"/>
              </w:rPr>
            </w:pPr>
            <w:r w:rsidRPr="00CE3ABA">
              <w:rPr>
                <w:rFonts w:asciiTheme="majorHAnsi" w:hAnsiTheme="majorHAnsi"/>
                <w:szCs w:val="18"/>
              </w:rPr>
              <w:t>Garanti jednotlivých oblastních ředitelství</w:t>
            </w:r>
          </w:p>
        </w:tc>
      </w:tr>
      <w:tr w:rsidR="00A24ACD" w:rsidRPr="0015782D" w14:paraId="4AAE0703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CA1B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E-mail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4D5475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  <w:tr w:rsidR="00A24ACD" w:rsidRPr="0015782D" w14:paraId="2E4E7D9E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D755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Telefon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04982B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</w:tbl>
    <w:p w14:paraId="04217BD3" w14:textId="77777777" w:rsidR="00A24ACD" w:rsidRDefault="00A24ACD" w:rsidP="0015782D">
      <w:pPr>
        <w:rPr>
          <w:rStyle w:val="Siln"/>
          <w:rFonts w:asciiTheme="majorHAnsi" w:hAnsiTheme="majorHAnsi"/>
          <w:szCs w:val="18"/>
        </w:rPr>
      </w:pPr>
    </w:p>
    <w:p w14:paraId="7E200B6C" w14:textId="3ACC7517" w:rsidR="00A24ACD" w:rsidRDefault="00A24ACD" w:rsidP="00A24ACD">
      <w:pPr>
        <w:pStyle w:val="1l"/>
        <w:numPr>
          <w:ilvl w:val="0"/>
          <w:numId w:val="0"/>
        </w:numPr>
        <w:ind w:left="567" w:hanging="567"/>
        <w:rPr>
          <w:rFonts w:asciiTheme="majorHAnsi" w:hAnsiTheme="majorHAnsi"/>
          <w:b/>
          <w:bCs/>
          <w:i/>
          <w:iCs/>
          <w:szCs w:val="18"/>
        </w:rPr>
      </w:pPr>
      <w:r>
        <w:rPr>
          <w:rFonts w:asciiTheme="majorHAnsi" w:hAnsiTheme="majorHAnsi"/>
          <w:szCs w:val="18"/>
        </w:rPr>
        <w:t xml:space="preserve">za </w:t>
      </w:r>
      <w:r w:rsidRPr="008C022D">
        <w:rPr>
          <w:rFonts w:asciiTheme="majorHAnsi" w:hAnsiTheme="majorHAnsi"/>
          <w:b/>
          <w:bCs/>
          <w:szCs w:val="18"/>
        </w:rPr>
        <w:t xml:space="preserve">OŘ </w:t>
      </w:r>
      <w:r>
        <w:rPr>
          <w:rFonts w:asciiTheme="majorHAnsi" w:hAnsiTheme="majorHAnsi"/>
          <w:b/>
          <w:bCs/>
          <w:szCs w:val="18"/>
        </w:rPr>
        <w:t>Plzeň</w:t>
      </w:r>
    </w:p>
    <w:p w14:paraId="2E633242" w14:textId="77777777" w:rsidR="00A24ACD" w:rsidRPr="00F65D56" w:rsidRDefault="00A24ACD" w:rsidP="00A24ACD">
      <w:pPr>
        <w:pStyle w:val="1l"/>
        <w:rPr>
          <w:rFonts w:asciiTheme="majorHAnsi" w:hAnsiTheme="majorHAnsi"/>
          <w:b/>
          <w:bCs/>
          <w:i/>
          <w:iCs/>
          <w:szCs w:val="18"/>
        </w:rPr>
      </w:pPr>
      <w:r w:rsidRPr="00EF7E21">
        <w:rPr>
          <w:rFonts w:asciiTheme="majorHAnsi" w:hAnsiTheme="majorHAnsi"/>
          <w:szCs w:val="18"/>
        </w:rPr>
        <w:t xml:space="preserve">ve věcech </w:t>
      </w:r>
      <w:r>
        <w:rPr>
          <w:rFonts w:asciiTheme="majorHAnsi" w:hAnsiTheme="majorHAnsi"/>
          <w:szCs w:val="18"/>
        </w:rPr>
        <w:t>dílčích smluv a objednávek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5833"/>
      </w:tblGrid>
      <w:tr w:rsidR="00A24ACD" w:rsidRPr="0015782D" w14:paraId="457571E9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E9EA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Jméno a příjmení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998AFA" w14:textId="77777777" w:rsidR="00A24ACD" w:rsidRPr="00FF2CE3" w:rsidRDefault="00A24ACD" w:rsidP="00187311">
            <w:pPr>
              <w:rPr>
                <w:rFonts w:asciiTheme="majorHAnsi" w:hAnsiTheme="majorHAnsi"/>
                <w:szCs w:val="18"/>
                <w:highlight w:val="yellow"/>
              </w:rPr>
            </w:pPr>
          </w:p>
        </w:tc>
      </w:tr>
      <w:tr w:rsidR="00A24ACD" w:rsidRPr="0015782D" w14:paraId="3F5C5EE0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D05C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E-mail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0935A9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  <w:tr w:rsidR="00A24ACD" w:rsidRPr="0015782D" w14:paraId="50720934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7FFB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Telefon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2A9A65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</w:tbl>
    <w:p w14:paraId="41D7FB1D" w14:textId="77777777" w:rsidR="00A24ACD" w:rsidRPr="00EF7E21" w:rsidRDefault="00A24ACD" w:rsidP="00A24ACD">
      <w:pPr>
        <w:pStyle w:val="1l"/>
        <w:rPr>
          <w:rFonts w:asciiTheme="majorHAnsi" w:hAnsiTheme="majorHAnsi"/>
          <w:b/>
          <w:bCs/>
          <w:i/>
          <w:iCs/>
          <w:szCs w:val="18"/>
        </w:rPr>
      </w:pPr>
      <w:r w:rsidRPr="00EF7E21">
        <w:rPr>
          <w:rFonts w:asciiTheme="majorHAnsi" w:hAnsiTheme="majorHAnsi"/>
          <w:szCs w:val="18"/>
        </w:rPr>
        <w:t>ve věcech technických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5833"/>
      </w:tblGrid>
      <w:tr w:rsidR="00A24ACD" w:rsidRPr="0015782D" w14:paraId="3448934C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5E9B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Jméno a příjmení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3F1654" w14:textId="77777777" w:rsidR="00A24ACD" w:rsidRPr="00FF2CE3" w:rsidRDefault="00A24ACD" w:rsidP="00187311">
            <w:pPr>
              <w:rPr>
                <w:rFonts w:asciiTheme="majorHAnsi" w:hAnsiTheme="majorHAnsi"/>
                <w:szCs w:val="18"/>
                <w:highlight w:val="yellow"/>
              </w:rPr>
            </w:pPr>
            <w:r w:rsidRPr="00CE3ABA">
              <w:rPr>
                <w:rFonts w:asciiTheme="majorHAnsi" w:hAnsiTheme="majorHAnsi"/>
                <w:szCs w:val="18"/>
              </w:rPr>
              <w:t>Garanti jednotlivých oblastních ředitelství</w:t>
            </w:r>
          </w:p>
        </w:tc>
      </w:tr>
      <w:tr w:rsidR="00A24ACD" w:rsidRPr="0015782D" w14:paraId="04C5EF58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8AF9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E-mail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AB4D6B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  <w:tr w:rsidR="00A24ACD" w:rsidRPr="0015782D" w14:paraId="00CCCB49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C4E8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Telefon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3DCC1F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</w:tbl>
    <w:p w14:paraId="143987EB" w14:textId="77777777" w:rsidR="00A24ACD" w:rsidRDefault="00A24ACD" w:rsidP="0015782D">
      <w:pPr>
        <w:rPr>
          <w:rStyle w:val="Siln"/>
          <w:rFonts w:asciiTheme="majorHAnsi" w:hAnsiTheme="majorHAnsi"/>
          <w:szCs w:val="18"/>
        </w:rPr>
      </w:pPr>
    </w:p>
    <w:p w14:paraId="55C9A821" w14:textId="19AC9DC6" w:rsidR="00A24ACD" w:rsidRDefault="00A24ACD" w:rsidP="00A24ACD">
      <w:pPr>
        <w:pStyle w:val="1l"/>
        <w:numPr>
          <w:ilvl w:val="0"/>
          <w:numId w:val="0"/>
        </w:numPr>
        <w:ind w:left="567" w:hanging="567"/>
        <w:rPr>
          <w:rFonts w:asciiTheme="majorHAnsi" w:hAnsiTheme="majorHAnsi"/>
          <w:b/>
          <w:bCs/>
          <w:i/>
          <w:iCs/>
          <w:szCs w:val="18"/>
        </w:rPr>
      </w:pPr>
      <w:r>
        <w:rPr>
          <w:rFonts w:asciiTheme="majorHAnsi" w:hAnsiTheme="majorHAnsi"/>
          <w:szCs w:val="18"/>
        </w:rPr>
        <w:t xml:space="preserve">za </w:t>
      </w:r>
      <w:r w:rsidRPr="008C022D">
        <w:rPr>
          <w:rFonts w:asciiTheme="majorHAnsi" w:hAnsiTheme="majorHAnsi"/>
          <w:b/>
          <w:bCs/>
          <w:szCs w:val="18"/>
        </w:rPr>
        <w:t xml:space="preserve">OŘ </w:t>
      </w:r>
      <w:r>
        <w:rPr>
          <w:rFonts w:asciiTheme="majorHAnsi" w:hAnsiTheme="majorHAnsi"/>
          <w:b/>
          <w:bCs/>
          <w:szCs w:val="18"/>
        </w:rPr>
        <w:t>Brno</w:t>
      </w:r>
    </w:p>
    <w:p w14:paraId="3443E297" w14:textId="77777777" w:rsidR="00A24ACD" w:rsidRPr="00F65D56" w:rsidRDefault="00A24ACD" w:rsidP="00A24ACD">
      <w:pPr>
        <w:pStyle w:val="1l"/>
        <w:rPr>
          <w:rFonts w:asciiTheme="majorHAnsi" w:hAnsiTheme="majorHAnsi"/>
          <w:b/>
          <w:bCs/>
          <w:i/>
          <w:iCs/>
          <w:szCs w:val="18"/>
        </w:rPr>
      </w:pPr>
      <w:r w:rsidRPr="00EF7E21">
        <w:rPr>
          <w:rFonts w:asciiTheme="majorHAnsi" w:hAnsiTheme="majorHAnsi"/>
          <w:szCs w:val="18"/>
        </w:rPr>
        <w:t xml:space="preserve">ve věcech </w:t>
      </w:r>
      <w:r>
        <w:rPr>
          <w:rFonts w:asciiTheme="majorHAnsi" w:hAnsiTheme="majorHAnsi"/>
          <w:szCs w:val="18"/>
        </w:rPr>
        <w:t>dílčích smluv a objednávek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5833"/>
      </w:tblGrid>
      <w:tr w:rsidR="00A24ACD" w:rsidRPr="0015782D" w14:paraId="6A73B6AF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8436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Jméno a příjmení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D4DEC9" w14:textId="77777777" w:rsidR="00A24ACD" w:rsidRPr="00FF2CE3" w:rsidRDefault="00A24ACD" w:rsidP="00187311">
            <w:pPr>
              <w:rPr>
                <w:rFonts w:asciiTheme="majorHAnsi" w:hAnsiTheme="majorHAnsi"/>
                <w:szCs w:val="18"/>
                <w:highlight w:val="yellow"/>
              </w:rPr>
            </w:pPr>
          </w:p>
        </w:tc>
      </w:tr>
      <w:tr w:rsidR="00A24ACD" w:rsidRPr="0015782D" w14:paraId="04F14045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468A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E-mail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831CB6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  <w:tr w:rsidR="00A24ACD" w:rsidRPr="0015782D" w14:paraId="06A93FC2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5BDA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Telefon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3F8A4C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</w:tbl>
    <w:p w14:paraId="25FFA728" w14:textId="77777777" w:rsidR="00A24ACD" w:rsidRPr="00EF7E21" w:rsidRDefault="00A24ACD" w:rsidP="00A24ACD">
      <w:pPr>
        <w:pStyle w:val="1l"/>
        <w:rPr>
          <w:rFonts w:asciiTheme="majorHAnsi" w:hAnsiTheme="majorHAnsi"/>
          <w:b/>
          <w:bCs/>
          <w:i/>
          <w:iCs/>
          <w:szCs w:val="18"/>
        </w:rPr>
      </w:pPr>
      <w:r w:rsidRPr="00EF7E21">
        <w:rPr>
          <w:rFonts w:asciiTheme="majorHAnsi" w:hAnsiTheme="majorHAnsi"/>
          <w:szCs w:val="18"/>
        </w:rPr>
        <w:t>ve věcech technických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5833"/>
      </w:tblGrid>
      <w:tr w:rsidR="00A24ACD" w:rsidRPr="0015782D" w14:paraId="321EA380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6D6A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Jméno a příjmení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BE6B13" w14:textId="77777777" w:rsidR="00A24ACD" w:rsidRPr="00FF2CE3" w:rsidRDefault="00A24ACD" w:rsidP="00187311">
            <w:pPr>
              <w:rPr>
                <w:rFonts w:asciiTheme="majorHAnsi" w:hAnsiTheme="majorHAnsi"/>
                <w:szCs w:val="18"/>
                <w:highlight w:val="yellow"/>
              </w:rPr>
            </w:pPr>
            <w:r w:rsidRPr="00CE3ABA">
              <w:rPr>
                <w:rFonts w:asciiTheme="majorHAnsi" w:hAnsiTheme="majorHAnsi"/>
                <w:szCs w:val="18"/>
              </w:rPr>
              <w:t>Garanti jednotlivých oblastních ředitelství</w:t>
            </w:r>
          </w:p>
        </w:tc>
      </w:tr>
      <w:tr w:rsidR="00A24ACD" w:rsidRPr="0015782D" w14:paraId="47E2C45E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390B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E-mail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604924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  <w:tr w:rsidR="00A24ACD" w:rsidRPr="0015782D" w14:paraId="79258867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1F44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lastRenderedPageBreak/>
              <w:t>Telefon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805ABC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</w:tbl>
    <w:p w14:paraId="09F34C7A" w14:textId="77777777" w:rsidR="00A24ACD" w:rsidRDefault="00A24ACD" w:rsidP="0015782D">
      <w:pPr>
        <w:rPr>
          <w:rStyle w:val="Siln"/>
          <w:rFonts w:asciiTheme="majorHAnsi" w:hAnsiTheme="majorHAnsi"/>
          <w:szCs w:val="18"/>
        </w:rPr>
      </w:pPr>
    </w:p>
    <w:p w14:paraId="3E0E5BE5" w14:textId="173C23A1" w:rsidR="00A24ACD" w:rsidRDefault="00A24ACD" w:rsidP="00A24ACD">
      <w:pPr>
        <w:pStyle w:val="1l"/>
        <w:numPr>
          <w:ilvl w:val="0"/>
          <w:numId w:val="0"/>
        </w:numPr>
        <w:ind w:left="567" w:hanging="567"/>
        <w:rPr>
          <w:rFonts w:asciiTheme="majorHAnsi" w:hAnsiTheme="majorHAnsi"/>
          <w:b/>
          <w:bCs/>
          <w:i/>
          <w:iCs/>
          <w:szCs w:val="18"/>
        </w:rPr>
      </w:pPr>
      <w:r>
        <w:rPr>
          <w:rFonts w:asciiTheme="majorHAnsi" w:hAnsiTheme="majorHAnsi"/>
          <w:szCs w:val="18"/>
        </w:rPr>
        <w:t xml:space="preserve">za </w:t>
      </w:r>
      <w:r w:rsidRPr="008C022D">
        <w:rPr>
          <w:rFonts w:asciiTheme="majorHAnsi" w:hAnsiTheme="majorHAnsi"/>
          <w:b/>
          <w:bCs/>
          <w:szCs w:val="18"/>
        </w:rPr>
        <w:t xml:space="preserve">OŘ </w:t>
      </w:r>
      <w:r>
        <w:rPr>
          <w:rFonts w:asciiTheme="majorHAnsi" w:hAnsiTheme="majorHAnsi"/>
          <w:b/>
          <w:bCs/>
          <w:szCs w:val="18"/>
        </w:rPr>
        <w:t>Ostrava</w:t>
      </w:r>
    </w:p>
    <w:p w14:paraId="47E83C47" w14:textId="77777777" w:rsidR="00A24ACD" w:rsidRPr="00F65D56" w:rsidRDefault="00A24ACD" w:rsidP="00A24ACD">
      <w:pPr>
        <w:pStyle w:val="1l"/>
        <w:rPr>
          <w:rFonts w:asciiTheme="majorHAnsi" w:hAnsiTheme="majorHAnsi"/>
          <w:b/>
          <w:bCs/>
          <w:i/>
          <w:iCs/>
          <w:szCs w:val="18"/>
        </w:rPr>
      </w:pPr>
      <w:r w:rsidRPr="00EF7E21">
        <w:rPr>
          <w:rFonts w:asciiTheme="majorHAnsi" w:hAnsiTheme="majorHAnsi"/>
          <w:szCs w:val="18"/>
        </w:rPr>
        <w:t xml:space="preserve">ve věcech </w:t>
      </w:r>
      <w:r>
        <w:rPr>
          <w:rFonts w:asciiTheme="majorHAnsi" w:hAnsiTheme="majorHAnsi"/>
          <w:szCs w:val="18"/>
        </w:rPr>
        <w:t>dílčích smluv a objednávek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5833"/>
      </w:tblGrid>
      <w:tr w:rsidR="00A24ACD" w:rsidRPr="0015782D" w14:paraId="429603D7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52B3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Jméno a příjmení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3A6DE1" w14:textId="77777777" w:rsidR="00A24ACD" w:rsidRPr="00FF2CE3" w:rsidRDefault="00A24ACD" w:rsidP="00187311">
            <w:pPr>
              <w:rPr>
                <w:rFonts w:asciiTheme="majorHAnsi" w:hAnsiTheme="majorHAnsi"/>
                <w:szCs w:val="18"/>
                <w:highlight w:val="yellow"/>
              </w:rPr>
            </w:pPr>
          </w:p>
        </w:tc>
      </w:tr>
      <w:tr w:rsidR="00A24ACD" w:rsidRPr="0015782D" w14:paraId="533DB7A9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244D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E-mail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63659A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  <w:tr w:rsidR="00A24ACD" w:rsidRPr="0015782D" w14:paraId="1B57CABD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ABD6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Telefon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BBD144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</w:tbl>
    <w:p w14:paraId="12098583" w14:textId="77777777" w:rsidR="00A24ACD" w:rsidRPr="00EF7E21" w:rsidRDefault="00A24ACD" w:rsidP="00A24ACD">
      <w:pPr>
        <w:pStyle w:val="1l"/>
        <w:rPr>
          <w:rFonts w:asciiTheme="majorHAnsi" w:hAnsiTheme="majorHAnsi"/>
          <w:b/>
          <w:bCs/>
          <w:i/>
          <w:iCs/>
          <w:szCs w:val="18"/>
        </w:rPr>
      </w:pPr>
      <w:r w:rsidRPr="00EF7E21">
        <w:rPr>
          <w:rFonts w:asciiTheme="majorHAnsi" w:hAnsiTheme="majorHAnsi"/>
          <w:szCs w:val="18"/>
        </w:rPr>
        <w:t>ve věcech technických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5833"/>
      </w:tblGrid>
      <w:tr w:rsidR="00A24ACD" w:rsidRPr="0015782D" w14:paraId="0F6B6BC5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A5B2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Jméno a příjmení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084C7F" w14:textId="77777777" w:rsidR="00A24ACD" w:rsidRPr="00FF2CE3" w:rsidRDefault="00A24ACD" w:rsidP="00187311">
            <w:pPr>
              <w:rPr>
                <w:rFonts w:asciiTheme="majorHAnsi" w:hAnsiTheme="majorHAnsi"/>
                <w:szCs w:val="18"/>
                <w:highlight w:val="yellow"/>
              </w:rPr>
            </w:pPr>
            <w:r w:rsidRPr="00CE3ABA">
              <w:rPr>
                <w:rFonts w:asciiTheme="majorHAnsi" w:hAnsiTheme="majorHAnsi"/>
                <w:szCs w:val="18"/>
              </w:rPr>
              <w:t>Garanti jednotlivých oblastních ředitelství</w:t>
            </w:r>
          </w:p>
        </w:tc>
      </w:tr>
      <w:tr w:rsidR="00A24ACD" w:rsidRPr="0015782D" w14:paraId="094FE037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30EC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E-mail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EB84BA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  <w:tr w:rsidR="00A24ACD" w:rsidRPr="0015782D" w14:paraId="48237A04" w14:textId="77777777" w:rsidTr="002E689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4F35" w14:textId="77777777" w:rsidR="00A24ACD" w:rsidRPr="00EF7E21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Telefon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408B0D" w14:textId="77777777" w:rsidR="00A24ACD" w:rsidRPr="00FF2CE3" w:rsidRDefault="00A24ACD" w:rsidP="0018731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highlight w:val="yellow"/>
                <w:lang w:eastAsia="en-US"/>
              </w:rPr>
            </w:pPr>
          </w:p>
        </w:tc>
      </w:tr>
    </w:tbl>
    <w:p w14:paraId="3DCB5F28" w14:textId="77777777" w:rsidR="00A24ACD" w:rsidRDefault="00A24ACD" w:rsidP="0015782D">
      <w:pPr>
        <w:rPr>
          <w:rStyle w:val="Siln"/>
          <w:rFonts w:asciiTheme="majorHAnsi" w:hAnsiTheme="majorHAnsi"/>
          <w:szCs w:val="18"/>
        </w:rPr>
      </w:pPr>
    </w:p>
    <w:p w14:paraId="41A11139" w14:textId="6C333913" w:rsidR="0015782D" w:rsidRPr="00EF7E21" w:rsidRDefault="0015782D" w:rsidP="0015782D">
      <w:pPr>
        <w:rPr>
          <w:rStyle w:val="Siln"/>
          <w:rFonts w:asciiTheme="majorHAnsi" w:hAnsiTheme="majorHAnsi"/>
          <w:szCs w:val="18"/>
        </w:rPr>
      </w:pPr>
      <w:r w:rsidRPr="00EF7E21">
        <w:rPr>
          <w:rStyle w:val="Siln"/>
          <w:rFonts w:asciiTheme="majorHAnsi" w:hAnsiTheme="majorHAnsi"/>
          <w:szCs w:val="18"/>
        </w:rPr>
        <w:t>Za Zhotovitele:</w:t>
      </w:r>
    </w:p>
    <w:p w14:paraId="5B1E9A76" w14:textId="77777777" w:rsidR="0015782D" w:rsidRPr="00EF7E21" w:rsidRDefault="0015782D" w:rsidP="0015782D">
      <w:pPr>
        <w:pStyle w:val="1l"/>
        <w:numPr>
          <w:ilvl w:val="0"/>
          <w:numId w:val="36"/>
        </w:numPr>
        <w:rPr>
          <w:rFonts w:asciiTheme="majorHAnsi" w:hAnsiTheme="majorHAnsi"/>
          <w:szCs w:val="18"/>
        </w:rPr>
      </w:pPr>
      <w:r w:rsidRPr="00EF7E21">
        <w:rPr>
          <w:rFonts w:asciiTheme="majorHAnsi" w:hAnsiTheme="majorHAnsi"/>
          <w:szCs w:val="18"/>
        </w:rPr>
        <w:t xml:space="preserve">ve věcech smluvních a obchodních: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3"/>
        <w:gridCol w:w="5892"/>
      </w:tblGrid>
      <w:tr w:rsidR="0015782D" w:rsidRPr="0015782D" w14:paraId="0E58BB78" w14:textId="77777777" w:rsidTr="002E689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8A24" w14:textId="77777777" w:rsidR="0015782D" w:rsidRPr="00EF7E21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Jméno a příjmení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87868CA" w14:textId="7D35F721" w:rsidR="0015782D" w:rsidRPr="002E6898" w:rsidRDefault="002E6898" w:rsidP="000571A1">
            <w:pPr>
              <w:rPr>
                <w:rFonts w:asciiTheme="majorHAnsi" w:hAnsiTheme="majorHAnsi"/>
                <w:i/>
                <w:iCs/>
                <w:szCs w:val="18"/>
              </w:rPr>
            </w:pPr>
            <w:r>
              <w:rPr>
                <w:rFonts w:asciiTheme="majorHAnsi" w:hAnsiTheme="majorHAnsi"/>
                <w:i/>
                <w:iCs/>
                <w:szCs w:val="18"/>
              </w:rPr>
              <w:t>Doplní Zhotovitel</w:t>
            </w:r>
          </w:p>
        </w:tc>
      </w:tr>
      <w:tr w:rsidR="0015782D" w:rsidRPr="0015782D" w14:paraId="4C72515F" w14:textId="77777777" w:rsidTr="002E689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92E7" w14:textId="77777777" w:rsidR="0015782D" w:rsidRPr="00EF7E21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Adresa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C3C9D7B" w14:textId="3A3EB762" w:rsidR="0015782D" w:rsidRPr="00711761" w:rsidRDefault="002E6898" w:rsidP="000571A1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i/>
                <w:iCs/>
                <w:szCs w:val="18"/>
              </w:rPr>
              <w:t>Doplní Zhotovitel</w:t>
            </w:r>
          </w:p>
        </w:tc>
      </w:tr>
      <w:tr w:rsidR="0015782D" w:rsidRPr="0015782D" w14:paraId="16F2E2D1" w14:textId="77777777" w:rsidTr="002E689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939C" w14:textId="77777777" w:rsidR="0015782D" w:rsidRPr="00EF7E21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E-mail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633A94D" w14:textId="74DF1909" w:rsidR="0015782D" w:rsidRPr="00711761" w:rsidRDefault="002E6898" w:rsidP="000571A1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i/>
                <w:iCs/>
                <w:szCs w:val="18"/>
              </w:rPr>
              <w:t>Doplní Zhotovitel</w:t>
            </w:r>
          </w:p>
        </w:tc>
      </w:tr>
      <w:tr w:rsidR="0015782D" w:rsidRPr="0015782D" w14:paraId="31AE5E06" w14:textId="77777777" w:rsidTr="002E689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185B" w14:textId="77777777" w:rsidR="0015782D" w:rsidRPr="00EF7E21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Telefon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557503E" w14:textId="09ACAC1E" w:rsidR="0015782D" w:rsidRPr="00711761" w:rsidRDefault="002E6898" w:rsidP="000571A1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i/>
                <w:iCs/>
                <w:szCs w:val="18"/>
              </w:rPr>
              <w:t>Doplní Zhotovitel</w:t>
            </w:r>
          </w:p>
        </w:tc>
      </w:tr>
    </w:tbl>
    <w:p w14:paraId="0959DDA1" w14:textId="1232D358" w:rsidR="0015782D" w:rsidRPr="00EF7E21" w:rsidRDefault="0015782D" w:rsidP="0015782D">
      <w:pPr>
        <w:pStyle w:val="1l"/>
        <w:rPr>
          <w:rFonts w:asciiTheme="majorHAnsi" w:hAnsiTheme="majorHAnsi"/>
          <w:szCs w:val="18"/>
        </w:rPr>
      </w:pPr>
      <w:r w:rsidRPr="00EF7E21">
        <w:rPr>
          <w:rFonts w:asciiTheme="majorHAnsi" w:hAnsiTheme="majorHAnsi"/>
          <w:szCs w:val="18"/>
        </w:rPr>
        <w:t xml:space="preserve">ve věcech </w:t>
      </w:r>
      <w:r w:rsidR="00711761">
        <w:rPr>
          <w:rFonts w:asciiTheme="majorHAnsi" w:hAnsiTheme="majorHAnsi"/>
          <w:szCs w:val="18"/>
        </w:rPr>
        <w:t xml:space="preserve">obchodních a </w:t>
      </w:r>
      <w:r w:rsidRPr="00EF7E21">
        <w:rPr>
          <w:rFonts w:asciiTheme="majorHAnsi" w:hAnsiTheme="majorHAnsi"/>
          <w:szCs w:val="18"/>
        </w:rPr>
        <w:t>technických: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3"/>
        <w:gridCol w:w="5892"/>
      </w:tblGrid>
      <w:tr w:rsidR="0015782D" w:rsidRPr="0015782D" w14:paraId="215E8AFD" w14:textId="77777777" w:rsidTr="002E689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2DF9" w14:textId="77777777" w:rsidR="0015782D" w:rsidRPr="00EF7E21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Jméno a příjmení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428840D" w14:textId="1857C462" w:rsidR="0015782D" w:rsidRPr="002E6898" w:rsidRDefault="002E6898" w:rsidP="000571A1">
            <w:pPr>
              <w:rPr>
                <w:rFonts w:asciiTheme="majorHAnsi" w:hAnsiTheme="majorHAnsi"/>
                <w:szCs w:val="18"/>
                <w:highlight w:val="green"/>
              </w:rPr>
            </w:pPr>
            <w:r>
              <w:rPr>
                <w:rFonts w:asciiTheme="majorHAnsi" w:hAnsiTheme="majorHAnsi"/>
                <w:i/>
                <w:iCs/>
                <w:szCs w:val="18"/>
              </w:rPr>
              <w:t>Doplní Zhotovitel</w:t>
            </w:r>
          </w:p>
        </w:tc>
      </w:tr>
      <w:tr w:rsidR="0015782D" w:rsidRPr="0015782D" w14:paraId="44037D6F" w14:textId="77777777" w:rsidTr="002E689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E274" w14:textId="77777777" w:rsidR="0015782D" w:rsidRPr="00EF7E21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Adresa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A2A4E1C" w14:textId="555B340E" w:rsidR="0015782D" w:rsidRPr="002E6898" w:rsidRDefault="002E6898" w:rsidP="000571A1">
            <w:pPr>
              <w:rPr>
                <w:rFonts w:asciiTheme="majorHAnsi" w:hAnsiTheme="majorHAnsi"/>
                <w:szCs w:val="18"/>
                <w:highlight w:val="green"/>
              </w:rPr>
            </w:pPr>
            <w:r>
              <w:rPr>
                <w:rFonts w:asciiTheme="majorHAnsi" w:hAnsiTheme="majorHAnsi"/>
                <w:i/>
                <w:iCs/>
                <w:szCs w:val="18"/>
              </w:rPr>
              <w:t>Doplní Zhotovitel</w:t>
            </w:r>
          </w:p>
        </w:tc>
      </w:tr>
      <w:tr w:rsidR="0015782D" w:rsidRPr="0015782D" w14:paraId="60AA91C3" w14:textId="77777777" w:rsidTr="002E689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EF81" w14:textId="77777777" w:rsidR="0015782D" w:rsidRPr="00EF7E21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E-mail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C3FC16" w14:textId="56B284FC" w:rsidR="0015782D" w:rsidRPr="002E6898" w:rsidRDefault="002E6898" w:rsidP="000571A1">
            <w:pPr>
              <w:rPr>
                <w:rFonts w:asciiTheme="majorHAnsi" w:hAnsiTheme="majorHAnsi"/>
                <w:szCs w:val="18"/>
                <w:highlight w:val="green"/>
              </w:rPr>
            </w:pPr>
            <w:r>
              <w:rPr>
                <w:rFonts w:asciiTheme="majorHAnsi" w:hAnsiTheme="majorHAnsi"/>
                <w:i/>
                <w:iCs/>
                <w:szCs w:val="18"/>
              </w:rPr>
              <w:t>Doplní Zhotovitel</w:t>
            </w:r>
          </w:p>
        </w:tc>
      </w:tr>
      <w:tr w:rsidR="0015782D" w:rsidRPr="0015782D" w14:paraId="1F6A05FB" w14:textId="77777777" w:rsidTr="002E689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C168" w14:textId="77777777" w:rsidR="0015782D" w:rsidRPr="00EF7E21" w:rsidRDefault="0015782D" w:rsidP="000571A1">
            <w:pPr>
              <w:pStyle w:val="RLTextlnkuslovan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Theme="majorHAnsi" w:hAnsiTheme="majorHAnsi" w:cstheme="minorHAnsi"/>
                <w:lang w:eastAsia="en-US"/>
              </w:rPr>
            </w:pPr>
            <w:r w:rsidRPr="00EF7E21">
              <w:rPr>
                <w:rFonts w:asciiTheme="majorHAnsi" w:hAnsiTheme="majorHAnsi" w:cstheme="minorHAnsi"/>
                <w:lang w:eastAsia="en-US"/>
              </w:rPr>
              <w:t>Telefon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A5664E9" w14:textId="0397786C" w:rsidR="0015782D" w:rsidRPr="002E6898" w:rsidRDefault="002E6898" w:rsidP="000571A1">
            <w:pPr>
              <w:rPr>
                <w:rFonts w:asciiTheme="majorHAnsi" w:hAnsiTheme="majorHAnsi"/>
                <w:szCs w:val="18"/>
                <w:highlight w:val="green"/>
              </w:rPr>
            </w:pPr>
            <w:r>
              <w:rPr>
                <w:rFonts w:asciiTheme="majorHAnsi" w:hAnsiTheme="majorHAnsi"/>
                <w:i/>
                <w:iCs/>
                <w:szCs w:val="18"/>
              </w:rPr>
              <w:t>Doplní Zhotovitel</w:t>
            </w:r>
          </w:p>
        </w:tc>
      </w:tr>
    </w:tbl>
    <w:p w14:paraId="19C1061C" w14:textId="77777777" w:rsidR="00A24ACD" w:rsidRDefault="00A24ACD" w:rsidP="00A24ACD">
      <w:pPr>
        <w:pStyle w:val="Odstbez"/>
      </w:pPr>
    </w:p>
    <w:p w14:paraId="4C451FB3" w14:textId="14A85B3E" w:rsidR="009F392E" w:rsidRDefault="0015782D" w:rsidP="00A24ACD">
      <w:pPr>
        <w:pStyle w:val="Odstbez"/>
      </w:pPr>
      <w:r>
        <w:t>Osoby oprávněné jednat ve věcech smluvních a obchodních jsou oprávněny jednat ve vztahu k této Rámcové dohodě</w:t>
      </w:r>
      <w:r w:rsidR="008C022D">
        <w:t xml:space="preserve">. Osoby oprávněné jednat ve věcech dílčích </w:t>
      </w:r>
      <w:r w:rsidR="00A24ACD">
        <w:t xml:space="preserve">smluv a </w:t>
      </w:r>
      <w:r w:rsidR="008C022D">
        <w:t>objed</w:t>
      </w:r>
      <w:r w:rsidR="00A24ACD">
        <w:t>ná</w:t>
      </w:r>
      <w:r w:rsidR="008C022D">
        <w:t xml:space="preserve">vek </w:t>
      </w:r>
      <w:r w:rsidR="00A24ACD">
        <w:t xml:space="preserve">ke </w:t>
      </w:r>
      <w:r>
        <w:t>smlouvám uzavřeným na základě této Rámcové dohody</w:t>
      </w:r>
      <w:r w:rsidR="00A24ACD">
        <w:t xml:space="preserve"> jsou oprávněny jednat </w:t>
      </w:r>
      <w:r>
        <w:t xml:space="preserve">v rámci dílčích smluv </w:t>
      </w:r>
      <w:r w:rsidR="00A24ACD">
        <w:t xml:space="preserve">a </w:t>
      </w:r>
      <w:r>
        <w:t xml:space="preserve">vést s druhou stranou jednání obchodního a smluvního </w:t>
      </w:r>
      <w:r w:rsidRPr="002C063B">
        <w:t>charakteru</w:t>
      </w:r>
      <w:r>
        <w:t>.</w:t>
      </w:r>
      <w:r w:rsidR="00A24ACD">
        <w:t xml:space="preserve"> </w:t>
      </w:r>
      <w:r>
        <w:t>Osoby oprávněné jednat ve věcech technických jsou oprávněny v rámci dílčích smluv vést s druhou stranou jednání technického charakteru. Dále jsou oprávněny provádět činnosti a úkony, o nichž to stanoví tato dílčí smlouva nebo Obchodní podmínky.</w:t>
      </w:r>
    </w:p>
    <w:p w14:paraId="1ECC7956" w14:textId="7574FB5E" w:rsidR="00757FC3" w:rsidRDefault="00757FC3" w:rsidP="00757FC3">
      <w:pPr>
        <w:pStyle w:val="1l"/>
      </w:pPr>
      <w:r>
        <w:t>Realizační tým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50"/>
        <w:gridCol w:w="4352"/>
      </w:tblGrid>
      <w:tr w:rsidR="00757FC3" w:rsidRPr="00A843E9" w14:paraId="3FD357E8" w14:textId="77777777" w:rsidTr="00262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shd w:val="clear" w:color="auto" w:fill="auto"/>
          </w:tcPr>
          <w:p w14:paraId="028666B8" w14:textId="77777777" w:rsidR="00757FC3" w:rsidRPr="00A843E9" w:rsidRDefault="00757FC3" w:rsidP="00757FC3">
            <w:pPr>
              <w:pStyle w:val="1l"/>
              <w:numPr>
                <w:ilvl w:val="0"/>
                <w:numId w:val="0"/>
              </w:numPr>
              <w:rPr>
                <w:highlight w:val="green"/>
                <w:lang w:eastAsia="cs-CZ"/>
              </w:rPr>
            </w:pPr>
            <w:r w:rsidRPr="00A843E9">
              <w:rPr>
                <w:highlight w:val="green"/>
                <w:lang w:eastAsia="cs-CZ"/>
              </w:rPr>
              <w:lastRenderedPageBreak/>
              <w:t>Funkce</w:t>
            </w:r>
          </w:p>
        </w:tc>
        <w:tc>
          <w:tcPr>
            <w:tcW w:w="4421" w:type="dxa"/>
            <w:shd w:val="clear" w:color="auto" w:fill="auto"/>
          </w:tcPr>
          <w:p w14:paraId="791F4628" w14:textId="77777777" w:rsidR="00757FC3" w:rsidRPr="00A843E9" w:rsidRDefault="00757FC3" w:rsidP="002626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cs-CZ"/>
              </w:rPr>
            </w:pPr>
            <w:r w:rsidRPr="00A843E9">
              <w:rPr>
                <w:rFonts w:eastAsia="Times New Roman"/>
                <w:highlight w:val="green"/>
                <w:lang w:eastAsia="cs-CZ"/>
              </w:rPr>
              <w:t>Jméno a příjmení</w:t>
            </w:r>
          </w:p>
        </w:tc>
      </w:tr>
      <w:tr w:rsidR="00757FC3" w:rsidRPr="00A843E9" w14:paraId="5AC71F56" w14:textId="77777777" w:rsidTr="00262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shd w:val="clear" w:color="auto" w:fill="auto"/>
          </w:tcPr>
          <w:p w14:paraId="29E034ED" w14:textId="77777777" w:rsidR="00757FC3" w:rsidRPr="00A843E9" w:rsidRDefault="00757FC3" w:rsidP="00262668">
            <w:pPr>
              <w:rPr>
                <w:rFonts w:eastAsia="Times New Roman"/>
                <w:highlight w:val="green"/>
                <w:lang w:eastAsia="cs-CZ"/>
              </w:rPr>
            </w:pPr>
            <w:r w:rsidRPr="00A843E9">
              <w:rPr>
                <w:rFonts w:eastAsia="Times New Roman"/>
                <w:highlight w:val="green"/>
                <w:lang w:eastAsia="cs-CZ"/>
              </w:rPr>
              <w:t>Název funkce</w:t>
            </w:r>
          </w:p>
        </w:tc>
        <w:tc>
          <w:tcPr>
            <w:tcW w:w="4421" w:type="dxa"/>
            <w:shd w:val="clear" w:color="auto" w:fill="auto"/>
          </w:tcPr>
          <w:p w14:paraId="195B332E" w14:textId="77777777" w:rsidR="00757FC3" w:rsidRPr="00A843E9" w:rsidRDefault="00757FC3" w:rsidP="00262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cs-CZ"/>
              </w:rPr>
            </w:pPr>
          </w:p>
        </w:tc>
      </w:tr>
      <w:tr w:rsidR="00757FC3" w:rsidRPr="00A843E9" w14:paraId="2796F7F2" w14:textId="77777777" w:rsidTr="00262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14:paraId="240A05DA" w14:textId="77777777" w:rsidR="00757FC3" w:rsidRPr="00A843E9" w:rsidRDefault="00757FC3" w:rsidP="00262668">
            <w:pPr>
              <w:rPr>
                <w:rFonts w:eastAsia="Times New Roman"/>
                <w:highlight w:val="green"/>
                <w:lang w:eastAsia="cs-CZ"/>
              </w:rPr>
            </w:pPr>
            <w:r w:rsidRPr="00A843E9">
              <w:rPr>
                <w:rFonts w:eastAsia="Times New Roman"/>
                <w:highlight w:val="green"/>
                <w:lang w:eastAsia="cs-CZ"/>
              </w:rPr>
              <w:t>Název funkce</w:t>
            </w:r>
          </w:p>
        </w:tc>
        <w:tc>
          <w:tcPr>
            <w:tcW w:w="4421" w:type="dxa"/>
          </w:tcPr>
          <w:p w14:paraId="2F8F4D58" w14:textId="77777777" w:rsidR="00757FC3" w:rsidRPr="00A843E9" w:rsidRDefault="00757FC3" w:rsidP="00262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cs-CZ"/>
              </w:rPr>
            </w:pPr>
          </w:p>
        </w:tc>
      </w:tr>
      <w:tr w:rsidR="00757FC3" w:rsidRPr="00A843E9" w14:paraId="3CB5943E" w14:textId="77777777" w:rsidTr="00262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14:paraId="65B2C39F" w14:textId="77777777" w:rsidR="00757FC3" w:rsidRPr="00A843E9" w:rsidRDefault="00757FC3" w:rsidP="00262668">
            <w:pPr>
              <w:rPr>
                <w:rFonts w:eastAsia="Times New Roman"/>
                <w:highlight w:val="green"/>
                <w:lang w:eastAsia="cs-CZ"/>
              </w:rPr>
            </w:pPr>
            <w:r w:rsidRPr="00A843E9">
              <w:rPr>
                <w:rFonts w:eastAsia="Times New Roman"/>
                <w:highlight w:val="green"/>
                <w:lang w:eastAsia="cs-CZ"/>
              </w:rPr>
              <w:t>Název funkce</w:t>
            </w:r>
          </w:p>
        </w:tc>
        <w:tc>
          <w:tcPr>
            <w:tcW w:w="4421" w:type="dxa"/>
          </w:tcPr>
          <w:p w14:paraId="16079A42" w14:textId="77777777" w:rsidR="00757FC3" w:rsidRPr="00A843E9" w:rsidRDefault="00757FC3" w:rsidP="00262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cs-CZ"/>
              </w:rPr>
            </w:pPr>
          </w:p>
        </w:tc>
      </w:tr>
      <w:tr w:rsidR="00757FC3" w:rsidRPr="00A843E9" w14:paraId="6EA4A810" w14:textId="77777777" w:rsidTr="00262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14:paraId="1D04E631" w14:textId="77777777" w:rsidR="00757FC3" w:rsidRPr="00A843E9" w:rsidRDefault="00757FC3" w:rsidP="00262668">
            <w:pPr>
              <w:rPr>
                <w:rFonts w:eastAsia="Times New Roman"/>
                <w:highlight w:val="green"/>
                <w:lang w:eastAsia="cs-CZ"/>
              </w:rPr>
            </w:pPr>
            <w:r w:rsidRPr="00A843E9">
              <w:rPr>
                <w:rFonts w:eastAsia="Times New Roman"/>
                <w:highlight w:val="green"/>
                <w:lang w:eastAsia="cs-CZ"/>
              </w:rPr>
              <w:t>Název funkce</w:t>
            </w:r>
          </w:p>
        </w:tc>
        <w:tc>
          <w:tcPr>
            <w:tcW w:w="4421" w:type="dxa"/>
          </w:tcPr>
          <w:p w14:paraId="5FFFAD35" w14:textId="77777777" w:rsidR="00757FC3" w:rsidRPr="00A843E9" w:rsidRDefault="00757FC3" w:rsidP="00262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cs-CZ"/>
              </w:rPr>
            </w:pPr>
          </w:p>
        </w:tc>
      </w:tr>
      <w:tr w:rsidR="00757FC3" w:rsidRPr="00A843E9" w14:paraId="7CBB07FF" w14:textId="77777777" w:rsidTr="00262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2" w:type="dxa"/>
            <w:gridSpan w:val="2"/>
          </w:tcPr>
          <w:p w14:paraId="3DD05789" w14:textId="77777777" w:rsidR="00757FC3" w:rsidRPr="00A843E9" w:rsidRDefault="00757FC3" w:rsidP="00262668">
            <w:pPr>
              <w:tabs>
                <w:tab w:val="num" w:pos="360"/>
              </w:tabs>
              <w:rPr>
                <w:rFonts w:eastAsia="Times New Roman"/>
                <w:highlight w:val="green"/>
                <w:lang w:eastAsia="cs-CZ"/>
              </w:rPr>
            </w:pPr>
            <w:r w:rsidRPr="00A843E9">
              <w:rPr>
                <w:rFonts w:eastAsia="Times New Roman"/>
                <w:highlight w:val="green"/>
                <w:lang w:eastAsia="cs-CZ"/>
              </w:rPr>
              <w:t xml:space="preserve">Pozn. V případě, že dodavatel uvede více členů realizačního týmu, upraví dodavatel tabulku dle potřeby. </w:t>
            </w:r>
          </w:p>
        </w:tc>
      </w:tr>
      <w:tr w:rsidR="00757FC3" w:rsidRPr="00A843E9" w14:paraId="4F56EEE3" w14:textId="77777777" w:rsidTr="00262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2" w:type="dxa"/>
            <w:gridSpan w:val="2"/>
          </w:tcPr>
          <w:p w14:paraId="2E2EAAB0" w14:textId="77777777" w:rsidR="00757FC3" w:rsidRPr="00A843E9" w:rsidRDefault="00757FC3" w:rsidP="00262668">
            <w:pPr>
              <w:rPr>
                <w:rFonts w:eastAsia="Times New Roman"/>
                <w:lang w:eastAsia="cs-CZ"/>
              </w:rPr>
            </w:pPr>
          </w:p>
        </w:tc>
      </w:tr>
    </w:tbl>
    <w:p w14:paraId="557CD282" w14:textId="77777777" w:rsidR="00757FC3" w:rsidRPr="0015782D" w:rsidRDefault="00757FC3" w:rsidP="00757FC3">
      <w:pPr>
        <w:pStyle w:val="1l"/>
        <w:numPr>
          <w:ilvl w:val="0"/>
          <w:numId w:val="0"/>
        </w:numPr>
        <w:ind w:left="567"/>
      </w:pPr>
    </w:p>
    <w:sectPr w:rsidR="00757FC3" w:rsidRPr="0015782D" w:rsidSect="0012108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46729" w14:textId="77777777" w:rsidR="002568F2" w:rsidRDefault="002568F2" w:rsidP="00962258">
      <w:pPr>
        <w:spacing w:after="0" w:line="240" w:lineRule="auto"/>
      </w:pPr>
      <w:r>
        <w:separator/>
      </w:r>
    </w:p>
  </w:endnote>
  <w:endnote w:type="continuationSeparator" w:id="0">
    <w:p w14:paraId="6C55C8AC" w14:textId="77777777" w:rsidR="002568F2" w:rsidRDefault="002568F2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6EA2096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F87133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BFA1A94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64DA5497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26EC00DF" w14:textId="77777777" w:rsidR="00F1715C" w:rsidRDefault="00F1715C" w:rsidP="00D831A3">
          <w:pPr>
            <w:pStyle w:val="Zpat"/>
          </w:pPr>
        </w:p>
      </w:tc>
    </w:tr>
  </w:tbl>
  <w:p w14:paraId="1EF0EF77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DA776B2" wp14:editId="2C816148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167C39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A7DE018" wp14:editId="4A0AE9DC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C17940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355F4498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6D324A8" w14:textId="77777777" w:rsidR="00F1715C" w:rsidRPr="00B8518B" w:rsidRDefault="00F1715C" w:rsidP="0015782D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82021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82021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D320CB5" w14:textId="77777777" w:rsidR="00F1715C" w:rsidRDefault="00F1715C" w:rsidP="0015782D">
          <w:pPr>
            <w:pStyle w:val="Zpat"/>
            <w:spacing w:before="0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641E6720" w14:textId="77777777" w:rsidR="00F1715C" w:rsidRDefault="00F1715C" w:rsidP="0015782D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D671BA0" w14:textId="77777777" w:rsidR="00F1715C" w:rsidRDefault="00F1715C" w:rsidP="0015782D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779BC3A1" w14:textId="77777777" w:rsidR="00F1715C" w:rsidRDefault="00F1715C" w:rsidP="0015782D">
          <w:pPr>
            <w:pStyle w:val="Zpat"/>
            <w:spacing w:before="0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2DACF718" w14:textId="5B098CCF" w:rsidR="00F1715C" w:rsidRDefault="00F1715C" w:rsidP="0015782D">
          <w:pPr>
            <w:pStyle w:val="Zpat"/>
            <w:spacing w:before="0"/>
            <w:jc w:val="left"/>
          </w:pPr>
          <w:r>
            <w:t>www.s</w:t>
          </w:r>
          <w:r w:rsidR="0015782D">
            <w:t>pravazeleznic</w:t>
          </w:r>
          <w:r>
            <w:t>.cz</w:t>
          </w:r>
        </w:p>
      </w:tc>
      <w:tc>
        <w:tcPr>
          <w:tcW w:w="2921" w:type="dxa"/>
        </w:tcPr>
        <w:p w14:paraId="5F901415" w14:textId="77777777" w:rsidR="00F1715C" w:rsidRDefault="00F1715C" w:rsidP="0015782D">
          <w:pPr>
            <w:pStyle w:val="Zpat"/>
            <w:spacing w:before="0"/>
          </w:pPr>
        </w:p>
      </w:tc>
    </w:tr>
  </w:tbl>
  <w:p w14:paraId="22D74254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B02533C" wp14:editId="0340029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D2A33A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9B0DE08" wp14:editId="2142BE1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2C1621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7185274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0B973" w14:textId="77777777" w:rsidR="002568F2" w:rsidRDefault="002568F2" w:rsidP="00962258">
      <w:pPr>
        <w:spacing w:after="0" w:line="240" w:lineRule="auto"/>
      </w:pPr>
      <w:r>
        <w:separator/>
      </w:r>
    </w:p>
  </w:footnote>
  <w:footnote w:type="continuationSeparator" w:id="0">
    <w:p w14:paraId="2C0F4726" w14:textId="77777777" w:rsidR="002568F2" w:rsidRDefault="002568F2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382B" w14:textId="34E50AE3" w:rsidR="00F65D56" w:rsidRDefault="00F65D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5C9C5D3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0116F12" w14:textId="10AF6C93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67DF0703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21CF97E" w14:textId="77777777" w:rsidR="00F1715C" w:rsidRPr="00D6163D" w:rsidRDefault="00F1715C" w:rsidP="00D6163D">
          <w:pPr>
            <w:pStyle w:val="Druhdokumentu"/>
          </w:pPr>
        </w:p>
      </w:tc>
    </w:tr>
  </w:tbl>
  <w:p w14:paraId="75B01BE8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3AAE76A6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79F141B7" w14:textId="2A36BAF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7730C15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53A34C2F" w14:textId="77777777" w:rsidR="00F1715C" w:rsidRPr="00D6163D" w:rsidRDefault="00F1715C" w:rsidP="00FC6389">
          <w:pPr>
            <w:pStyle w:val="Druhdokumentu"/>
          </w:pPr>
        </w:p>
      </w:tc>
    </w:tr>
    <w:tr w:rsidR="009F392E" w14:paraId="34D67243" w14:textId="77777777" w:rsidTr="0015782D">
      <w:trPr>
        <w:trHeight w:hRule="exact" w:val="114"/>
      </w:trPr>
      <w:tc>
        <w:tcPr>
          <w:tcW w:w="1361" w:type="dxa"/>
          <w:tcMar>
            <w:left w:w="0" w:type="dxa"/>
            <w:right w:w="0" w:type="dxa"/>
          </w:tcMar>
        </w:tcPr>
        <w:p w14:paraId="520A9466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AEBDB94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553A464" w14:textId="77777777" w:rsidR="009F392E" w:rsidRPr="00D6163D" w:rsidRDefault="009F392E" w:rsidP="00FC6389">
          <w:pPr>
            <w:pStyle w:val="Druhdokumentu"/>
          </w:pPr>
        </w:p>
      </w:tc>
    </w:tr>
  </w:tbl>
  <w:p w14:paraId="21EA3754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FBA818E" wp14:editId="5108D5E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739861825" name="Obrázek 1739861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5953D4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362C6FCD"/>
    <w:multiLevelType w:val="multilevel"/>
    <w:tmpl w:val="4374146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Calibri" w:hint="default"/>
        <w:b/>
        <w:bCs/>
        <w:i w:val="0"/>
        <w:iCs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pStyle w:val="Pododstavecsmlouvy"/>
      <w:lvlText w:val="%1.%2.%3"/>
      <w:lvlJc w:val="left"/>
      <w:pPr>
        <w:ind w:left="1304" w:hanging="737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27E1919"/>
    <w:multiLevelType w:val="multilevel"/>
    <w:tmpl w:val="890AA694"/>
    <w:lvl w:ilvl="0">
      <w:start w:val="1"/>
      <w:numFmt w:val="decimal"/>
      <w:pStyle w:val="1l"/>
      <w:lvlText w:val="%1."/>
      <w:lvlJc w:val="left"/>
      <w:pPr>
        <w:ind w:left="567" w:hanging="567"/>
      </w:pPr>
      <w:rPr>
        <w:rFonts w:ascii="Verdana" w:hAnsi="Verdana" w:hint="default"/>
        <w:b w:val="0"/>
        <w:i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4070991"/>
    <w:multiLevelType w:val="multilevel"/>
    <w:tmpl w:val="CABE99FC"/>
    <w:numStyleLink w:val="ListNumbermultilevel"/>
  </w:abstractNum>
  <w:num w:numId="1" w16cid:durableId="1599022803">
    <w:abstractNumId w:val="2"/>
  </w:num>
  <w:num w:numId="2" w16cid:durableId="1763456921">
    <w:abstractNumId w:val="1"/>
  </w:num>
  <w:num w:numId="3" w16cid:durableId="1317954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8813716">
    <w:abstractNumId w:val="8"/>
  </w:num>
  <w:num w:numId="5" w16cid:durableId="1173910481">
    <w:abstractNumId w:val="3"/>
  </w:num>
  <w:num w:numId="6" w16cid:durableId="1235358874">
    <w:abstractNumId w:val="4"/>
  </w:num>
  <w:num w:numId="7" w16cid:durableId="1778477980">
    <w:abstractNumId w:val="0"/>
  </w:num>
  <w:num w:numId="8" w16cid:durableId="413939869">
    <w:abstractNumId w:val="5"/>
  </w:num>
  <w:num w:numId="9" w16cid:durableId="1809322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4276839">
    <w:abstractNumId w:val="4"/>
  </w:num>
  <w:num w:numId="11" w16cid:durableId="622157509">
    <w:abstractNumId w:val="1"/>
  </w:num>
  <w:num w:numId="12" w16cid:durableId="16533">
    <w:abstractNumId w:val="4"/>
  </w:num>
  <w:num w:numId="13" w16cid:durableId="1287152541">
    <w:abstractNumId w:val="4"/>
  </w:num>
  <w:num w:numId="14" w16cid:durableId="1438215407">
    <w:abstractNumId w:val="4"/>
  </w:num>
  <w:num w:numId="15" w16cid:durableId="557056771">
    <w:abstractNumId w:val="4"/>
  </w:num>
  <w:num w:numId="16" w16cid:durableId="1559630982">
    <w:abstractNumId w:val="10"/>
  </w:num>
  <w:num w:numId="17" w16cid:durableId="1600797689">
    <w:abstractNumId w:val="2"/>
  </w:num>
  <w:num w:numId="18" w16cid:durableId="1171486437">
    <w:abstractNumId w:val="10"/>
  </w:num>
  <w:num w:numId="19" w16cid:durableId="884878719">
    <w:abstractNumId w:val="10"/>
  </w:num>
  <w:num w:numId="20" w16cid:durableId="1648440422">
    <w:abstractNumId w:val="10"/>
  </w:num>
  <w:num w:numId="21" w16cid:durableId="1905985027">
    <w:abstractNumId w:val="10"/>
  </w:num>
  <w:num w:numId="22" w16cid:durableId="1167556480">
    <w:abstractNumId w:val="4"/>
  </w:num>
  <w:num w:numId="23" w16cid:durableId="667295939">
    <w:abstractNumId w:val="1"/>
  </w:num>
  <w:num w:numId="24" w16cid:durableId="1813862659">
    <w:abstractNumId w:val="4"/>
  </w:num>
  <w:num w:numId="25" w16cid:durableId="233055811">
    <w:abstractNumId w:val="4"/>
  </w:num>
  <w:num w:numId="26" w16cid:durableId="1690059990">
    <w:abstractNumId w:val="4"/>
  </w:num>
  <w:num w:numId="27" w16cid:durableId="953483469">
    <w:abstractNumId w:val="4"/>
  </w:num>
  <w:num w:numId="28" w16cid:durableId="315185911">
    <w:abstractNumId w:val="10"/>
  </w:num>
  <w:num w:numId="29" w16cid:durableId="560480080">
    <w:abstractNumId w:val="2"/>
  </w:num>
  <w:num w:numId="30" w16cid:durableId="24717431">
    <w:abstractNumId w:val="10"/>
  </w:num>
  <w:num w:numId="31" w16cid:durableId="1407342063">
    <w:abstractNumId w:val="10"/>
  </w:num>
  <w:num w:numId="32" w16cid:durableId="489294919">
    <w:abstractNumId w:val="10"/>
  </w:num>
  <w:num w:numId="33" w16cid:durableId="1473713807">
    <w:abstractNumId w:val="10"/>
  </w:num>
  <w:num w:numId="34" w16cid:durableId="2184453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59606615">
    <w:abstractNumId w:val="9"/>
  </w:num>
  <w:num w:numId="36" w16cid:durableId="1287617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79209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2D"/>
    <w:rsid w:val="00072C1E"/>
    <w:rsid w:val="000A0C7B"/>
    <w:rsid w:val="000E0DD5"/>
    <w:rsid w:val="000E23A7"/>
    <w:rsid w:val="0010693F"/>
    <w:rsid w:val="00114472"/>
    <w:rsid w:val="0012108A"/>
    <w:rsid w:val="001550BC"/>
    <w:rsid w:val="0015782D"/>
    <w:rsid w:val="001605B9"/>
    <w:rsid w:val="00170EC5"/>
    <w:rsid w:val="001747C1"/>
    <w:rsid w:val="00184743"/>
    <w:rsid w:val="001B0569"/>
    <w:rsid w:val="00207DF5"/>
    <w:rsid w:val="0022240E"/>
    <w:rsid w:val="002568F2"/>
    <w:rsid w:val="00280E07"/>
    <w:rsid w:val="002C063B"/>
    <w:rsid w:val="002C31BF"/>
    <w:rsid w:val="002C616B"/>
    <w:rsid w:val="002D08B1"/>
    <w:rsid w:val="002E0CD7"/>
    <w:rsid w:val="002E6898"/>
    <w:rsid w:val="003201DC"/>
    <w:rsid w:val="00322910"/>
    <w:rsid w:val="00324F9D"/>
    <w:rsid w:val="00341DCF"/>
    <w:rsid w:val="00356402"/>
    <w:rsid w:val="00357BC6"/>
    <w:rsid w:val="003620AC"/>
    <w:rsid w:val="003956C6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D104E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6615A"/>
    <w:rsid w:val="005736B7"/>
    <w:rsid w:val="00575E5A"/>
    <w:rsid w:val="005B3A0E"/>
    <w:rsid w:val="005F1404"/>
    <w:rsid w:val="0061068E"/>
    <w:rsid w:val="00660AD3"/>
    <w:rsid w:val="00677B7F"/>
    <w:rsid w:val="006937DA"/>
    <w:rsid w:val="006A5570"/>
    <w:rsid w:val="006A689C"/>
    <w:rsid w:val="006B3D79"/>
    <w:rsid w:val="006D7AFE"/>
    <w:rsid w:val="006E0578"/>
    <w:rsid w:val="006E314D"/>
    <w:rsid w:val="00710723"/>
    <w:rsid w:val="00711761"/>
    <w:rsid w:val="00723ED1"/>
    <w:rsid w:val="00743525"/>
    <w:rsid w:val="00757FC3"/>
    <w:rsid w:val="0076286B"/>
    <w:rsid w:val="00766846"/>
    <w:rsid w:val="0077673A"/>
    <w:rsid w:val="007846E1"/>
    <w:rsid w:val="007A15C5"/>
    <w:rsid w:val="007B570C"/>
    <w:rsid w:val="007C589B"/>
    <w:rsid w:val="007E4A6E"/>
    <w:rsid w:val="007F56A7"/>
    <w:rsid w:val="00804D62"/>
    <w:rsid w:val="00807DD0"/>
    <w:rsid w:val="0082726E"/>
    <w:rsid w:val="008659F3"/>
    <w:rsid w:val="00886D4B"/>
    <w:rsid w:val="00895406"/>
    <w:rsid w:val="008A3568"/>
    <w:rsid w:val="008C022D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24ACD"/>
    <w:rsid w:val="00A6177B"/>
    <w:rsid w:val="00A66136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C6C1D"/>
    <w:rsid w:val="00BD7E91"/>
    <w:rsid w:val="00C02D0A"/>
    <w:rsid w:val="00C03A6E"/>
    <w:rsid w:val="00C44F6A"/>
    <w:rsid w:val="00C47AE3"/>
    <w:rsid w:val="00CD1FC4"/>
    <w:rsid w:val="00CE1BFA"/>
    <w:rsid w:val="00CE3ABA"/>
    <w:rsid w:val="00D21061"/>
    <w:rsid w:val="00D4108E"/>
    <w:rsid w:val="00D51387"/>
    <w:rsid w:val="00D60922"/>
    <w:rsid w:val="00D6163D"/>
    <w:rsid w:val="00D73D46"/>
    <w:rsid w:val="00D831A3"/>
    <w:rsid w:val="00DC75F3"/>
    <w:rsid w:val="00DD46F3"/>
    <w:rsid w:val="00DE56F2"/>
    <w:rsid w:val="00DF116D"/>
    <w:rsid w:val="00E36C4A"/>
    <w:rsid w:val="00E7129B"/>
    <w:rsid w:val="00EB104F"/>
    <w:rsid w:val="00ED14BD"/>
    <w:rsid w:val="00EF7E21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65D56"/>
    <w:rsid w:val="00F82021"/>
    <w:rsid w:val="00F86BA6"/>
    <w:rsid w:val="00FA0B91"/>
    <w:rsid w:val="00FC6389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D5A0"/>
  <w14:defaultImageDpi w14:val="32767"/>
  <w15:docId w15:val="{97903873-16BE-47CB-8345-71CC9CE6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ACD"/>
    <w:pPr>
      <w:spacing w:before="120" w:after="120"/>
      <w:jc w:val="both"/>
    </w:pPr>
    <w:rPr>
      <w:rFonts w:ascii="Verdana" w:eastAsia="Calibri" w:hAnsi="Verdana"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customStyle="1" w:styleId="RLTextlnkuslovanChar">
    <w:name w:val="RL Text článku číslovaný Char"/>
    <w:link w:val="RLTextlnkuslovan"/>
    <w:locked/>
    <w:rsid w:val="0015782D"/>
    <w:rPr>
      <w:rFonts w:ascii="Calibri" w:eastAsia="Times New Roman" w:hAnsi="Calibri" w:cs="Calibri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15782D"/>
    <w:pPr>
      <w:numPr>
        <w:ilvl w:val="1"/>
        <w:numId w:val="34"/>
      </w:numPr>
      <w:spacing w:line="280" w:lineRule="exact"/>
    </w:pPr>
    <w:rPr>
      <w:rFonts w:ascii="Calibri" w:eastAsia="Times New Roman" w:hAnsi="Calibri" w:cs="Calibri"/>
      <w:szCs w:val="18"/>
      <w:lang w:eastAsia="cs-CZ"/>
    </w:rPr>
  </w:style>
  <w:style w:type="paragraph" w:customStyle="1" w:styleId="RLlneksmlouvy">
    <w:name w:val="RL Článek smlouvy"/>
    <w:basedOn w:val="Normln"/>
    <w:next w:val="RLTextlnkuslovan"/>
    <w:rsid w:val="0015782D"/>
    <w:pPr>
      <w:keepNext/>
      <w:numPr>
        <w:numId w:val="34"/>
      </w:numPr>
      <w:suppressAutoHyphens/>
      <w:spacing w:before="360" w:line="280" w:lineRule="exact"/>
      <w:outlineLvl w:val="0"/>
    </w:pPr>
    <w:rPr>
      <w:rFonts w:eastAsia="Times New Roman" w:cs="Calibri"/>
      <w:b/>
      <w:bCs/>
      <w:sz w:val="22"/>
    </w:rPr>
  </w:style>
  <w:style w:type="paragraph" w:customStyle="1" w:styleId="Pododstavecsmlouvy">
    <w:name w:val="Pododstavec smlouvy"/>
    <w:basedOn w:val="RLTextlnkuslovan"/>
    <w:qFormat/>
    <w:rsid w:val="0015782D"/>
    <w:pPr>
      <w:numPr>
        <w:ilvl w:val="2"/>
      </w:numPr>
      <w:tabs>
        <w:tab w:val="num" w:pos="360"/>
        <w:tab w:val="num" w:pos="1800"/>
        <w:tab w:val="num" w:pos="1843"/>
      </w:tabs>
      <w:ind w:left="1800" w:hanging="180"/>
    </w:pPr>
    <w:rPr>
      <w:lang w:eastAsia="en-US"/>
    </w:rPr>
  </w:style>
  <w:style w:type="paragraph" w:customStyle="1" w:styleId="Nadpis">
    <w:name w:val="Nadpis"/>
    <w:basedOn w:val="Normln"/>
    <w:link w:val="NadpisChar"/>
    <w:qFormat/>
    <w:rsid w:val="0015782D"/>
    <w:pPr>
      <w:jc w:val="center"/>
    </w:pPr>
    <w:rPr>
      <w:rFonts w:cstheme="minorHAnsi"/>
      <w:b/>
      <w:sz w:val="24"/>
    </w:rPr>
  </w:style>
  <w:style w:type="character" w:customStyle="1" w:styleId="NadpisChar">
    <w:name w:val="Nadpis Char"/>
    <w:basedOn w:val="Standardnpsmoodstavce"/>
    <w:link w:val="Nadpis"/>
    <w:rsid w:val="0015782D"/>
    <w:rPr>
      <w:rFonts w:ascii="Verdana" w:eastAsia="Calibri" w:hAnsi="Verdana" w:cstheme="minorHAnsi"/>
      <w:b/>
      <w:sz w:val="24"/>
      <w:szCs w:val="22"/>
    </w:rPr>
  </w:style>
  <w:style w:type="paragraph" w:customStyle="1" w:styleId="1l">
    <w:name w:val="1. čl."/>
    <w:basedOn w:val="Normln"/>
    <w:link w:val="1lChar"/>
    <w:qFormat/>
    <w:rsid w:val="0015782D"/>
    <w:pPr>
      <w:numPr>
        <w:numId w:val="35"/>
      </w:numPr>
    </w:pPr>
  </w:style>
  <w:style w:type="character" w:customStyle="1" w:styleId="1lChar">
    <w:name w:val="1. čl. Char"/>
    <w:basedOn w:val="Standardnpsmoodstavce"/>
    <w:link w:val="1l"/>
    <w:rsid w:val="0015782D"/>
    <w:rPr>
      <w:rFonts w:ascii="Verdana" w:eastAsia="Calibri" w:hAnsi="Verdana" w:cs="Times New Roman"/>
      <w:szCs w:val="22"/>
    </w:rPr>
  </w:style>
  <w:style w:type="paragraph" w:customStyle="1" w:styleId="Odstbez">
    <w:name w:val="Odst. bez č."/>
    <w:basedOn w:val="Normln"/>
    <w:link w:val="OdstbezChar"/>
    <w:qFormat/>
    <w:rsid w:val="0015782D"/>
    <w:pPr>
      <w:ind w:left="567"/>
    </w:pPr>
    <w:rPr>
      <w:rFonts w:cstheme="minorHAnsi"/>
    </w:rPr>
  </w:style>
  <w:style w:type="character" w:customStyle="1" w:styleId="OdstbezChar">
    <w:name w:val="Odst. bez č. Char"/>
    <w:basedOn w:val="Standardnpsmoodstavce"/>
    <w:link w:val="Odstbez"/>
    <w:rsid w:val="0015782D"/>
    <w:rPr>
      <w:rFonts w:ascii="Verdana" w:eastAsia="Calibri" w:hAnsi="Verdana" w:cstheme="minorHAnsi"/>
      <w:szCs w:val="22"/>
    </w:rPr>
  </w:style>
  <w:style w:type="paragraph" w:styleId="Revize">
    <w:name w:val="Revision"/>
    <w:hidden/>
    <w:uiPriority w:val="99"/>
    <w:semiHidden/>
    <w:rsid w:val="0015782D"/>
    <w:pPr>
      <w:spacing w:after="0" w:line="240" w:lineRule="auto"/>
    </w:pPr>
    <w:rPr>
      <w:rFonts w:ascii="Verdana" w:eastAsia="Calibri" w:hAnsi="Verdana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ddMTZ\Z%20P&#367;lp&#225;n\Hlavi&#269;kov&#253;%20pap&#237;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A7EA2-EC89-443F-A5BD-9E58AC00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purl.org/dc/elements/1.1/"/>
    <ds:schemaRef ds:uri="http://schemas.microsoft.com/office/2006/metadata/properties"/>
    <ds:schemaRef ds:uri="4e4a6a96-f3e4-483d-987d-304999e1d5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CFF7EC-7ACA-400B-B44D-66E592D8AE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3</TotalTime>
  <Pages>4</Pages>
  <Words>356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Půlpán Jiří</dc:creator>
  <cp:keywords/>
  <dc:description/>
  <cp:lastModifiedBy>Kubišta Bronislav</cp:lastModifiedBy>
  <cp:revision>6</cp:revision>
  <cp:lastPrinted>2025-07-15T11:55:00Z</cp:lastPrinted>
  <dcterms:created xsi:type="dcterms:W3CDTF">2025-07-02T06:45:00Z</dcterms:created>
  <dcterms:modified xsi:type="dcterms:W3CDTF">2025-07-15T11:56:00Z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