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35DF" w14:textId="2BBC8EB6" w:rsidR="003C4FBB" w:rsidRDefault="003C4FBB" w:rsidP="003C4FBB">
      <w:pPr>
        <w:spacing w:after="0" w:line="240" w:lineRule="auto"/>
        <w:outlineLvl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A91390">
        <w:rPr>
          <w:rFonts w:eastAsia="Times New Roman" w:cs="Times New Roman"/>
          <w:lang w:eastAsia="cs-CZ"/>
        </w:rPr>
        <w:t>3</w:t>
      </w:r>
      <w:r>
        <w:rPr>
          <w:rFonts w:eastAsia="Times New Roman" w:cs="Times New Roman"/>
          <w:lang w:eastAsia="cs-CZ"/>
        </w:rPr>
        <w:t xml:space="preserve"> </w:t>
      </w:r>
      <w:r w:rsidR="00645A29">
        <w:rPr>
          <w:lang w:eastAsia="cs-CZ"/>
        </w:rPr>
        <w:t>Zadávací dokumentace</w:t>
      </w:r>
    </w:p>
    <w:p w14:paraId="3E278181" w14:textId="77777777" w:rsidR="003C4FBB" w:rsidRDefault="003C4FBB" w:rsidP="003C4FBB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 o splnění technické kvalifikace</w:t>
      </w:r>
    </w:p>
    <w:p w14:paraId="74609960" w14:textId="77777777" w:rsidR="003C4FBB" w:rsidRPr="00057842" w:rsidRDefault="003C4FBB" w:rsidP="003C4FBB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057842">
        <w:rPr>
          <w:rStyle w:val="Tun"/>
          <w:rFonts w:eastAsiaTheme="minorHAnsi"/>
        </w:rPr>
        <w:t>Účastník:</w:t>
      </w:r>
    </w:p>
    <w:p w14:paraId="38E8FD19" w14:textId="0DD451E4" w:rsidR="003C4FBB" w:rsidRDefault="003C4FBB" w:rsidP="00057842">
      <w:pPr>
        <w:pStyle w:val="Identifikace"/>
        <w:rPr>
          <w:lang w:eastAsia="cs-CZ"/>
        </w:rPr>
      </w:pPr>
      <w:r w:rsidRPr="00057842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DB4961" w:rsidRPr="00A91390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A91390">
        <w:rPr>
          <w:highlight w:val="green"/>
          <w:lang w:eastAsia="cs-CZ"/>
        </w:rPr>
        <w:t>]</w:t>
      </w:r>
    </w:p>
    <w:p w14:paraId="5D42806C" w14:textId="793230E9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DB4961" w:rsidRPr="00A91390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A91390">
        <w:rPr>
          <w:highlight w:val="green"/>
          <w:lang w:eastAsia="cs-CZ"/>
        </w:rPr>
        <w:t>]</w:t>
      </w:r>
    </w:p>
    <w:p w14:paraId="5B458EFE" w14:textId="1F511B56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DB4961" w:rsidRPr="00A91390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A91390">
        <w:rPr>
          <w:highlight w:val="green"/>
          <w:lang w:eastAsia="cs-CZ"/>
        </w:rPr>
        <w:t>]</w:t>
      </w:r>
    </w:p>
    <w:p w14:paraId="168B855C" w14:textId="5DFBA281" w:rsidR="003C4FBB" w:rsidRDefault="003C4FBB" w:rsidP="00057842">
      <w:pPr>
        <w:pStyle w:val="Identifikace"/>
      </w:pPr>
      <w:r>
        <w:t>Zastoupen</w:t>
      </w:r>
      <w:r>
        <w:tab/>
      </w:r>
      <w:r w:rsidR="00DB4961" w:rsidRPr="00A91390">
        <w:rPr>
          <w:bCs/>
          <w:highlight w:val="green"/>
        </w:rPr>
        <w:t>[</w:t>
      </w:r>
      <w:r w:rsidR="00DB4961" w:rsidRPr="00C84E50">
        <w:rPr>
          <w:bCs/>
          <w:highlight w:val="green"/>
        </w:rPr>
        <w:t>DOPLNÍ</w:t>
      </w:r>
      <w:r w:rsidR="00DB4961">
        <w:rPr>
          <w:highlight w:val="green"/>
        </w:rPr>
        <w:t xml:space="preserve"> ÚČASTNÍK</w:t>
      </w:r>
      <w:r w:rsidR="00DB4961" w:rsidRPr="00A91390">
        <w:rPr>
          <w:highlight w:val="green"/>
        </w:rPr>
        <w:t>]</w:t>
      </w:r>
    </w:p>
    <w:p w14:paraId="54D580FD" w14:textId="1A8F32B2" w:rsidR="003C4FBB" w:rsidRDefault="003C4FBB" w:rsidP="003C4FBB">
      <w:pPr>
        <w:spacing w:after="0" w:line="240" w:lineRule="auto"/>
        <w:rPr>
          <w:rFonts w:eastAsia="Times New Roman" w:cs="Times New Roman"/>
          <w:lang w:eastAsia="cs-CZ"/>
        </w:rPr>
      </w:pPr>
      <w:r w:rsidRPr="00A91390">
        <w:rPr>
          <w:rFonts w:eastAsia="Times New Roman" w:cs="Times New Roman"/>
          <w:lang w:eastAsia="cs-CZ"/>
        </w:rPr>
        <w:t xml:space="preserve">který podává nabídku na </w:t>
      </w:r>
      <w:r w:rsidR="00645A29" w:rsidRPr="00A91390">
        <w:rPr>
          <w:rFonts w:eastAsia="Times New Roman" w:cs="Times New Roman"/>
          <w:lang w:eastAsia="cs-CZ"/>
        </w:rPr>
        <w:t>na</w:t>
      </w:r>
      <w:r w:rsidRPr="00A91390">
        <w:rPr>
          <w:rFonts w:eastAsia="Times New Roman" w:cs="Times New Roman"/>
          <w:lang w:eastAsia="cs-CZ"/>
        </w:rPr>
        <w:t xml:space="preserve">dlimitní sektorovou veřejnou zakázku s názvem </w:t>
      </w:r>
      <w:bookmarkStart w:id="0" w:name="_Toc403053768"/>
      <w:r w:rsidRPr="00A91390">
        <w:rPr>
          <w:rFonts w:eastAsia="Times New Roman" w:cs="Times New Roman"/>
          <w:b/>
          <w:lang w:eastAsia="cs-CZ"/>
        </w:rPr>
        <w:t>„</w:t>
      </w:r>
      <w:bookmarkEnd w:id="0"/>
      <w:r w:rsidR="00A91390" w:rsidRPr="00A91390">
        <w:rPr>
          <w:b/>
        </w:rPr>
        <w:t>Dvoucestné nákladní automobily – nová vozidla</w:t>
      </w:r>
      <w:r w:rsidRPr="00A91390">
        <w:rPr>
          <w:b/>
        </w:rPr>
        <w:t>“</w:t>
      </w:r>
      <w:r w:rsidRPr="00A91390">
        <w:rPr>
          <w:rFonts w:eastAsia="Times New Roman" w:cs="Times New Roman"/>
          <w:b/>
          <w:lang w:eastAsia="cs-CZ"/>
        </w:rPr>
        <w:t xml:space="preserve">, </w:t>
      </w:r>
      <w:r w:rsidRPr="00A91390">
        <w:rPr>
          <w:rFonts w:eastAsia="Times New Roman" w:cs="Times New Roman"/>
          <w:lang w:eastAsia="cs-CZ"/>
        </w:rPr>
        <w:t>tímto čestně prohlašuje, že za poslední</w:t>
      </w:r>
      <w:r w:rsidR="006546C7">
        <w:rPr>
          <w:rFonts w:eastAsia="Times New Roman" w:cs="Times New Roman"/>
          <w:lang w:eastAsia="cs-CZ"/>
        </w:rPr>
        <w:t xml:space="preserve">ch 5 let </w:t>
      </w:r>
      <w:r w:rsidRPr="00A91390">
        <w:rPr>
          <w:rFonts w:eastAsia="Times New Roman" w:cs="Times New Roman"/>
          <w:lang w:eastAsia="cs-CZ"/>
        </w:rPr>
        <w:t xml:space="preserve">před zahájením zadávacího řízení </w:t>
      </w:r>
      <w:r w:rsidR="00DB4961" w:rsidRPr="00A91390">
        <w:rPr>
          <w:rFonts w:eastAsia="Times New Roman" w:cs="Times New Roman"/>
          <w:lang w:eastAsia="cs-CZ"/>
        </w:rPr>
        <w:t>realizoval minimálně</w:t>
      </w:r>
      <w:r w:rsidRPr="00A91390">
        <w:rPr>
          <w:rFonts w:eastAsia="Times New Roman" w:cs="Times New Roman"/>
          <w:lang w:eastAsia="cs-CZ"/>
        </w:rPr>
        <w:t xml:space="preserve"> </w:t>
      </w:r>
      <w:r w:rsidR="00DB4961" w:rsidRPr="00A91390">
        <w:rPr>
          <w:rFonts w:eastAsia="Times New Roman" w:cs="Times New Roman"/>
          <w:lang w:eastAsia="cs-CZ"/>
        </w:rPr>
        <w:t xml:space="preserve">níže </w:t>
      </w:r>
      <w:r w:rsidR="00FA2614" w:rsidRPr="00A91390">
        <w:rPr>
          <w:rFonts w:eastAsia="Times New Roman" w:cs="Times New Roman"/>
          <w:lang w:eastAsia="cs-CZ"/>
        </w:rPr>
        <w:t>specifikované</w:t>
      </w:r>
      <w:r w:rsidRPr="00A91390">
        <w:rPr>
          <w:rFonts w:eastAsia="Times New Roman" w:cs="Times New Roman"/>
          <w:lang w:eastAsia="cs-CZ"/>
        </w:rPr>
        <w:t xml:space="preserve"> významn</w:t>
      </w:r>
      <w:r w:rsidR="00DB4961" w:rsidRPr="00A91390">
        <w:rPr>
          <w:rFonts w:eastAsia="Times New Roman" w:cs="Times New Roman"/>
          <w:lang w:eastAsia="cs-CZ"/>
        </w:rPr>
        <w:t>é</w:t>
      </w:r>
      <w:r w:rsidRPr="00A91390">
        <w:rPr>
          <w:rFonts w:eastAsia="Times New Roman" w:cs="Times New Roman"/>
          <w:lang w:eastAsia="cs-CZ"/>
        </w:rPr>
        <w:t xml:space="preserve"> </w:t>
      </w:r>
      <w:r w:rsidR="00DB4961" w:rsidRPr="00A91390">
        <w:rPr>
          <w:rFonts w:eastAsia="Times New Roman" w:cs="Times New Roman"/>
          <w:lang w:eastAsia="cs-CZ"/>
        </w:rPr>
        <w:t>referenční zakázky</w:t>
      </w:r>
      <w:r w:rsidR="00FA2614" w:rsidRPr="00A91390">
        <w:rPr>
          <w:rFonts w:eastAsia="Times New Roman" w:cs="Times New Roman"/>
          <w:lang w:eastAsia="cs-CZ"/>
        </w:rPr>
        <w:t>,</w:t>
      </w:r>
      <w:r w:rsidRPr="00A91390">
        <w:rPr>
          <w:rFonts w:eastAsia="Times New Roman" w:cs="Times New Roman"/>
          <w:lang w:eastAsia="cs-CZ"/>
        </w:rPr>
        <w:t xml:space="preserve"> </w:t>
      </w:r>
      <w:r w:rsidR="00DB4961" w:rsidRPr="00A91390">
        <w:rPr>
          <w:rFonts w:eastAsia="Times New Roman" w:cs="Times New Roman"/>
          <w:lang w:eastAsia="cs-CZ"/>
        </w:rPr>
        <w:t>v níže uvedené hodnotě a v níže uvedeném termínu</w:t>
      </w:r>
      <w:r w:rsidRPr="00A91390">
        <w:rPr>
          <w:rFonts w:eastAsia="Times New Roman" w:cs="Times New Roman"/>
          <w:lang w:eastAsia="cs-CZ"/>
        </w:rPr>
        <w:t>.</w:t>
      </w:r>
    </w:p>
    <w:p w14:paraId="763FBBF9" w14:textId="77777777" w:rsidR="00D900F1" w:rsidRDefault="00D900F1" w:rsidP="003C4FBB">
      <w:pPr>
        <w:spacing w:after="0" w:line="240" w:lineRule="auto"/>
        <w:rPr>
          <w:rFonts w:eastAsia="Times New Roman" w:cs="Times New Roman"/>
          <w:lang w:eastAsia="cs-CZ"/>
        </w:rPr>
      </w:pPr>
    </w:p>
    <w:p w14:paraId="07FD5123" w14:textId="14619536" w:rsidR="00D900F1" w:rsidRPr="0032607A" w:rsidRDefault="00D900F1" w:rsidP="003C4FBB">
      <w:pPr>
        <w:spacing w:after="0" w:line="240" w:lineRule="auto"/>
        <w:rPr>
          <w:rFonts w:eastAsia="Times New Roman" w:cs="Times New Roman"/>
          <w:b/>
          <w:bCs/>
          <w:u w:val="single"/>
          <w:lang w:eastAsia="cs-CZ"/>
        </w:rPr>
      </w:pPr>
      <w:r w:rsidRPr="0032607A">
        <w:rPr>
          <w:rFonts w:eastAsia="Times New Roman" w:cs="Times New Roman"/>
          <w:b/>
          <w:bCs/>
          <w:u w:val="single"/>
          <w:lang w:eastAsia="cs-CZ"/>
        </w:rPr>
        <w:t xml:space="preserve">Ve vztahu k čl. 13.1.2 </w:t>
      </w:r>
      <w:r w:rsidR="008F6CBC" w:rsidRPr="0032607A">
        <w:rPr>
          <w:rFonts w:eastAsia="Times New Roman" w:cs="Times New Roman"/>
          <w:b/>
          <w:bCs/>
          <w:u w:val="single"/>
          <w:lang w:eastAsia="cs-CZ"/>
        </w:rPr>
        <w:t xml:space="preserve">písm. a) </w:t>
      </w:r>
      <w:r w:rsidRPr="0032607A">
        <w:rPr>
          <w:rFonts w:eastAsia="Times New Roman" w:cs="Times New Roman"/>
          <w:b/>
          <w:bCs/>
          <w:u w:val="single"/>
          <w:lang w:eastAsia="cs-CZ"/>
        </w:rPr>
        <w:t>Zadávací dokumentace:</w:t>
      </w:r>
    </w:p>
    <w:p w14:paraId="1DC2525D" w14:textId="77777777" w:rsidR="003C4FBB" w:rsidRDefault="003C4FBB" w:rsidP="003C4FBB">
      <w:pPr>
        <w:tabs>
          <w:tab w:val="num" w:pos="360"/>
        </w:tabs>
        <w:spacing w:after="0" w:line="240" w:lineRule="auto"/>
        <w:rPr>
          <w:rFonts w:eastAsia="Times New Roman" w:cs="Times New Roman"/>
          <w:lang w:eastAsia="cs-CZ"/>
        </w:rPr>
      </w:pPr>
    </w:p>
    <w:tbl>
      <w:tblPr>
        <w:tblStyle w:val="Mkatabulky"/>
        <w:tblW w:w="935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982"/>
        <w:gridCol w:w="2126"/>
        <w:gridCol w:w="2126"/>
        <w:gridCol w:w="1701"/>
        <w:gridCol w:w="1417"/>
      </w:tblGrid>
      <w:tr w:rsidR="00B96471" w14:paraId="38D85DF3" w14:textId="77777777" w:rsidTr="00326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left w:val="single" w:sz="2" w:space="0" w:color="auto"/>
              <w:bottom w:val="single" w:sz="2" w:space="0" w:color="auto"/>
            </w:tcBorders>
            <w:hideMark/>
          </w:tcPr>
          <w:p w14:paraId="42DE80AB" w14:textId="24D5AA83" w:rsidR="00D900F1" w:rsidRPr="00057842" w:rsidRDefault="00D900F1" w:rsidP="008F6CBC">
            <w:pPr>
              <w:pStyle w:val="Tabulka"/>
              <w:jc w:val="center"/>
              <w:rPr>
                <w:rStyle w:val="Tuntabulka"/>
              </w:rPr>
            </w:pPr>
            <w:r w:rsidRPr="00057842">
              <w:rPr>
                <w:rStyle w:val="Tuntabulka"/>
                <w:rFonts w:eastAsiaTheme="minorHAnsi"/>
              </w:rPr>
              <w:t xml:space="preserve">Objednatel </w:t>
            </w:r>
            <w:r>
              <w:rPr>
                <w:rStyle w:val="Tuntabulka"/>
                <w:rFonts w:eastAsiaTheme="minorHAnsi"/>
              </w:rPr>
              <w:t>referenční zakázky</w:t>
            </w:r>
          </w:p>
          <w:p w14:paraId="6CFAF384" w14:textId="10BEEA95" w:rsidR="00D900F1" w:rsidRDefault="00D900F1" w:rsidP="008F6CBC">
            <w:pPr>
              <w:pStyle w:val="Tabulka"/>
              <w:jc w:val="center"/>
              <w:rPr>
                <w:b/>
              </w:rPr>
            </w:pPr>
            <w:r>
              <w:t>IČO, sídlo/místo podnikaní, kontakt k ověření realizované zakázky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724FDA6C" w14:textId="5128C9E1" w:rsidR="00D900F1" w:rsidRPr="00A91390" w:rsidRDefault="00D900F1" w:rsidP="008F6CBC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Style w:val="Tuntabulka"/>
                <w:rFonts w:eastAsiaTheme="minorHAnsi"/>
              </w:rPr>
              <w:t xml:space="preserve">Popis předmětu referenční zakázky, z něhož vyplyne splnění </w:t>
            </w:r>
            <w:r w:rsidRPr="00057842">
              <w:rPr>
                <w:rStyle w:val="Tuntabulka"/>
                <w:rFonts w:eastAsiaTheme="minorHAnsi"/>
                <w:u w:val="single"/>
              </w:rPr>
              <w:t xml:space="preserve">všech </w:t>
            </w:r>
            <w:r>
              <w:rPr>
                <w:rStyle w:val="Tuntabulka"/>
                <w:rFonts w:eastAsiaTheme="minorHAnsi"/>
              </w:rPr>
              <w:t>podmínek kvalifikace, jak jsou zadavatele požadovány v zadávacích podmínkách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3380C6C2" w14:textId="15B1EEBB" w:rsidR="00D900F1" w:rsidRDefault="00D900F1" w:rsidP="008F6CBC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  <w:rFonts w:eastAsiaTheme="minorHAnsi"/>
              </w:rPr>
            </w:pPr>
            <w:r>
              <w:rPr>
                <w:rStyle w:val="Tuntabulka"/>
                <w:rFonts w:eastAsiaTheme="minorHAnsi"/>
              </w:rPr>
              <w:t xml:space="preserve">Byl předmětem referenční zakázky </w:t>
            </w:r>
            <w:r w:rsidRPr="00D900F1">
              <w:rPr>
                <w:rStyle w:val="Tuntabulka"/>
                <w:rFonts w:eastAsiaTheme="minorHAnsi"/>
              </w:rPr>
              <w:t>dvoucestný nákladní automobil</w:t>
            </w:r>
            <w:r>
              <w:rPr>
                <w:rStyle w:val="Tuntabulka"/>
                <w:rFonts w:eastAsiaTheme="minorHAnsi"/>
              </w:rPr>
              <w:t xml:space="preserve"> dle požadavků v čl. 13.1.2 písm. a) Zadávací dokumentace?</w:t>
            </w:r>
          </w:p>
          <w:p w14:paraId="4FF544AB" w14:textId="66381529" w:rsidR="00D900F1" w:rsidRPr="0032607A" w:rsidRDefault="00D900F1" w:rsidP="008F6CBC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  <w:rFonts w:eastAsiaTheme="minorHAnsi"/>
                <w:b w:val="0"/>
                <w:bCs/>
                <w:sz w:val="13"/>
                <w:szCs w:val="13"/>
              </w:rPr>
            </w:pPr>
            <w:r w:rsidRPr="0032607A">
              <w:rPr>
                <w:rStyle w:val="Tuntabulka"/>
                <w:rFonts w:eastAsiaTheme="minorHAnsi"/>
                <w:b w:val="0"/>
                <w:bCs/>
                <w:sz w:val="13"/>
                <w:szCs w:val="13"/>
              </w:rPr>
              <w:t>(speciální vozidlo určené pro práci v terénu i na železniční trati. Je vybaveno silničním podvozkem s pohonem všech kol pro jízdu na pozemních komunikacích rychlostí alespoň 80 km/h a jízdu v terénu a dále je vozidlo vybaveno železničními adaptéry určenými pro jízdu po kolejích rozchodu 1</w:t>
            </w:r>
            <w:r w:rsidR="008F6CBC">
              <w:rPr>
                <w:rStyle w:val="Tuntabulka"/>
                <w:rFonts w:eastAsiaTheme="minorHAnsi"/>
                <w:b w:val="0"/>
                <w:bCs/>
                <w:sz w:val="13"/>
                <w:szCs w:val="13"/>
              </w:rPr>
              <w:t> </w:t>
            </w:r>
            <w:r w:rsidRPr="0032607A">
              <w:rPr>
                <w:rStyle w:val="Tuntabulka"/>
                <w:rFonts w:eastAsiaTheme="minorHAnsi"/>
                <w:b w:val="0"/>
                <w:bCs/>
                <w:sz w:val="13"/>
                <w:szCs w:val="13"/>
              </w:rPr>
              <w:t>435 mm rychlostí alespoň 40 km/h. Dvoucestný nákladní automobil umožňuje na koleji o sklonu do 30 ‰ tažení a brždění zátěže minimálně 45 t provozní pneumatickou samočinnou brzdou a na sklonu v rozmezí 30 až 50</w:t>
            </w:r>
            <w:r w:rsidR="008F6CBC">
              <w:rPr>
                <w:rStyle w:val="Tuntabulka"/>
                <w:rFonts w:eastAsiaTheme="minorHAnsi"/>
                <w:b w:val="0"/>
                <w:bCs/>
                <w:sz w:val="13"/>
                <w:szCs w:val="13"/>
              </w:rPr>
              <w:t> </w:t>
            </w:r>
            <w:r w:rsidRPr="0032607A">
              <w:rPr>
                <w:rStyle w:val="Tuntabulka"/>
                <w:rFonts w:eastAsiaTheme="minorHAnsi"/>
                <w:b w:val="0"/>
                <w:bCs/>
                <w:sz w:val="13"/>
                <w:szCs w:val="13"/>
              </w:rPr>
              <w:t>‰ tažení a brždění zátěže minimálně 15 t)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hideMark/>
          </w:tcPr>
          <w:p w14:paraId="7C7B5C0A" w14:textId="5A0D6C01" w:rsidR="00D900F1" w:rsidRPr="00057842" w:rsidRDefault="00D900F1" w:rsidP="008F6CBC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>
              <w:rPr>
                <w:rStyle w:val="Tuntabulka"/>
                <w:rFonts w:eastAsiaTheme="minorHAnsi"/>
              </w:rPr>
              <w:t>F</w:t>
            </w:r>
            <w:r w:rsidRPr="00057842">
              <w:rPr>
                <w:rStyle w:val="Tuntabulka"/>
                <w:rFonts w:eastAsiaTheme="minorHAnsi"/>
              </w:rPr>
              <w:t xml:space="preserve">inanční objem </w:t>
            </w:r>
            <w:r>
              <w:rPr>
                <w:rStyle w:val="Tuntabulka"/>
                <w:rFonts w:eastAsiaTheme="minorHAnsi"/>
              </w:rPr>
              <w:t>plnění</w:t>
            </w:r>
            <w:r w:rsidRPr="00057842">
              <w:rPr>
                <w:rStyle w:val="Tuntabulka"/>
                <w:rFonts w:eastAsiaTheme="minorHAnsi"/>
              </w:rPr>
              <w:t xml:space="preserve"> ve vztahu, k</w:t>
            </w:r>
            <w:r>
              <w:rPr>
                <w:rStyle w:val="Tuntabulka"/>
                <w:rFonts w:eastAsiaTheme="minorHAnsi"/>
              </w:rPr>
              <w:t> </w:t>
            </w:r>
            <w:r w:rsidRPr="00057842">
              <w:rPr>
                <w:rStyle w:val="Tuntabulka"/>
                <w:rFonts w:eastAsiaTheme="minorHAnsi"/>
              </w:rPr>
              <w:t>n</w:t>
            </w:r>
            <w:r>
              <w:rPr>
                <w:rStyle w:val="Tuntabulka"/>
                <w:rFonts w:eastAsiaTheme="minorHAnsi"/>
              </w:rPr>
              <w:t>ěmuž</w:t>
            </w:r>
            <w:r w:rsidRPr="00057842">
              <w:rPr>
                <w:rStyle w:val="Tuntabulka"/>
                <w:rFonts w:eastAsiaTheme="minorHAnsi"/>
              </w:rPr>
              <w:t xml:space="preserve"> je kvalifikace prokazována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tcBorders>
              <w:bottom w:val="single" w:sz="2" w:space="0" w:color="auto"/>
              <w:right w:val="single" w:sz="2" w:space="0" w:color="auto"/>
            </w:tcBorders>
            <w:hideMark/>
          </w:tcPr>
          <w:p w14:paraId="2386E0BF" w14:textId="33FB1B0A" w:rsidR="00D900F1" w:rsidRPr="008F6CBC" w:rsidRDefault="00D900F1" w:rsidP="008F6CBC">
            <w:pPr>
              <w:pStyle w:val="Tabulka"/>
              <w:jc w:val="center"/>
              <w:rPr>
                <w:rStyle w:val="Tuntabulka"/>
                <w:rFonts w:asciiTheme="minorHAnsi" w:hAnsiTheme="minorHAnsi"/>
                <w:b/>
              </w:rPr>
            </w:pPr>
            <w:r w:rsidRPr="008F6E30">
              <w:rPr>
                <w:rStyle w:val="Tuntabulka"/>
                <w:rFonts w:asciiTheme="minorHAnsi" w:eastAsiaTheme="minorHAnsi" w:hAnsiTheme="minorHAnsi"/>
              </w:rPr>
              <w:t>Doba realizace</w:t>
            </w:r>
          </w:p>
          <w:p w14:paraId="0868D5A2" w14:textId="311DB712" w:rsidR="00D900F1" w:rsidRPr="00057842" w:rsidRDefault="00D900F1" w:rsidP="008F6CBC">
            <w:pPr>
              <w:pStyle w:val="Tabulka"/>
              <w:jc w:val="center"/>
              <w:rPr>
                <w:b w:val="0"/>
                <w:bCs/>
              </w:rPr>
            </w:pP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 xml:space="preserve">(datum od-do, v rámci </w:t>
            </w:r>
            <w:r>
              <w:rPr>
                <w:rStyle w:val="Tuntabulka"/>
                <w:rFonts w:asciiTheme="minorHAnsi" w:eastAsiaTheme="minorHAnsi" w:hAnsiTheme="minorHAnsi"/>
                <w:bCs/>
              </w:rPr>
              <w:t xml:space="preserve">5 </w:t>
            </w: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>let nazpět před zahájením zadávacího řízení)</w:t>
            </w:r>
          </w:p>
        </w:tc>
      </w:tr>
      <w:tr w:rsidR="00B96471" w14:paraId="2DCD577F" w14:textId="77777777" w:rsidTr="0032607A">
        <w:trPr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9912A9" w14:textId="452EDE46" w:rsidR="00D900F1" w:rsidRPr="00531054" w:rsidRDefault="00D900F1" w:rsidP="00D900F1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53105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53105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53105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6DC001" w14:textId="5B17E63D" w:rsidR="00D900F1" w:rsidRPr="00531054" w:rsidRDefault="00D900F1" w:rsidP="00D900F1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53105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53105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53105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DBDBA9" w14:textId="77777777" w:rsidR="00BD22D7" w:rsidRPr="00531054" w:rsidRDefault="00BD22D7" w:rsidP="00BD22D7">
            <w:pPr>
              <w:spacing w:before="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highlight w:val="green"/>
                <w:lang w:eastAsia="cs-CZ"/>
              </w:rPr>
            </w:pPr>
          </w:p>
          <w:p w14:paraId="61B02A9D" w14:textId="08074482" w:rsidR="00D900F1" w:rsidRPr="00531054" w:rsidRDefault="0032607A" w:rsidP="0032607A">
            <w:pPr>
              <w:spacing w:before="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Cs/>
                <w:sz w:val="20"/>
                <w:szCs w:val="22"/>
              </w:rPr>
            </w:pPr>
            <w:sdt>
              <w:sdtPr>
                <w:rPr>
                  <w:rFonts w:ascii="Verdana" w:eastAsia="Times New Roman" w:hAnsi="Verdana" w:cs="Times New Roman"/>
                  <w:bCs/>
                  <w:highlight w:val="green"/>
                  <w:lang w:eastAsia="cs-CZ"/>
                </w:rPr>
                <w:id w:val="-1549373836"/>
                <w:placeholder>
                  <w:docPart w:val="DB3182D5E6584990BB5280BC08DDCB4E"/>
                </w:placeholder>
                <w:showingPlcHdr/>
                <w:dropDownList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D900F1" w:rsidRPr="00531054">
                  <w:rPr>
                    <w:rFonts w:ascii="Verdana" w:eastAsia="Times New Roman" w:hAnsi="Verdana" w:cs="Times New Roman"/>
                    <w:bCs/>
                    <w:highlight w:val="green"/>
                    <w:lang w:eastAsia="cs-CZ"/>
                  </w:rPr>
                  <w:t>[Ú</w:t>
                </w:r>
                <w:r w:rsidR="00D900F1" w:rsidRPr="00531054">
                  <w:rPr>
                    <w:rFonts w:ascii="Verdana" w:eastAsia="Times New Roman" w:hAnsi="Verdana" w:cs="Times New Roman"/>
                    <w:bCs/>
                    <w:highlight w:val="green"/>
                  </w:rPr>
                  <w:t>ČASTNÍK ZVOLÍ</w:t>
                </w:r>
                <w:r w:rsidR="00D900F1" w:rsidRPr="00531054">
                  <w:rPr>
                    <w:rFonts w:ascii="Verdana" w:eastAsia="Times New Roman" w:hAnsi="Verdana" w:cs="Times New Roman"/>
                    <w:bCs/>
                    <w:highlight w:val="green"/>
                    <w:lang w:eastAsia="cs-CZ"/>
                  </w:rPr>
                  <w:t xml:space="preserve"> POLOŽKU ANO/NE]</w:t>
                </w:r>
              </w:sdtContent>
            </w:sdt>
            <w:r w:rsidR="00D900F1" w:rsidRPr="00531054">
              <w:rPr>
                <w:rFonts w:ascii="Verdana" w:eastAsia="Times New Roman" w:hAnsi="Verdana" w:cs="Times New Roman"/>
                <w:bCs/>
                <w:highlight w:val="green"/>
                <w:vertAlign w:val="superscript"/>
                <w:lang w:eastAsia="cs-CZ"/>
              </w:rPr>
              <w:footnoteReference w:id="1"/>
            </w:r>
          </w:p>
          <w:p w14:paraId="0C4C301D" w14:textId="3020673E" w:rsidR="00D900F1" w:rsidRPr="00531054" w:rsidRDefault="00D900F1" w:rsidP="00D900F1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eastAsia="cs-CZ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236B9B57" w14:textId="261199F6" w:rsidR="00D900F1" w:rsidRPr="00531054" w:rsidRDefault="00D900F1" w:rsidP="00D900F1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53105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53105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53105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31C30" w14:textId="70A1E516" w:rsidR="00D900F1" w:rsidRPr="0032607A" w:rsidRDefault="00D900F1" w:rsidP="00D900F1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32607A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32607A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32607A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</w:tr>
      <w:tr w:rsidR="00B96471" w14:paraId="2A75A03E" w14:textId="77777777" w:rsidTr="0032607A">
        <w:trPr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71B0328" w14:textId="58727DA5" w:rsidR="00D900F1" w:rsidRPr="00531054" w:rsidRDefault="00D900F1" w:rsidP="00D900F1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531054">
              <w:rPr>
                <w:rFonts w:eastAsia="Times New Roman" w:cs="Times New Roman"/>
                <w:bCs/>
                <w:highlight w:val="green"/>
                <w:lang w:val="en-US" w:eastAsia="cs-CZ"/>
              </w:rPr>
              <w:lastRenderedPageBreak/>
              <w:t>[</w:t>
            </w:r>
            <w:r w:rsidRPr="0053105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53105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55088C" w14:textId="441CF545" w:rsidR="00D900F1" w:rsidRPr="00531054" w:rsidRDefault="00D900F1" w:rsidP="00D900F1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53105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53105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53105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2B95A5" w14:textId="77777777" w:rsidR="00BD22D7" w:rsidRPr="00531054" w:rsidRDefault="00BD22D7" w:rsidP="00BD22D7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eastAsia="cs-CZ"/>
              </w:rPr>
            </w:pPr>
          </w:p>
          <w:p w14:paraId="2E9FE185" w14:textId="1554180E" w:rsidR="00BD22D7" w:rsidRPr="00531054" w:rsidRDefault="0032607A" w:rsidP="00BD22D7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eastAsia="cs-CZ"/>
              </w:rPr>
            </w:pPr>
            <w:sdt>
              <w:sdtPr>
                <w:rPr>
                  <w:rFonts w:eastAsia="Times New Roman" w:cs="Times New Roman"/>
                  <w:bCs/>
                  <w:highlight w:val="green"/>
                  <w:lang w:eastAsia="cs-CZ"/>
                </w:rPr>
                <w:id w:val="-1752113422"/>
                <w:placeholder>
                  <w:docPart w:val="589385A282AC4B379D47032482FEF29A"/>
                </w:placeholder>
                <w:showingPlcHdr/>
                <w:dropDownList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BD22D7" w:rsidRPr="00531054">
                  <w:rPr>
                    <w:rFonts w:eastAsia="Times New Roman" w:cs="Times New Roman"/>
                    <w:bCs/>
                    <w:highlight w:val="green"/>
                    <w:lang w:eastAsia="cs-CZ"/>
                  </w:rPr>
                  <w:t>[ÚČASTNÍK ZVOLÍ POLOŽKU ANO/NE]</w:t>
                </w:r>
              </w:sdtContent>
            </w:sdt>
            <w:r w:rsidR="00BD22D7" w:rsidRPr="00531054">
              <w:rPr>
                <w:rFonts w:eastAsia="Times New Roman" w:cs="Times New Roman"/>
                <w:bCs/>
                <w:highlight w:val="green"/>
                <w:vertAlign w:val="superscript"/>
                <w:lang w:eastAsia="cs-CZ"/>
              </w:rPr>
              <w:footnoteReference w:id="2"/>
            </w:r>
          </w:p>
          <w:p w14:paraId="5335B5BB" w14:textId="382896B4" w:rsidR="00D900F1" w:rsidRPr="0032607A" w:rsidRDefault="00D900F1" w:rsidP="00D900F1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eastAsia="cs-CZ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899CBA" w14:textId="311D8D3D" w:rsidR="00D900F1" w:rsidRPr="00531054" w:rsidRDefault="00D900F1" w:rsidP="00D900F1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53105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53105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53105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E6497" w14:textId="2B43DB4B" w:rsidR="00D900F1" w:rsidRPr="0032607A" w:rsidRDefault="00D900F1" w:rsidP="00D900F1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32607A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32607A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32607A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</w:tr>
      <w:tr w:rsidR="00B96471" w14:paraId="18D58ED0" w14:textId="77777777" w:rsidTr="003260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F7E74F" w14:textId="2F70664F" w:rsidR="00D900F1" w:rsidRPr="0032607A" w:rsidRDefault="00D900F1" w:rsidP="00D900F1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32607A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32607A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32607A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719147" w14:textId="509CA87A" w:rsidR="00D900F1" w:rsidRPr="0032607A" w:rsidRDefault="00D900F1" w:rsidP="00D900F1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32607A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32607A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32607A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43592A" w14:textId="77777777" w:rsidR="00BD22D7" w:rsidRPr="0032607A" w:rsidRDefault="00BD22D7" w:rsidP="00BD22D7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</w:pPr>
          </w:p>
          <w:p w14:paraId="263B9D77" w14:textId="59B7E7C5" w:rsidR="00BD22D7" w:rsidRPr="0032607A" w:rsidRDefault="0032607A" w:rsidP="00BD22D7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</w:pPr>
            <w:sdt>
              <w:sdtPr>
                <w:rPr>
                  <w:rFonts w:eastAsia="Times New Roman" w:cs="Times New Roman"/>
                  <w:bCs/>
                  <w:highlight w:val="green"/>
                  <w:lang w:eastAsia="cs-CZ"/>
                </w:rPr>
                <w:id w:val="-1845080318"/>
                <w:placeholder>
                  <w:docPart w:val="16CBD2C38CCD47FFA74B91AE0FDC446C"/>
                </w:placeholder>
                <w:showingPlcHdr/>
                <w:dropDownList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BD22D7" w:rsidRPr="0032607A">
                  <w:rPr>
                    <w:rFonts w:eastAsia="Times New Roman" w:cs="Times New Roman"/>
                    <w:bCs/>
                    <w:highlight w:val="green"/>
                    <w:lang w:eastAsia="cs-CZ"/>
                  </w:rPr>
                  <w:t>[ÚČASTNÍK ZVOLÍ POLOŽKU ANO/NE]</w:t>
                </w:r>
              </w:sdtContent>
            </w:sdt>
            <w:r w:rsidR="00BD22D7" w:rsidRPr="0032607A">
              <w:rPr>
                <w:rFonts w:eastAsia="Times New Roman" w:cs="Times New Roman"/>
                <w:bCs/>
                <w:highlight w:val="green"/>
                <w:vertAlign w:val="superscript"/>
                <w:lang w:eastAsia="cs-CZ"/>
              </w:rPr>
              <w:footnoteReference w:id="3"/>
            </w:r>
          </w:p>
          <w:p w14:paraId="7BDF0085" w14:textId="0E7154DD" w:rsidR="00D900F1" w:rsidRPr="0032607A" w:rsidRDefault="00D900F1" w:rsidP="00D900F1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23E335" w14:textId="3D2294D3" w:rsidR="00D900F1" w:rsidRPr="0032607A" w:rsidRDefault="00D900F1" w:rsidP="00D900F1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32607A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32607A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32607A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02984" w14:textId="011F8A9D" w:rsidR="00D900F1" w:rsidRPr="0032607A" w:rsidRDefault="00D900F1" w:rsidP="00D900F1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32607A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32607A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32607A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</w:tr>
    </w:tbl>
    <w:p w14:paraId="6BA57D90" w14:textId="77777777" w:rsidR="00D900F1" w:rsidRPr="00D900F1" w:rsidRDefault="00D900F1" w:rsidP="0032607A"/>
    <w:p w14:paraId="0E87ECB7" w14:textId="6B83D03C" w:rsidR="00D900F1" w:rsidRPr="0032607A" w:rsidRDefault="00D900F1" w:rsidP="00D900F1">
      <w:pPr>
        <w:rPr>
          <w:b/>
          <w:bCs/>
          <w:u w:val="single"/>
        </w:rPr>
      </w:pPr>
      <w:r w:rsidRPr="0032607A">
        <w:rPr>
          <w:b/>
          <w:bCs/>
          <w:u w:val="single"/>
        </w:rPr>
        <w:t xml:space="preserve">Ve vztahu k čl. 13.1.2 </w:t>
      </w:r>
      <w:r w:rsidR="008F6CBC" w:rsidRPr="00D748BC">
        <w:rPr>
          <w:b/>
          <w:bCs/>
          <w:u w:val="single"/>
        </w:rPr>
        <w:t xml:space="preserve">písm. </w:t>
      </w:r>
      <w:r w:rsidR="008F6CBC">
        <w:rPr>
          <w:b/>
          <w:bCs/>
          <w:u w:val="single"/>
        </w:rPr>
        <w:t>b</w:t>
      </w:r>
      <w:r w:rsidR="008F6CBC" w:rsidRPr="00D748BC">
        <w:rPr>
          <w:b/>
          <w:bCs/>
          <w:u w:val="single"/>
        </w:rPr>
        <w:t>)</w:t>
      </w:r>
      <w:r w:rsidR="008F6CBC">
        <w:rPr>
          <w:b/>
          <w:bCs/>
          <w:u w:val="single"/>
        </w:rPr>
        <w:t xml:space="preserve"> </w:t>
      </w:r>
      <w:r w:rsidRPr="0032607A">
        <w:rPr>
          <w:b/>
          <w:bCs/>
          <w:u w:val="single"/>
        </w:rPr>
        <w:t>Zadávací dokumentace:</w:t>
      </w:r>
    </w:p>
    <w:tbl>
      <w:tblPr>
        <w:tblStyle w:val="Mkatabulky"/>
        <w:tblW w:w="96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075"/>
        <w:gridCol w:w="2137"/>
        <w:gridCol w:w="2218"/>
        <w:gridCol w:w="1686"/>
        <w:gridCol w:w="1524"/>
      </w:tblGrid>
      <w:tr w:rsidR="00D900F1" w14:paraId="0D62209A" w14:textId="77777777" w:rsidTr="007F5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14:paraId="5DD02C67" w14:textId="77777777" w:rsidR="00D900F1" w:rsidRPr="00057842" w:rsidRDefault="00D900F1" w:rsidP="007F5E80">
            <w:pPr>
              <w:pStyle w:val="Tabulka"/>
              <w:jc w:val="center"/>
              <w:rPr>
                <w:rStyle w:val="Tuntabulka"/>
              </w:rPr>
            </w:pPr>
            <w:r w:rsidRPr="00057842">
              <w:rPr>
                <w:rStyle w:val="Tuntabulka"/>
                <w:rFonts w:eastAsiaTheme="minorHAnsi"/>
              </w:rPr>
              <w:t xml:space="preserve">Objednatel </w:t>
            </w:r>
            <w:r>
              <w:rPr>
                <w:rStyle w:val="Tuntabulka"/>
                <w:rFonts w:eastAsiaTheme="minorHAnsi"/>
              </w:rPr>
              <w:t>referenční zakázky</w:t>
            </w:r>
          </w:p>
          <w:p w14:paraId="164460C2" w14:textId="77777777" w:rsidR="00D900F1" w:rsidRDefault="00D900F1" w:rsidP="007F5E80">
            <w:pPr>
              <w:pStyle w:val="Tabulka"/>
              <w:jc w:val="center"/>
              <w:rPr>
                <w:b/>
              </w:rPr>
            </w:pPr>
            <w:r>
              <w:t>IČO, sídlo/místo podnikaní, kontakt k ověření realizované zakázky</w:t>
            </w:r>
          </w:p>
        </w:tc>
        <w:tc>
          <w:tcPr>
            <w:tcW w:w="2137" w:type="dxa"/>
            <w:tcBorders>
              <w:bottom w:val="single" w:sz="2" w:space="0" w:color="auto"/>
            </w:tcBorders>
            <w:vAlign w:val="center"/>
          </w:tcPr>
          <w:p w14:paraId="5840B72F" w14:textId="77777777" w:rsidR="00D900F1" w:rsidRPr="00A91390" w:rsidRDefault="00D900F1" w:rsidP="007F5E80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Style w:val="Tuntabulka"/>
                <w:rFonts w:eastAsiaTheme="minorHAnsi"/>
              </w:rPr>
              <w:t xml:space="preserve">Popis předmětu referenční zakázky, z něhož vyplyne splnění </w:t>
            </w:r>
            <w:r w:rsidRPr="00057842">
              <w:rPr>
                <w:rStyle w:val="Tuntabulka"/>
                <w:rFonts w:eastAsiaTheme="minorHAnsi"/>
                <w:u w:val="single"/>
              </w:rPr>
              <w:t xml:space="preserve">všech </w:t>
            </w:r>
            <w:r>
              <w:rPr>
                <w:rStyle w:val="Tuntabulka"/>
                <w:rFonts w:eastAsiaTheme="minorHAnsi"/>
              </w:rPr>
              <w:t>podmínek kvalifikace, jak jsou zadavatele požadovány v zadávacích podmínkách</w:t>
            </w:r>
          </w:p>
        </w:tc>
        <w:tc>
          <w:tcPr>
            <w:tcW w:w="2218" w:type="dxa"/>
            <w:tcBorders>
              <w:bottom w:val="single" w:sz="2" w:space="0" w:color="auto"/>
            </w:tcBorders>
          </w:tcPr>
          <w:p w14:paraId="036B204F" w14:textId="7052B8F5" w:rsidR="00D900F1" w:rsidRDefault="00D900F1" w:rsidP="007F5E80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  <w:rFonts w:eastAsiaTheme="minorHAnsi"/>
              </w:rPr>
            </w:pPr>
            <w:r>
              <w:rPr>
                <w:rStyle w:val="Tuntabulka"/>
                <w:rFonts w:eastAsiaTheme="minorHAnsi"/>
              </w:rPr>
              <w:t>Identifikace dvoucestných vozidel (např. typ, model), na kterých byl prováděn servis</w:t>
            </w:r>
          </w:p>
        </w:tc>
        <w:tc>
          <w:tcPr>
            <w:tcW w:w="1686" w:type="dxa"/>
            <w:tcBorders>
              <w:bottom w:val="single" w:sz="2" w:space="0" w:color="auto"/>
            </w:tcBorders>
            <w:vAlign w:val="center"/>
            <w:hideMark/>
          </w:tcPr>
          <w:p w14:paraId="3FC32801" w14:textId="77777777" w:rsidR="00D900F1" w:rsidRPr="00057842" w:rsidRDefault="00D900F1" w:rsidP="007F5E80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>
              <w:rPr>
                <w:rStyle w:val="Tuntabulka"/>
                <w:rFonts w:eastAsiaTheme="minorHAnsi"/>
              </w:rPr>
              <w:t>F</w:t>
            </w:r>
            <w:r w:rsidRPr="00057842">
              <w:rPr>
                <w:rStyle w:val="Tuntabulka"/>
                <w:rFonts w:eastAsiaTheme="minorHAnsi"/>
              </w:rPr>
              <w:t xml:space="preserve">inanční objem </w:t>
            </w:r>
            <w:r>
              <w:rPr>
                <w:rStyle w:val="Tuntabulka"/>
                <w:rFonts w:eastAsiaTheme="minorHAnsi"/>
              </w:rPr>
              <w:t>plnění</w:t>
            </w:r>
            <w:r w:rsidRPr="00057842">
              <w:rPr>
                <w:rStyle w:val="Tuntabulka"/>
                <w:rFonts w:eastAsiaTheme="minorHAnsi"/>
              </w:rPr>
              <w:t xml:space="preserve"> ve vztahu, k</w:t>
            </w:r>
            <w:r>
              <w:rPr>
                <w:rStyle w:val="Tuntabulka"/>
                <w:rFonts w:eastAsiaTheme="minorHAnsi"/>
              </w:rPr>
              <w:t> </w:t>
            </w:r>
            <w:r w:rsidRPr="00057842">
              <w:rPr>
                <w:rStyle w:val="Tuntabulka"/>
                <w:rFonts w:eastAsiaTheme="minorHAnsi"/>
              </w:rPr>
              <w:t>n</w:t>
            </w:r>
            <w:r>
              <w:rPr>
                <w:rStyle w:val="Tuntabulka"/>
                <w:rFonts w:eastAsiaTheme="minorHAnsi"/>
              </w:rPr>
              <w:t>ěmuž</w:t>
            </w:r>
            <w:r w:rsidRPr="00057842">
              <w:rPr>
                <w:rStyle w:val="Tuntabulka"/>
                <w:rFonts w:eastAsiaTheme="minorHAnsi"/>
              </w:rPr>
              <w:t xml:space="preserve"> je kvalifikace prokazována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4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E275C5" w14:textId="77777777" w:rsidR="00D900F1" w:rsidRPr="008F6CBC" w:rsidRDefault="00D900F1" w:rsidP="007F5E80">
            <w:pPr>
              <w:pStyle w:val="Tabulka"/>
              <w:jc w:val="center"/>
              <w:rPr>
                <w:rStyle w:val="Tuntabulka"/>
                <w:rFonts w:asciiTheme="minorHAnsi" w:hAnsiTheme="minorHAnsi"/>
                <w:b/>
              </w:rPr>
            </w:pPr>
            <w:r w:rsidRPr="008F6E30">
              <w:rPr>
                <w:rStyle w:val="Tuntabulka"/>
                <w:rFonts w:asciiTheme="minorHAnsi" w:eastAsiaTheme="minorHAnsi" w:hAnsiTheme="minorHAnsi"/>
              </w:rPr>
              <w:t>Doba realizace</w:t>
            </w:r>
          </w:p>
          <w:p w14:paraId="56CCE460" w14:textId="77777777" w:rsidR="00D900F1" w:rsidRPr="00057842" w:rsidRDefault="00D900F1" w:rsidP="007F5E80">
            <w:pPr>
              <w:pStyle w:val="Tabulka"/>
              <w:jc w:val="center"/>
              <w:rPr>
                <w:b w:val="0"/>
                <w:bCs/>
              </w:rPr>
            </w:pP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 xml:space="preserve">(datum od-do, v rámci </w:t>
            </w:r>
            <w:r>
              <w:rPr>
                <w:rStyle w:val="Tuntabulka"/>
                <w:rFonts w:asciiTheme="minorHAnsi" w:eastAsiaTheme="minorHAnsi" w:hAnsiTheme="minorHAnsi"/>
                <w:bCs/>
              </w:rPr>
              <w:t xml:space="preserve">5 </w:t>
            </w: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>let nazpět před zahájením zadávacího řízení)</w:t>
            </w:r>
          </w:p>
        </w:tc>
      </w:tr>
      <w:tr w:rsidR="00D900F1" w14:paraId="183D7ADD" w14:textId="77777777" w:rsidTr="007F5E80">
        <w:trPr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8972BD" w14:textId="77777777" w:rsidR="00D900F1" w:rsidRPr="00D900F1" w:rsidRDefault="00D900F1" w:rsidP="007F5E80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D900F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1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037861" w14:textId="77777777" w:rsidR="00D900F1" w:rsidRPr="00D900F1" w:rsidRDefault="00D900F1" w:rsidP="007F5E80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D900F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2DF229" w14:textId="77777777" w:rsidR="00D900F1" w:rsidRPr="00D900F1" w:rsidRDefault="00D900F1" w:rsidP="007F5E80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D900F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19AFEF54" w14:textId="77777777" w:rsidR="00D900F1" w:rsidRPr="00D900F1" w:rsidRDefault="00D900F1" w:rsidP="007F5E80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D900F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D3A97" w14:textId="77777777" w:rsidR="00D900F1" w:rsidRPr="007F5E80" w:rsidRDefault="00D900F1" w:rsidP="007F5E80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7F5E80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7F5E80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7F5E80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  <w:tr w:rsidR="00D900F1" w14:paraId="0F55C0DF" w14:textId="77777777" w:rsidTr="007F5E80">
        <w:trPr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9F391E" w14:textId="77777777" w:rsidR="00D900F1" w:rsidRPr="00D900F1" w:rsidRDefault="00D900F1" w:rsidP="007F5E80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D900F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1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5EFCA8" w14:textId="77777777" w:rsidR="00D900F1" w:rsidRPr="00D900F1" w:rsidRDefault="00D900F1" w:rsidP="007F5E80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D900F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0F7AD2" w14:textId="77777777" w:rsidR="00D900F1" w:rsidRPr="00D900F1" w:rsidRDefault="00D900F1" w:rsidP="007F5E80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D900F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E79033" w14:textId="77777777" w:rsidR="00D900F1" w:rsidRPr="00D900F1" w:rsidRDefault="00D900F1" w:rsidP="007F5E80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D900F1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D900F1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3BA11" w14:textId="77777777" w:rsidR="00D900F1" w:rsidRPr="007F5E80" w:rsidRDefault="00D900F1" w:rsidP="007F5E80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7F5E80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7F5E80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7F5E80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  <w:tr w:rsidR="00D900F1" w14:paraId="3329EED4" w14:textId="77777777" w:rsidTr="007F5E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D4E24F" w14:textId="77777777" w:rsidR="00D900F1" w:rsidRPr="007F5E80" w:rsidRDefault="00D900F1" w:rsidP="007F5E80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7F5E80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7F5E80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7F5E80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1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FACC7C" w14:textId="77777777" w:rsidR="00D900F1" w:rsidRPr="007F5E80" w:rsidRDefault="00D900F1" w:rsidP="007F5E80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7F5E80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7F5E80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7F5E80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839E71" w14:textId="77777777" w:rsidR="00D900F1" w:rsidRPr="007F5E80" w:rsidRDefault="00D900F1" w:rsidP="007F5E80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7F5E80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7F5E80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7F5E80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623663" w14:textId="77777777" w:rsidR="00D900F1" w:rsidRPr="007F5E80" w:rsidRDefault="00D900F1" w:rsidP="007F5E80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7F5E80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7F5E80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7F5E80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D25A5" w14:textId="77777777" w:rsidR="00D900F1" w:rsidRPr="007F5E80" w:rsidRDefault="00D900F1" w:rsidP="007F5E80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7F5E80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7F5E80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7F5E80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</w:tbl>
    <w:p w14:paraId="38FA6598" w14:textId="77777777" w:rsidR="00D900F1" w:rsidRPr="00D900F1" w:rsidRDefault="00D900F1" w:rsidP="0032607A"/>
    <w:p w14:paraId="77472046" w14:textId="77777777" w:rsidR="00D900F1" w:rsidRDefault="00D900F1" w:rsidP="00057842">
      <w:pPr>
        <w:pStyle w:val="Mstoadatum"/>
        <w:rPr>
          <w:iCs/>
        </w:rPr>
      </w:pPr>
    </w:p>
    <w:p w14:paraId="5F4C24C6" w14:textId="3737EB35" w:rsidR="003C4FBB" w:rsidRPr="000F3BDA" w:rsidRDefault="003C4FBB" w:rsidP="00057842">
      <w:pPr>
        <w:pStyle w:val="Mstoadatum"/>
        <w:rPr>
          <w:iCs/>
        </w:rPr>
      </w:pPr>
      <w:r w:rsidRPr="00A04AFC">
        <w:rPr>
          <w:iCs/>
        </w:rPr>
        <w:t xml:space="preserve">V </w:t>
      </w:r>
      <w:r w:rsidR="00DB4961" w:rsidRPr="00A91390">
        <w:rPr>
          <w:bCs/>
          <w:iCs/>
          <w:highlight w:val="green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A91390">
        <w:rPr>
          <w:iCs/>
          <w:highlight w:val="green"/>
        </w:rPr>
        <w:t>]</w:t>
      </w:r>
      <w:r w:rsidRPr="00A04AFC">
        <w:rPr>
          <w:iCs/>
        </w:rPr>
        <w:t xml:space="preserve"> dne </w:t>
      </w:r>
      <w:r w:rsidR="00DB4961" w:rsidRPr="00A91390">
        <w:rPr>
          <w:bCs/>
          <w:iCs/>
          <w:highlight w:val="green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A91390">
        <w:rPr>
          <w:iCs/>
          <w:highlight w:val="green"/>
        </w:rPr>
        <w:t>]</w:t>
      </w:r>
    </w:p>
    <w:p w14:paraId="1D4A6E2A" w14:textId="77777777" w:rsidR="009F392E" w:rsidRPr="003C4FBB" w:rsidRDefault="009F392E" w:rsidP="00057842">
      <w:pPr>
        <w:tabs>
          <w:tab w:val="right" w:pos="9063"/>
        </w:tabs>
        <w:spacing w:after="0" w:line="280" w:lineRule="atLeast"/>
        <w:ind w:right="7"/>
      </w:pPr>
    </w:p>
    <w:sectPr w:rsidR="009F392E" w:rsidRPr="003C4FBB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377A" w14:textId="77777777" w:rsidR="00BB4DBC" w:rsidRDefault="00BB4DBC" w:rsidP="00962258">
      <w:pPr>
        <w:spacing w:after="0" w:line="240" w:lineRule="auto"/>
      </w:pPr>
      <w:r>
        <w:separator/>
      </w:r>
    </w:p>
  </w:endnote>
  <w:endnote w:type="continuationSeparator" w:id="0">
    <w:p w14:paraId="3D5AE426" w14:textId="77777777" w:rsidR="00BB4DBC" w:rsidRDefault="00BB4DBC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250A7B8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30DCB3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C4FB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33B096D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AE576C2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009DA59" w14:textId="77777777" w:rsidR="00F1715C" w:rsidRDefault="00F1715C" w:rsidP="00D831A3">
          <w:pPr>
            <w:pStyle w:val="Zpat"/>
          </w:pPr>
        </w:p>
      </w:tc>
    </w:tr>
  </w:tbl>
  <w:p w14:paraId="1E3097F2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773494A5" wp14:editId="398CC1D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FE9354" id="Straight Connector 3" o:spid="_x0000_s1026" style="position:absolute;z-index:-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7F7974A" wp14:editId="451DA496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64E77A" id="Straight Connector 2" o:spid="_x0000_s1026" style="position:absolute;z-index:-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0F3BDA" w14:paraId="537B7998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59448B4" w14:textId="143A3D07" w:rsidR="000F3BDA" w:rsidRPr="00B8518B" w:rsidRDefault="000F3BDA" w:rsidP="000F3BDA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3E9DE50" w14:textId="3080FEE7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FB2C527" w14:textId="0A4E36F8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6842531D" w14:textId="77777777" w:rsidR="000F3BDA" w:rsidRDefault="000F3BDA" w:rsidP="000F3BDA">
          <w:pPr>
            <w:pStyle w:val="Zpat"/>
          </w:pPr>
        </w:p>
      </w:tc>
    </w:tr>
  </w:tbl>
  <w:p w14:paraId="42F491F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69E5CC05" wp14:editId="530A16E8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866FA1" id="Straight Connector 7" o:spid="_x0000_s1026" style="position:absolute;z-index:-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75A1D685" wp14:editId="60630D8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E34952" id="Straight Connector 10" o:spid="_x0000_s1026" style="position:absolute;z-index:-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B8F763C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978B" w14:textId="77777777" w:rsidR="00BB4DBC" w:rsidRDefault="00BB4DBC" w:rsidP="00962258">
      <w:pPr>
        <w:spacing w:after="0" w:line="240" w:lineRule="auto"/>
      </w:pPr>
      <w:r>
        <w:separator/>
      </w:r>
    </w:p>
  </w:footnote>
  <w:footnote w:type="continuationSeparator" w:id="0">
    <w:p w14:paraId="5EFA674A" w14:textId="77777777" w:rsidR="00BB4DBC" w:rsidRDefault="00BB4DBC" w:rsidP="00962258">
      <w:pPr>
        <w:spacing w:after="0" w:line="240" w:lineRule="auto"/>
      </w:pPr>
      <w:r>
        <w:continuationSeparator/>
      </w:r>
    </w:p>
  </w:footnote>
  <w:footnote w:id="1">
    <w:p w14:paraId="3E5FA413" w14:textId="77777777" w:rsidR="00D900F1" w:rsidRDefault="00D900F1" w:rsidP="00D900F1">
      <w:r>
        <w:rPr>
          <w:rStyle w:val="Znakapoznpodarou"/>
        </w:rPr>
        <w:footnoteRef/>
      </w:r>
      <w:r>
        <w:t xml:space="preserve"> Účastník vybere jednu z možností.</w:t>
      </w:r>
    </w:p>
  </w:footnote>
  <w:footnote w:id="2">
    <w:p w14:paraId="469B77AB" w14:textId="77777777" w:rsidR="00BD22D7" w:rsidRDefault="00BD22D7" w:rsidP="00BD22D7">
      <w:r>
        <w:rPr>
          <w:rStyle w:val="Znakapoznpodarou"/>
        </w:rPr>
        <w:footnoteRef/>
      </w:r>
      <w:r>
        <w:t xml:space="preserve"> Účastník vybere jednu z možností.</w:t>
      </w:r>
    </w:p>
  </w:footnote>
  <w:footnote w:id="3">
    <w:p w14:paraId="581497C6" w14:textId="77777777" w:rsidR="00BD22D7" w:rsidRDefault="00BD22D7" w:rsidP="00BD22D7">
      <w:r>
        <w:rPr>
          <w:rStyle w:val="Znakapoznpodarou"/>
        </w:rPr>
        <w:footnoteRef/>
      </w:r>
      <w:r>
        <w:t xml:space="preserve"> Účastník vybere jednu z možností.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7EBDCF9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3AF4021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53C35CA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1E84D58" w14:textId="77777777" w:rsidR="00F1715C" w:rsidRPr="00D6163D" w:rsidRDefault="00F1715C" w:rsidP="00D6163D">
          <w:pPr>
            <w:pStyle w:val="Druhdokumentu"/>
          </w:pPr>
        </w:p>
      </w:tc>
    </w:tr>
  </w:tbl>
  <w:p w14:paraId="4E88F22E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BDC1E36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1196B00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72A8357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4FD7E1E" w14:textId="77777777" w:rsidR="00F1715C" w:rsidRPr="00D6163D" w:rsidRDefault="00F1715C" w:rsidP="00FC6389">
          <w:pPr>
            <w:pStyle w:val="Druhdokumentu"/>
          </w:pPr>
        </w:p>
      </w:tc>
    </w:tr>
    <w:tr w:rsidR="009F392E" w14:paraId="5F218E6A" w14:textId="77777777" w:rsidTr="00057842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567FEB3C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0470530A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642E4BDF" w14:textId="77777777" w:rsidR="009F392E" w:rsidRPr="00D6163D" w:rsidRDefault="009F392E" w:rsidP="00FC6389">
          <w:pPr>
            <w:pStyle w:val="Druhdokumentu"/>
          </w:pPr>
        </w:p>
      </w:tc>
    </w:tr>
  </w:tbl>
  <w:p w14:paraId="256161A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1701D6DF" wp14:editId="1D3FF452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B57A0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213205088">
    <w:abstractNumId w:val="2"/>
  </w:num>
  <w:num w:numId="2" w16cid:durableId="1623342001">
    <w:abstractNumId w:val="1"/>
  </w:num>
  <w:num w:numId="3" w16cid:durableId="1813329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598436">
    <w:abstractNumId w:val="7"/>
  </w:num>
  <w:num w:numId="5" w16cid:durableId="62608641">
    <w:abstractNumId w:val="3"/>
  </w:num>
  <w:num w:numId="6" w16cid:durableId="1083843644">
    <w:abstractNumId w:val="4"/>
  </w:num>
  <w:num w:numId="7" w16cid:durableId="1770928700">
    <w:abstractNumId w:val="0"/>
  </w:num>
  <w:num w:numId="8" w16cid:durableId="581839167">
    <w:abstractNumId w:val="5"/>
  </w:num>
  <w:num w:numId="9" w16cid:durableId="1109862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720705">
    <w:abstractNumId w:val="4"/>
  </w:num>
  <w:num w:numId="11" w16cid:durableId="681325213">
    <w:abstractNumId w:val="1"/>
  </w:num>
  <w:num w:numId="12" w16cid:durableId="56515733">
    <w:abstractNumId w:val="4"/>
  </w:num>
  <w:num w:numId="13" w16cid:durableId="706561098">
    <w:abstractNumId w:val="4"/>
  </w:num>
  <w:num w:numId="14" w16cid:durableId="859245277">
    <w:abstractNumId w:val="4"/>
  </w:num>
  <w:num w:numId="15" w16cid:durableId="1768699127">
    <w:abstractNumId w:val="4"/>
  </w:num>
  <w:num w:numId="16" w16cid:durableId="426928174">
    <w:abstractNumId w:val="8"/>
  </w:num>
  <w:num w:numId="17" w16cid:durableId="1308976466">
    <w:abstractNumId w:val="2"/>
  </w:num>
  <w:num w:numId="18" w16cid:durableId="1600486633">
    <w:abstractNumId w:val="8"/>
  </w:num>
  <w:num w:numId="19" w16cid:durableId="1281105545">
    <w:abstractNumId w:val="8"/>
  </w:num>
  <w:num w:numId="20" w16cid:durableId="1086808612">
    <w:abstractNumId w:val="8"/>
  </w:num>
  <w:num w:numId="21" w16cid:durableId="2050761325">
    <w:abstractNumId w:val="8"/>
  </w:num>
  <w:num w:numId="22" w16cid:durableId="1971742173">
    <w:abstractNumId w:val="4"/>
  </w:num>
  <w:num w:numId="23" w16cid:durableId="120733781">
    <w:abstractNumId w:val="1"/>
  </w:num>
  <w:num w:numId="24" w16cid:durableId="466553821">
    <w:abstractNumId w:val="4"/>
  </w:num>
  <w:num w:numId="25" w16cid:durableId="199437845">
    <w:abstractNumId w:val="4"/>
  </w:num>
  <w:num w:numId="26" w16cid:durableId="1661930989">
    <w:abstractNumId w:val="4"/>
  </w:num>
  <w:num w:numId="27" w16cid:durableId="207375285">
    <w:abstractNumId w:val="4"/>
  </w:num>
  <w:num w:numId="28" w16cid:durableId="380129756">
    <w:abstractNumId w:val="8"/>
  </w:num>
  <w:num w:numId="29" w16cid:durableId="760763244">
    <w:abstractNumId w:val="2"/>
  </w:num>
  <w:num w:numId="30" w16cid:durableId="639774746">
    <w:abstractNumId w:val="8"/>
  </w:num>
  <w:num w:numId="31" w16cid:durableId="1251545901">
    <w:abstractNumId w:val="8"/>
  </w:num>
  <w:num w:numId="32" w16cid:durableId="529614861">
    <w:abstractNumId w:val="8"/>
  </w:num>
  <w:num w:numId="33" w16cid:durableId="83167565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BB"/>
    <w:rsid w:val="00006C25"/>
    <w:rsid w:val="000304E1"/>
    <w:rsid w:val="0003686C"/>
    <w:rsid w:val="000462F1"/>
    <w:rsid w:val="00057842"/>
    <w:rsid w:val="00072C1E"/>
    <w:rsid w:val="000810D4"/>
    <w:rsid w:val="000B6CE6"/>
    <w:rsid w:val="000C1C90"/>
    <w:rsid w:val="000E23A7"/>
    <w:rsid w:val="000F3BDA"/>
    <w:rsid w:val="0010693F"/>
    <w:rsid w:val="00114472"/>
    <w:rsid w:val="001550BC"/>
    <w:rsid w:val="001605B9"/>
    <w:rsid w:val="00170EC5"/>
    <w:rsid w:val="001747C1"/>
    <w:rsid w:val="00184743"/>
    <w:rsid w:val="00207DF5"/>
    <w:rsid w:val="00265D7A"/>
    <w:rsid w:val="00280E07"/>
    <w:rsid w:val="002B7EFA"/>
    <w:rsid w:val="002C31BF"/>
    <w:rsid w:val="002D08B1"/>
    <w:rsid w:val="002E0CD7"/>
    <w:rsid w:val="00303871"/>
    <w:rsid w:val="00310333"/>
    <w:rsid w:val="0032607A"/>
    <w:rsid w:val="00341DCF"/>
    <w:rsid w:val="00354EAD"/>
    <w:rsid w:val="00357BC6"/>
    <w:rsid w:val="003956C6"/>
    <w:rsid w:val="003C4FBB"/>
    <w:rsid w:val="004251D5"/>
    <w:rsid w:val="00441430"/>
    <w:rsid w:val="00450F07"/>
    <w:rsid w:val="004511E1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31054"/>
    <w:rsid w:val="00553375"/>
    <w:rsid w:val="00557C28"/>
    <w:rsid w:val="005736B7"/>
    <w:rsid w:val="00575E5A"/>
    <w:rsid w:val="005F1404"/>
    <w:rsid w:val="0061068E"/>
    <w:rsid w:val="00645A29"/>
    <w:rsid w:val="006546C7"/>
    <w:rsid w:val="00660AD3"/>
    <w:rsid w:val="00677B7F"/>
    <w:rsid w:val="006A5570"/>
    <w:rsid w:val="006A689C"/>
    <w:rsid w:val="006B3D79"/>
    <w:rsid w:val="006D7AFE"/>
    <w:rsid w:val="006E0578"/>
    <w:rsid w:val="006E314D"/>
    <w:rsid w:val="00704085"/>
    <w:rsid w:val="00710723"/>
    <w:rsid w:val="00717633"/>
    <w:rsid w:val="00723ED1"/>
    <w:rsid w:val="00736EE8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7DD0"/>
    <w:rsid w:val="008659F3"/>
    <w:rsid w:val="00885654"/>
    <w:rsid w:val="00886D4B"/>
    <w:rsid w:val="00895406"/>
    <w:rsid w:val="00897B1D"/>
    <w:rsid w:val="008A3568"/>
    <w:rsid w:val="008D03B9"/>
    <w:rsid w:val="008E6C1C"/>
    <w:rsid w:val="008F18D6"/>
    <w:rsid w:val="008F6CBC"/>
    <w:rsid w:val="008F6E30"/>
    <w:rsid w:val="00904780"/>
    <w:rsid w:val="00922385"/>
    <w:rsid w:val="009223DF"/>
    <w:rsid w:val="00923DE9"/>
    <w:rsid w:val="0092737D"/>
    <w:rsid w:val="00936091"/>
    <w:rsid w:val="00940D8A"/>
    <w:rsid w:val="00962258"/>
    <w:rsid w:val="009678B7"/>
    <w:rsid w:val="009833E1"/>
    <w:rsid w:val="00984EEE"/>
    <w:rsid w:val="00992D9C"/>
    <w:rsid w:val="00993D58"/>
    <w:rsid w:val="00996CB8"/>
    <w:rsid w:val="009B14A9"/>
    <w:rsid w:val="009B2E97"/>
    <w:rsid w:val="009D1065"/>
    <w:rsid w:val="009E07F4"/>
    <w:rsid w:val="009E4B10"/>
    <w:rsid w:val="009F392E"/>
    <w:rsid w:val="00A04AFC"/>
    <w:rsid w:val="00A1780E"/>
    <w:rsid w:val="00A6177B"/>
    <w:rsid w:val="00A66136"/>
    <w:rsid w:val="00A91390"/>
    <w:rsid w:val="00AA4CBB"/>
    <w:rsid w:val="00AA65FA"/>
    <w:rsid w:val="00AA7351"/>
    <w:rsid w:val="00AD056F"/>
    <w:rsid w:val="00AD6731"/>
    <w:rsid w:val="00B15D0D"/>
    <w:rsid w:val="00B66353"/>
    <w:rsid w:val="00B75EE1"/>
    <w:rsid w:val="00B77481"/>
    <w:rsid w:val="00B8518B"/>
    <w:rsid w:val="00B96471"/>
    <w:rsid w:val="00BB4DBC"/>
    <w:rsid w:val="00BC4658"/>
    <w:rsid w:val="00BD22D7"/>
    <w:rsid w:val="00BD7E91"/>
    <w:rsid w:val="00C02D0A"/>
    <w:rsid w:val="00C03A6E"/>
    <w:rsid w:val="00C44F6A"/>
    <w:rsid w:val="00C47AE3"/>
    <w:rsid w:val="00CD1FC4"/>
    <w:rsid w:val="00CF7522"/>
    <w:rsid w:val="00D21061"/>
    <w:rsid w:val="00D22C77"/>
    <w:rsid w:val="00D35272"/>
    <w:rsid w:val="00D4108E"/>
    <w:rsid w:val="00D6163D"/>
    <w:rsid w:val="00D73D46"/>
    <w:rsid w:val="00D742A3"/>
    <w:rsid w:val="00D831A3"/>
    <w:rsid w:val="00D900F1"/>
    <w:rsid w:val="00DA6F84"/>
    <w:rsid w:val="00DB4961"/>
    <w:rsid w:val="00DC75F3"/>
    <w:rsid w:val="00DD46F3"/>
    <w:rsid w:val="00DE56F2"/>
    <w:rsid w:val="00DF116D"/>
    <w:rsid w:val="00E36C4A"/>
    <w:rsid w:val="00EB104F"/>
    <w:rsid w:val="00ED14BD"/>
    <w:rsid w:val="00F0533E"/>
    <w:rsid w:val="00F1048D"/>
    <w:rsid w:val="00F12DEC"/>
    <w:rsid w:val="00F13D58"/>
    <w:rsid w:val="00F1715C"/>
    <w:rsid w:val="00F310F8"/>
    <w:rsid w:val="00F35939"/>
    <w:rsid w:val="00F45607"/>
    <w:rsid w:val="00F5558F"/>
    <w:rsid w:val="00F659EB"/>
    <w:rsid w:val="00F86BA6"/>
    <w:rsid w:val="00FA2614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D6909E"/>
  <w14:defaultImageDpi w14:val="32767"/>
  <w15:docId w15:val="{1F18365C-1C0C-4C60-AF06-E1D2EF7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272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35272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D3527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Textkomente">
    <w:name w:val="annotation text"/>
    <w:basedOn w:val="Normln"/>
    <w:link w:val="TextkomenteChar"/>
    <w:unhideWhenUsed/>
    <w:rsid w:val="003C4F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F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3C4FBB"/>
    <w:rPr>
      <w:sz w:val="16"/>
      <w:szCs w:val="16"/>
    </w:rPr>
  </w:style>
  <w:style w:type="paragraph" w:styleId="Revize">
    <w:name w:val="Revision"/>
    <w:hidden/>
    <w:uiPriority w:val="99"/>
    <w:semiHidden/>
    <w:rsid w:val="000304E1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4E1"/>
    <w:pPr>
      <w:spacing w:after="24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4E1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D35272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Tuntabulka">
    <w:name w:val="Tučně tabulka"/>
    <w:basedOn w:val="Standardnpsmoodstavce"/>
    <w:uiPriority w:val="1"/>
    <w:qFormat/>
    <w:rsid w:val="00D35272"/>
    <w:rPr>
      <w:rFonts w:ascii="Verdana" w:eastAsia="Times New Roman" w:hAnsi="Verdana" w:cs="Times New Roman"/>
      <w:b/>
      <w:spacing w:val="-6"/>
      <w:sz w:val="14"/>
      <w:lang w:eastAsia="cs-CZ"/>
    </w:rPr>
  </w:style>
  <w:style w:type="paragraph" w:customStyle="1" w:styleId="Tabulka">
    <w:name w:val="Tabulka"/>
    <w:basedOn w:val="Normln"/>
    <w:link w:val="TabulkaChar"/>
    <w:qFormat/>
    <w:rsid w:val="00D35272"/>
    <w:pPr>
      <w:suppressAutoHyphens/>
    </w:pPr>
    <w:rPr>
      <w:rFonts w:eastAsia="Times New Roman" w:cs="Times New Roman"/>
      <w:spacing w:val="-6"/>
      <w:sz w:val="14"/>
      <w:lang w:eastAsia="cs-CZ"/>
    </w:rPr>
  </w:style>
  <w:style w:type="character" w:customStyle="1" w:styleId="TabulkaChar">
    <w:name w:val="Tabulka Char"/>
    <w:basedOn w:val="Standardnpsmoodstavce"/>
    <w:link w:val="Tabulka"/>
    <w:rsid w:val="00D35272"/>
    <w:rPr>
      <w:rFonts w:eastAsia="Times New Roman" w:cs="Times New Roman"/>
      <w:spacing w:val="-6"/>
      <w:sz w:val="14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A04AFC"/>
    <w:pPr>
      <w:tabs>
        <w:tab w:val="right" w:pos="9063"/>
      </w:tabs>
      <w:spacing w:before="60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A04A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13D58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13D58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A04A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A04AFC"/>
  </w:style>
  <w:style w:type="character" w:styleId="Znakapoznpodarou">
    <w:name w:val="footnote reference"/>
    <w:basedOn w:val="Standardnpsmoodstavce"/>
    <w:uiPriority w:val="99"/>
    <w:semiHidden/>
    <w:unhideWhenUsed/>
    <w:rsid w:val="00D90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3182D5E6584990BB5280BC08DDC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4B73F-ED31-4A89-8653-6763DB6C4B18}"/>
      </w:docPartPr>
      <w:docPartBody>
        <w:p w:rsidR="00174E3D" w:rsidRDefault="00174E3D" w:rsidP="00174E3D">
          <w:pPr>
            <w:pStyle w:val="DB3182D5E6584990BB5280BC08DDCB4E"/>
          </w:pPr>
          <w:r w:rsidRPr="00D900F1">
            <w:rPr>
              <w:rFonts w:eastAsia="Times New Roman" w:cs="Times New Roman"/>
              <w:bCs/>
              <w:highlight w:val="green"/>
            </w:rPr>
            <w:t>[</w:t>
          </w:r>
          <w:r>
            <w:rPr>
              <w:rFonts w:eastAsia="Times New Roman" w:cs="Times New Roman"/>
              <w:bCs/>
              <w:highlight w:val="green"/>
            </w:rPr>
            <w:t>Ú</w:t>
          </w:r>
          <w:r>
            <w:rPr>
              <w:rFonts w:eastAsia="Times New Roman"/>
              <w:bCs/>
              <w:highlight w:val="green"/>
            </w:rPr>
            <w:t>ČASTNÍK ZVOLÍ</w:t>
          </w:r>
          <w:r w:rsidRPr="00D900F1">
            <w:rPr>
              <w:rFonts w:eastAsia="Times New Roman" w:cs="Times New Roman"/>
              <w:bCs/>
              <w:highlight w:val="green"/>
            </w:rPr>
            <w:t xml:space="preserve"> </w:t>
          </w:r>
          <w:r>
            <w:rPr>
              <w:rFonts w:eastAsia="Times New Roman" w:cs="Times New Roman"/>
              <w:bCs/>
              <w:highlight w:val="green"/>
            </w:rPr>
            <w:t>POLOŽKU ANO/NE</w:t>
          </w:r>
          <w:r w:rsidRPr="00D900F1">
            <w:rPr>
              <w:rFonts w:eastAsia="Times New Roman" w:cs="Times New Roman"/>
              <w:bCs/>
              <w:highlight w:val="green"/>
            </w:rPr>
            <w:t>]</w:t>
          </w:r>
        </w:p>
      </w:docPartBody>
    </w:docPart>
    <w:docPart>
      <w:docPartPr>
        <w:name w:val="589385A282AC4B379D47032482FEF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A91CA-0C06-488C-A093-4798A88F97D8}"/>
      </w:docPartPr>
      <w:docPartBody>
        <w:p w:rsidR="00174E3D" w:rsidRDefault="00174E3D" w:rsidP="00174E3D">
          <w:pPr>
            <w:pStyle w:val="589385A282AC4B379D47032482FEF29A"/>
          </w:pPr>
          <w:r w:rsidRPr="00D900F1">
            <w:rPr>
              <w:rFonts w:eastAsia="Times New Roman" w:cs="Times New Roman"/>
              <w:bCs/>
              <w:highlight w:val="green"/>
            </w:rPr>
            <w:t>[</w:t>
          </w:r>
          <w:r>
            <w:rPr>
              <w:rFonts w:eastAsia="Times New Roman" w:cs="Times New Roman"/>
              <w:bCs/>
              <w:highlight w:val="green"/>
            </w:rPr>
            <w:t>Ú</w:t>
          </w:r>
          <w:r>
            <w:rPr>
              <w:rFonts w:eastAsia="Times New Roman"/>
              <w:bCs/>
              <w:highlight w:val="green"/>
            </w:rPr>
            <w:t>ČASTNÍK ZVOLÍ</w:t>
          </w:r>
          <w:r w:rsidRPr="00D900F1">
            <w:rPr>
              <w:rFonts w:eastAsia="Times New Roman" w:cs="Times New Roman"/>
              <w:bCs/>
              <w:highlight w:val="green"/>
            </w:rPr>
            <w:t xml:space="preserve"> </w:t>
          </w:r>
          <w:r>
            <w:rPr>
              <w:rFonts w:eastAsia="Times New Roman" w:cs="Times New Roman"/>
              <w:bCs/>
              <w:highlight w:val="green"/>
            </w:rPr>
            <w:t>POLOŽKU ANO/NE</w:t>
          </w:r>
          <w:r w:rsidRPr="00D900F1">
            <w:rPr>
              <w:rFonts w:eastAsia="Times New Roman" w:cs="Times New Roman"/>
              <w:bCs/>
              <w:highlight w:val="green"/>
            </w:rPr>
            <w:t>]</w:t>
          </w:r>
        </w:p>
      </w:docPartBody>
    </w:docPart>
    <w:docPart>
      <w:docPartPr>
        <w:name w:val="16CBD2C38CCD47FFA74B91AE0FDC44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AF1DBC-9378-4E91-AA67-97C5A5E8BCD6}"/>
      </w:docPartPr>
      <w:docPartBody>
        <w:p w:rsidR="00174E3D" w:rsidRDefault="00174E3D" w:rsidP="00174E3D">
          <w:pPr>
            <w:pStyle w:val="16CBD2C38CCD47FFA74B91AE0FDC446C"/>
          </w:pPr>
          <w:r w:rsidRPr="00D900F1">
            <w:rPr>
              <w:rFonts w:eastAsia="Times New Roman" w:cs="Times New Roman"/>
              <w:bCs/>
              <w:highlight w:val="green"/>
            </w:rPr>
            <w:t>[</w:t>
          </w:r>
          <w:r>
            <w:rPr>
              <w:rFonts w:eastAsia="Times New Roman" w:cs="Times New Roman"/>
              <w:bCs/>
              <w:highlight w:val="green"/>
            </w:rPr>
            <w:t>Ú</w:t>
          </w:r>
          <w:r>
            <w:rPr>
              <w:rFonts w:eastAsia="Times New Roman"/>
              <w:bCs/>
              <w:highlight w:val="green"/>
            </w:rPr>
            <w:t>ČASTNÍK ZVOLÍ</w:t>
          </w:r>
          <w:r w:rsidRPr="00D900F1">
            <w:rPr>
              <w:rFonts w:eastAsia="Times New Roman" w:cs="Times New Roman"/>
              <w:bCs/>
              <w:highlight w:val="green"/>
            </w:rPr>
            <w:t xml:space="preserve"> </w:t>
          </w:r>
          <w:r>
            <w:rPr>
              <w:rFonts w:eastAsia="Times New Roman" w:cs="Times New Roman"/>
              <w:bCs/>
              <w:highlight w:val="green"/>
            </w:rPr>
            <w:t>POLOŽKU ANO/NE</w:t>
          </w:r>
          <w:r w:rsidRPr="00D900F1">
            <w:rPr>
              <w:rFonts w:eastAsia="Times New Roman" w:cs="Times New Roman"/>
              <w:bCs/>
              <w:highlight w:val="gree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3D"/>
    <w:rsid w:val="00174E3D"/>
    <w:rsid w:val="00D22C77"/>
    <w:rsid w:val="00DA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B3182D5E6584990BB5280BC08DDCB4E">
    <w:name w:val="DB3182D5E6584990BB5280BC08DDCB4E"/>
    <w:rsid w:val="00174E3D"/>
  </w:style>
  <w:style w:type="paragraph" w:customStyle="1" w:styleId="589385A282AC4B379D47032482FEF29A">
    <w:name w:val="589385A282AC4B379D47032482FEF29A"/>
    <w:rsid w:val="00174E3D"/>
  </w:style>
  <w:style w:type="paragraph" w:customStyle="1" w:styleId="16CBD2C38CCD47FFA74B91AE0FDC446C">
    <w:name w:val="16CBD2C38CCD47FFA74B91AE0FDC446C"/>
    <w:rsid w:val="00174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A2686-68FD-4471-9B2B-5BA144070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schemas.microsoft.com/office/2006/documentManagement/types"/>
    <ds:schemaRef ds:uri="http://purl.org/dc/elements/1.1/"/>
    <ds:schemaRef ds:uri="4e4a6a96-f3e4-483d-987d-304999e1d57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4BA5E9-3DDE-4C26-B3D7-FBED40BE0D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5</cp:revision>
  <cp:lastPrinted>2025-07-09T07:43:00Z</cp:lastPrinted>
  <dcterms:created xsi:type="dcterms:W3CDTF">2025-07-07T14:55:00Z</dcterms:created>
  <dcterms:modified xsi:type="dcterms:W3CDTF">2025-07-09T07:43:00Z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