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028B" w14:textId="77777777" w:rsidR="000719BB" w:rsidRDefault="000719BB" w:rsidP="00004D95">
      <w:pPr>
        <w:pStyle w:val="Titul1"/>
      </w:pPr>
    </w:p>
    <w:p w14:paraId="2FA33A08" w14:textId="77777777" w:rsidR="003254A3" w:rsidRPr="000719BB" w:rsidRDefault="00FD501F" w:rsidP="006C2343">
      <w:pPr>
        <w:pStyle w:val="Titul2"/>
      </w:pPr>
      <w:r>
        <w:t>Příloha č. 3 c)</w:t>
      </w:r>
    </w:p>
    <w:p w14:paraId="23F60CD7" w14:textId="77777777" w:rsidR="003254A3" w:rsidRDefault="003254A3" w:rsidP="00AD0C7B">
      <w:pPr>
        <w:pStyle w:val="Titul2"/>
      </w:pPr>
    </w:p>
    <w:p w14:paraId="315755F8" w14:textId="77777777" w:rsidR="00AD0C7B" w:rsidRDefault="00FD501F" w:rsidP="006C2343">
      <w:pPr>
        <w:pStyle w:val="Titul1"/>
      </w:pPr>
      <w:r>
        <w:t xml:space="preserve">Zvláštní </w:t>
      </w:r>
      <w:r w:rsidR="00AD0C7B">
        <w:t>technické podmínky</w:t>
      </w:r>
    </w:p>
    <w:p w14:paraId="7E89D7F7" w14:textId="77777777" w:rsidR="00AD0C7B" w:rsidRDefault="00AD0C7B" w:rsidP="00EB46E5">
      <w:pPr>
        <w:pStyle w:val="Titul2"/>
      </w:pPr>
    </w:p>
    <w:p w14:paraId="092F2CE0" w14:textId="58449FDC" w:rsidR="00FD501F" w:rsidRPr="00673AAC" w:rsidRDefault="00535346" w:rsidP="00EA3D02">
      <w:pPr>
        <w:pStyle w:val="Titul2"/>
        <w:rPr>
          <w:b w:val="0"/>
          <w:bCs/>
          <w:sz w:val="20"/>
          <w:szCs w:val="20"/>
          <w:u w:val="single"/>
        </w:rPr>
      </w:pPr>
      <w:r w:rsidRPr="00535346">
        <w:t xml:space="preserve">Projektová dokumentace pro povolení </w:t>
      </w:r>
      <w:r w:rsidR="00D96A3F">
        <w:t>stavby</w:t>
      </w:r>
      <w:r w:rsidR="00E82C07" w:rsidRPr="000A4CD7">
        <w:br/>
      </w:r>
      <w:r w:rsidR="00FD501F" w:rsidRPr="000A4CD7">
        <w:t>Projektová dokumentace pro provádění stavby</w:t>
      </w:r>
      <w:r w:rsidR="00C463CC" w:rsidRPr="000A4CD7">
        <w:t xml:space="preserve"> </w:t>
      </w:r>
      <w:r w:rsidR="007218BD" w:rsidRPr="000A4CD7">
        <w:br/>
      </w:r>
      <w:r w:rsidR="00B01845" w:rsidRPr="000A4CD7">
        <w:t>D</w:t>
      </w:r>
      <w:r w:rsidR="007218BD" w:rsidRPr="000A4CD7">
        <w:t>ozor</w:t>
      </w:r>
      <w:r w:rsidR="00B01845" w:rsidRPr="000A4CD7">
        <w:t xml:space="preserve"> projektanta</w:t>
      </w:r>
    </w:p>
    <w:p w14:paraId="71D93083" w14:textId="77777777" w:rsidR="00BF07F6" w:rsidRDefault="00BF07F6" w:rsidP="00FD501F">
      <w:pPr>
        <w:pStyle w:val="Titul2"/>
      </w:pPr>
    </w:p>
    <w:p w14:paraId="34271910" w14:textId="77777777" w:rsidR="00FD501F" w:rsidRDefault="00FD501F" w:rsidP="00FD501F">
      <w:pPr>
        <w:pStyle w:val="Titul2"/>
      </w:pPr>
    </w:p>
    <w:sdt>
      <w:sdtPr>
        <w:rPr>
          <w:rStyle w:val="Nzevakce"/>
        </w:rPr>
        <w:alias w:val="Název akce - Vypsat pole, přenese se do zápatí"/>
        <w:tag w:val="Název akce"/>
        <w:id w:val="1889687308"/>
        <w:placeholder>
          <w:docPart w:val="20BD81A864784A2E85D538F9E843FE98"/>
        </w:placeholder>
        <w:text w:multiLine="1"/>
      </w:sdtPr>
      <w:sdtEndPr>
        <w:rPr>
          <w:rStyle w:val="Standardnpsmoodstavce"/>
          <w:b w:val="0"/>
          <w:sz w:val="24"/>
        </w:rPr>
      </w:sdtEndPr>
      <w:sdtContent>
        <w:p w14:paraId="5AF93DDF" w14:textId="77777777" w:rsidR="00DB6CED" w:rsidRDefault="006E5CC5" w:rsidP="00DB6CED">
          <w:pPr>
            <w:pStyle w:val="Tituldatum"/>
          </w:pPr>
          <w:r w:rsidRPr="000A4CD7">
            <w:rPr>
              <w:rStyle w:val="Nzevakce"/>
            </w:rPr>
            <w:t>„</w:t>
          </w:r>
          <w:r w:rsidR="000A4CD7" w:rsidRPr="000A4CD7">
            <w:rPr>
              <w:rStyle w:val="Nzevakce"/>
            </w:rPr>
            <w:t>Optimalizace traťového úseku Český Těšín (mimo) – Albrechtice u Českého Těšína (včetně)</w:t>
          </w:r>
          <w:r w:rsidRPr="000A4CD7">
            <w:rPr>
              <w:rStyle w:val="Nzevakce"/>
            </w:rPr>
            <w:t>“</w:t>
          </w:r>
        </w:p>
      </w:sdtContent>
    </w:sdt>
    <w:p w14:paraId="26C783A8" w14:textId="77777777" w:rsidR="006B2318" w:rsidRDefault="006B2318" w:rsidP="007218BD">
      <w:pPr>
        <w:pStyle w:val="Tituldatum"/>
      </w:pPr>
    </w:p>
    <w:p w14:paraId="4F12903C" w14:textId="77777777" w:rsidR="00807E58" w:rsidRDefault="00807E58" w:rsidP="007218BD">
      <w:pPr>
        <w:pStyle w:val="Tituldatum"/>
      </w:pPr>
    </w:p>
    <w:p w14:paraId="16341D39" w14:textId="77777777" w:rsidR="0006702B" w:rsidRDefault="0006702B" w:rsidP="007218BD">
      <w:pPr>
        <w:pStyle w:val="Tituldatum"/>
      </w:pPr>
    </w:p>
    <w:p w14:paraId="16E63D9D" w14:textId="77777777" w:rsidR="009D4A3F" w:rsidRDefault="009D4A3F" w:rsidP="007218BD">
      <w:pPr>
        <w:pStyle w:val="Tituldatum"/>
      </w:pPr>
    </w:p>
    <w:p w14:paraId="6851DBDC" w14:textId="77777777" w:rsidR="00807E58" w:rsidRPr="006C2343" w:rsidRDefault="00807E58" w:rsidP="007218BD">
      <w:pPr>
        <w:pStyle w:val="Tituldatum"/>
      </w:pPr>
    </w:p>
    <w:p w14:paraId="276C840E" w14:textId="41696464" w:rsidR="00225A0E" w:rsidRDefault="006C2343" w:rsidP="00F95699">
      <w:pPr>
        <w:pStyle w:val="Tituldatum"/>
      </w:pPr>
      <w:r w:rsidRPr="006C2343">
        <w:t xml:space="preserve">Datum vydání: </w:t>
      </w:r>
      <w:r w:rsidRPr="006C2343">
        <w:tab/>
      </w:r>
      <w:r w:rsidR="00713567">
        <w:t>4.2</w:t>
      </w:r>
      <w:r w:rsidR="00875F3F" w:rsidRPr="00DE422A">
        <w:t>. 202</w:t>
      </w:r>
      <w:r w:rsidR="00DE422A" w:rsidRPr="00DE422A">
        <w:t>5</w:t>
      </w:r>
    </w:p>
    <w:p w14:paraId="0912CD9A" w14:textId="77777777" w:rsidR="00DB0562" w:rsidRPr="008118AA" w:rsidRDefault="00DB0562" w:rsidP="008118AA">
      <w:pPr>
        <w:pStyle w:val="Textbezslovn"/>
      </w:pPr>
      <w:r>
        <w:br w:type="page"/>
      </w:r>
    </w:p>
    <w:p w14:paraId="31664F7C" w14:textId="77777777" w:rsidR="00BD7E91" w:rsidRDefault="00BD7E91" w:rsidP="00B101FD">
      <w:pPr>
        <w:pStyle w:val="Nadpisbezsl1-1"/>
      </w:pPr>
      <w:r>
        <w:lastRenderedPageBreak/>
        <w:t>Obsah</w:t>
      </w:r>
      <w:r w:rsidR="00887F36">
        <w:t xml:space="preserve"> </w:t>
      </w:r>
    </w:p>
    <w:p w14:paraId="2B05E903" w14:textId="1D9F07D7" w:rsidR="00436EF9" w:rsidRDefault="00BD7E91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92852252" w:history="1">
        <w:r w:rsidR="00436EF9" w:rsidRPr="00DC6930">
          <w:rPr>
            <w:rStyle w:val="Hypertextovodkaz"/>
          </w:rPr>
          <w:t>SEZNAM ZKRATEK</w:t>
        </w:r>
        <w:r w:rsidR="00436EF9">
          <w:rPr>
            <w:noProof/>
            <w:webHidden/>
          </w:rPr>
          <w:tab/>
        </w:r>
        <w:r w:rsidR="00436EF9">
          <w:rPr>
            <w:noProof/>
            <w:webHidden/>
          </w:rPr>
          <w:fldChar w:fldCharType="begin"/>
        </w:r>
        <w:r w:rsidR="00436EF9">
          <w:rPr>
            <w:noProof/>
            <w:webHidden/>
          </w:rPr>
          <w:instrText xml:space="preserve"> PAGEREF _Toc192852252 \h </w:instrText>
        </w:r>
        <w:r w:rsidR="00436EF9">
          <w:rPr>
            <w:noProof/>
            <w:webHidden/>
          </w:rPr>
        </w:r>
        <w:r w:rsidR="00436EF9">
          <w:rPr>
            <w:noProof/>
            <w:webHidden/>
          </w:rPr>
          <w:fldChar w:fldCharType="separate"/>
        </w:r>
        <w:r w:rsidR="00436EF9">
          <w:rPr>
            <w:noProof/>
            <w:webHidden/>
          </w:rPr>
          <w:t>2</w:t>
        </w:r>
        <w:r w:rsidR="00436EF9">
          <w:rPr>
            <w:noProof/>
            <w:webHidden/>
          </w:rPr>
          <w:fldChar w:fldCharType="end"/>
        </w:r>
      </w:hyperlink>
    </w:p>
    <w:p w14:paraId="1CC8E8F1" w14:textId="562FA446" w:rsidR="00436EF9" w:rsidRDefault="00436EF9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53" w:history="1">
        <w:r w:rsidRPr="00DC6930">
          <w:rPr>
            <w:rStyle w:val="Hypertextovodkaz"/>
          </w:rPr>
          <w:t>1.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SPECIFIKACE PŘEDMĚTU DÍLA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29D18A6" w14:textId="414199FE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54" w:history="1">
        <w:r w:rsidRPr="00DC6930">
          <w:rPr>
            <w:rStyle w:val="Hypertextovodkaz"/>
          </w:rPr>
          <w:t>1.1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Předmět díla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FC793DD" w14:textId="410F7CB7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55" w:history="1">
        <w:r w:rsidRPr="00DC6930">
          <w:rPr>
            <w:rStyle w:val="Hypertextovodkaz"/>
          </w:rPr>
          <w:t>1.2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Rozsah a členění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804CEA" w14:textId="6890C997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56" w:history="1">
        <w:r w:rsidRPr="00DC6930">
          <w:rPr>
            <w:rStyle w:val="Hypertextovodkaz"/>
          </w:rPr>
          <w:t>1.3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Umístění stavby, základní charakteristika trati (objektu, zařízení)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139FB9" w14:textId="62423036" w:rsidR="00436EF9" w:rsidRDefault="00436EF9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57" w:history="1">
        <w:r w:rsidRPr="00DC6930">
          <w:rPr>
            <w:rStyle w:val="Hypertextovodkaz"/>
          </w:rPr>
          <w:t>2.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PŘEHLED VÝCHOZÍCH PODKLADŮ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2E35992" w14:textId="3D4D0681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58" w:history="1">
        <w:r w:rsidRPr="00DC6930">
          <w:rPr>
            <w:rStyle w:val="Hypertextovodkaz"/>
          </w:rPr>
          <w:t>2.1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Podklady a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6EFF5F3" w14:textId="11D2FFFE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59" w:history="1">
        <w:r w:rsidRPr="00DC6930">
          <w:rPr>
            <w:rStyle w:val="Hypertextovodkaz"/>
          </w:rPr>
          <w:t>2.2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Související podklady a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EBB6929" w14:textId="021EF17D" w:rsidR="00436EF9" w:rsidRDefault="00436EF9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60" w:history="1">
        <w:r w:rsidRPr="00DC6930">
          <w:rPr>
            <w:rStyle w:val="Hypertextovodkaz"/>
          </w:rPr>
          <w:t>3.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KOORDINACE S JINÝMI STAVBAMI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6BE1A5F" w14:textId="789CBA6C" w:rsidR="00436EF9" w:rsidRDefault="00436EF9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61" w:history="1">
        <w:r w:rsidRPr="00DC6930">
          <w:rPr>
            <w:rStyle w:val="Hypertextovodkaz"/>
          </w:rPr>
          <w:t>4.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POŽADAVKY NA TECHNICKÉ ŘEŠENÍ A PROVEDENÍ DÍLA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6066523" w14:textId="243EE8D4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62" w:history="1">
        <w:r w:rsidRPr="00DC6930">
          <w:rPr>
            <w:rStyle w:val="Hypertextovodkaz"/>
          </w:rPr>
          <w:t>4.1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Všeobecně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E62B327" w14:textId="1C64908F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63" w:history="1">
        <w:r w:rsidRPr="00DC6930">
          <w:rPr>
            <w:rStyle w:val="Hypertextovodkaz"/>
          </w:rPr>
          <w:t>4.2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Dopravní technologie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B7FA4EC" w14:textId="53793D29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64" w:history="1">
        <w:r w:rsidRPr="00DC6930">
          <w:rPr>
            <w:rStyle w:val="Hypertextovodkaz"/>
          </w:rPr>
          <w:t>4.3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Zabezpečovací zařízení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AE6F60E" w14:textId="48150640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65" w:history="1">
        <w:r w:rsidRPr="00DC6930">
          <w:rPr>
            <w:rStyle w:val="Hypertextovodkaz"/>
          </w:rPr>
          <w:t>4.4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Sdělovací zařízení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97A6EE6" w14:textId="6F7A6672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66" w:history="1">
        <w:r w:rsidRPr="00DC6930">
          <w:rPr>
            <w:rStyle w:val="Hypertextovodkaz"/>
          </w:rPr>
          <w:t>4.5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Silnoproudá technologie včetně DŘT, trakční a energetická zařízení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8FD321E" w14:textId="7622B854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67" w:history="1">
        <w:r w:rsidRPr="00DC6930">
          <w:rPr>
            <w:rStyle w:val="Hypertextovodkaz"/>
          </w:rPr>
          <w:t>4.6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Ostatní technologická zařízení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4786418" w14:textId="5DEABED7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68" w:history="1">
        <w:r w:rsidRPr="00DC6930">
          <w:rPr>
            <w:rStyle w:val="Hypertextovodkaz"/>
          </w:rPr>
          <w:t>4.7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Železniční svršek a spodek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9A4B339" w14:textId="71D7B4C1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69" w:history="1">
        <w:r w:rsidRPr="00DC6930">
          <w:rPr>
            <w:rStyle w:val="Hypertextovodkaz"/>
          </w:rPr>
          <w:t>4.8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Nástupiště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E7C8EFC" w14:textId="0B230AA2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70" w:history="1">
        <w:r w:rsidRPr="00DC6930">
          <w:rPr>
            <w:rStyle w:val="Hypertextovodkaz"/>
          </w:rPr>
          <w:t>4.9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Mosty, propustky, zdi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B864E5C" w14:textId="0D843FB8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71" w:history="1">
        <w:r w:rsidRPr="00DC6930">
          <w:rPr>
            <w:rStyle w:val="Hypertextovodkaz"/>
          </w:rPr>
          <w:t>4.10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Železniční přejezdy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A790028" w14:textId="0EE6E7AB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72" w:history="1">
        <w:r w:rsidRPr="00DC6930">
          <w:rPr>
            <w:rStyle w:val="Hypertextovodkaz"/>
          </w:rPr>
          <w:t>4.11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Ostatní objekty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F07C51C" w14:textId="13E667FE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73" w:history="1">
        <w:r w:rsidRPr="00DC6930">
          <w:rPr>
            <w:rStyle w:val="Hypertextovodkaz"/>
          </w:rPr>
          <w:t>4.12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Pozemní stavební objekty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821C76B" w14:textId="716EA480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74" w:history="1">
        <w:r w:rsidRPr="00DC6930">
          <w:rPr>
            <w:rStyle w:val="Hypertextovodkaz"/>
          </w:rPr>
          <w:t>4.13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Zásady organizace výstavby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2EC44A3" w14:textId="37BB9987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75" w:history="1">
        <w:r w:rsidRPr="00DC6930">
          <w:rPr>
            <w:rStyle w:val="Hypertextovodkaz"/>
          </w:rPr>
          <w:t>4.14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Geodetická dokumentace (Geodetický podklad pro projektovou činnost zpracovaný podle jiných právních předpisů)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D120936" w14:textId="4915E2EA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76" w:history="1">
        <w:r w:rsidRPr="00DC6930">
          <w:rPr>
            <w:rStyle w:val="Hypertextovodkaz"/>
          </w:rPr>
          <w:t>4.15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Centrální nákup materiálu – Mobiliář a ADZ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7F86150" w14:textId="6D59F32C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77" w:history="1">
        <w:r w:rsidRPr="00DC6930">
          <w:rPr>
            <w:rStyle w:val="Hypertextovodkaz"/>
          </w:rPr>
          <w:t>4.16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Vykazování odpadů ve vztahu ke stanovení nákladů stavby – PDPS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EBA2E47" w14:textId="0C79EAFC" w:rsidR="00436EF9" w:rsidRDefault="00436EF9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78" w:history="1">
        <w:r w:rsidRPr="00DC6930">
          <w:rPr>
            <w:rStyle w:val="Hypertextovodkaz"/>
          </w:rPr>
          <w:t>5.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SPECIFICKÉ POŽADAVKY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78E2912" w14:textId="03F15B5E" w:rsidR="00436EF9" w:rsidRDefault="00436EF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79" w:history="1">
        <w:r w:rsidRPr="00DC6930">
          <w:rPr>
            <w:rStyle w:val="Hypertextovodkaz"/>
          </w:rPr>
          <w:t>5.1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Všeobecně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3CA51C1" w14:textId="55D4335C" w:rsidR="00436EF9" w:rsidRDefault="00436EF9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80" w:history="1">
        <w:r w:rsidRPr="00DC6930">
          <w:rPr>
            <w:rStyle w:val="Hypertextovodkaz"/>
          </w:rPr>
          <w:t>6.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SOUVISEJÍCÍ DOKUMENTY A PŘEDPISY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3AF5E7D" w14:textId="5A4249BB" w:rsidR="00436EF9" w:rsidRDefault="00436EF9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81" w:history="1">
        <w:r w:rsidRPr="00DC6930">
          <w:rPr>
            <w:rStyle w:val="Hypertextovodkaz"/>
          </w:rPr>
          <w:t>7.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C6930">
          <w:rPr>
            <w:rStyle w:val="Hypertextovodkaz"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70CDD45" w14:textId="69C8A12C" w:rsidR="00AD0C7B" w:rsidRDefault="00BD7E91" w:rsidP="009357A8">
      <w:pPr>
        <w:pStyle w:val="TextbezslBEZMEZER"/>
      </w:pPr>
      <w:r>
        <w:fldChar w:fldCharType="end"/>
      </w:r>
    </w:p>
    <w:p w14:paraId="44D547C7" w14:textId="77777777" w:rsidR="00DB0562" w:rsidRDefault="00AD0C7B" w:rsidP="00DB0562">
      <w:pPr>
        <w:pStyle w:val="Nadpisbezsl1-1"/>
        <w:outlineLvl w:val="0"/>
      </w:pPr>
      <w:bookmarkStart w:id="0" w:name="_Toc192852252"/>
      <w:r>
        <w:t>SEZNAM ZKRATEK</w:t>
      </w:r>
      <w:bookmarkEnd w:id="0"/>
      <w:r w:rsidR="0076790E">
        <w:t xml:space="preserve"> </w:t>
      </w:r>
    </w:p>
    <w:p w14:paraId="452F830C" w14:textId="77777777" w:rsidR="00DB0562" w:rsidRPr="003B5AAE" w:rsidRDefault="00DB0562" w:rsidP="00DB0562">
      <w:pPr>
        <w:pStyle w:val="Textbezslovn"/>
        <w:ind w:left="0"/>
        <w:rPr>
          <w:rStyle w:val="Tun"/>
        </w:rPr>
      </w:pPr>
      <w:r w:rsidRPr="003B5AAE">
        <w:rPr>
          <w:rStyle w:val="Tun"/>
        </w:rPr>
        <w:t>Není-li v těchto ZTP výslovně uvedeno jinak, mají zkratky použité v těchto ZTP význam definovaný ve V</w:t>
      </w:r>
      <w:r w:rsidR="007359AF">
        <w:rPr>
          <w:rStyle w:val="Tun"/>
        </w:rPr>
        <w:t>TP</w:t>
      </w:r>
      <w:r w:rsidRPr="003B5AAE">
        <w:rPr>
          <w:rStyle w:val="Tun"/>
        </w:rPr>
        <w:t>.</w:t>
      </w:r>
      <w:r w:rsidR="007359AF">
        <w:rPr>
          <w:rStyle w:val="Tun"/>
        </w:rPr>
        <w:t xml:space="preserve"> </w:t>
      </w:r>
      <w:r w:rsidR="007359AF" w:rsidRPr="00D00410">
        <w:rPr>
          <w:rStyle w:val="Tun"/>
          <w:b w:val="0"/>
        </w:rPr>
        <w:t>V seznamu se neuvádějí legislativní zkratky, zkratky a značky obecně známé, zavedené právními předpisy, uvedené v obrázcích, příkladech nebo tabulkách.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7452"/>
      </w:tblGrid>
      <w:tr w:rsidR="00787CF8" w:rsidRPr="00AD0C7B" w14:paraId="1A98EF82" w14:textId="77777777" w:rsidTr="00041EC8">
        <w:tc>
          <w:tcPr>
            <w:tcW w:w="125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AC33076" w14:textId="77777777" w:rsidR="00787CF8" w:rsidRPr="00DB680A" w:rsidRDefault="00787CF8" w:rsidP="00DB680A">
            <w:pPr>
              <w:pStyle w:val="Zkratky1"/>
            </w:pPr>
            <w:r w:rsidRPr="00DB680A">
              <w:t xml:space="preserve">PZS </w:t>
            </w:r>
            <w:r w:rsidRPr="00DB680A">
              <w:tab/>
            </w:r>
          </w:p>
        </w:tc>
        <w:tc>
          <w:tcPr>
            <w:tcW w:w="745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D26F52F" w14:textId="77777777" w:rsidR="00787CF8" w:rsidRPr="00DB680A" w:rsidRDefault="00787CF8" w:rsidP="00DB680A">
            <w:pPr>
              <w:pStyle w:val="Zkratky2"/>
            </w:pPr>
            <w:r w:rsidRPr="00DB680A">
              <w:t>Přejezdové zabezpečovací zařízení světelné</w:t>
            </w:r>
          </w:p>
        </w:tc>
      </w:tr>
      <w:tr w:rsidR="00787CF8" w:rsidRPr="00AD0C7B" w14:paraId="6CCEA332" w14:textId="77777777" w:rsidTr="00041EC8">
        <w:tc>
          <w:tcPr>
            <w:tcW w:w="125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9031F" w14:textId="77777777" w:rsidR="00787CF8" w:rsidRPr="00DB680A" w:rsidRDefault="00481037" w:rsidP="00DB680A">
            <w:pPr>
              <w:pStyle w:val="Zkratky1"/>
            </w:pPr>
            <w:r w:rsidRPr="00DB680A">
              <w:t xml:space="preserve">DOSS </w:t>
            </w:r>
            <w:r w:rsidRPr="00DB680A">
              <w:tab/>
            </w:r>
          </w:p>
        </w:tc>
        <w:tc>
          <w:tcPr>
            <w:tcW w:w="745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869C59B" w14:textId="77777777" w:rsidR="00787CF8" w:rsidRPr="00DB680A" w:rsidRDefault="00481037" w:rsidP="00DB680A">
            <w:pPr>
              <w:pStyle w:val="Zkratky2"/>
            </w:pPr>
            <w:r w:rsidRPr="00DB680A">
              <w:t>Dotčené orgány státní správy</w:t>
            </w:r>
          </w:p>
        </w:tc>
      </w:tr>
      <w:tr w:rsidR="003A206D" w:rsidRPr="00AD0C7B" w14:paraId="4E839B3D" w14:textId="77777777" w:rsidTr="00041EC8">
        <w:tc>
          <w:tcPr>
            <w:tcW w:w="125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3894D6B" w14:textId="77777777" w:rsidR="003A206D" w:rsidRPr="00DB680A" w:rsidRDefault="00086CF0" w:rsidP="00DB680A">
            <w:pPr>
              <w:pStyle w:val="Zkratky1"/>
            </w:pPr>
            <w:r w:rsidRPr="00DB680A">
              <w:t>AZP</w:t>
            </w:r>
            <w:r w:rsidRPr="00DB680A">
              <w:tab/>
            </w:r>
          </w:p>
        </w:tc>
        <w:tc>
          <w:tcPr>
            <w:tcW w:w="745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56BAAC8" w14:textId="77777777" w:rsidR="003A206D" w:rsidRPr="00DB680A" w:rsidRDefault="00086CF0" w:rsidP="00DB680A">
            <w:pPr>
              <w:pStyle w:val="Zkratky2"/>
            </w:pPr>
            <w:r w:rsidRPr="00DB680A">
              <w:t>Aktualizace záměru projektu</w:t>
            </w:r>
          </w:p>
        </w:tc>
      </w:tr>
      <w:tr w:rsidR="000A4CD7" w:rsidRPr="00AD0C7B" w14:paraId="55881F3E" w14:textId="77777777" w:rsidTr="00041EC8">
        <w:tc>
          <w:tcPr>
            <w:tcW w:w="125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3050A7B" w14:textId="6D42497B" w:rsidR="000A4CD7" w:rsidRPr="00DB680A" w:rsidRDefault="00624A6A" w:rsidP="00DB680A">
            <w:pPr>
              <w:pStyle w:val="Zkratky1"/>
            </w:pPr>
            <w:r w:rsidRPr="00DB680A">
              <w:t xml:space="preserve">EOV </w:t>
            </w:r>
            <w:r w:rsidRPr="00DB680A">
              <w:tab/>
            </w:r>
          </w:p>
        </w:tc>
        <w:tc>
          <w:tcPr>
            <w:tcW w:w="745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36FDD42" w14:textId="7C49ABFB" w:rsidR="000A4CD7" w:rsidRPr="00DB680A" w:rsidRDefault="00E36FB2" w:rsidP="00DB680A">
            <w:pPr>
              <w:pStyle w:val="Zkratky2"/>
            </w:pPr>
            <w:r w:rsidRPr="00DB680A">
              <w:t>elektrický ohřev výměn</w:t>
            </w:r>
          </w:p>
        </w:tc>
      </w:tr>
      <w:tr w:rsidR="00624A6A" w:rsidRPr="00E56C73" w14:paraId="0EA3DB96" w14:textId="77777777" w:rsidTr="00041EC8">
        <w:tc>
          <w:tcPr>
            <w:tcW w:w="125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241F2D4" w14:textId="3B2569CC" w:rsidR="00624A6A" w:rsidRPr="008C6413" w:rsidRDefault="00624A6A" w:rsidP="00DB680A">
            <w:pPr>
              <w:pStyle w:val="Zkratky1"/>
            </w:pPr>
            <w:r w:rsidRPr="008C6413">
              <w:t xml:space="preserve">POTV </w:t>
            </w:r>
            <w:r w:rsidRPr="008C6413">
              <w:tab/>
            </w:r>
          </w:p>
        </w:tc>
        <w:tc>
          <w:tcPr>
            <w:tcW w:w="745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70D91EB" w14:textId="0F08EBCB" w:rsidR="00624A6A" w:rsidRPr="00DB680A" w:rsidRDefault="00E56C73" w:rsidP="00DB680A">
            <w:pPr>
              <w:pStyle w:val="Zkratky2"/>
            </w:pPr>
            <w:r w:rsidRPr="00DB680A">
              <w:t> </w:t>
            </w:r>
            <w:r w:rsidRPr="008C6413">
              <w:t>Prostor ohrožení trakčním vedením</w:t>
            </w:r>
          </w:p>
        </w:tc>
      </w:tr>
    </w:tbl>
    <w:p w14:paraId="6499C7C8" w14:textId="77777777" w:rsidR="00EA3D02" w:rsidRPr="00E56C73" w:rsidRDefault="00EA3D02" w:rsidP="00F67D4B">
      <w:pPr>
        <w:pStyle w:val="TextbezslBEZMEZER"/>
        <w:rPr>
          <w:bCs/>
        </w:rPr>
      </w:pPr>
    </w:p>
    <w:p w14:paraId="7A92389E" w14:textId="77777777" w:rsidR="00826B7B" w:rsidRDefault="00826B7B">
      <w:r>
        <w:br w:type="page"/>
      </w:r>
    </w:p>
    <w:p w14:paraId="56930AFF" w14:textId="77777777" w:rsidR="00FD501F" w:rsidRPr="00FD501F" w:rsidRDefault="00FD501F" w:rsidP="002427F7">
      <w:pPr>
        <w:pStyle w:val="NADPIS2-1"/>
      </w:pPr>
      <w:bookmarkStart w:id="1" w:name="_Toc389559699"/>
      <w:bookmarkStart w:id="2" w:name="_Toc397429847"/>
      <w:bookmarkStart w:id="3" w:name="_Ref433028040"/>
      <w:bookmarkStart w:id="4" w:name="_Toc1048197"/>
      <w:bookmarkStart w:id="5" w:name="_Toc192852253"/>
      <w:r w:rsidRPr="00FD501F">
        <w:lastRenderedPageBreak/>
        <w:t>SPECIFIKACE PŘEDMĚTU DÍLA</w:t>
      </w:r>
      <w:bookmarkEnd w:id="5"/>
    </w:p>
    <w:p w14:paraId="6219AD61" w14:textId="77777777" w:rsidR="00FD501F" w:rsidRPr="00FD501F" w:rsidDel="00FB05B2" w:rsidRDefault="00A836EC" w:rsidP="00DB0562">
      <w:pPr>
        <w:pStyle w:val="Nadpis2-2"/>
      </w:pPr>
      <w:bookmarkStart w:id="6" w:name="_Toc192852254"/>
      <w:r w:rsidDel="00FB05B2">
        <w:t xml:space="preserve">Předmět </w:t>
      </w:r>
      <w:r w:rsidR="00FD501F" w:rsidRPr="00FD501F" w:rsidDel="00FB05B2">
        <w:t>díla</w:t>
      </w:r>
      <w:bookmarkEnd w:id="6"/>
    </w:p>
    <w:p w14:paraId="0E1D4CCA" w14:textId="77777777" w:rsidR="00FD501F" w:rsidRDefault="00FD501F" w:rsidP="002B1F20">
      <w:pPr>
        <w:pStyle w:val="Text2-1"/>
      </w:pPr>
      <w:bookmarkStart w:id="7" w:name="_Ref164688429"/>
      <w:bookmarkStart w:id="8" w:name="_Ref173504519"/>
      <w:r w:rsidRPr="00FD501F" w:rsidDel="00FB05B2">
        <w:t xml:space="preserve">Předmětem </w:t>
      </w:r>
      <w:r w:rsidR="00A836EC" w:rsidRPr="00F46F42" w:rsidDel="00FB05B2">
        <w:t>D</w:t>
      </w:r>
      <w:r w:rsidRPr="00F46F42" w:rsidDel="00FB05B2">
        <w:t xml:space="preserve">íla </w:t>
      </w:r>
      <w:r w:rsidR="002B1F20" w:rsidRPr="00F46F42" w:rsidDel="00FB05B2">
        <w:t>„</w:t>
      </w:r>
      <w:bookmarkEnd w:id="7"/>
      <w:r w:rsidR="000A4CD7" w:rsidRPr="00990C3F">
        <w:rPr>
          <w:b/>
        </w:rPr>
        <w:t>Optimalizace traťového úseku Český Těšín (mimo) – Albrechtice u Českého Těšína (včetně)</w:t>
      </w:r>
      <w:bookmarkEnd w:id="8"/>
      <w:r w:rsidR="000A4CD7">
        <w:rPr>
          <w:b/>
        </w:rPr>
        <w:t>“</w:t>
      </w:r>
    </w:p>
    <w:p w14:paraId="1517A01A" w14:textId="5B6C790F" w:rsidR="0080751C" w:rsidRPr="00436EF9" w:rsidRDefault="0080751C" w:rsidP="00791424">
      <w:pPr>
        <w:pStyle w:val="Odstavec1-1a"/>
      </w:pPr>
      <w:bookmarkStart w:id="9" w:name="_Ref172194317"/>
      <w:r w:rsidRPr="000A4CD7" w:rsidDel="00FB05B2">
        <w:rPr>
          <w:b/>
        </w:rPr>
        <w:t xml:space="preserve">Zpracování </w:t>
      </w:r>
      <w:r w:rsidR="00B2243A" w:rsidRPr="000A4CD7" w:rsidDel="00FB05B2">
        <w:rPr>
          <w:b/>
        </w:rPr>
        <w:t xml:space="preserve">oznámení </w:t>
      </w:r>
      <w:r w:rsidRPr="000A4CD7" w:rsidDel="00FB05B2">
        <w:rPr>
          <w:b/>
        </w:rPr>
        <w:t>záměru</w:t>
      </w:r>
      <w:r w:rsidRPr="000A4CD7" w:rsidDel="00FB05B2">
        <w:t xml:space="preserve"> </w:t>
      </w:r>
      <w:r w:rsidR="00B2243A" w:rsidRPr="000A4CD7" w:rsidDel="00FB05B2">
        <w:t xml:space="preserve">dle § 6 </w:t>
      </w:r>
      <w:r w:rsidRPr="000A4CD7" w:rsidDel="00FB05B2">
        <w:t>(dále jen „oznámení EIA</w:t>
      </w:r>
      <w:r w:rsidRPr="009D7F27" w:rsidDel="00FB05B2">
        <w:t>“)</w:t>
      </w:r>
      <w:r w:rsidR="00B2243A" w:rsidRPr="000A4CD7" w:rsidDel="00FB05B2">
        <w:t xml:space="preserve"> zákona č.</w:t>
      </w:r>
      <w:r w:rsidR="009D7F27">
        <w:t> </w:t>
      </w:r>
      <w:r w:rsidR="00B2243A" w:rsidRPr="000A4CD7" w:rsidDel="00FB05B2">
        <w:t>100/2001 Sb.</w:t>
      </w:r>
      <w:r w:rsidR="001E1EFB" w:rsidRPr="000A4CD7">
        <w:t>,</w:t>
      </w:r>
      <w:r w:rsidR="00B2243A" w:rsidRPr="000A4CD7" w:rsidDel="00FB05B2">
        <w:t xml:space="preserve"> o</w:t>
      </w:r>
      <w:r w:rsidR="0083084C" w:rsidRPr="000A4CD7" w:rsidDel="00FB05B2">
        <w:t> </w:t>
      </w:r>
      <w:r w:rsidR="00B2243A" w:rsidRPr="000A4CD7" w:rsidDel="00FB05B2">
        <w:t>posuzování vlivů na</w:t>
      </w:r>
      <w:r w:rsidR="001E1EFB" w:rsidRPr="000A4CD7">
        <w:t> </w:t>
      </w:r>
      <w:r w:rsidR="00B2243A" w:rsidRPr="000A4CD7" w:rsidDel="00FB05B2">
        <w:t>životní prostředí, v</w:t>
      </w:r>
      <w:r w:rsidRPr="000A4CD7" w:rsidDel="00FB05B2">
        <w:t> platném znění.</w:t>
      </w:r>
      <w:r w:rsidR="00BC6FF1" w:rsidRPr="000A4CD7">
        <w:t xml:space="preserve"> Rozsah tohoto plnění (položka č. </w:t>
      </w:r>
      <w:r w:rsidR="00362EB0" w:rsidRPr="000A4CD7">
        <w:t>2</w:t>
      </w:r>
      <w:r w:rsidR="00362EB0">
        <w:t>6</w:t>
      </w:r>
      <w:r w:rsidR="00362EB0" w:rsidRPr="000A4CD7">
        <w:t xml:space="preserve"> </w:t>
      </w:r>
      <w:r w:rsidR="00BC6FF1" w:rsidRPr="000A4CD7">
        <w:t xml:space="preserve">přílohy č. 4 SOD) si Objednatel vyhrazuje jako změnu závazku ze smlouvy v souladu s ustanovením § 100 odst. 1 ZZVZ. </w:t>
      </w:r>
      <w:bookmarkEnd w:id="9"/>
    </w:p>
    <w:p w14:paraId="4665BA32" w14:textId="77777777" w:rsidR="0023434D" w:rsidRPr="000A4CD7" w:rsidRDefault="0023434D" w:rsidP="000605D9">
      <w:pPr>
        <w:pStyle w:val="Odstavec1-1a"/>
        <w:rPr>
          <w:rStyle w:val="Tun"/>
          <w:b w:val="0"/>
        </w:rPr>
      </w:pPr>
      <w:bookmarkStart w:id="10" w:name="_Ref173832545"/>
      <w:r w:rsidRPr="000A4CD7" w:rsidDel="00FB05B2">
        <w:rPr>
          <w:b/>
        </w:rPr>
        <w:t>Zhotovení Projektové</w:t>
      </w:r>
      <w:r w:rsidRPr="000A4CD7" w:rsidDel="00FB05B2">
        <w:t xml:space="preserve"> </w:t>
      </w:r>
      <w:r w:rsidRPr="000A4CD7" w:rsidDel="00FB05B2">
        <w:rPr>
          <w:b/>
        </w:rPr>
        <w:t>d</w:t>
      </w:r>
      <w:r w:rsidRPr="000A4CD7" w:rsidDel="00FB05B2">
        <w:rPr>
          <w:rStyle w:val="Tun"/>
        </w:rPr>
        <w:t xml:space="preserve">okumentace pro </w:t>
      </w:r>
      <w:r w:rsidRPr="000A4CD7">
        <w:rPr>
          <w:rStyle w:val="Tun"/>
        </w:rPr>
        <w:t>povolení stavby</w:t>
      </w:r>
      <w:r w:rsidR="00392AFD" w:rsidRPr="000A4CD7">
        <w:rPr>
          <w:rStyle w:val="Tun"/>
        </w:rPr>
        <w:t xml:space="preserve"> dopravní infrastruktury</w:t>
      </w:r>
      <w:r w:rsidRPr="000A4CD7">
        <w:rPr>
          <w:rStyle w:val="Tun"/>
        </w:rPr>
        <w:t xml:space="preserve"> (DPS)</w:t>
      </w:r>
      <w:r w:rsidRPr="000A4CD7" w:rsidDel="00FB05B2">
        <w:rPr>
          <w:rStyle w:val="Tun"/>
        </w:rPr>
        <w:t>,</w:t>
      </w:r>
      <w:r w:rsidRPr="000A4CD7">
        <w:rPr>
          <w:rStyle w:val="Tun"/>
          <w:b w:val="0"/>
        </w:rPr>
        <w:t xml:space="preserve"> </w:t>
      </w:r>
      <w:r w:rsidRPr="000A4CD7" w:rsidDel="00FB05B2">
        <w:rPr>
          <w:rStyle w:val="Tun"/>
          <w:b w:val="0"/>
        </w:rPr>
        <w:t>která specifikuje předmět Díla v takovém rozsahu, aby ji bylo možno projednat v</w:t>
      </w:r>
      <w:r w:rsidRPr="000A4CD7">
        <w:rPr>
          <w:rStyle w:val="Tun"/>
          <w:b w:val="0"/>
        </w:rPr>
        <w:t> </w:t>
      </w:r>
      <w:r w:rsidRPr="000A4CD7" w:rsidDel="00FB05B2">
        <w:rPr>
          <w:rStyle w:val="Tun"/>
          <w:b w:val="0"/>
        </w:rPr>
        <w:t>řízení</w:t>
      </w:r>
      <w:r w:rsidRPr="000A4CD7">
        <w:rPr>
          <w:rStyle w:val="Tun"/>
          <w:b w:val="0"/>
        </w:rPr>
        <w:t xml:space="preserve"> o</w:t>
      </w:r>
      <w:r w:rsidR="00995384" w:rsidRPr="000A4CD7">
        <w:rPr>
          <w:rStyle w:val="Tun"/>
          <w:b w:val="0"/>
        </w:rPr>
        <w:t> </w:t>
      </w:r>
      <w:r w:rsidRPr="000A4CD7">
        <w:rPr>
          <w:rStyle w:val="Tun"/>
          <w:b w:val="0"/>
        </w:rPr>
        <w:t>povolení záměru</w:t>
      </w:r>
      <w:r w:rsidRPr="000A4CD7" w:rsidDel="00FB05B2">
        <w:rPr>
          <w:rStyle w:val="Tun"/>
          <w:b w:val="0"/>
        </w:rPr>
        <w:t xml:space="preserve">, získat pravomocné </w:t>
      </w:r>
      <w:r w:rsidRPr="000A4CD7">
        <w:rPr>
          <w:rStyle w:val="Tun"/>
          <w:b w:val="0"/>
        </w:rPr>
        <w:t>povolení záměru (povolení stavby) dle zákona č. 283/2021 Sb., stavební zákon, (dále jen „</w:t>
      </w:r>
      <w:r w:rsidR="00225A0E" w:rsidRPr="000A4CD7">
        <w:rPr>
          <w:rStyle w:val="Tun"/>
          <w:b w:val="0"/>
        </w:rPr>
        <w:t>stavební zákon</w:t>
      </w:r>
      <w:r w:rsidRPr="000A4CD7">
        <w:rPr>
          <w:rStyle w:val="Tun"/>
          <w:b w:val="0"/>
        </w:rPr>
        <w:t>“),</w:t>
      </w:r>
      <w:r w:rsidRPr="000A4CD7">
        <w:rPr>
          <w:rStyle w:val="Tun"/>
        </w:rPr>
        <w:t xml:space="preserve"> </w:t>
      </w:r>
      <w:r w:rsidRPr="000A4CD7" w:rsidDel="00FB05B2">
        <w:t xml:space="preserve">včetně </w:t>
      </w:r>
      <w:r w:rsidR="000605D9" w:rsidRPr="000A4CD7">
        <w:t>Stanoviska oznámeného subjektu ve fázi vydání povolení záměru</w:t>
      </w:r>
      <w:r w:rsidRPr="000A4CD7" w:rsidDel="00FB05B2">
        <w:t xml:space="preserve"> a</w:t>
      </w:r>
      <w:r w:rsidR="008F3B23" w:rsidRPr="000A4CD7">
        <w:t> </w:t>
      </w:r>
      <w:r w:rsidRPr="000A4CD7" w:rsidDel="00FB05B2">
        <w:t>činností koordinátora BOZP při práci na</w:t>
      </w:r>
      <w:r w:rsidR="00A3294D" w:rsidRPr="000A4CD7">
        <w:t> </w:t>
      </w:r>
      <w:r w:rsidRPr="000A4CD7" w:rsidDel="00FB05B2">
        <w:t>staveništi ve fázi přípravy včetně zpracování plánu BOZP na staveništi a manuálu údržby.</w:t>
      </w:r>
      <w:bookmarkEnd w:id="10"/>
    </w:p>
    <w:p w14:paraId="47A4E535" w14:textId="77777777" w:rsidR="00A134F8" w:rsidRPr="000A4CD7" w:rsidDel="00FB05B2" w:rsidRDefault="00A134F8" w:rsidP="00D4441D">
      <w:pPr>
        <w:pStyle w:val="Odstavec1-1a"/>
      </w:pPr>
      <w:r w:rsidRPr="000A4CD7" w:rsidDel="00FB05B2">
        <w:rPr>
          <w:rStyle w:val="Tun"/>
        </w:rPr>
        <w:t xml:space="preserve">Zpracování a podání žádosti </w:t>
      </w:r>
      <w:r w:rsidR="00967E3A" w:rsidRPr="000A4CD7" w:rsidDel="00FB05B2">
        <w:rPr>
          <w:rStyle w:val="Tun"/>
        </w:rPr>
        <w:t>o</w:t>
      </w:r>
      <w:r w:rsidR="00967E3A" w:rsidRPr="000A4CD7" w:rsidDel="00FB05B2">
        <w:t xml:space="preserve"> </w:t>
      </w:r>
      <w:r w:rsidR="00967E3A" w:rsidRPr="000A4CD7" w:rsidDel="00FB05B2">
        <w:rPr>
          <w:rStyle w:val="Tun"/>
        </w:rPr>
        <w:t xml:space="preserve">vydání </w:t>
      </w:r>
      <w:r w:rsidR="00967E3A" w:rsidRPr="000A4CD7">
        <w:rPr>
          <w:rStyle w:val="Tun"/>
        </w:rPr>
        <w:t>povolení</w:t>
      </w:r>
      <w:r w:rsidR="00CE5BAE" w:rsidRPr="000A4CD7">
        <w:rPr>
          <w:rStyle w:val="Tun"/>
        </w:rPr>
        <w:t xml:space="preserve"> záměru </w:t>
      </w:r>
      <w:r w:rsidR="00011B8A" w:rsidRPr="000A4CD7">
        <w:rPr>
          <w:rStyle w:val="Tun"/>
          <w:b w:val="0"/>
        </w:rPr>
        <w:t xml:space="preserve">dle </w:t>
      </w:r>
      <w:r w:rsidR="00F625F6" w:rsidRPr="000A4CD7">
        <w:rPr>
          <w:rStyle w:val="Tun"/>
          <w:b w:val="0"/>
        </w:rPr>
        <w:t>stavebního zákona</w:t>
      </w:r>
      <w:r w:rsidR="00011B8A" w:rsidRPr="000A4CD7">
        <w:t xml:space="preserve">, </w:t>
      </w:r>
      <w:r w:rsidR="001E3362" w:rsidRPr="000A4CD7" w:rsidDel="00FB05B2">
        <w:t>včetně všech vyžadovaných podkladů</w:t>
      </w:r>
      <w:r w:rsidRPr="000A4CD7" w:rsidDel="00FB05B2">
        <w:t xml:space="preserve">, </w:t>
      </w:r>
      <w:r w:rsidR="007A61B2" w:rsidRPr="000A4CD7" w:rsidDel="00FB05B2">
        <w:t>jejímž</w:t>
      </w:r>
      <w:r w:rsidR="00967E3A" w:rsidRPr="000A4CD7" w:rsidDel="00FB05B2">
        <w:t xml:space="preserve"> </w:t>
      </w:r>
      <w:r w:rsidRPr="000A4CD7" w:rsidDel="00FB05B2">
        <w:t xml:space="preserve">výsledkem bude vydání </w:t>
      </w:r>
      <w:r w:rsidR="009E34B3" w:rsidRPr="000A4CD7">
        <w:t>povolení záměru</w:t>
      </w:r>
      <w:r w:rsidR="00102A91" w:rsidRPr="000A4CD7">
        <w:t xml:space="preserve"> (povolení stavby)</w:t>
      </w:r>
      <w:r w:rsidR="00967E3A" w:rsidRPr="000A4CD7" w:rsidDel="00FB05B2">
        <w:t xml:space="preserve">. Zhotovitel bude </w:t>
      </w:r>
      <w:r w:rsidRPr="000A4CD7" w:rsidDel="00FB05B2">
        <w:t>spolupr</w:t>
      </w:r>
      <w:r w:rsidR="00967E3A" w:rsidRPr="000A4CD7" w:rsidDel="00FB05B2">
        <w:t xml:space="preserve">acovat </w:t>
      </w:r>
      <w:r w:rsidRPr="000A4CD7" w:rsidDel="00FB05B2">
        <w:t>při vydání příslušných rozhodnutí do nabytí jejich právní moci.</w:t>
      </w:r>
    </w:p>
    <w:p w14:paraId="1BFA0251" w14:textId="77777777" w:rsidR="00BF58D1" w:rsidDel="00FB05B2" w:rsidRDefault="00BF58D1" w:rsidP="00166E97">
      <w:pPr>
        <w:pStyle w:val="Odstavec1-1a"/>
      </w:pPr>
      <w:bookmarkStart w:id="11" w:name="_Ref173832565"/>
      <w:r w:rsidRPr="000A4CD7" w:rsidDel="00FB05B2">
        <w:rPr>
          <w:b/>
        </w:rPr>
        <w:t>Zhotovení Projektové d</w:t>
      </w:r>
      <w:r w:rsidRPr="000A4CD7" w:rsidDel="00FB05B2">
        <w:rPr>
          <w:rStyle w:val="Tun"/>
        </w:rPr>
        <w:t>okumentace pro provádění stavby</w:t>
      </w:r>
      <w:r w:rsidR="00392AFD" w:rsidRPr="000A4CD7">
        <w:rPr>
          <w:rStyle w:val="Tun"/>
        </w:rPr>
        <w:t xml:space="preserve"> dráhy</w:t>
      </w:r>
      <w:r w:rsidR="00D21E1A" w:rsidRPr="000A4CD7">
        <w:rPr>
          <w:rStyle w:val="Tun"/>
        </w:rPr>
        <w:t xml:space="preserve"> </w:t>
      </w:r>
      <w:r w:rsidR="0023434D" w:rsidRPr="000A4CD7">
        <w:rPr>
          <w:rStyle w:val="Tun"/>
        </w:rPr>
        <w:t xml:space="preserve">(PDPS) </w:t>
      </w:r>
      <w:r w:rsidR="00D21E1A" w:rsidRPr="000A4CD7">
        <w:rPr>
          <w:rStyle w:val="Tun"/>
        </w:rPr>
        <w:t>v režimu BIM</w:t>
      </w:r>
      <w:r w:rsidRPr="000A4CD7" w:rsidDel="00FB05B2">
        <w:t>, která rozpracuje a vymezí požadavky na stavbu do podrobností, které specifikují předmět Díla v takovém rozsahu, aby byla podkladem pro výběrové řízení na zhotovení stavby</w:t>
      </w:r>
      <w:r w:rsidR="00166E97" w:rsidRPr="000A4CD7">
        <w:t>, včetně posouzení shody nebo vhodnosti pro použití prvku interoperability či ES prohlášení o ověření subsystému oznámeným subjektem</w:t>
      </w:r>
      <w:r w:rsidR="00BB3E09">
        <w:t>.</w:t>
      </w:r>
      <w:bookmarkEnd w:id="11"/>
    </w:p>
    <w:p w14:paraId="2AF588A5" w14:textId="77777777" w:rsidR="00111D1E" w:rsidRDefault="00111D1E" w:rsidP="00111D1E">
      <w:pPr>
        <w:pStyle w:val="Odstavec1-1a"/>
      </w:pPr>
      <w:r w:rsidRPr="000A4CD7" w:rsidDel="00FB05B2">
        <w:rPr>
          <w:b/>
        </w:rPr>
        <w:t>Zpracování Díla v režimu BIM</w:t>
      </w:r>
      <w:r w:rsidR="001216C6" w:rsidRPr="000A4CD7" w:rsidDel="00FB05B2">
        <w:t xml:space="preserve"> a</w:t>
      </w:r>
      <w:r w:rsidR="001216C6" w:rsidDel="00FB05B2">
        <w:t xml:space="preserve"> </w:t>
      </w:r>
      <w:r w:rsidRPr="00111D1E" w:rsidDel="00FB05B2">
        <w:t xml:space="preserve">vytvoření Informačního modelu BIM dle </w:t>
      </w:r>
      <w:r w:rsidR="00113136" w:rsidDel="00FB05B2">
        <w:t xml:space="preserve">SOD </w:t>
      </w:r>
      <w:r w:rsidRPr="00886EFC" w:rsidDel="00FB05B2">
        <w:t>Přílohy č.</w:t>
      </w:r>
      <w:r w:rsidR="001216C6" w:rsidRPr="00886EFC" w:rsidDel="00FB05B2">
        <w:t> </w:t>
      </w:r>
      <w:r w:rsidRPr="00886EFC" w:rsidDel="00FB05B2">
        <w:t>11</w:t>
      </w:r>
      <w:r w:rsidRPr="00111D1E" w:rsidDel="00FB05B2">
        <w:t xml:space="preserve"> BIM protokol</w:t>
      </w:r>
      <w:r w:rsidR="00C745E8" w:rsidDel="00FB05B2">
        <w:t>,</w:t>
      </w:r>
      <w:r w:rsidR="00113136" w:rsidDel="00FB05B2">
        <w:t xml:space="preserve"> </w:t>
      </w:r>
      <w:r w:rsidRPr="00111D1E" w:rsidDel="00FB05B2">
        <w:t>včetně všech jeho příloh. Informační model je součást Díla a bude zpracováván, projednávám a odevzdáván průběžně a společně s</w:t>
      </w:r>
      <w:r w:rsidR="00C745E8" w:rsidDel="00FB05B2">
        <w:t> </w:t>
      </w:r>
      <w:r w:rsidRPr="00111D1E" w:rsidDel="00FB05B2">
        <w:t xml:space="preserve">ostatními části Díla dle Harmonogramu plnění dle přílohy </w:t>
      </w:r>
      <w:r w:rsidRPr="00E95BBF" w:rsidDel="00FB05B2">
        <w:t xml:space="preserve">č. 5 </w:t>
      </w:r>
      <w:r w:rsidRPr="00111D1E" w:rsidDel="00FB05B2">
        <w:t>S</w:t>
      </w:r>
      <w:r w:rsidR="00106189">
        <w:t>OD</w:t>
      </w:r>
      <w:r w:rsidRPr="00111D1E" w:rsidDel="00FB05B2">
        <w:t>.</w:t>
      </w:r>
    </w:p>
    <w:p w14:paraId="2887E8E6" w14:textId="77777777" w:rsidR="009737DE" w:rsidRPr="000A4CD7" w:rsidRDefault="009737DE" w:rsidP="00945934">
      <w:pPr>
        <w:pStyle w:val="Odstavec1-1a"/>
      </w:pPr>
      <w:r w:rsidRPr="000A4CD7">
        <w:rPr>
          <w:b/>
        </w:rPr>
        <w:t xml:space="preserve">Zhotovení Aktualizace </w:t>
      </w:r>
      <w:r w:rsidR="00086CF0" w:rsidRPr="000A4CD7">
        <w:rPr>
          <w:b/>
        </w:rPr>
        <w:t>z</w:t>
      </w:r>
      <w:r w:rsidRPr="000A4CD7">
        <w:rPr>
          <w:b/>
        </w:rPr>
        <w:t xml:space="preserve">áměru projektu </w:t>
      </w:r>
      <w:r w:rsidR="007446B7" w:rsidRPr="000A4CD7">
        <w:t>po</w:t>
      </w:r>
      <w:r w:rsidRPr="000A4CD7">
        <w:t xml:space="preserve">dle </w:t>
      </w:r>
      <w:r w:rsidR="007446B7" w:rsidRPr="000A4CD7">
        <w:t>Pravidel</w:t>
      </w:r>
      <w:r w:rsidR="008E4358" w:rsidRPr="000A4CD7">
        <w:t xml:space="preserve"> přípravy a realizace </w:t>
      </w:r>
      <w:r w:rsidR="008E4358" w:rsidRPr="000A4CD7" w:rsidDel="00FB05B2">
        <w:t xml:space="preserve">akcí dopravní infrastruktury financovaných </w:t>
      </w:r>
      <w:r w:rsidR="008E4358" w:rsidRPr="000A4CD7">
        <w:t>Státním fondem dopravní infrastruktury</w:t>
      </w:r>
      <w:r w:rsidR="007446B7" w:rsidRPr="000A4CD7">
        <w:t xml:space="preserve"> </w:t>
      </w:r>
      <w:r w:rsidRPr="000A4CD7">
        <w:t>(dále jen „</w:t>
      </w:r>
      <w:r w:rsidR="007446B7" w:rsidRPr="000A4CD7">
        <w:t>Pravidla</w:t>
      </w:r>
      <w:r w:rsidR="00210264" w:rsidRPr="000A4CD7">
        <w:t xml:space="preserve"> MD</w:t>
      </w:r>
      <w:r w:rsidRPr="000A4CD7">
        <w:t>“). Rozsah tohoto plnění si Objednatel vyhrazuje jako změnu závazku ze smlouvy v souladu s ustanovením §</w:t>
      </w:r>
      <w:r w:rsidR="005B263F" w:rsidRPr="000A4CD7">
        <w:t> </w:t>
      </w:r>
      <w:r w:rsidRPr="000A4CD7">
        <w:t>100 odst. 1 ZZVZ. Plnění bude Zhotovitel realizovat na základě pokynu Objednatele při překročení předpokládaných investičních nákladů o 10 %</w:t>
      </w:r>
      <w:r w:rsidR="00945934" w:rsidRPr="000A4CD7">
        <w:t xml:space="preserve"> anebo při zásadních změnách technického řešení stavby</w:t>
      </w:r>
      <w:r w:rsidRPr="000A4CD7">
        <w:t>.</w:t>
      </w:r>
      <w:r w:rsidRPr="000A4CD7">
        <w:rPr>
          <w:sz w:val="16"/>
        </w:rPr>
        <w:t xml:space="preserve"> </w:t>
      </w:r>
    </w:p>
    <w:p w14:paraId="00FE99EC" w14:textId="77777777" w:rsidR="00BD47EC" w:rsidRPr="00520A74" w:rsidRDefault="005600A9" w:rsidP="00BD47EC">
      <w:pPr>
        <w:pStyle w:val="Odstavec1-1a"/>
      </w:pPr>
      <w:r w:rsidRPr="000A4CD7">
        <w:rPr>
          <w:b/>
        </w:rPr>
        <w:t xml:space="preserve">Výkon </w:t>
      </w:r>
      <w:r w:rsidR="00B01845" w:rsidRPr="000A4CD7">
        <w:rPr>
          <w:b/>
        </w:rPr>
        <w:t>D</w:t>
      </w:r>
      <w:r w:rsidR="00BD47EC" w:rsidRPr="000A4CD7">
        <w:rPr>
          <w:b/>
        </w:rPr>
        <w:t>ozor</w:t>
      </w:r>
      <w:r w:rsidR="00B01845" w:rsidRPr="000A4CD7">
        <w:rPr>
          <w:b/>
        </w:rPr>
        <w:t>u</w:t>
      </w:r>
      <w:r w:rsidR="00BD47EC" w:rsidRPr="000A4CD7">
        <w:rPr>
          <w:b/>
        </w:rPr>
        <w:t xml:space="preserve"> projektanta</w:t>
      </w:r>
      <w:r w:rsidR="005D4A9F">
        <w:rPr>
          <w:b/>
        </w:rPr>
        <w:t xml:space="preserve"> </w:t>
      </w:r>
      <w:r w:rsidR="00520A74" w:rsidRPr="00520A74">
        <w:t>p</w:t>
      </w:r>
      <w:r w:rsidR="00FC2F9D">
        <w:t>ři</w:t>
      </w:r>
      <w:r w:rsidR="00520A74" w:rsidRPr="00520A74">
        <w:t xml:space="preserve"> zhotovení PDPS a</w:t>
      </w:r>
      <w:r w:rsidR="00520A74">
        <w:rPr>
          <w:b/>
        </w:rPr>
        <w:t xml:space="preserve"> </w:t>
      </w:r>
      <w:r w:rsidR="005D4A9F" w:rsidRPr="00160D38">
        <w:t xml:space="preserve">při </w:t>
      </w:r>
      <w:r w:rsidR="00520A74" w:rsidRPr="00753924">
        <w:t>provádění</w:t>
      </w:r>
      <w:r w:rsidR="00520A74">
        <w:t xml:space="preserve"> </w:t>
      </w:r>
      <w:r w:rsidR="005D4A9F" w:rsidRPr="00160D38">
        <w:t>stavby</w:t>
      </w:r>
      <w:r w:rsidR="005C117F" w:rsidRPr="00160D38">
        <w:t>.</w:t>
      </w:r>
      <w:r w:rsidR="00BD47EC">
        <w:rPr>
          <w:b/>
        </w:rPr>
        <w:t xml:space="preserve"> </w:t>
      </w:r>
    </w:p>
    <w:p w14:paraId="4263A875" w14:textId="77777777" w:rsidR="00795D15" w:rsidRPr="00DD57B1" w:rsidDel="00FB05B2" w:rsidRDefault="00795D15" w:rsidP="00795D15">
      <w:pPr>
        <w:pStyle w:val="Text2-1"/>
      </w:pPr>
      <w:r w:rsidDel="00FB05B2">
        <w:rPr>
          <w:rStyle w:val="Tun-ZRUIT"/>
        </w:rPr>
        <w:t>Dále uváděný p</w:t>
      </w:r>
      <w:r w:rsidRPr="00DD57B1" w:rsidDel="00FB05B2">
        <w:rPr>
          <w:rStyle w:val="Tun-ZRUIT"/>
        </w:rPr>
        <w:t xml:space="preserve">ojem </w:t>
      </w:r>
      <w:r w:rsidDel="00FB05B2">
        <w:rPr>
          <w:rStyle w:val="Tun-ZRUIT"/>
        </w:rPr>
        <w:t>„</w:t>
      </w:r>
      <w:r w:rsidRPr="00DD57B1" w:rsidDel="00FB05B2">
        <w:rPr>
          <w:rStyle w:val="Tun"/>
        </w:rPr>
        <w:t>Dokumentace</w:t>
      </w:r>
      <w:r w:rsidDel="00FB05B2">
        <w:rPr>
          <w:rStyle w:val="Tun-ZRUIT"/>
        </w:rPr>
        <w:t>“ v těchto ZTP se rozumí zpracování příslušného stupně dokumentace dle povahy Díla.</w:t>
      </w:r>
    </w:p>
    <w:p w14:paraId="0442736A" w14:textId="77777777" w:rsidR="000A4CD7" w:rsidRPr="00FD501F" w:rsidDel="00FB05B2" w:rsidRDefault="002B1F20" w:rsidP="00D96A3F">
      <w:pPr>
        <w:pStyle w:val="Text2-1"/>
        <w:numPr>
          <w:ilvl w:val="2"/>
          <w:numId w:val="7"/>
        </w:numPr>
      </w:pPr>
      <w:r w:rsidDel="00FB05B2">
        <w:t>C</w:t>
      </w:r>
      <w:r w:rsidRPr="00FD501F" w:rsidDel="00FB05B2">
        <w:t xml:space="preserve">ílem </w:t>
      </w:r>
      <w:r w:rsidDel="00FB05B2">
        <w:t xml:space="preserve">díla </w:t>
      </w:r>
      <w:r w:rsidRPr="00FD501F" w:rsidDel="00FB05B2">
        <w:t>je</w:t>
      </w:r>
      <w:r w:rsidR="000A4CD7">
        <w:t xml:space="preserve"> </w:t>
      </w:r>
      <w:r w:rsidR="000A4CD7" w:rsidRPr="00BE7FB6">
        <w:t>modernizace železničních stanic, zajištění bezbariérového přístupu pro osoby s omezenou schopností pohybu a orientace, elektrizace, zvýšení bezpečnosti železničního provozu a cestujících, zlepšení technického stavu a parametrů řešené trati a železniční stanice, zajištění</w:t>
      </w:r>
      <w:r w:rsidR="000A4CD7">
        <w:t xml:space="preserve"> souladu s požadavky TSI.</w:t>
      </w:r>
    </w:p>
    <w:p w14:paraId="04525F76" w14:textId="77777777" w:rsidR="00736ED5" w:rsidRDefault="00736ED5" w:rsidP="00E46BF0">
      <w:pPr>
        <w:pStyle w:val="Nadpis2-2"/>
      </w:pPr>
      <w:bookmarkStart w:id="12" w:name="_Toc192852255"/>
      <w:r>
        <w:t xml:space="preserve">Rozsah a členění </w:t>
      </w:r>
      <w:r w:rsidR="00E46BF0">
        <w:t>D</w:t>
      </w:r>
      <w:r>
        <w:t>okumentace</w:t>
      </w:r>
      <w:bookmarkEnd w:id="12"/>
      <w:r>
        <w:t xml:space="preserve"> </w:t>
      </w:r>
    </w:p>
    <w:p w14:paraId="0C3D4121" w14:textId="656A19C2" w:rsidR="00AA77DA" w:rsidRDefault="00EB59F7" w:rsidP="00DA5D55">
      <w:pPr>
        <w:pStyle w:val="Text2-1"/>
      </w:pPr>
      <w:bookmarkStart w:id="13" w:name="_Ref173829111"/>
      <w:bookmarkStart w:id="14" w:name="_Ref173830934"/>
      <w:r w:rsidRPr="000A4CD7">
        <w:rPr>
          <w:rStyle w:val="Tun"/>
        </w:rPr>
        <w:t>Dokumentace ve stupni D</w:t>
      </w:r>
      <w:r w:rsidR="00AD41FB" w:rsidRPr="000A4CD7">
        <w:rPr>
          <w:rStyle w:val="Tun"/>
        </w:rPr>
        <w:t>PS</w:t>
      </w:r>
      <w:r w:rsidRPr="000A4CD7">
        <w:t xml:space="preserve"> bude</w:t>
      </w:r>
      <w:r w:rsidRPr="00807E58">
        <w:t xml:space="preserve"> zpracována v členění a rozsahu přílohy </w:t>
      </w:r>
      <w:r w:rsidR="00AA77DA" w:rsidRPr="00AA77DA">
        <w:t xml:space="preserve">č. 1 vyhlášky č. </w:t>
      </w:r>
      <w:r w:rsidR="00AD41FB">
        <w:t>227</w:t>
      </w:r>
      <w:r w:rsidR="00AA77DA" w:rsidRPr="00AA77DA">
        <w:t>/20</w:t>
      </w:r>
      <w:r w:rsidR="00AD41FB">
        <w:t>24</w:t>
      </w:r>
      <w:r w:rsidR="00AA77DA" w:rsidRPr="00AA77DA">
        <w:t xml:space="preserve"> Sb., o </w:t>
      </w:r>
      <w:r w:rsidR="00AD41FB">
        <w:t xml:space="preserve">rozsahu a obsahu projektové </w:t>
      </w:r>
      <w:r w:rsidR="00AA77DA" w:rsidRPr="00AA77DA">
        <w:t>dokumentac</w:t>
      </w:r>
      <w:r w:rsidR="00AD41FB">
        <w:t>e</w:t>
      </w:r>
      <w:r w:rsidR="00AA77DA" w:rsidRPr="00AA77DA">
        <w:t xml:space="preserve"> staveb</w:t>
      </w:r>
      <w:r w:rsidR="00AD41FB">
        <w:t xml:space="preserve"> dopravní infrastruktury </w:t>
      </w:r>
      <w:r w:rsidR="00AA77DA" w:rsidRPr="00AA77DA">
        <w:t xml:space="preserve">(dále </w:t>
      </w:r>
      <w:r w:rsidR="00AD41FB">
        <w:t xml:space="preserve">jen </w:t>
      </w:r>
      <w:r w:rsidR="00AA77DA" w:rsidRPr="00AA77DA">
        <w:t>„vyhláška č.</w:t>
      </w:r>
      <w:r w:rsidR="00A956BB">
        <w:t> </w:t>
      </w:r>
      <w:r w:rsidR="00AD41FB">
        <w:t>227</w:t>
      </w:r>
      <w:r w:rsidR="00AA77DA" w:rsidRPr="00AA77DA">
        <w:t>/20</w:t>
      </w:r>
      <w:r w:rsidR="00AD41FB">
        <w:t>24</w:t>
      </w:r>
      <w:r w:rsidR="00AA77DA" w:rsidRPr="00AA77DA">
        <w:t xml:space="preserve"> Sb.“), </w:t>
      </w:r>
      <w:r w:rsidR="00795F26">
        <w:t xml:space="preserve">která bude použita </w:t>
      </w:r>
      <w:r w:rsidR="00AA77DA" w:rsidRPr="00AA77DA">
        <w:t xml:space="preserve">jako dokumentace pro vydání povolení </w:t>
      </w:r>
      <w:r w:rsidR="00086CF0">
        <w:t xml:space="preserve">záměru </w:t>
      </w:r>
      <w:r w:rsidR="00D96BF6">
        <w:t xml:space="preserve">(povolení stavby) </w:t>
      </w:r>
      <w:r w:rsidR="00086CF0">
        <w:t xml:space="preserve">dle </w:t>
      </w:r>
      <w:r w:rsidR="00F625F6">
        <w:t>stavebního zákona</w:t>
      </w:r>
      <w:r w:rsidR="00EA3030">
        <w:t xml:space="preserve">. </w:t>
      </w:r>
      <w:r w:rsidR="00EA3030" w:rsidRPr="00DF6785">
        <w:t xml:space="preserve">Pro potřeby projednání, zejména v </w:t>
      </w:r>
      <w:r w:rsidR="00EA3030" w:rsidRPr="000A4CD7">
        <w:t xml:space="preserve">rámci Správy železnic, státní organizace (dále jen „SŽ“), </w:t>
      </w:r>
      <w:r w:rsidR="00256E24" w:rsidRPr="000A4CD7">
        <w:t xml:space="preserve">bude obsah dokumentace DPS odpovídat podrobnosti a obsahu podle přílohy P4 </w:t>
      </w:r>
      <w:r w:rsidR="00516A97" w:rsidRPr="000A4CD7">
        <w:t xml:space="preserve">směrnice </w:t>
      </w:r>
      <w:r w:rsidR="00256E24" w:rsidRPr="000A4CD7">
        <w:t>SŽ SM011</w:t>
      </w:r>
      <w:r w:rsidR="00753AAF" w:rsidRPr="000A4CD7">
        <w:t xml:space="preserve">, Dokumentace staveb Správy železnic, státní organizace, (dále jen „SŽ SM011“) </w:t>
      </w:r>
      <w:r w:rsidR="00256E24" w:rsidRPr="000A4CD7">
        <w:t>s</w:t>
      </w:r>
      <w:r w:rsidR="00477E6B" w:rsidRPr="000A4CD7">
        <w:t> </w:t>
      </w:r>
      <w:r w:rsidR="00256E24" w:rsidRPr="000A4CD7">
        <w:t>tím</w:t>
      </w:r>
      <w:r w:rsidR="00477E6B" w:rsidRPr="000A4CD7">
        <w:t>,</w:t>
      </w:r>
      <w:r w:rsidR="00256E24" w:rsidRPr="000A4CD7">
        <w:t xml:space="preserve"> že souhrnné části budou zpracován</w:t>
      </w:r>
      <w:r w:rsidR="00753AAF" w:rsidRPr="000A4CD7">
        <w:t>y</w:t>
      </w:r>
      <w:r w:rsidR="00256E24" w:rsidRPr="000A4CD7">
        <w:t xml:space="preserve"> podle „Rozdílového dokumentu DPS“ (viz příloha </w:t>
      </w:r>
      <w:r w:rsidR="00256E24" w:rsidRPr="000A4CD7">
        <w:fldChar w:fldCharType="begin"/>
      </w:r>
      <w:r w:rsidR="00256E24" w:rsidRPr="000A4CD7">
        <w:instrText xml:space="preserve"> REF _Ref173242667 \r \h </w:instrText>
      </w:r>
      <w:r w:rsidR="000A4CD7">
        <w:instrText xml:space="preserve"> \* MERGEFORMAT </w:instrText>
      </w:r>
      <w:r w:rsidR="00256E24" w:rsidRPr="000A4CD7">
        <w:fldChar w:fldCharType="separate"/>
      </w:r>
      <w:r w:rsidR="00436EF9">
        <w:t>7.1.8</w:t>
      </w:r>
      <w:r w:rsidR="00256E24" w:rsidRPr="000A4CD7">
        <w:fldChar w:fldCharType="end"/>
      </w:r>
      <w:r w:rsidR="00753AAF" w:rsidRPr="000A4CD7">
        <w:t xml:space="preserve"> těchto ZTP</w:t>
      </w:r>
      <w:r w:rsidR="00842E11" w:rsidRPr="000A4CD7">
        <w:t>)</w:t>
      </w:r>
      <w:r w:rsidR="00EA3030" w:rsidRPr="000A4CD7">
        <w:t>.</w:t>
      </w:r>
      <w:r w:rsidR="00753AAF" w:rsidRPr="000A4CD7">
        <w:rPr>
          <w:b/>
        </w:rPr>
        <w:t xml:space="preserve"> </w:t>
      </w:r>
      <w:r w:rsidR="00753AAF" w:rsidRPr="000A4CD7">
        <w:rPr>
          <w:rStyle w:val="Tun"/>
          <w:b w:val="0"/>
        </w:rPr>
        <w:t>Označení objektů a objektová skladba bude zpracována podle Manuálu pro strukturu dokumentace a popisové pole (verze 05</w:t>
      </w:r>
      <w:r w:rsidR="00A971C8" w:rsidRPr="000A4CD7">
        <w:rPr>
          <w:rStyle w:val="Tun"/>
          <w:b w:val="0"/>
        </w:rPr>
        <w:t>.1</w:t>
      </w:r>
      <w:r w:rsidR="00753AAF" w:rsidRPr="000A4CD7">
        <w:rPr>
          <w:rStyle w:val="Tun"/>
          <w:b w:val="0"/>
        </w:rPr>
        <w:t xml:space="preserve">, viz příloha </w:t>
      </w:r>
      <w:r w:rsidR="00753AAF" w:rsidRPr="000A4CD7">
        <w:rPr>
          <w:rStyle w:val="Tun"/>
          <w:b w:val="0"/>
        </w:rPr>
        <w:fldChar w:fldCharType="begin"/>
      </w:r>
      <w:r w:rsidR="00753AAF" w:rsidRPr="000A4CD7">
        <w:rPr>
          <w:rStyle w:val="Tun"/>
          <w:b w:val="0"/>
        </w:rPr>
        <w:instrText xml:space="preserve"> REF _Ref173242204 \r \h  \* MERGEFORMAT </w:instrText>
      </w:r>
      <w:r w:rsidR="00753AAF" w:rsidRPr="000A4CD7">
        <w:rPr>
          <w:rStyle w:val="Tun"/>
          <w:b w:val="0"/>
        </w:rPr>
      </w:r>
      <w:r w:rsidR="00753AAF" w:rsidRPr="000A4CD7">
        <w:rPr>
          <w:rStyle w:val="Tun"/>
          <w:b w:val="0"/>
        </w:rPr>
        <w:fldChar w:fldCharType="separate"/>
      </w:r>
      <w:r w:rsidR="00436EF9">
        <w:rPr>
          <w:rStyle w:val="Tun"/>
          <w:b w:val="0"/>
        </w:rPr>
        <w:t>7.1.6</w:t>
      </w:r>
      <w:r w:rsidR="00753AAF" w:rsidRPr="000A4CD7">
        <w:rPr>
          <w:rStyle w:val="Tun"/>
          <w:b w:val="0"/>
        </w:rPr>
        <w:fldChar w:fldCharType="end"/>
      </w:r>
      <w:r w:rsidR="00753AAF" w:rsidRPr="000A4CD7">
        <w:rPr>
          <w:rStyle w:val="Tun"/>
          <w:b w:val="0"/>
        </w:rPr>
        <w:t xml:space="preserve"> těchto ZTP, který nahrazuje přílohu P10 směrnice SŽ SM011</w:t>
      </w:r>
      <w:r w:rsidR="007E62F7" w:rsidRPr="000A4CD7">
        <w:rPr>
          <w:rStyle w:val="Tun"/>
          <w:b w:val="0"/>
        </w:rPr>
        <w:t>)</w:t>
      </w:r>
      <w:r w:rsidR="00DA5D55" w:rsidRPr="000A4CD7">
        <w:rPr>
          <w:rStyle w:val="Tun"/>
          <w:b w:val="0"/>
        </w:rPr>
        <w:t>.</w:t>
      </w:r>
      <w:bookmarkEnd w:id="13"/>
      <w:bookmarkEnd w:id="14"/>
    </w:p>
    <w:p w14:paraId="24F84337" w14:textId="0EAE5CEA" w:rsidR="00A134F8" w:rsidRPr="000A4CD7" w:rsidRDefault="00EC5AC0" w:rsidP="001B28F1">
      <w:pPr>
        <w:pStyle w:val="Text2-1"/>
      </w:pPr>
      <w:bookmarkStart w:id="15" w:name="_Ref173829148"/>
      <w:r w:rsidRPr="000A4CD7">
        <w:rPr>
          <w:rStyle w:val="Tun"/>
        </w:rPr>
        <w:lastRenderedPageBreak/>
        <w:t>D</w:t>
      </w:r>
      <w:r w:rsidR="00A134F8" w:rsidRPr="000A4CD7">
        <w:rPr>
          <w:rStyle w:val="Tun"/>
        </w:rPr>
        <w:t>okumentace ve stupni PDPS</w:t>
      </w:r>
      <w:r w:rsidR="00672766" w:rsidRPr="000A4CD7">
        <w:t xml:space="preserve"> bude zpracována v členění a </w:t>
      </w:r>
      <w:r w:rsidR="00A134F8" w:rsidRPr="000A4CD7">
        <w:t xml:space="preserve">rozsahu přílohy č. </w:t>
      </w:r>
      <w:r w:rsidR="0098200F" w:rsidRPr="000A4CD7">
        <w:t>3</w:t>
      </w:r>
      <w:r w:rsidR="00A134F8" w:rsidRPr="000A4CD7">
        <w:t xml:space="preserve"> vyhlášky č. </w:t>
      </w:r>
      <w:r w:rsidR="00842E11" w:rsidRPr="000A4CD7">
        <w:t>227/2024</w:t>
      </w:r>
      <w:r w:rsidR="00A134F8" w:rsidRPr="000A4CD7">
        <w:t xml:space="preserve"> Sb. </w:t>
      </w:r>
      <w:r w:rsidR="00130BE1" w:rsidRPr="000A4CD7">
        <w:t>Pro potřeby projednání, zejména v</w:t>
      </w:r>
      <w:r w:rsidR="003F7DA0" w:rsidRPr="000A4CD7">
        <w:t> </w:t>
      </w:r>
      <w:r w:rsidR="00130BE1" w:rsidRPr="000A4CD7">
        <w:t xml:space="preserve">rámci SŽ, </w:t>
      </w:r>
      <w:r w:rsidR="00B257F6" w:rsidRPr="000A4CD7">
        <w:t>bude obsah dokumentace PDPS odpovídat podrobnosti a obsahu podle přílohy P7 SŽ SM011 s tím, že souhrnné</w:t>
      </w:r>
      <w:r w:rsidR="00477E6B" w:rsidRPr="000A4CD7">
        <w:t xml:space="preserve"> </w:t>
      </w:r>
      <w:r w:rsidR="00B257F6" w:rsidRPr="000A4CD7">
        <w:t>části bud</w:t>
      </w:r>
      <w:r w:rsidR="00477E6B" w:rsidRPr="000A4CD7">
        <w:t>ou zpra</w:t>
      </w:r>
      <w:r w:rsidR="000E5F34" w:rsidRPr="000A4CD7">
        <w:t>c</w:t>
      </w:r>
      <w:r w:rsidR="00477E6B" w:rsidRPr="000A4CD7">
        <w:t xml:space="preserve">ovány podle </w:t>
      </w:r>
      <w:r w:rsidR="00B257F6" w:rsidRPr="000A4CD7">
        <w:t>„Rozdílov</w:t>
      </w:r>
      <w:r w:rsidR="00477E6B" w:rsidRPr="000A4CD7">
        <w:t xml:space="preserve">ého </w:t>
      </w:r>
      <w:r w:rsidR="00B257F6" w:rsidRPr="000A4CD7">
        <w:t>dokument</w:t>
      </w:r>
      <w:r w:rsidR="00477E6B" w:rsidRPr="000A4CD7">
        <w:t xml:space="preserve">u </w:t>
      </w:r>
      <w:r w:rsidR="00B257F6" w:rsidRPr="000A4CD7">
        <w:t>PDPS“</w:t>
      </w:r>
      <w:r w:rsidR="00477E6B" w:rsidRPr="000A4CD7">
        <w:t xml:space="preserve"> </w:t>
      </w:r>
      <w:r w:rsidR="003F7DA0" w:rsidRPr="000A4CD7">
        <w:t xml:space="preserve">(viz příloha </w:t>
      </w:r>
      <w:r w:rsidR="003F7DA0" w:rsidRPr="000A4CD7">
        <w:fldChar w:fldCharType="begin"/>
      </w:r>
      <w:r w:rsidR="003F7DA0" w:rsidRPr="000A4CD7">
        <w:instrText xml:space="preserve"> REF _Ref173242908 \r \h </w:instrText>
      </w:r>
      <w:r w:rsidR="000A4CD7">
        <w:instrText xml:space="preserve"> \* MERGEFORMAT </w:instrText>
      </w:r>
      <w:r w:rsidR="003F7DA0" w:rsidRPr="000A4CD7">
        <w:fldChar w:fldCharType="separate"/>
      </w:r>
      <w:r w:rsidR="00436EF9">
        <w:t>7.1.9</w:t>
      </w:r>
      <w:r w:rsidR="003F7DA0" w:rsidRPr="000A4CD7">
        <w:fldChar w:fldCharType="end"/>
      </w:r>
      <w:r w:rsidR="003F7DA0" w:rsidRPr="000A4CD7">
        <w:t xml:space="preserve"> těchto ZTP).</w:t>
      </w:r>
      <w:r w:rsidR="0098200F" w:rsidRPr="000A4CD7">
        <w:rPr>
          <w:b/>
        </w:rPr>
        <w:t xml:space="preserve"> </w:t>
      </w:r>
      <w:r w:rsidR="0098200F" w:rsidRPr="000A4CD7">
        <w:rPr>
          <w:rStyle w:val="Tun"/>
          <w:b w:val="0"/>
        </w:rPr>
        <w:t xml:space="preserve">Označení objektů a objektová skladba bude zpracována podle Manuálu pro strukturu dokumentace a popisové pole (verze </w:t>
      </w:r>
      <w:r w:rsidR="00DB408C" w:rsidRPr="000A4CD7">
        <w:rPr>
          <w:rStyle w:val="Tun"/>
          <w:b w:val="0"/>
        </w:rPr>
        <w:t>05.1</w:t>
      </w:r>
      <w:r w:rsidR="0098200F" w:rsidRPr="000A4CD7">
        <w:rPr>
          <w:rStyle w:val="Tun"/>
          <w:b w:val="0"/>
        </w:rPr>
        <w:t xml:space="preserve">, viz příloha </w:t>
      </w:r>
      <w:r w:rsidR="0098200F" w:rsidRPr="000A4CD7">
        <w:rPr>
          <w:rStyle w:val="Tun"/>
          <w:b w:val="0"/>
        </w:rPr>
        <w:fldChar w:fldCharType="begin"/>
      </w:r>
      <w:r w:rsidR="0098200F" w:rsidRPr="000A4CD7">
        <w:rPr>
          <w:rStyle w:val="Tun"/>
          <w:b w:val="0"/>
        </w:rPr>
        <w:instrText xml:space="preserve"> REF _Ref173242204 \r \h  \* MERGEFORMAT </w:instrText>
      </w:r>
      <w:r w:rsidR="0098200F" w:rsidRPr="000A4CD7">
        <w:rPr>
          <w:rStyle w:val="Tun"/>
          <w:b w:val="0"/>
        </w:rPr>
      </w:r>
      <w:r w:rsidR="0098200F" w:rsidRPr="000A4CD7">
        <w:rPr>
          <w:rStyle w:val="Tun"/>
          <w:b w:val="0"/>
        </w:rPr>
        <w:fldChar w:fldCharType="separate"/>
      </w:r>
      <w:r w:rsidR="00436EF9">
        <w:rPr>
          <w:rStyle w:val="Tun"/>
          <w:b w:val="0"/>
        </w:rPr>
        <w:t>7.1.6</w:t>
      </w:r>
      <w:r w:rsidR="0098200F" w:rsidRPr="000A4CD7">
        <w:rPr>
          <w:rStyle w:val="Tun"/>
          <w:b w:val="0"/>
        </w:rPr>
        <w:fldChar w:fldCharType="end"/>
      </w:r>
      <w:r w:rsidR="0098200F" w:rsidRPr="000A4CD7">
        <w:rPr>
          <w:rStyle w:val="Tun"/>
        </w:rPr>
        <w:t xml:space="preserve"> </w:t>
      </w:r>
      <w:r w:rsidR="0098200F" w:rsidRPr="000A4CD7">
        <w:rPr>
          <w:rStyle w:val="Tun"/>
          <w:b w:val="0"/>
        </w:rPr>
        <w:t>těchto ZTP, který nahrazuje přílohu P10 směrnice SŽ SM011).</w:t>
      </w:r>
      <w:bookmarkEnd w:id="15"/>
    </w:p>
    <w:p w14:paraId="63375F9B" w14:textId="77777777" w:rsidR="009737DE" w:rsidRPr="00905DC4" w:rsidRDefault="009737DE" w:rsidP="00086CF0">
      <w:pPr>
        <w:pStyle w:val="Text2-1"/>
      </w:pPr>
      <w:r w:rsidRPr="00905DC4">
        <w:rPr>
          <w:b/>
        </w:rPr>
        <w:t>Dokumentace AZP</w:t>
      </w:r>
      <w:r w:rsidRPr="00905DC4">
        <w:t xml:space="preserve"> bude členěna </w:t>
      </w:r>
      <w:r w:rsidR="004310B9" w:rsidRPr="00905DC4">
        <w:t>po</w:t>
      </w:r>
      <w:r w:rsidRPr="00905DC4">
        <w:t xml:space="preserve">dle </w:t>
      </w:r>
      <w:r w:rsidR="004310B9" w:rsidRPr="00905DC4">
        <w:t>„Pravidel</w:t>
      </w:r>
      <w:r w:rsidR="008520B2" w:rsidRPr="00905DC4">
        <w:t xml:space="preserve"> MD</w:t>
      </w:r>
      <w:r w:rsidR="004310B9" w:rsidRPr="00905DC4">
        <w:t xml:space="preserve">“ včetně všech stanovených </w:t>
      </w:r>
      <w:r w:rsidRPr="00905DC4">
        <w:t>příloh. Přílohy budou zpracovány v odpovídajícím rozsahu a</w:t>
      </w:r>
      <w:r w:rsidR="00086CF0" w:rsidRPr="00905DC4">
        <w:t> </w:t>
      </w:r>
      <w:r w:rsidRPr="00905DC4">
        <w:t>přesnosti. Pro</w:t>
      </w:r>
      <w:r w:rsidR="00086CF0" w:rsidRPr="00905DC4">
        <w:t> </w:t>
      </w:r>
      <w:r w:rsidRPr="00905DC4">
        <w:t xml:space="preserve">potřeby projednání, zejména v rámci SŽ, Zhotovitel použije pro zpracování přílohu P2 směrnice SŽ SM011. </w:t>
      </w:r>
      <w:r w:rsidR="0068200B" w:rsidRPr="00905DC4">
        <w:t xml:space="preserve">Dokumentace </w:t>
      </w:r>
      <w:r w:rsidR="008E4965" w:rsidRPr="00905DC4">
        <w:t>A</w:t>
      </w:r>
      <w:r w:rsidR="0068200B" w:rsidRPr="00905DC4">
        <w:t>ZP bude zpracována ve vizuálním stylu a</w:t>
      </w:r>
      <w:r w:rsidR="00086CF0" w:rsidRPr="00905DC4">
        <w:t> </w:t>
      </w:r>
      <w:r w:rsidR="0068200B" w:rsidRPr="00905DC4">
        <w:t>jednotné struktuře SŽ, šablona dokumentace je ke stažení na Portálu modernizace dráhy na webových stránkách:</w:t>
      </w:r>
      <w:r w:rsidR="00086CF0" w:rsidRPr="00905DC4">
        <w:t xml:space="preserve"> </w:t>
      </w:r>
      <w:r w:rsidR="00156F9D" w:rsidRPr="00905DC4">
        <w:t>https://modernizace.spravazeleznic.cz/nastroje/sablonyzameruprojektu</w:t>
      </w:r>
      <w:r w:rsidR="0068200B" w:rsidRPr="00905DC4">
        <w:t xml:space="preserve">. </w:t>
      </w:r>
      <w:r w:rsidRPr="00905DC4">
        <w:t xml:space="preserve">Zhotovitel poskytne Objednateli veškerou součinnost při projednání </w:t>
      </w:r>
      <w:r w:rsidR="00B9062E" w:rsidRPr="00905DC4">
        <w:t>A</w:t>
      </w:r>
      <w:r w:rsidRPr="00905DC4">
        <w:t>ZP na Centrální komisi MD.</w:t>
      </w:r>
    </w:p>
    <w:p w14:paraId="5E5BBA36" w14:textId="77777777" w:rsidR="000E60AC" w:rsidRPr="000A4CD7" w:rsidRDefault="000E60AC" w:rsidP="00D669DB">
      <w:pPr>
        <w:pStyle w:val="Text2-1"/>
      </w:pPr>
      <w:bookmarkStart w:id="16" w:name="_Ref164255452"/>
      <w:r w:rsidRPr="000A4CD7">
        <w:rPr>
          <w:b/>
        </w:rPr>
        <w:t>Dozor projektanta</w:t>
      </w:r>
      <w:r w:rsidR="00D669DB" w:rsidRPr="000A4CD7">
        <w:t xml:space="preserve"> </w:t>
      </w:r>
      <w:r w:rsidR="00D669DB" w:rsidRPr="000A4CD7">
        <w:rPr>
          <w:b/>
        </w:rPr>
        <w:t>při zpracování PDPS</w:t>
      </w:r>
      <w:r w:rsidRPr="000A4CD7">
        <w:rPr>
          <w:b/>
        </w:rPr>
        <w:t>:</w:t>
      </w:r>
      <w:r w:rsidRPr="000A4CD7">
        <w:t xml:space="preserve"> Zhotovitel uvede v závěru jednotlivých Technických zpráv v PDPS vyjádření </w:t>
      </w:r>
      <w:r w:rsidR="007076C1" w:rsidRPr="000A4CD7">
        <w:t xml:space="preserve">Dozoru projektanta </w:t>
      </w:r>
      <w:r w:rsidR="00D669DB" w:rsidRPr="000A4CD7">
        <w:t xml:space="preserve">při zpracování PDPS </w:t>
      </w:r>
      <w:r w:rsidRPr="000A4CD7">
        <w:t>o souladu návrh</w:t>
      </w:r>
      <w:r w:rsidR="009856A7" w:rsidRPr="000A4CD7">
        <w:t>u</w:t>
      </w:r>
      <w:r w:rsidRPr="000A4CD7">
        <w:t xml:space="preserve"> technického řešení PDPS s dokumentací D</w:t>
      </w:r>
      <w:r w:rsidR="003F7DA0" w:rsidRPr="000A4CD7">
        <w:t>USL</w:t>
      </w:r>
      <w:r w:rsidRPr="000A4CD7">
        <w:t>/DP</w:t>
      </w:r>
      <w:r w:rsidR="003F7DA0" w:rsidRPr="000A4CD7">
        <w:t>S</w:t>
      </w:r>
      <w:r w:rsidRPr="000A4CD7">
        <w:t>.</w:t>
      </w:r>
      <w:bookmarkEnd w:id="16"/>
    </w:p>
    <w:p w14:paraId="0003A1F5" w14:textId="77777777" w:rsidR="00CC3AE6" w:rsidRDefault="00CC3AE6" w:rsidP="00CC3AE6">
      <w:pPr>
        <w:pStyle w:val="Text2-1"/>
      </w:pPr>
      <w:r w:rsidRPr="00AF4FD5">
        <w:t>Součástí plnění je i zajištění geodetické dok</w:t>
      </w:r>
      <w:r>
        <w:t>umentace stavby, geodetických a </w:t>
      </w:r>
      <w:r w:rsidRPr="00AF4FD5">
        <w:t xml:space="preserve">mapových podkladů, </w:t>
      </w:r>
      <w:r w:rsidRPr="00474234">
        <w:t>zaji</w:t>
      </w:r>
      <w:r>
        <w:t xml:space="preserve">štění </w:t>
      </w:r>
      <w:r w:rsidRPr="00474234">
        <w:t>zpracování veškerých potřebných průzkumů (inženýrskogeologický</w:t>
      </w:r>
      <w:r>
        <w:t xml:space="preserve">, </w:t>
      </w:r>
      <w:r w:rsidRPr="00474234">
        <w:t>stavebně technický</w:t>
      </w:r>
      <w:r>
        <w:t>, korozní</w:t>
      </w:r>
      <w:r w:rsidRPr="00474234">
        <w:t xml:space="preserve"> atd.) </w:t>
      </w:r>
      <w:r w:rsidRPr="00AF4FD5">
        <w:t>nezbytných k návrhu technického řešení</w:t>
      </w:r>
      <w:r w:rsidRPr="00474234">
        <w:t>.</w:t>
      </w:r>
    </w:p>
    <w:p w14:paraId="2668DC8B" w14:textId="482FADEA" w:rsidR="00FD501F" w:rsidRPr="00753924" w:rsidRDefault="00FD501F" w:rsidP="00990984">
      <w:pPr>
        <w:pStyle w:val="Nadpis2-2"/>
      </w:pPr>
      <w:bookmarkStart w:id="17" w:name="_Toc192852256"/>
      <w:r w:rsidRPr="00753924">
        <w:t>Umístění stavby</w:t>
      </w:r>
      <w:r w:rsidR="00F446E3" w:rsidRPr="00F446E3">
        <w:t>, základní charakteristika trati (objektu, zařízení)</w:t>
      </w:r>
      <w:bookmarkEnd w:id="17"/>
    </w:p>
    <w:p w14:paraId="1FE17E3E" w14:textId="77777777" w:rsidR="00FD501F" w:rsidRDefault="00FD501F" w:rsidP="009357A8">
      <w:pPr>
        <w:pStyle w:val="Text2-1"/>
        <w:keepNext/>
      </w:pPr>
      <w:r w:rsidRPr="00FD501F">
        <w:t xml:space="preserve">Stavba </w:t>
      </w:r>
      <w:r w:rsidRPr="00474234">
        <w:t>bude</w:t>
      </w:r>
      <w:r w:rsidRPr="00FD501F">
        <w:t xml:space="preserve"> probíhat na trati </w:t>
      </w:r>
      <w:r w:rsidR="000E2DF2">
        <w:t>Ostrava – Havířov – Český Těšín</w:t>
      </w:r>
      <w:r w:rsidRPr="00FD501F">
        <w:t>.</w:t>
      </w:r>
    </w:p>
    <w:p w14:paraId="28B4C53D" w14:textId="77777777" w:rsidR="00130BE1" w:rsidRPr="00D11029" w:rsidRDefault="00F04AD9" w:rsidP="006823F1">
      <w:pPr>
        <w:pStyle w:val="TabulkaNadpis"/>
      </w:pPr>
      <w:r>
        <w:t>Údaje o stavbě</w:t>
      </w:r>
    </w:p>
    <w:tbl>
      <w:tblPr>
        <w:tblStyle w:val="TabZTPbez"/>
        <w:tblW w:w="8108" w:type="dxa"/>
        <w:tblLook w:val="04E0" w:firstRow="1" w:lastRow="1" w:firstColumn="1" w:lastColumn="0" w:noHBand="0" w:noVBand="1"/>
      </w:tblPr>
      <w:tblGrid>
        <w:gridCol w:w="3573"/>
        <w:gridCol w:w="4535"/>
      </w:tblGrid>
      <w:tr w:rsidR="000A4CD7" w:rsidRPr="003D4852" w14:paraId="5D403AE8" w14:textId="77777777" w:rsidTr="00563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39FF738A" w14:textId="77777777" w:rsidR="000A4CD7" w:rsidRPr="003D4852" w:rsidRDefault="000A4CD7" w:rsidP="000A4CD7">
            <w:pPr>
              <w:pStyle w:val="Tabulka-7"/>
            </w:pPr>
            <w:r>
              <w:t>Označení (S-kód)</w:t>
            </w:r>
          </w:p>
        </w:tc>
        <w:tc>
          <w:tcPr>
            <w:tcW w:w="4535" w:type="dxa"/>
          </w:tcPr>
          <w:p w14:paraId="18004413" w14:textId="77777777" w:rsidR="000A4CD7" w:rsidRPr="003D4852" w:rsidRDefault="000A4CD7" w:rsidP="000A4CD7">
            <w:pPr>
              <w:pStyle w:val="Tabulka-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Pr="00BD46AF">
              <w:t>621700032</w:t>
            </w:r>
          </w:p>
        </w:tc>
      </w:tr>
      <w:tr w:rsidR="000A4CD7" w:rsidRPr="003D4852" w14:paraId="05EA66B2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0420C45B" w14:textId="77777777" w:rsidR="000A4CD7" w:rsidRPr="003D4852" w:rsidRDefault="000A4CD7" w:rsidP="000A4CD7">
            <w:pPr>
              <w:pStyle w:val="Tabulka-7"/>
            </w:pPr>
            <w:r>
              <w:t>Kraj</w:t>
            </w:r>
          </w:p>
        </w:tc>
        <w:tc>
          <w:tcPr>
            <w:tcW w:w="4535" w:type="dxa"/>
          </w:tcPr>
          <w:p w14:paraId="78198403" w14:textId="77777777" w:rsidR="000A4CD7" w:rsidRPr="003D4852" w:rsidRDefault="000A4CD7" w:rsidP="000A4CD7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Moravskoslezský</w:t>
            </w:r>
          </w:p>
        </w:tc>
      </w:tr>
      <w:tr w:rsidR="000A4CD7" w:rsidRPr="003D4852" w14:paraId="0F28C056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0C727B08" w14:textId="77777777" w:rsidR="000A4CD7" w:rsidRPr="003D4852" w:rsidRDefault="000A4CD7" w:rsidP="000A4CD7">
            <w:pPr>
              <w:pStyle w:val="Tabulka-7"/>
            </w:pPr>
            <w:r>
              <w:t>Okres</w:t>
            </w:r>
          </w:p>
        </w:tc>
        <w:tc>
          <w:tcPr>
            <w:tcW w:w="4535" w:type="dxa"/>
          </w:tcPr>
          <w:p w14:paraId="1EE69682" w14:textId="77777777" w:rsidR="000A4CD7" w:rsidRPr="003D4852" w:rsidRDefault="000A4CD7" w:rsidP="000A4CD7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Karviná</w:t>
            </w:r>
          </w:p>
        </w:tc>
      </w:tr>
      <w:tr w:rsidR="000A4CD7" w:rsidRPr="003D4852" w14:paraId="115B503E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2967652E" w14:textId="77777777" w:rsidR="000A4CD7" w:rsidRPr="003D4852" w:rsidRDefault="000A4CD7" w:rsidP="000A4CD7">
            <w:pPr>
              <w:pStyle w:val="Tabulka-7"/>
            </w:pPr>
            <w:r>
              <w:t>Katastrální území</w:t>
            </w:r>
          </w:p>
        </w:tc>
        <w:tc>
          <w:tcPr>
            <w:tcW w:w="4535" w:type="dxa"/>
          </w:tcPr>
          <w:p w14:paraId="7EA1698D" w14:textId="77777777" w:rsidR="000A4CD7" w:rsidRPr="003D4852" w:rsidRDefault="000A4CD7" w:rsidP="000A4CD7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AF">
              <w:t>Český Těšín [623164], Zpupná Lhota [652971], Podobora [652962], Louky nad Olší [687308], Albrechtice u Českého Těšína [600121], Stonava [755630], Horní Suchá [644404] a Prostřední Suchá [637742].</w:t>
            </w:r>
          </w:p>
        </w:tc>
      </w:tr>
      <w:tr w:rsidR="00130BE1" w:rsidRPr="003D4852" w14:paraId="306BA239" w14:textId="77777777" w:rsidTr="005634D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7722247A" w14:textId="5A77B494" w:rsidR="00130BE1" w:rsidRPr="003D4852" w:rsidRDefault="004747FD" w:rsidP="00342D89">
            <w:pPr>
              <w:pStyle w:val="Tabulka-7"/>
            </w:pPr>
            <w:r>
              <w:t>Správce</w:t>
            </w:r>
            <w:r w:rsidR="00F446E3">
              <w:t xml:space="preserve"> </w:t>
            </w:r>
            <w:r w:rsidR="00F446E3" w:rsidRPr="00F446E3">
              <w:t>trati/mostu/budovy</w:t>
            </w:r>
          </w:p>
        </w:tc>
        <w:tc>
          <w:tcPr>
            <w:tcW w:w="4535" w:type="dxa"/>
          </w:tcPr>
          <w:p w14:paraId="73DE40DF" w14:textId="46D0C23F" w:rsidR="00130BE1" w:rsidRPr="003D4852" w:rsidRDefault="00E56C73" w:rsidP="00342D89">
            <w:pPr>
              <w:pStyle w:val="Tabulka-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OŘ Ostrava</w:t>
            </w:r>
          </w:p>
        </w:tc>
      </w:tr>
    </w:tbl>
    <w:p w14:paraId="2C3B3E3F" w14:textId="77777777" w:rsidR="00130BE1" w:rsidRDefault="00130BE1" w:rsidP="006823F1">
      <w:pPr>
        <w:pStyle w:val="TextbezslBEZMEZER"/>
      </w:pPr>
    </w:p>
    <w:p w14:paraId="77CFD30C" w14:textId="77777777" w:rsidR="001B0F90" w:rsidRDefault="001B0F90" w:rsidP="00D11029">
      <w:pPr>
        <w:pStyle w:val="TabulkaNadpis"/>
      </w:pPr>
      <w:r>
        <w:t>Údaje o trati</w:t>
      </w:r>
    </w:p>
    <w:tbl>
      <w:tblPr>
        <w:tblStyle w:val="TabZTPbez"/>
        <w:tblW w:w="8109" w:type="dxa"/>
        <w:tblLook w:val="04E0" w:firstRow="1" w:lastRow="1" w:firstColumn="1" w:lastColumn="0" w:noHBand="0" w:noVBand="1"/>
      </w:tblPr>
      <w:tblGrid>
        <w:gridCol w:w="3516"/>
        <w:gridCol w:w="1531"/>
        <w:gridCol w:w="1531"/>
        <w:gridCol w:w="1531"/>
      </w:tblGrid>
      <w:tr w:rsidR="00F6277D" w:rsidRPr="005A2CE9" w14:paraId="34699D65" w14:textId="77777777" w:rsidTr="00563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</w:tcPr>
          <w:p w14:paraId="7AE05D3B" w14:textId="77777777" w:rsidR="00F6277D" w:rsidRPr="005A2CE9" w:rsidRDefault="00F6277D" w:rsidP="00F6277D">
            <w:pPr>
              <w:pStyle w:val="Tabulka-7"/>
            </w:pPr>
            <w:r>
              <w:t>Traťový úsek</w:t>
            </w:r>
          </w:p>
        </w:tc>
        <w:tc>
          <w:tcPr>
            <w:tcW w:w="1531" w:type="dxa"/>
          </w:tcPr>
          <w:p w14:paraId="0C65939A" w14:textId="77777777" w:rsidR="00F6277D" w:rsidRPr="005A2CE9" w:rsidRDefault="00F6277D" w:rsidP="00F6277D">
            <w:pPr>
              <w:pStyle w:val="Tabulka-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2A5">
              <w:t>Český Těšín</w:t>
            </w:r>
            <w:r>
              <w:t>,</w:t>
            </w:r>
            <w:r w:rsidRPr="002362A5">
              <w:t xml:space="preserve"> </w:t>
            </w:r>
            <w:r>
              <w:t>Albrechtice u Českého Těšína</w:t>
            </w:r>
          </w:p>
        </w:tc>
        <w:tc>
          <w:tcPr>
            <w:tcW w:w="1531" w:type="dxa"/>
          </w:tcPr>
          <w:p w14:paraId="2FDC3577" w14:textId="77777777" w:rsidR="00F6277D" w:rsidRPr="005A2CE9" w:rsidRDefault="00F6277D" w:rsidP="00F6277D">
            <w:pPr>
              <w:pStyle w:val="Tabulka-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odb. Chotěbuz</w:t>
            </w:r>
          </w:p>
        </w:tc>
        <w:tc>
          <w:tcPr>
            <w:tcW w:w="1531" w:type="dxa"/>
          </w:tcPr>
          <w:p w14:paraId="2DFBEAC0" w14:textId="77777777" w:rsidR="00F6277D" w:rsidRPr="005A2CE9" w:rsidRDefault="00F6277D" w:rsidP="00F6277D">
            <w:pPr>
              <w:pStyle w:val="Tabulka-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Žst. </w:t>
            </w:r>
            <w:r w:rsidRPr="002362A5">
              <w:t>Albrechtice u Českého Těšína</w:t>
            </w:r>
          </w:p>
        </w:tc>
      </w:tr>
      <w:tr w:rsidR="00F6277D" w:rsidRPr="005A2CE9" w14:paraId="4B14CF1D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</w:tcPr>
          <w:p w14:paraId="52C7F6C5" w14:textId="77777777" w:rsidR="00F6277D" w:rsidRPr="005A2CE9" w:rsidRDefault="00F6277D" w:rsidP="00F6277D">
            <w:pPr>
              <w:pStyle w:val="Tabulka-7"/>
            </w:pPr>
            <w:r w:rsidRPr="005A2CE9">
              <w:t>Kategorie dráhy podle zákona č. 266/1994 Sb.</w:t>
            </w:r>
          </w:p>
        </w:tc>
        <w:tc>
          <w:tcPr>
            <w:tcW w:w="1531" w:type="dxa"/>
          </w:tcPr>
          <w:p w14:paraId="5C52BD8E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AF">
              <w:t>Celostátní</w:t>
            </w:r>
          </w:p>
        </w:tc>
        <w:tc>
          <w:tcPr>
            <w:tcW w:w="1531" w:type="dxa"/>
          </w:tcPr>
          <w:p w14:paraId="6D3ED031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AF">
              <w:t>Celostátní</w:t>
            </w:r>
          </w:p>
        </w:tc>
        <w:tc>
          <w:tcPr>
            <w:tcW w:w="1531" w:type="dxa"/>
          </w:tcPr>
          <w:p w14:paraId="1DC5DF50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AF">
              <w:t>Celostátní</w:t>
            </w:r>
          </w:p>
        </w:tc>
      </w:tr>
      <w:tr w:rsidR="00F6277D" w:rsidRPr="005A2CE9" w14:paraId="26721B3A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</w:tcPr>
          <w:p w14:paraId="785A5736" w14:textId="77777777" w:rsidR="00F6277D" w:rsidRPr="005A2CE9" w:rsidRDefault="00F6277D" w:rsidP="00F6277D">
            <w:pPr>
              <w:pStyle w:val="Tabulka-7"/>
            </w:pPr>
            <w:r w:rsidRPr="005A2CE9">
              <w:t>Kategorie dráhy podle TSI INF</w:t>
            </w:r>
          </w:p>
        </w:tc>
        <w:tc>
          <w:tcPr>
            <w:tcW w:w="1531" w:type="dxa"/>
          </w:tcPr>
          <w:p w14:paraId="3CD09DFD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AF">
              <w:t>P5/F1</w:t>
            </w:r>
          </w:p>
        </w:tc>
        <w:tc>
          <w:tcPr>
            <w:tcW w:w="1531" w:type="dxa"/>
          </w:tcPr>
          <w:p w14:paraId="2A49D7FD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AF">
              <w:t>P5/F1</w:t>
            </w:r>
          </w:p>
        </w:tc>
        <w:tc>
          <w:tcPr>
            <w:tcW w:w="1531" w:type="dxa"/>
          </w:tcPr>
          <w:p w14:paraId="6DEFE005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AF">
              <w:t>P5/F1</w:t>
            </w:r>
          </w:p>
        </w:tc>
      </w:tr>
      <w:tr w:rsidR="00F6277D" w:rsidRPr="005A2CE9" w14:paraId="3D6FDB5D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</w:tcPr>
          <w:p w14:paraId="028B39D8" w14:textId="77777777" w:rsidR="00F6277D" w:rsidRPr="005A2CE9" w:rsidRDefault="00F6277D" w:rsidP="00F6277D">
            <w:pPr>
              <w:pStyle w:val="Tabulka-7"/>
            </w:pPr>
            <w:r w:rsidRPr="005A2CE9">
              <w:t>Součást sítě TEN-T</w:t>
            </w:r>
          </w:p>
        </w:tc>
        <w:tc>
          <w:tcPr>
            <w:tcW w:w="1531" w:type="dxa"/>
          </w:tcPr>
          <w:p w14:paraId="3236C8AB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2CE9">
              <w:t xml:space="preserve">ANO </w:t>
            </w:r>
          </w:p>
        </w:tc>
        <w:tc>
          <w:tcPr>
            <w:tcW w:w="1531" w:type="dxa"/>
          </w:tcPr>
          <w:p w14:paraId="7ABD209C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2CE9">
              <w:t xml:space="preserve">ANO </w:t>
            </w:r>
          </w:p>
        </w:tc>
        <w:tc>
          <w:tcPr>
            <w:tcW w:w="1531" w:type="dxa"/>
          </w:tcPr>
          <w:p w14:paraId="4499055F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2CE9">
              <w:t>ANO</w:t>
            </w:r>
          </w:p>
        </w:tc>
      </w:tr>
      <w:tr w:rsidR="00F6277D" w:rsidRPr="005A2CE9" w14:paraId="451D6A4B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</w:tcPr>
          <w:p w14:paraId="073F4E10" w14:textId="77777777" w:rsidR="00F6277D" w:rsidRPr="005A2CE9" w:rsidRDefault="00F6277D" w:rsidP="00F6277D">
            <w:pPr>
              <w:pStyle w:val="Tabulka-7"/>
            </w:pPr>
            <w:r w:rsidRPr="005A2CE9">
              <w:t>Číslo trati podle Prohlášení o dráze</w:t>
            </w:r>
          </w:p>
        </w:tc>
        <w:tc>
          <w:tcPr>
            <w:tcW w:w="1531" w:type="dxa"/>
          </w:tcPr>
          <w:p w14:paraId="22A27609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882</w:t>
            </w:r>
          </w:p>
        </w:tc>
        <w:tc>
          <w:tcPr>
            <w:tcW w:w="1531" w:type="dxa"/>
          </w:tcPr>
          <w:p w14:paraId="4D96EFEA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882</w:t>
            </w:r>
          </w:p>
        </w:tc>
        <w:tc>
          <w:tcPr>
            <w:tcW w:w="1531" w:type="dxa"/>
          </w:tcPr>
          <w:p w14:paraId="327ECA23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882</w:t>
            </w:r>
          </w:p>
        </w:tc>
      </w:tr>
      <w:tr w:rsidR="00F6277D" w:rsidRPr="005A2CE9" w14:paraId="7B7BFBC4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</w:tcPr>
          <w:p w14:paraId="1483A753" w14:textId="77777777" w:rsidR="00F6277D" w:rsidRPr="005A2CE9" w:rsidRDefault="00F6277D" w:rsidP="00F6277D">
            <w:pPr>
              <w:pStyle w:val="Tabulka-7"/>
            </w:pPr>
            <w:r w:rsidRPr="005A2CE9">
              <w:t>Číslo trati podle nákresného jízdního řádu</w:t>
            </w:r>
          </w:p>
        </w:tc>
        <w:tc>
          <w:tcPr>
            <w:tcW w:w="1531" w:type="dxa"/>
          </w:tcPr>
          <w:p w14:paraId="19B6DA18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301</w:t>
            </w:r>
          </w:p>
        </w:tc>
        <w:tc>
          <w:tcPr>
            <w:tcW w:w="1531" w:type="dxa"/>
          </w:tcPr>
          <w:p w14:paraId="16D99460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301</w:t>
            </w:r>
          </w:p>
        </w:tc>
        <w:tc>
          <w:tcPr>
            <w:tcW w:w="1531" w:type="dxa"/>
          </w:tcPr>
          <w:p w14:paraId="341DEF8E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301</w:t>
            </w:r>
          </w:p>
        </w:tc>
      </w:tr>
      <w:tr w:rsidR="00F6277D" w:rsidRPr="005A2CE9" w14:paraId="3CD8FDC0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</w:tcPr>
          <w:p w14:paraId="5E767E98" w14:textId="77777777" w:rsidR="00F6277D" w:rsidRPr="005A2CE9" w:rsidRDefault="00F6277D" w:rsidP="00F6277D">
            <w:pPr>
              <w:pStyle w:val="Tabulka-7"/>
            </w:pPr>
            <w:r w:rsidRPr="005A2CE9">
              <w:t>Číslo trati podle knižního jízdního řádu</w:t>
            </w:r>
          </w:p>
        </w:tc>
        <w:tc>
          <w:tcPr>
            <w:tcW w:w="1531" w:type="dxa"/>
          </w:tcPr>
          <w:p w14:paraId="02E378BF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</w:t>
            </w:r>
          </w:p>
        </w:tc>
        <w:tc>
          <w:tcPr>
            <w:tcW w:w="1531" w:type="dxa"/>
          </w:tcPr>
          <w:p w14:paraId="6B9BDD99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</w:t>
            </w:r>
          </w:p>
        </w:tc>
        <w:tc>
          <w:tcPr>
            <w:tcW w:w="1531" w:type="dxa"/>
          </w:tcPr>
          <w:p w14:paraId="559128D9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</w:t>
            </w:r>
          </w:p>
        </w:tc>
      </w:tr>
      <w:tr w:rsidR="00F6277D" w:rsidRPr="005A2CE9" w14:paraId="79C6BB4F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</w:tcPr>
          <w:p w14:paraId="6B8B7E52" w14:textId="77777777" w:rsidR="00F6277D" w:rsidRPr="005A2CE9" w:rsidRDefault="00F6277D" w:rsidP="00F6277D">
            <w:pPr>
              <w:pStyle w:val="Tabulka-7"/>
            </w:pPr>
            <w:r w:rsidRPr="005A2CE9">
              <w:t>Číslo traťového a definičního úseku</w:t>
            </w:r>
          </w:p>
        </w:tc>
        <w:tc>
          <w:tcPr>
            <w:tcW w:w="1531" w:type="dxa"/>
          </w:tcPr>
          <w:p w14:paraId="617A0C3E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AF">
              <w:t>252102</w:t>
            </w:r>
          </w:p>
        </w:tc>
        <w:tc>
          <w:tcPr>
            <w:tcW w:w="1531" w:type="dxa"/>
          </w:tcPr>
          <w:p w14:paraId="22349B7D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AF">
              <w:t>25212A</w:t>
            </w:r>
          </w:p>
        </w:tc>
        <w:tc>
          <w:tcPr>
            <w:tcW w:w="1531" w:type="dxa"/>
          </w:tcPr>
          <w:p w14:paraId="573DD2A4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AF">
              <w:t>2521B1</w:t>
            </w:r>
          </w:p>
        </w:tc>
      </w:tr>
      <w:tr w:rsidR="00F6277D" w:rsidRPr="005A2CE9" w14:paraId="1A244E59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</w:tcPr>
          <w:p w14:paraId="580CCED1" w14:textId="77777777" w:rsidR="00F6277D" w:rsidRPr="005A2CE9" w:rsidRDefault="00F6277D" w:rsidP="00F6277D">
            <w:pPr>
              <w:pStyle w:val="Tabulka-7"/>
            </w:pPr>
            <w:r w:rsidRPr="005A2CE9">
              <w:t>Traťová třída zatížení</w:t>
            </w:r>
          </w:p>
        </w:tc>
        <w:tc>
          <w:tcPr>
            <w:tcW w:w="1531" w:type="dxa"/>
          </w:tcPr>
          <w:p w14:paraId="7E671159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1531" w:type="dxa"/>
          </w:tcPr>
          <w:p w14:paraId="531172F9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1531" w:type="dxa"/>
          </w:tcPr>
          <w:p w14:paraId="5F74AD2C" w14:textId="77777777" w:rsidR="00F6277D" w:rsidRPr="005A2CE9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D4</w:t>
            </w:r>
          </w:p>
        </w:tc>
      </w:tr>
      <w:tr w:rsidR="00F6277D" w:rsidRPr="005A2CE9" w14:paraId="711876F2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</w:tcPr>
          <w:p w14:paraId="7DDE6C3E" w14:textId="77777777" w:rsidR="00F6277D" w:rsidRPr="005A2CE9" w:rsidRDefault="00F6277D" w:rsidP="00F6277D">
            <w:pPr>
              <w:pStyle w:val="Tabulka-7"/>
            </w:pPr>
            <w:r w:rsidRPr="005A2CE9">
              <w:t>Maximální traťová rychlost</w:t>
            </w:r>
          </w:p>
        </w:tc>
        <w:tc>
          <w:tcPr>
            <w:tcW w:w="1531" w:type="dxa"/>
          </w:tcPr>
          <w:p w14:paraId="58EB8467" w14:textId="77777777" w:rsidR="00F6277D" w:rsidRPr="00DB680A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80A">
              <w:t>80</w:t>
            </w:r>
          </w:p>
        </w:tc>
        <w:tc>
          <w:tcPr>
            <w:tcW w:w="1531" w:type="dxa"/>
          </w:tcPr>
          <w:p w14:paraId="5E434340" w14:textId="77777777" w:rsidR="00F6277D" w:rsidRPr="00DB680A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80A">
              <w:t>80</w:t>
            </w:r>
          </w:p>
        </w:tc>
        <w:tc>
          <w:tcPr>
            <w:tcW w:w="1531" w:type="dxa"/>
          </w:tcPr>
          <w:p w14:paraId="5577D44D" w14:textId="77777777" w:rsidR="00F6277D" w:rsidRPr="00DB680A" w:rsidRDefault="00F6277D" w:rsidP="00F6277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80A">
              <w:t>80</w:t>
            </w:r>
          </w:p>
        </w:tc>
      </w:tr>
      <w:tr w:rsidR="00F6277D" w:rsidRPr="005A2CE9" w14:paraId="7D419BAA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</w:tcPr>
          <w:p w14:paraId="52980E1C" w14:textId="77777777" w:rsidR="00F6277D" w:rsidRPr="005A2CE9" w:rsidRDefault="00F6277D" w:rsidP="00F6277D">
            <w:pPr>
              <w:pStyle w:val="Tabulka-7"/>
            </w:pPr>
            <w:r w:rsidRPr="005A2CE9">
              <w:t>Trakční soustava</w:t>
            </w:r>
          </w:p>
        </w:tc>
        <w:tc>
          <w:tcPr>
            <w:tcW w:w="1531" w:type="dxa"/>
          </w:tcPr>
          <w:p w14:paraId="2E622D1A" w14:textId="77777777" w:rsidR="00F6277D" w:rsidRDefault="00F6277D" w:rsidP="00F6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162">
              <w:rPr>
                <w:sz w:val="14"/>
              </w:rPr>
              <w:t>3kV DC a s výhledovým přechodem na 25kV AC</w:t>
            </w:r>
          </w:p>
        </w:tc>
        <w:tc>
          <w:tcPr>
            <w:tcW w:w="1531" w:type="dxa"/>
          </w:tcPr>
          <w:p w14:paraId="07690BA0" w14:textId="77777777" w:rsidR="00F6277D" w:rsidRDefault="00F6277D" w:rsidP="00F6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162">
              <w:rPr>
                <w:sz w:val="14"/>
              </w:rPr>
              <w:t>3kV DC a s výhledovým přechodem na 25kV AC</w:t>
            </w:r>
          </w:p>
        </w:tc>
        <w:tc>
          <w:tcPr>
            <w:tcW w:w="1531" w:type="dxa"/>
          </w:tcPr>
          <w:p w14:paraId="63EFB00C" w14:textId="77777777" w:rsidR="00F6277D" w:rsidRDefault="00F6277D" w:rsidP="00F6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162">
              <w:rPr>
                <w:sz w:val="14"/>
              </w:rPr>
              <w:t>3kV DC a s výhledovým přechodem na 25kV AC</w:t>
            </w:r>
          </w:p>
        </w:tc>
      </w:tr>
      <w:tr w:rsidR="00F6277D" w:rsidRPr="005A2CE9" w14:paraId="2F80DA98" w14:textId="77777777" w:rsidTr="005634D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</w:tcPr>
          <w:p w14:paraId="58FDCAC2" w14:textId="77777777" w:rsidR="00F6277D" w:rsidRPr="005A2CE9" w:rsidRDefault="00F6277D" w:rsidP="00F6277D">
            <w:pPr>
              <w:pStyle w:val="Tabulka-7"/>
              <w:rPr>
                <w:b/>
              </w:rPr>
            </w:pPr>
            <w:r w:rsidRPr="005A2CE9">
              <w:t>Počet traťových kolejí</w:t>
            </w:r>
          </w:p>
        </w:tc>
        <w:tc>
          <w:tcPr>
            <w:tcW w:w="1531" w:type="dxa"/>
          </w:tcPr>
          <w:p w14:paraId="1B585403" w14:textId="77777777" w:rsidR="00F6277D" w:rsidRPr="00966511" w:rsidRDefault="00F6277D" w:rsidP="00F6277D">
            <w:pPr>
              <w:pStyle w:val="Tabulka-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966511">
              <w:t>2</w:t>
            </w:r>
          </w:p>
        </w:tc>
        <w:tc>
          <w:tcPr>
            <w:tcW w:w="1531" w:type="dxa"/>
          </w:tcPr>
          <w:p w14:paraId="269BC145" w14:textId="77777777" w:rsidR="00F6277D" w:rsidRPr="00966511" w:rsidRDefault="00F6277D" w:rsidP="00F6277D">
            <w:pPr>
              <w:pStyle w:val="Tabulka-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966511">
              <w:t>2</w:t>
            </w:r>
          </w:p>
        </w:tc>
        <w:tc>
          <w:tcPr>
            <w:tcW w:w="1531" w:type="dxa"/>
          </w:tcPr>
          <w:p w14:paraId="4052472A" w14:textId="77777777" w:rsidR="00F6277D" w:rsidRPr="00966511" w:rsidRDefault="00F6277D" w:rsidP="00F6277D">
            <w:pPr>
              <w:pStyle w:val="Tabulka-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966511">
              <w:t>2</w:t>
            </w:r>
          </w:p>
        </w:tc>
      </w:tr>
    </w:tbl>
    <w:p w14:paraId="7D4EC5DE" w14:textId="77777777" w:rsidR="003714F7" w:rsidRDefault="003714F7" w:rsidP="00592CFA">
      <w:pPr>
        <w:pStyle w:val="TextbezslBEZMEZER"/>
      </w:pPr>
    </w:p>
    <w:p w14:paraId="5D528A0B" w14:textId="77777777" w:rsidR="00FD501F" w:rsidRPr="00FD501F" w:rsidRDefault="00FD501F" w:rsidP="002427F7">
      <w:pPr>
        <w:pStyle w:val="NADPIS2-1"/>
      </w:pPr>
      <w:bookmarkStart w:id="18" w:name="_Ref62628025"/>
      <w:bookmarkStart w:id="19" w:name="_Ref62628042"/>
      <w:bookmarkStart w:id="20" w:name="_Toc192852257"/>
      <w:r w:rsidRPr="00FD501F">
        <w:lastRenderedPageBreak/>
        <w:t>PŘEHLED VÝCHOZÍCH PODKLADŮ</w:t>
      </w:r>
      <w:bookmarkEnd w:id="18"/>
      <w:bookmarkEnd w:id="19"/>
      <w:bookmarkEnd w:id="20"/>
    </w:p>
    <w:p w14:paraId="4286AEF3" w14:textId="77777777" w:rsidR="00E2186B" w:rsidRPr="00F6277D" w:rsidRDefault="001F386E" w:rsidP="00F6277D">
      <w:pPr>
        <w:pStyle w:val="Nadpis2-2"/>
      </w:pPr>
      <w:bookmarkStart w:id="21" w:name="_Toc192852258"/>
      <w:r>
        <w:t>Podklady a d</w:t>
      </w:r>
      <w:r w:rsidR="00FD501F" w:rsidRPr="00FD501F">
        <w:t>okumentace</w:t>
      </w:r>
      <w:bookmarkEnd w:id="21"/>
      <w:r>
        <w:t xml:space="preserve"> </w:t>
      </w:r>
    </w:p>
    <w:p w14:paraId="43F269C8" w14:textId="5B31B3EF" w:rsidR="00F6277D" w:rsidRPr="00B5594E" w:rsidRDefault="00F6277D" w:rsidP="00F6277D">
      <w:pPr>
        <w:pStyle w:val="Text2-1"/>
      </w:pPr>
      <w:r w:rsidRPr="00B5594E">
        <w:t>Záměr projektu „Optimalizace traťového úseku Český Těšín (mimo) – Albrechtice u</w:t>
      </w:r>
      <w:r w:rsidR="00F446E3">
        <w:t> </w:t>
      </w:r>
      <w:r w:rsidRPr="00B5594E">
        <w:t>Českého Těšína (včetně)“, zpracovatel EXprojekt s.r.o., 06/2019</w:t>
      </w:r>
    </w:p>
    <w:p w14:paraId="45D0FEC3" w14:textId="77777777" w:rsidR="00EF4EB7" w:rsidRPr="00B5594E" w:rsidRDefault="00EF4EB7" w:rsidP="00EF4EB7">
      <w:pPr>
        <w:pStyle w:val="Text2-1"/>
      </w:pPr>
      <w:bookmarkStart w:id="22" w:name="_Toc164689655"/>
      <w:bookmarkEnd w:id="22"/>
      <w:r w:rsidRPr="00B5594E">
        <w:t>Dokumentace pro územní rozhodnutí „Optimalizace traťového úseku Český Těšín (mimo) – Albrechtice u Českého Těšína (včetně)“, zpracovatel EXprojekt s.r.o., 12/2022</w:t>
      </w:r>
    </w:p>
    <w:p w14:paraId="7DCA6843" w14:textId="77777777" w:rsidR="00FD501F" w:rsidRPr="00B5594E" w:rsidRDefault="00FD501F" w:rsidP="009E454B">
      <w:pPr>
        <w:pStyle w:val="Nadpis2-2"/>
      </w:pPr>
      <w:bookmarkStart w:id="23" w:name="_Toc192852259"/>
      <w:r w:rsidRPr="00B5594E">
        <w:t xml:space="preserve">Související </w:t>
      </w:r>
      <w:r w:rsidR="001F386E" w:rsidRPr="00B5594E">
        <w:t xml:space="preserve">podklady a </w:t>
      </w:r>
      <w:r w:rsidRPr="00B5594E">
        <w:t>dokumentace</w:t>
      </w:r>
      <w:bookmarkEnd w:id="23"/>
    </w:p>
    <w:p w14:paraId="42793789" w14:textId="448B762D" w:rsidR="00D229FD" w:rsidRPr="00D229FD" w:rsidRDefault="00D229FD" w:rsidP="00D96A3F">
      <w:pPr>
        <w:pStyle w:val="Text2-1"/>
        <w:numPr>
          <w:ilvl w:val="2"/>
          <w:numId w:val="7"/>
        </w:numPr>
      </w:pPr>
      <w:bookmarkStart w:id="24" w:name="_Ref161740402"/>
      <w:r w:rsidRPr="00D229FD">
        <w:t>Geodetické a mapové podklady v TU 2521 km cca 0,0 – 12,0 a 2501 km cca 318,0 – 326,0 zajistí Objednatel prostřednictvím SŽG. Mapové podklady budou zpracovány do hranic dráhy</w:t>
      </w:r>
      <w:r w:rsidR="00ED6FF6">
        <w:t xml:space="preserve"> a budou předány Zhotoviteli po podpisu SOD</w:t>
      </w:r>
      <w:r w:rsidRPr="00D229FD">
        <w:t>. Ostatní potřebné podklady pro zpracování Dokumentace si zajistí Zhotovitel na vlastní náklady.</w:t>
      </w:r>
      <w:bookmarkEnd w:id="24"/>
    </w:p>
    <w:p w14:paraId="3F546B85" w14:textId="5C82ABCC" w:rsidR="00D229FD" w:rsidRPr="00D229FD" w:rsidRDefault="00D229FD" w:rsidP="00D96A3F">
      <w:pPr>
        <w:pStyle w:val="Text2-1"/>
        <w:numPr>
          <w:ilvl w:val="2"/>
          <w:numId w:val="7"/>
        </w:numPr>
      </w:pPr>
      <w:bookmarkStart w:id="25" w:name="_Ref161740405"/>
      <w:r w:rsidRPr="00D229FD">
        <w:t>Dostupné podklady, které Zhotoviteli poskytne SŽG</w:t>
      </w:r>
      <w:r w:rsidR="00CB75FF" w:rsidRPr="00CB75FF">
        <w:t xml:space="preserve"> </w:t>
      </w:r>
      <w:r w:rsidR="00CB75FF">
        <w:t>po podpisu SOD</w:t>
      </w:r>
      <w:r w:rsidRPr="00D229FD">
        <w:t>:</w:t>
      </w:r>
      <w:bookmarkEnd w:id="25"/>
    </w:p>
    <w:p w14:paraId="24ADA49C" w14:textId="77777777" w:rsidR="00D229FD" w:rsidRPr="00D229FD" w:rsidRDefault="00D229FD" w:rsidP="00D229FD">
      <w:pPr>
        <w:pStyle w:val="Odrka1-1"/>
        <w:numPr>
          <w:ilvl w:val="0"/>
          <w:numId w:val="4"/>
        </w:numPr>
      </w:pPr>
      <w:bookmarkStart w:id="26" w:name="_Hlk58318510"/>
      <w:r w:rsidRPr="00D229FD">
        <w:t xml:space="preserve">ÚŽM z roku 2021    </w:t>
      </w:r>
    </w:p>
    <w:p w14:paraId="3490BF9A" w14:textId="77777777" w:rsidR="00D229FD" w:rsidRPr="00D229FD" w:rsidRDefault="00D229FD" w:rsidP="00D229FD">
      <w:pPr>
        <w:pStyle w:val="Odrka1-1"/>
        <w:numPr>
          <w:ilvl w:val="0"/>
          <w:numId w:val="4"/>
        </w:numPr>
      </w:pPr>
      <w:r w:rsidRPr="00D229FD">
        <w:t>Železniční bodové pole</w:t>
      </w:r>
      <w:bookmarkEnd w:id="26"/>
    </w:p>
    <w:p w14:paraId="30134300" w14:textId="77777777" w:rsidR="00D229FD" w:rsidRPr="00D229FD" w:rsidRDefault="00D229FD" w:rsidP="00D229FD">
      <w:pPr>
        <w:pStyle w:val="Odrka1-1"/>
        <w:numPr>
          <w:ilvl w:val="0"/>
          <w:numId w:val="4"/>
        </w:numPr>
      </w:pPr>
      <w:r w:rsidRPr="00D229FD">
        <w:t>Projekty PPK v celém rozsahu stavby a pro zajištění projekční návaznosti.</w:t>
      </w:r>
    </w:p>
    <w:p w14:paraId="38308749" w14:textId="77777777" w:rsidR="00FD501F" w:rsidRPr="00FD501F" w:rsidRDefault="00FD501F" w:rsidP="002427F7">
      <w:pPr>
        <w:pStyle w:val="NADPIS2-1"/>
      </w:pPr>
      <w:bookmarkStart w:id="27" w:name="_Toc192852260"/>
      <w:r w:rsidRPr="00FD501F">
        <w:t>KOORDINACE S JINÝMI STAVBAMI</w:t>
      </w:r>
      <w:bookmarkEnd w:id="27"/>
      <w:r w:rsidRPr="00FD501F">
        <w:t xml:space="preserve"> </w:t>
      </w:r>
    </w:p>
    <w:p w14:paraId="38C2D309" w14:textId="57D70751" w:rsidR="00FD501F" w:rsidRDefault="00FD501F" w:rsidP="00475ECE">
      <w:pPr>
        <w:pStyle w:val="Text2-1"/>
      </w:pPr>
      <w:r w:rsidRPr="00FD501F">
        <w:t>Součástí plnění předmětu díla je i zajištění koordinace s připravovanými, aktuálně zpracovávanými, investičními akcemi a stavbami již ve stádiu realizace, případně ve</w:t>
      </w:r>
      <w:r w:rsidR="00EA4741">
        <w:t> </w:t>
      </w:r>
      <w:r w:rsidRPr="00FD501F">
        <w:t>stádiu zahájení realizace v období provádění díla dle harmonogramu prací</w:t>
      </w:r>
      <w:r w:rsidR="00FB1FA7">
        <w:t>,</w:t>
      </w:r>
      <w:r w:rsidRPr="00FD501F">
        <w:t xml:space="preserve"> a to i cizích investorů. </w:t>
      </w:r>
    </w:p>
    <w:p w14:paraId="2F13C11C" w14:textId="2B363CA6" w:rsidR="00162664" w:rsidRPr="00FD501F" w:rsidRDefault="00162664" w:rsidP="00162664">
      <w:pPr>
        <w:pStyle w:val="Text2-1"/>
      </w:pPr>
      <w:r>
        <w:t>„Stavba bude koordinována se všemi připravovanými stavbami na ramen</w:t>
      </w:r>
      <w:r w:rsidR="004E6ADC">
        <w:t>i</w:t>
      </w:r>
      <w:r>
        <w:t xml:space="preserve"> Ostrava-Svinov </w:t>
      </w:r>
      <w:r w:rsidR="004E6ADC">
        <w:t>–</w:t>
      </w:r>
      <w:r>
        <w:t xml:space="preserve"> Český Těšín.“</w:t>
      </w:r>
    </w:p>
    <w:p w14:paraId="2526E01B" w14:textId="77777777" w:rsidR="00FD501F" w:rsidRPr="00FD501F" w:rsidRDefault="00FD501F" w:rsidP="00475ECE">
      <w:pPr>
        <w:pStyle w:val="Text2-1"/>
      </w:pPr>
      <w:r w:rsidRPr="00FD501F">
        <w:t>Koordinace musí probíhat zejména s níže uvedenými investicemi a opravnými pracemi:</w:t>
      </w:r>
    </w:p>
    <w:p w14:paraId="5F702B7F" w14:textId="77777777" w:rsidR="00BC5505" w:rsidRPr="00B5594E" w:rsidRDefault="00BC5505" w:rsidP="00D96A3F">
      <w:pPr>
        <w:pStyle w:val="Odstavec1-1a"/>
        <w:numPr>
          <w:ilvl w:val="0"/>
          <w:numId w:val="5"/>
        </w:numPr>
      </w:pPr>
      <w:r w:rsidRPr="00B5594E">
        <w:t>Optimalizace traťového úseku Albrechtice u Českého Těšína (mimo) – Havířov (mimo) (Stavební správa východ, 03/2029 až 12/2031)</w:t>
      </w:r>
    </w:p>
    <w:p w14:paraId="6D41901C" w14:textId="4A3FA1FE" w:rsidR="00BC5505" w:rsidRPr="00B5594E" w:rsidRDefault="00BC5505" w:rsidP="00D96A3F">
      <w:pPr>
        <w:pStyle w:val="Odstavec1-1a"/>
        <w:numPr>
          <w:ilvl w:val="0"/>
          <w:numId w:val="9"/>
        </w:numPr>
      </w:pPr>
      <w:r w:rsidRPr="00B5594E">
        <w:t xml:space="preserve">ETCS + DOZ Ostrava </w:t>
      </w:r>
      <w:r w:rsidR="00DB680A">
        <w:t>–</w:t>
      </w:r>
      <w:r w:rsidRPr="00B5594E">
        <w:t xml:space="preserve"> Havířov </w:t>
      </w:r>
      <w:r w:rsidR="00DB680A">
        <w:t>–</w:t>
      </w:r>
      <w:r w:rsidRPr="00B5594E">
        <w:t xml:space="preserve"> Český Těšín (Stavební správa východ, realizace 01/2029 až 12/2031)</w:t>
      </w:r>
    </w:p>
    <w:p w14:paraId="07426E5F" w14:textId="77777777" w:rsidR="00BC5505" w:rsidRPr="00B5594E" w:rsidRDefault="00BC5505" w:rsidP="00D96A3F">
      <w:pPr>
        <w:pStyle w:val="Odstavec1-1a"/>
        <w:numPr>
          <w:ilvl w:val="0"/>
          <w:numId w:val="9"/>
        </w:numPr>
      </w:pPr>
      <w:r w:rsidRPr="00B5594E">
        <w:t>Optimalizace traťového úseku Ostrava-Kunčice (mimo) - Ostrava-Svinov/Polanka nad Odrou, Stavební správa východ, realizace 02/2028 až 04/2029)</w:t>
      </w:r>
    </w:p>
    <w:p w14:paraId="1A90F114" w14:textId="77777777" w:rsidR="00BC5505" w:rsidRPr="00B5594E" w:rsidRDefault="00BC5505" w:rsidP="00D96A3F">
      <w:pPr>
        <w:pStyle w:val="Odstavec1-1a"/>
        <w:numPr>
          <w:ilvl w:val="0"/>
          <w:numId w:val="9"/>
        </w:numPr>
      </w:pPr>
      <w:r w:rsidRPr="00B5594E">
        <w:t>RS1 ŽST Ostrava – Svinov (Stavební správa východ, realizace 01/2027 až 05/2029)</w:t>
      </w:r>
    </w:p>
    <w:p w14:paraId="457D5971" w14:textId="77777777" w:rsidR="00BC5505" w:rsidRPr="00B5594E" w:rsidRDefault="00BC5505" w:rsidP="00D96A3F">
      <w:pPr>
        <w:pStyle w:val="Odstavec1-1a"/>
        <w:numPr>
          <w:ilvl w:val="0"/>
          <w:numId w:val="9"/>
        </w:numPr>
      </w:pPr>
      <w:r w:rsidRPr="00B5594E">
        <w:t xml:space="preserve">Rekonstrukce ŽST Ostrava-Kunčice (Stavební správa východ) </w:t>
      </w:r>
    </w:p>
    <w:p w14:paraId="74DD2155" w14:textId="77777777" w:rsidR="00FD501F" w:rsidRPr="00FD501F" w:rsidRDefault="00FD501F" w:rsidP="002427F7">
      <w:pPr>
        <w:pStyle w:val="NADPIS2-1"/>
      </w:pPr>
      <w:bookmarkStart w:id="28" w:name="_Toc192852261"/>
      <w:r w:rsidRPr="00FD501F">
        <w:t xml:space="preserve">POŽADAVKY NA </w:t>
      </w:r>
      <w:r w:rsidR="00622893">
        <w:t>TECHNICKÉ ŘEŠENÍ A</w:t>
      </w:r>
      <w:r w:rsidR="002F7044">
        <w:t xml:space="preserve"> </w:t>
      </w:r>
      <w:r w:rsidRPr="00FD501F">
        <w:t>PROVEDENÍ DÍLA</w:t>
      </w:r>
      <w:bookmarkEnd w:id="28"/>
    </w:p>
    <w:p w14:paraId="6254BF8D" w14:textId="77777777" w:rsidR="00FD501F" w:rsidRPr="00FD501F" w:rsidRDefault="00FD501F" w:rsidP="00475ECE">
      <w:pPr>
        <w:pStyle w:val="Nadpis2-2"/>
      </w:pPr>
      <w:bookmarkStart w:id="29" w:name="_Toc192852262"/>
      <w:r w:rsidRPr="00FD501F">
        <w:t>Všeobecně</w:t>
      </w:r>
      <w:bookmarkEnd w:id="29"/>
    </w:p>
    <w:p w14:paraId="68455FDC" w14:textId="77777777" w:rsidR="00265F13" w:rsidRPr="00265F13" w:rsidRDefault="00265F13" w:rsidP="00265F13">
      <w:pPr>
        <w:pStyle w:val="Text2-1"/>
      </w:pPr>
      <w:r w:rsidRPr="00CC1A0B">
        <w:rPr>
          <w:b/>
        </w:rPr>
        <w:t>V zadávací dokumentaci jsou pro zpracování Dokumentace uvedeny VTP/DOKUMENTACE</w:t>
      </w:r>
      <w:r w:rsidRPr="00B5594E">
        <w:rPr>
          <w:b/>
        </w:rPr>
        <w:t>/07/24 (</w:t>
      </w:r>
      <w:r w:rsidRPr="00CC1A0B">
        <w:rPr>
          <w:b/>
        </w:rPr>
        <w:t>dále jen „VTP/DOKUMENTACE“).</w:t>
      </w:r>
    </w:p>
    <w:p w14:paraId="487B5A61" w14:textId="60BC7033" w:rsidR="00FD501F" w:rsidRPr="00B5594E" w:rsidRDefault="00D33AF4" w:rsidP="00D33AF4">
      <w:pPr>
        <w:pStyle w:val="Text2-1"/>
      </w:pPr>
      <w:r w:rsidRPr="00B5594E">
        <w:t>D</w:t>
      </w:r>
      <w:r w:rsidR="00FD501F" w:rsidRPr="00B5594E">
        <w:t>okumentace bude zpracována dle schválené</w:t>
      </w:r>
      <w:r w:rsidR="002F7044" w:rsidRPr="00B5594E">
        <w:t>ho</w:t>
      </w:r>
      <w:r w:rsidR="00FD501F" w:rsidRPr="00B5594E">
        <w:t xml:space="preserve"> Záměru projektu</w:t>
      </w:r>
      <w:r w:rsidR="005C29E6" w:rsidRPr="00B5594E">
        <w:t xml:space="preserve"> a </w:t>
      </w:r>
      <w:r w:rsidR="00B528D0">
        <w:t>poskytnuté dokumentace</w:t>
      </w:r>
      <w:r w:rsidR="005C29E6" w:rsidRPr="00B5594E">
        <w:t xml:space="preserve"> DUR</w:t>
      </w:r>
      <w:r w:rsidR="00B528D0">
        <w:t>, která nebyla v rámci SŽ schválena</w:t>
      </w:r>
      <w:r w:rsidR="00FD501F" w:rsidRPr="00B5594E">
        <w:t xml:space="preserve">. </w:t>
      </w:r>
    </w:p>
    <w:p w14:paraId="3F4724D0" w14:textId="1726E3BF" w:rsidR="00AB4EBF" w:rsidRPr="00AB4EBF" w:rsidRDefault="00AB4EBF" w:rsidP="00D33AF4">
      <w:pPr>
        <w:pStyle w:val="Text2-1"/>
      </w:pPr>
      <w:r>
        <w:t>DUR</w:t>
      </w:r>
      <w:r w:rsidR="005C29E6">
        <w:t xml:space="preserve"> </w:t>
      </w:r>
      <w:r w:rsidR="0007752B">
        <w:t>je</w:t>
      </w:r>
      <w:r w:rsidR="005C29E6">
        <w:t xml:space="preserve"> poskytnuta</w:t>
      </w:r>
      <w:r>
        <w:t xml:space="preserve"> jako nezávazný podklad. Je nutné ji aktualizovat podle </w:t>
      </w:r>
      <w:r w:rsidR="006D6C56">
        <w:t>platných norem a předpisů,</w:t>
      </w:r>
      <w:r w:rsidR="005C29E6">
        <w:t xml:space="preserve"> požadavků </w:t>
      </w:r>
      <w:r w:rsidR="0007752B">
        <w:t>správc</w:t>
      </w:r>
      <w:r w:rsidR="005C29E6">
        <w:t>ů inženýrských sítí</w:t>
      </w:r>
      <w:r w:rsidR="0007752B">
        <w:t xml:space="preserve">, </w:t>
      </w:r>
      <w:r w:rsidR="005C29E6">
        <w:t>nové hlukové studie</w:t>
      </w:r>
      <w:r w:rsidR="0007752B">
        <w:t xml:space="preserve"> a aktuálního harmonogramu staveb</w:t>
      </w:r>
      <w:r w:rsidR="00C86CA6">
        <w:t xml:space="preserve"> </w:t>
      </w:r>
      <w:r w:rsidR="00C86CA6" w:rsidRPr="00C86CA6">
        <w:t>na rameni Český Těšín – Albrechtice-Havířov</w:t>
      </w:r>
      <w:r w:rsidR="00B528D0">
        <w:t xml:space="preserve"> –</w:t>
      </w:r>
      <w:r w:rsidR="00C86CA6" w:rsidRPr="00C86CA6">
        <w:t xml:space="preserve"> Ostrava Kunčice</w:t>
      </w:r>
      <w:r w:rsidR="00C86CA6">
        <w:t xml:space="preserve"> </w:t>
      </w:r>
      <w:r w:rsidR="00B528D0">
        <w:t>–</w:t>
      </w:r>
      <w:r w:rsidR="00C86CA6" w:rsidRPr="00C86CA6">
        <w:t xml:space="preserve"> Ostrava Svinov.</w:t>
      </w:r>
    </w:p>
    <w:p w14:paraId="275C16C8" w14:textId="57A6D329" w:rsidR="00FD501F" w:rsidRDefault="00FD501F" w:rsidP="00475ECE">
      <w:pPr>
        <w:pStyle w:val="Text2-1"/>
      </w:pPr>
      <w:r w:rsidRPr="00FD501F">
        <w:t xml:space="preserve">Zhotovitel díla zajistí důsledné plnění požadavků vyplývající z vyjádření dotčených orgánů a osob uvedených v dokladové části </w:t>
      </w:r>
      <w:r w:rsidR="00475ECE">
        <w:t xml:space="preserve">z předchozího stupně </w:t>
      </w:r>
      <w:r w:rsidRPr="00FD501F">
        <w:t>dokumentace a</w:t>
      </w:r>
      <w:r w:rsidR="00317F02">
        <w:t> </w:t>
      </w:r>
      <w:r w:rsidRPr="00FD501F">
        <w:t>související dokumentace</w:t>
      </w:r>
      <w:r w:rsidR="00B528D0">
        <w:t>,</w:t>
      </w:r>
      <w:r w:rsidRPr="00FD501F">
        <w:t xml:space="preserve"> a to ve vzájemné součinnosti a návaznosti.</w:t>
      </w:r>
    </w:p>
    <w:p w14:paraId="12E2BA9F" w14:textId="786C4AD1" w:rsidR="00E60B93" w:rsidRPr="00BC2AB2" w:rsidRDefault="00E60B93" w:rsidP="00DF059D">
      <w:pPr>
        <w:pStyle w:val="Text2-1"/>
      </w:pPr>
      <w:r w:rsidRPr="00BC2AB2">
        <w:lastRenderedPageBreak/>
        <w:t xml:space="preserve">Součástí Dokumentace je vedení majetkoprávního vypořádání v přehledné “Tabulce pozemků a staveb dotčených stavbou“, jejíž vzor je uveden v příloze č. </w:t>
      </w:r>
      <w:r w:rsidRPr="00F7547D">
        <w:fldChar w:fldCharType="begin"/>
      </w:r>
      <w:r w:rsidRPr="00F7547D">
        <w:instrText xml:space="preserve"> REF _Ref180159873 \r \h  \* MERGEFORMAT </w:instrText>
      </w:r>
      <w:r w:rsidRPr="00F7547D">
        <w:fldChar w:fldCharType="separate"/>
      </w:r>
      <w:r w:rsidR="00436EF9">
        <w:t>7.1.7</w:t>
      </w:r>
      <w:r w:rsidRPr="00F7547D">
        <w:fldChar w:fldCharType="end"/>
      </w:r>
      <w:r w:rsidRPr="00BC2AB2">
        <w:t xml:space="preserve"> těchto ZTP.</w:t>
      </w:r>
    </w:p>
    <w:p w14:paraId="1F1E0F93" w14:textId="328079B8" w:rsidR="000443D6" w:rsidRPr="00344EE4" w:rsidRDefault="000443D6" w:rsidP="00D96A3F">
      <w:pPr>
        <w:pStyle w:val="Text2-1"/>
        <w:numPr>
          <w:ilvl w:val="2"/>
          <w:numId w:val="7"/>
        </w:numPr>
      </w:pPr>
      <w:r w:rsidRPr="0047477D">
        <w:t>Zhotovitel zpracuje 3D vizualizace v rozsahu 3D zákresy vizualizací do fotografií v</w:t>
      </w:r>
      <w:r>
        <w:t> </w:t>
      </w:r>
      <w:r w:rsidRPr="0047477D">
        <w:t>rozsahu</w:t>
      </w:r>
      <w:r>
        <w:t xml:space="preserve"> 10 ks, tj.</w:t>
      </w:r>
      <w:r w:rsidRPr="0047477D">
        <w:t xml:space="preserve"> </w:t>
      </w:r>
      <w:r>
        <w:t>5 ks na každou stanici/zastávku</w:t>
      </w:r>
      <w:r w:rsidRPr="0047477D">
        <w:t xml:space="preserve"> dle kapitoly </w:t>
      </w:r>
      <w:r w:rsidR="000F6C44">
        <w:t>8</w:t>
      </w:r>
      <w:r w:rsidRPr="0047477D">
        <w:t>. Vizualizace, zákresy do fotografií a videokompozice VTP/DOKUMENTACE. Pro představu zpracování videokompozice Objednatel uvádí odkaz</w:t>
      </w:r>
      <w:r w:rsidR="000F6C44">
        <w:t>,</w:t>
      </w:r>
      <w:r w:rsidRPr="0047477D">
        <w:t xml:space="preserve"> na již vyhotovenou vizualizaci na úsek Výstaviště – Veleslavín - https://www.youtube.com/watch?v=h1fbpMrd5I8. V rámci zakázky je nutné zajistit s dotčenými orgány povolení k natáčení dronem, a to v rámci SŽ, případně Úřadu pro civilní letectví (dále jen „ÚCL“).</w:t>
      </w:r>
    </w:p>
    <w:p w14:paraId="5F483B83" w14:textId="449AE0C0" w:rsidR="00620114" w:rsidRDefault="0012221B" w:rsidP="00FC26FF">
      <w:pPr>
        <w:pStyle w:val="Text2-1"/>
      </w:pPr>
      <w:r>
        <w:t>Stupeň dokumentac</w:t>
      </w:r>
      <w:r w:rsidRPr="000443D6">
        <w:t>e</w:t>
      </w:r>
      <w:r w:rsidR="000443D6">
        <w:t xml:space="preserve"> </w:t>
      </w:r>
      <w:r w:rsidR="00C73D57" w:rsidRPr="000443D6">
        <w:t>D</w:t>
      </w:r>
      <w:r w:rsidR="00931467" w:rsidRPr="000443D6">
        <w:t>P</w:t>
      </w:r>
      <w:r w:rsidR="00C73D57" w:rsidRPr="000443D6">
        <w:t>S+PDPS</w:t>
      </w:r>
      <w:r w:rsidR="00FC2121">
        <w:t xml:space="preserve"> </w:t>
      </w:r>
      <w:r w:rsidR="00620114">
        <w:t>podléhá procesu Trackside Approval, tj. schválení traťové části ERTMS Agenturou Evropské unie pro železnice (</w:t>
      </w:r>
      <w:r w:rsidR="0098105F">
        <w:t>dále jen „</w:t>
      </w:r>
      <w:r w:rsidR="00620114">
        <w:t>ERA</w:t>
      </w:r>
      <w:r w:rsidR="0098105F">
        <w:t>“</w:t>
      </w:r>
      <w:r w:rsidR="00620114">
        <w:t xml:space="preserve">) dle </w:t>
      </w:r>
      <w:r w:rsidR="0098105F">
        <w:t>s</w:t>
      </w:r>
      <w:r w:rsidR="00620114">
        <w:t xml:space="preserve">měrnice Evropského parlamentu a Rady (EU) 2016/797, </w:t>
      </w:r>
      <w:r w:rsidR="0098105F">
        <w:t xml:space="preserve">o interoperabilitě železničního systému v Evropské unii, </w:t>
      </w:r>
      <w:r w:rsidR="00620114">
        <w:t>v</w:t>
      </w:r>
      <w:r w:rsidR="00A74603">
        <w:t> </w:t>
      </w:r>
      <w:r w:rsidR="00620114">
        <w:t xml:space="preserve">platném znění. </w:t>
      </w:r>
      <w:r w:rsidR="00C73D57">
        <w:t xml:space="preserve">Zhotovitel na základě seznamu položek schvalovacího souboru </w:t>
      </w:r>
      <w:r w:rsidR="00C73D57" w:rsidRPr="00F7547D">
        <w:t xml:space="preserve">(viz příloha </w:t>
      </w:r>
      <w:r w:rsidR="00C73D57" w:rsidRPr="00F7547D">
        <w:fldChar w:fldCharType="begin"/>
      </w:r>
      <w:r w:rsidR="00C73D57" w:rsidRPr="00F7547D">
        <w:instrText xml:space="preserve"> REF _Ref119066353 \r \h </w:instrText>
      </w:r>
      <w:r w:rsidR="00984A06" w:rsidRPr="00F7547D">
        <w:instrText xml:space="preserve"> \* MERGEFORMAT </w:instrText>
      </w:r>
      <w:r w:rsidR="00C73D57" w:rsidRPr="00F7547D">
        <w:fldChar w:fldCharType="separate"/>
      </w:r>
      <w:r w:rsidR="00436EF9">
        <w:t>7.1.3</w:t>
      </w:r>
      <w:r w:rsidR="00C73D57" w:rsidRPr="00F7547D">
        <w:fldChar w:fldCharType="end"/>
      </w:r>
      <w:r w:rsidR="00C73D57" w:rsidRPr="00F7547D">
        <w:t xml:space="preserve"> těchto ZTP)</w:t>
      </w:r>
      <w:r w:rsidR="00C73D57">
        <w:t xml:space="preserve"> </w:t>
      </w:r>
      <w:r w:rsidR="00620114">
        <w:t>vyplní podklad</w:t>
      </w:r>
      <w:r w:rsidR="00C73D57">
        <w:t>y</w:t>
      </w:r>
      <w:r w:rsidR="00620114">
        <w:t xml:space="preserve"> pro Trackside Approval a</w:t>
      </w:r>
      <w:r w:rsidR="00B528D0">
        <w:t> </w:t>
      </w:r>
      <w:r w:rsidR="00620114">
        <w:t>aktualiz</w:t>
      </w:r>
      <w:r w:rsidR="00D219CD">
        <w:t xml:space="preserve">uje </w:t>
      </w:r>
      <w:r w:rsidR="00620114">
        <w:t>dotčen</w:t>
      </w:r>
      <w:r w:rsidR="00D219CD">
        <w:t>é</w:t>
      </w:r>
      <w:r w:rsidR="00620114">
        <w:t xml:space="preserve"> část</w:t>
      </w:r>
      <w:r w:rsidR="00D219CD">
        <w:t>i</w:t>
      </w:r>
      <w:r w:rsidR="00620114">
        <w:t xml:space="preserve"> </w:t>
      </w:r>
      <w:r w:rsidR="00FC2121">
        <w:t>D</w:t>
      </w:r>
      <w:r w:rsidR="00620114">
        <w:t>okumentace dle požadavků a</w:t>
      </w:r>
      <w:r w:rsidR="00A74603">
        <w:t> </w:t>
      </w:r>
      <w:r w:rsidR="00620114">
        <w:t>připomínek ERA.</w:t>
      </w:r>
      <w:r w:rsidR="00FC2121">
        <w:t xml:space="preserve"> </w:t>
      </w:r>
      <w:bookmarkStart w:id="30" w:name="_Ref106367211"/>
      <w:r w:rsidR="00620114">
        <w:t xml:space="preserve">Podklady pro schválení v ERA se rozumí vyplnění dokumentu "Apendix A" (viz </w:t>
      </w:r>
      <w:r w:rsidR="00B528D0" w:rsidRPr="00B528D0">
        <w:rPr>
          <w:noProof/>
        </w:rPr>
        <w:t>https://www.era.europa.eu</w:t>
      </w:r>
      <w:r w:rsidR="00620114">
        <w:t xml:space="preserve">) a vytvoření </w:t>
      </w:r>
      <w:r w:rsidR="00C73D57">
        <w:t xml:space="preserve">schvalovacího </w:t>
      </w:r>
      <w:r w:rsidR="00620114">
        <w:t xml:space="preserve">souboru přehledu odkazů </w:t>
      </w:r>
      <w:r w:rsidR="0098105F">
        <w:t>(tabulka ve formátu *.XLSX)</w:t>
      </w:r>
      <w:r w:rsidR="00620114">
        <w:t xml:space="preserve"> na části </w:t>
      </w:r>
      <w:r w:rsidR="00FC2121">
        <w:t>D</w:t>
      </w:r>
      <w:r w:rsidR="00620114">
        <w:t xml:space="preserve">okumentace, které budou použity pro Trackside Approval. Tato část bude součástí </w:t>
      </w:r>
      <w:r w:rsidR="006E78B7">
        <w:t>D</w:t>
      </w:r>
      <w:r w:rsidR="00620114">
        <w:t>okladové části</w:t>
      </w:r>
      <w:r w:rsidR="006E78B7">
        <w:t xml:space="preserve"> – Doklady objednatele</w:t>
      </w:r>
      <w:r w:rsidR="00620114">
        <w:t xml:space="preserve"> (N.</w:t>
      </w:r>
      <w:r w:rsidR="006E78B7">
        <w:t>5</w:t>
      </w:r>
      <w:r w:rsidR="00620114">
        <w:t>). V tomto souboru budou identifikovány všechny části Dokumentace, SO/PS (odkazy do příslušných částí Dokumentace), které řeší úpravu, zavedení, nebo doplnění systému ERTMS, a tedy podléhají povinnosti schválení v ERA.</w:t>
      </w:r>
      <w:bookmarkEnd w:id="30"/>
    </w:p>
    <w:p w14:paraId="4298AAA3" w14:textId="77777777" w:rsidR="00CF54A5" w:rsidRPr="00CF54A5" w:rsidRDefault="00CF54A5" w:rsidP="00CF54A5">
      <w:pPr>
        <w:pStyle w:val="Text2-1"/>
      </w:pPr>
      <w:bookmarkStart w:id="31" w:name="_Hlk182398913"/>
      <w:r w:rsidRPr="00CF54A5">
        <w:t>Zhotovitel v Soupisech prací doplní dle Metodiky měření pro účely článku 12 Červené knihy FIDIC (1. vydání, 05/2019 – schváleno MD dne 7. 5. 2019</w:t>
      </w:r>
      <w:bookmarkStart w:id="32" w:name="_Hlk183419325"/>
      <w:r w:rsidRPr="00CF54A5">
        <w:t>, https://sfdi.gov.cz/wp-content/uploads/2024/06/2019-5-metodika-mereni.pdf)</w:t>
      </w:r>
      <w:bookmarkEnd w:id="32"/>
      <w:r w:rsidRPr="00CF54A5">
        <w:t xml:space="preserve"> označení do položek, které spadají do Kategorie 1 (skupiny měření s označením „G“ - položka je měřena geodeticky). Takto budou označeny skupiny položek č. 1227, 1228, 1229, 1237, 1238, 1239, 1257, 1258, 1259, 1284 a 1289 (OTSKP). Označení bude provedeno dle výše zmíněné Metodiky v technické specifikaci položky.</w:t>
      </w:r>
    </w:p>
    <w:p w14:paraId="519AE864" w14:textId="446D7949" w:rsidR="00CF54A5" w:rsidRPr="00CF54A5" w:rsidRDefault="00CF54A5" w:rsidP="00CF54A5">
      <w:pPr>
        <w:pStyle w:val="Text2-1"/>
      </w:pPr>
      <w:bookmarkStart w:id="33" w:name="_Hlk183420557"/>
      <w:bookmarkEnd w:id="31"/>
      <w:r w:rsidRPr="00CF54A5">
        <w:t>Zhotovitel v DPS prověří účelnost a efektivitu vynaložených prostředků na budování komerčních prostor v nádražních budovách (jsou-li takové). K tomuto účelu Zhotovitel využije nástroj „Kalkulačka pro posouzení účelnosti a efektivnosti budování komerčních prostor SŽ“, který je dostupný na stránkách SFDI: viz https://sfdi.gov.cz/search/kalkulačka. Kladný výsledek z tohoto posouzení bude součástí Dokladové části DPS.</w:t>
      </w:r>
    </w:p>
    <w:bookmarkEnd w:id="33"/>
    <w:p w14:paraId="71200ADF" w14:textId="77777777" w:rsidR="007172B0" w:rsidRDefault="007172B0" w:rsidP="00761767">
      <w:pPr>
        <w:pStyle w:val="Text2-1"/>
      </w:pPr>
      <w:r>
        <w:t>Zhotovitel v</w:t>
      </w:r>
      <w:r w:rsidR="00466862">
        <w:t xml:space="preserve"> případě </w:t>
      </w:r>
      <w:r>
        <w:t>jednání s provozovatelem distribuční soustavy GasNet, s.r.o. bude postupovat dle metodického postupu uzavřeného mezi SŽ a GasNet, s.r.o. Metodický postup bude poskytnut Objednatelem na vyžádání.</w:t>
      </w:r>
    </w:p>
    <w:p w14:paraId="754DF7A2" w14:textId="21C30809" w:rsidR="00EE5C7C" w:rsidRPr="007D1DF6" w:rsidRDefault="00EE5C7C" w:rsidP="00EE5C7C">
      <w:pPr>
        <w:pStyle w:val="Text2-1"/>
      </w:pPr>
      <w:r w:rsidRPr="007D1DF6">
        <w:t>Definitivní předání Dokumentace dle odst. 3.4.18 VTP/DOKUMENTACE proběhne na</w:t>
      </w:r>
      <w:r w:rsidR="00E548AA">
        <w:t> </w:t>
      </w:r>
      <w:r w:rsidRPr="007D1DF6">
        <w:t xml:space="preserve">médiu: </w:t>
      </w:r>
      <w:r w:rsidRPr="004C4D87">
        <w:t>USB flash disk</w:t>
      </w:r>
      <w:r w:rsidR="00F11D3E" w:rsidRPr="004C4D87">
        <w:t xml:space="preserve"> </w:t>
      </w:r>
      <w:r w:rsidR="004C4D87" w:rsidRPr="004C4D87">
        <w:t>.</w:t>
      </w:r>
    </w:p>
    <w:p w14:paraId="4B21EDF9" w14:textId="7DF83CF4" w:rsidR="002F7D63" w:rsidRPr="004C4D87" w:rsidRDefault="00A2272A" w:rsidP="00216EB4">
      <w:pPr>
        <w:pStyle w:val="Text2-1"/>
      </w:pPr>
      <w:r w:rsidRPr="004C4D87">
        <w:t>Zhotovitel zpracuje v</w:t>
      </w:r>
      <w:r w:rsidR="002F7D63" w:rsidRPr="004C4D87">
        <w:t>azb</w:t>
      </w:r>
      <w:r w:rsidR="00EE5C7C" w:rsidRPr="004C4D87">
        <w:t>u</w:t>
      </w:r>
      <w:r w:rsidR="002F7D63" w:rsidRPr="004C4D87">
        <w:t xml:space="preserve"> na Jednotné záznamové prostředí železniční dopravní cesty (JZP ŽDC)</w:t>
      </w:r>
      <w:r w:rsidRPr="004C4D87">
        <w:t xml:space="preserve">. </w:t>
      </w:r>
      <w:r w:rsidR="002F7D63" w:rsidRPr="004C4D87">
        <w:t>Stavové informace (logy), doplňková data a záznamy zabezpečovacího, sdělovacího zařízení a DDTS budou ukládána v Jednotném záznamovém prostředí železniční dopravní cesty do vybraných užitných úložných oblastí (UÚO). Při</w:t>
      </w:r>
      <w:r w:rsidR="00EE5C7C" w:rsidRPr="004C4D87">
        <w:t> </w:t>
      </w:r>
      <w:r w:rsidR="002F7D63" w:rsidRPr="004C4D87">
        <w:t xml:space="preserve">návrhu vazby na JZP ŽDC bude postupováno dle dokumentu „Specifikace a zásady uchovávání a výměny dat mezi JZP a technologiemi ŽDC“ </w:t>
      </w:r>
      <w:r w:rsidR="00EE5C7C" w:rsidRPr="004C4D87">
        <w:t xml:space="preserve">viz </w:t>
      </w:r>
      <w:r w:rsidR="002F7D63" w:rsidRPr="0008443A">
        <w:t xml:space="preserve">příloha č. </w:t>
      </w:r>
      <w:r w:rsidR="00EE5C7C" w:rsidRPr="0008443A">
        <w:fldChar w:fldCharType="begin"/>
      </w:r>
      <w:r w:rsidR="00EE5C7C" w:rsidRPr="0008443A">
        <w:instrText xml:space="preserve"> REF _Ref121495527 \r \h </w:instrText>
      </w:r>
      <w:r w:rsidR="00FC2DCD" w:rsidRPr="0008443A">
        <w:instrText xml:space="preserve"> \* MERGEFORMAT </w:instrText>
      </w:r>
      <w:r w:rsidR="00EE5C7C" w:rsidRPr="0008443A">
        <w:fldChar w:fldCharType="separate"/>
      </w:r>
      <w:r w:rsidR="00436EF9">
        <w:t>7.1.4</w:t>
      </w:r>
      <w:r w:rsidR="00EE5C7C" w:rsidRPr="0008443A">
        <w:fldChar w:fldCharType="end"/>
      </w:r>
      <w:r w:rsidR="00EE5C7C" w:rsidRPr="0008443A">
        <w:t xml:space="preserve"> těchto</w:t>
      </w:r>
      <w:r w:rsidR="00EE5C7C" w:rsidRPr="004C4D87">
        <w:t xml:space="preserve"> ZTP</w:t>
      </w:r>
      <w:r w:rsidR="002F7D63" w:rsidRPr="004C4D87">
        <w:t>.</w:t>
      </w:r>
    </w:p>
    <w:p w14:paraId="6FB3477D" w14:textId="77777777" w:rsidR="008F3B23" w:rsidRDefault="008F3B23" w:rsidP="001E1EFB">
      <w:pPr>
        <w:pStyle w:val="Text2-1"/>
      </w:pPr>
      <w:r w:rsidRPr="00650844">
        <w:t xml:space="preserve">Zhotovitel v Dokumentaci pro povolení záměru zpracuje </w:t>
      </w:r>
      <w:r w:rsidRPr="00650844">
        <w:rPr>
          <w:b/>
        </w:rPr>
        <w:t>Stanovisko oznámeného subjektu</w:t>
      </w:r>
      <w:r w:rsidRPr="00650844">
        <w:t xml:space="preserve"> ve fázi vydání povolení záměru</w:t>
      </w:r>
      <w:r>
        <w:t>, jehož o</w:t>
      </w:r>
      <w:r w:rsidRPr="00650844">
        <w:t>bsah je uveden v</w:t>
      </w:r>
      <w:r>
        <w:t>e VTP/DOKUMENTACE</w:t>
      </w:r>
      <w:r w:rsidRPr="00650844">
        <w:t>.</w:t>
      </w:r>
    </w:p>
    <w:p w14:paraId="73FE8833" w14:textId="013B1F04" w:rsidR="00CF54A5" w:rsidRPr="005E4B91" w:rsidRDefault="00CF54A5" w:rsidP="00CF54A5">
      <w:pPr>
        <w:pStyle w:val="Text2-1"/>
      </w:pPr>
      <w:bookmarkStart w:id="34" w:name="_Hlk188888581"/>
      <w:bookmarkStart w:id="35" w:name="_Hlk189142223"/>
      <w:bookmarkStart w:id="36" w:name="_Hlk189142243"/>
      <w:bookmarkStart w:id="37" w:name="_Toc15649873"/>
      <w:r w:rsidRPr="00C9302A">
        <w:t xml:space="preserve">Zhotovitel je povinen při návrhu primárně využívat typová řešení dle vzorových listů SŽ, pokud jsou pro dané objekty zpracována. O aktuální seznam vzorových listů požádá Zhotovitel před zahájením projekčních prací Objednatele, který za účasti odborného útvaru zajistí předání aktuálních podkladů. Vzorové listy jsou také dostupné (po registraci) na https://modernizace.spravazeleznic.cz/ v sekci „Typová řešení“. V případě </w:t>
      </w:r>
      <w:r w:rsidRPr="00C9302A">
        <w:lastRenderedPageBreak/>
        <w:t>nevyužití typového řešení dle vzorového listu u konkrétního prvku upozorní Zhotovitel na</w:t>
      </w:r>
      <w:r w:rsidR="00E548AA">
        <w:t> </w:t>
      </w:r>
      <w:r w:rsidRPr="00C9302A">
        <w:t>tuto skutečnost na profesní poradě</w:t>
      </w:r>
      <w:r>
        <w:t xml:space="preserve">. </w:t>
      </w:r>
      <w:bookmarkEnd w:id="34"/>
    </w:p>
    <w:p w14:paraId="4BCA850A" w14:textId="77777777" w:rsidR="00F678E3" w:rsidRPr="00280C98" w:rsidRDefault="00F678E3" w:rsidP="002F2288">
      <w:pPr>
        <w:pStyle w:val="Nadpis2-2"/>
      </w:pPr>
      <w:bookmarkStart w:id="38" w:name="_Toc192852263"/>
      <w:bookmarkEnd w:id="35"/>
      <w:bookmarkEnd w:id="36"/>
      <w:r w:rsidRPr="00280C98">
        <w:t>Dopravní technologie</w:t>
      </w:r>
      <w:bookmarkEnd w:id="37"/>
      <w:bookmarkEnd w:id="38"/>
    </w:p>
    <w:p w14:paraId="335EA993" w14:textId="7D5FE81E" w:rsidR="00F678E3" w:rsidRPr="00280C98" w:rsidRDefault="0008443A" w:rsidP="00CF54A5">
      <w:pPr>
        <w:pStyle w:val="Text2-1"/>
      </w:pPr>
      <w:r w:rsidRPr="0008443A">
        <w:t>Stavba se nachází na dvoukolejné celostátní elektrizované trati č. 321 Ostrava – Havířov – Český Těšín a je mezilehlou stanicí, do které je zapojena vlečka kolejiště ČSM Jih.</w:t>
      </w:r>
      <w:r w:rsidR="00C77E9D">
        <w:t xml:space="preserve"> </w:t>
      </w:r>
      <w:r w:rsidR="00620B16">
        <w:t>Ma</w:t>
      </w:r>
      <w:r w:rsidR="00C77E9D">
        <w:t>ximální traťová rychlost činí 80</w:t>
      </w:r>
      <w:r w:rsidR="00CF54A5">
        <w:t> </w:t>
      </w:r>
      <w:r w:rsidR="00C77E9D">
        <w:t>km/h, traťová třída zatížení D4. T</w:t>
      </w:r>
      <w:r w:rsidR="00C77E9D" w:rsidRPr="00514838">
        <w:t>rať je elektrifikována stejnosměrnou trakční soustavou 3kV (výhledový přechod na střídavou trakční soustavu 25kV).</w:t>
      </w:r>
      <w:r w:rsidR="00C77E9D">
        <w:t xml:space="preserve"> V mezistaničním úseku se nachází zastávka Chotěbuz.</w:t>
      </w:r>
    </w:p>
    <w:p w14:paraId="519C372E" w14:textId="77777777" w:rsidR="00F678E3" w:rsidRPr="00280C98" w:rsidRDefault="00F678E3" w:rsidP="002F2288">
      <w:pPr>
        <w:pStyle w:val="Nadpis2-2"/>
      </w:pPr>
      <w:bookmarkStart w:id="39" w:name="_Toc15649875"/>
      <w:bookmarkStart w:id="40" w:name="_Toc192852264"/>
      <w:r w:rsidRPr="00280C98">
        <w:t>Zabezpečovací zařízení</w:t>
      </w:r>
      <w:bookmarkEnd w:id="39"/>
      <w:bookmarkEnd w:id="40"/>
    </w:p>
    <w:p w14:paraId="5277FC35" w14:textId="77777777" w:rsidR="00F678E3" w:rsidRPr="00F678E3" w:rsidRDefault="00F678E3" w:rsidP="00295E30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Požadavky na nový stav </w:t>
      </w:r>
    </w:p>
    <w:p w14:paraId="60136541" w14:textId="6360A031" w:rsidR="0043561E" w:rsidRPr="00FB6E83" w:rsidRDefault="00FB7A74" w:rsidP="00FB7A74">
      <w:pPr>
        <w:pStyle w:val="Text2-2"/>
      </w:pPr>
      <w:bookmarkStart w:id="41" w:name="_Toc15649876"/>
      <w:r w:rsidRPr="00FB7A74">
        <w:t>Stávající staniční a traťové zabezpečovací zařízení bude nahrazeno novým zařízením, které bude nově dálkově ovládáno z CDP Přerov a bude integrováno do systému ETCS L2 v provedení pro výhradní provoz, tzv. s benefity.</w:t>
      </w:r>
      <w:r w:rsidRPr="00FB7A74">
        <w:rPr>
          <w:sz w:val="22"/>
          <w:szCs w:val="22"/>
        </w:rPr>
        <w:t xml:space="preserve"> </w:t>
      </w:r>
    </w:p>
    <w:p w14:paraId="0CEE75D5" w14:textId="3B0BFB18" w:rsidR="00FB6E83" w:rsidRPr="00280C98" w:rsidRDefault="00FB6E83" w:rsidP="00FB7A74">
      <w:pPr>
        <w:pStyle w:val="Text2-2"/>
      </w:pPr>
      <w:r w:rsidRPr="00FB6E83">
        <w:t xml:space="preserve">Prověření a návrh řešení </w:t>
      </w:r>
      <w:r>
        <w:t xml:space="preserve">vedoucí k odstranění </w:t>
      </w:r>
      <w:r w:rsidRPr="00FB6E83">
        <w:t>nestandardního systému řízení na</w:t>
      </w:r>
      <w:r w:rsidR="00CF54A5">
        <w:t> </w:t>
      </w:r>
      <w:r w:rsidRPr="00FB6E83">
        <w:t>odbočce Chotěbuz</w:t>
      </w:r>
      <w:r>
        <w:t xml:space="preserve"> a v přilehlých traťových úsecích</w:t>
      </w:r>
      <w:r w:rsidRPr="00FB6E83">
        <w:t>.</w:t>
      </w:r>
    </w:p>
    <w:p w14:paraId="63204CF2" w14:textId="77777777" w:rsidR="00F678E3" w:rsidRPr="00280C98" w:rsidRDefault="00F678E3" w:rsidP="002F2288">
      <w:pPr>
        <w:pStyle w:val="Nadpis2-2"/>
      </w:pPr>
      <w:bookmarkStart w:id="42" w:name="_Toc192852265"/>
      <w:r w:rsidRPr="00280C98">
        <w:t>Sdělovací zařízení</w:t>
      </w:r>
      <w:bookmarkEnd w:id="41"/>
      <w:bookmarkEnd w:id="42"/>
    </w:p>
    <w:p w14:paraId="4A824987" w14:textId="77777777" w:rsidR="00295E30" w:rsidRPr="00F678E3" w:rsidRDefault="00295E30" w:rsidP="00295E30">
      <w:pPr>
        <w:pStyle w:val="Text2-1"/>
        <w:keepNext/>
        <w:rPr>
          <w:rStyle w:val="Tun"/>
        </w:rPr>
      </w:pPr>
      <w:bookmarkStart w:id="43" w:name="_Toc15649877"/>
      <w:r w:rsidRPr="00F678E3">
        <w:rPr>
          <w:rStyle w:val="Tun"/>
        </w:rPr>
        <w:t xml:space="preserve">Požadavky na nový stav </w:t>
      </w:r>
    </w:p>
    <w:p w14:paraId="034BACC5" w14:textId="77777777" w:rsidR="00FB7A74" w:rsidRDefault="00FB7A74" w:rsidP="00325854">
      <w:pPr>
        <w:pStyle w:val="Text2-2"/>
      </w:pPr>
      <w:r w:rsidRPr="00FB7A74">
        <w:t xml:space="preserve">V rámci sdělovacího zařízení budou nově zřízeny kabelové trasy v celé délce stavby, které navážou na připravovanou stavbu rekonstrukce ŽST Havířov – zast. Havířov střed. V ŽST Albrechtice u Českého Těšína bude kompletně zrekonstruován stávající informační systém pro cestující. Bude také zřízen systém DDTS. </w:t>
      </w:r>
    </w:p>
    <w:p w14:paraId="03BA75C6" w14:textId="692B03E7" w:rsidR="001970F9" w:rsidRPr="00CF54A5" w:rsidRDefault="001970F9" w:rsidP="00CF54A5">
      <w:pPr>
        <w:pStyle w:val="Text2-2"/>
      </w:pPr>
      <w:r w:rsidRPr="00CF54A5">
        <w:rPr>
          <w:b/>
          <w:bCs/>
        </w:rPr>
        <w:t>Místní kabelizace</w:t>
      </w:r>
      <w:r w:rsidR="00CF54A5" w:rsidRPr="00CF54A5">
        <w:t xml:space="preserve"> </w:t>
      </w:r>
      <w:r w:rsidR="00CF54A5">
        <w:t>–</w:t>
      </w:r>
      <w:r w:rsidR="00CF54A5" w:rsidRPr="00CF54A5">
        <w:t xml:space="preserve"> </w:t>
      </w:r>
      <w:r w:rsidR="00CF54A5">
        <w:t>b</w:t>
      </w:r>
      <w:r w:rsidRPr="00CF54A5">
        <w:t>ude vybudována nová místní kabelizace v nezbytně nutném rozsahu – na obou zhlavích budou umístěny VTO. Dále budou zřízeny komunikátory u výtahové šachty. Místní kabelizace bude respektovat stávající objekty i úpravy vyvolané kolejovými a stavebními úpravami.</w:t>
      </w:r>
    </w:p>
    <w:p w14:paraId="22FCFB82" w14:textId="04F14EE3" w:rsidR="001970F9" w:rsidRDefault="00CF54A5" w:rsidP="00F15D00">
      <w:pPr>
        <w:pStyle w:val="Text2-2"/>
      </w:pPr>
      <w:r>
        <w:rPr>
          <w:b/>
        </w:rPr>
        <w:t>R</w:t>
      </w:r>
      <w:r w:rsidR="001970F9" w:rsidRPr="00CF54A5">
        <w:rPr>
          <w:b/>
        </w:rPr>
        <w:t>ozhlasové zařízení</w:t>
      </w:r>
      <w:r w:rsidRPr="00CF54A5">
        <w:rPr>
          <w:b/>
        </w:rPr>
        <w:t xml:space="preserve"> –</w:t>
      </w:r>
      <w:r w:rsidRPr="00CF54A5">
        <w:rPr>
          <w:bCs/>
        </w:rPr>
        <w:t xml:space="preserve"> v</w:t>
      </w:r>
      <w:r w:rsidR="001970F9" w:rsidRPr="001970F9">
        <w:t xml:space="preserve"> rámci této stavby budou ozvučeny nové prostory přístupu do podchodu, p</w:t>
      </w:r>
      <w:r w:rsidR="004D3663">
        <w:t xml:space="preserve">odchod a ostrovního nástupiště. </w:t>
      </w:r>
      <w:r w:rsidR="001970F9" w:rsidRPr="001970F9">
        <w:t>Do nové sdělovací místnosti v</w:t>
      </w:r>
      <w:r w:rsidR="00A75D50">
        <w:t> </w:t>
      </w:r>
      <w:r w:rsidR="001970F9" w:rsidRPr="001970F9">
        <w:t>technologickém objektu se instaluje nová IP rozhlasová ústředna s výkonovým zesilovačem. V zastávkách Havířov Suchá a Horní suchá dojde k přemístění rozhlasové ústředny z provizorních prostor stávajících objektů nebo venkovní přístrojové skříně – dle konkrétního řešení.</w:t>
      </w:r>
    </w:p>
    <w:p w14:paraId="422ED672" w14:textId="71B1C3A7" w:rsidR="001970F9" w:rsidRDefault="00CF54A5" w:rsidP="001C636C">
      <w:pPr>
        <w:pStyle w:val="Text2-2"/>
      </w:pPr>
      <w:r w:rsidRPr="00CF54A5">
        <w:rPr>
          <w:b/>
        </w:rPr>
        <w:t>S</w:t>
      </w:r>
      <w:r w:rsidR="001970F9" w:rsidRPr="00CF54A5">
        <w:rPr>
          <w:b/>
        </w:rPr>
        <w:t>dělovací zařízení</w:t>
      </w:r>
      <w:r w:rsidRPr="00CF54A5">
        <w:rPr>
          <w:b/>
        </w:rPr>
        <w:t xml:space="preserve"> –</w:t>
      </w:r>
      <w:r>
        <w:rPr>
          <w:b/>
        </w:rPr>
        <w:t xml:space="preserve"> </w:t>
      </w:r>
      <w:r w:rsidRPr="00CF54A5">
        <w:rPr>
          <w:bCs/>
        </w:rPr>
        <w:t>v</w:t>
      </w:r>
      <w:r w:rsidR="001970F9" w:rsidRPr="006762D2">
        <w:t xml:space="preserve"> rámci sdělovacího zařízení bude v této stavbě dodán MB/IP převodník. Dotykový terminál bude přemístěn do místnosti náhradního zadávacího pracoviště nové technologické budovy. Do zapojovače budou zapojeny okruhy traťové a od VTO na zhlavích. Dále bude do zapojovače integrováno ovládání rozhlasu, MRS a bude provedena integrace „STOP GSM-R“ do zapojovače, včetně testovací skupiny.</w:t>
      </w:r>
    </w:p>
    <w:p w14:paraId="1D706E8D" w14:textId="3D6B545E" w:rsidR="004E5A4F" w:rsidRDefault="004E5A4F" w:rsidP="00821480">
      <w:pPr>
        <w:pStyle w:val="Text2-2"/>
      </w:pPr>
      <w:r w:rsidRPr="00CF54A5">
        <w:rPr>
          <w:b/>
        </w:rPr>
        <w:t>PZTS</w:t>
      </w:r>
      <w:r w:rsidR="00CF54A5" w:rsidRPr="00CF54A5">
        <w:rPr>
          <w:bCs/>
        </w:rPr>
        <w:t xml:space="preserve"> – </w:t>
      </w:r>
      <w:r w:rsidR="00CF54A5">
        <w:rPr>
          <w:bCs/>
        </w:rPr>
        <w:t>v</w:t>
      </w:r>
      <w:r w:rsidRPr="004E5A4F">
        <w:t>šechny nové technologické objekty budou zabezpečeny systémem PZTS. Rozsah zabezpečení objektů bude dle bezpečnostní kategorie určené zástupci O30 dle nové SM 07. Budovaná zařízení budou připojena do systémů DDTS a SBI.</w:t>
      </w:r>
    </w:p>
    <w:p w14:paraId="2FE9BE39" w14:textId="22BC3A5E" w:rsidR="004E5A4F" w:rsidRDefault="004E5A4F" w:rsidP="00A45637">
      <w:pPr>
        <w:pStyle w:val="Text2-2"/>
      </w:pPr>
      <w:r w:rsidRPr="00CF54A5">
        <w:rPr>
          <w:b/>
        </w:rPr>
        <w:t>EPS</w:t>
      </w:r>
      <w:r w:rsidR="00CF54A5" w:rsidRPr="00CF54A5">
        <w:rPr>
          <w:bCs/>
        </w:rPr>
        <w:t xml:space="preserve"> – </w:t>
      </w:r>
      <w:r w:rsidR="00CF54A5">
        <w:rPr>
          <w:bCs/>
        </w:rPr>
        <w:t>s</w:t>
      </w:r>
      <w:r w:rsidRPr="004E5A4F">
        <w:t>amostatný systém EPS bude budován pouze v případě, že si jej vyžádá PBŘ. V případě, že nebude požadován systém EPS, tak bude systém PZTS doplněn o</w:t>
      </w:r>
      <w:r w:rsidR="00A75D50">
        <w:t> </w:t>
      </w:r>
      <w:r w:rsidRPr="004E5A4F">
        <w:t>opticko-kouřové čidlo. Budovaná zařízení budou připojena do systémů DDTS a SBI.</w:t>
      </w:r>
    </w:p>
    <w:p w14:paraId="0CE7F870" w14:textId="1CBDD79F" w:rsidR="001970F9" w:rsidRDefault="004E5A4F" w:rsidP="00F06D58">
      <w:pPr>
        <w:pStyle w:val="Text2-2"/>
      </w:pPr>
      <w:r w:rsidRPr="00CF54A5">
        <w:rPr>
          <w:b/>
        </w:rPr>
        <w:t>DOK a TK</w:t>
      </w:r>
      <w:r w:rsidR="00CF54A5" w:rsidRPr="00CF54A5">
        <w:rPr>
          <w:bCs/>
        </w:rPr>
        <w:t xml:space="preserve"> – </w:t>
      </w:r>
      <w:r w:rsidR="00CF54A5">
        <w:rPr>
          <w:bCs/>
        </w:rPr>
        <w:t>p</w:t>
      </w:r>
      <w:r w:rsidRPr="004E5A4F">
        <w:t>o dobu stavby budou veškeré kabely ochraňovány a zachovány. V</w:t>
      </w:r>
      <w:r w:rsidR="00A75D50">
        <w:t> </w:t>
      </w:r>
      <w:r w:rsidRPr="004E5A4F">
        <w:t>provizorním stavu bude ukončení stávajících kabelů TK a DK přemístěno do</w:t>
      </w:r>
      <w:r w:rsidR="00A75D50">
        <w:t> </w:t>
      </w:r>
      <w:r w:rsidRPr="004E5A4F">
        <w:t>kontejneru pro provizorní sdělovací zařízení.</w:t>
      </w:r>
      <w:r w:rsidR="00047D3A">
        <w:t xml:space="preserve"> </w:t>
      </w:r>
      <w:r w:rsidR="00047D3A" w:rsidRPr="00047D3A">
        <w:t>Traťové kabely, vyhledávací kabely a</w:t>
      </w:r>
      <w:r w:rsidR="00A75D50">
        <w:t> </w:t>
      </w:r>
      <w:r w:rsidR="00047D3A" w:rsidRPr="00047D3A">
        <w:t>HDPE trubky z obou směrů budou ukončeny ve sdělovací místnosti nové technologické budovy.</w:t>
      </w:r>
    </w:p>
    <w:p w14:paraId="131C0B71" w14:textId="164A28BE" w:rsidR="00047D3A" w:rsidRDefault="00047D3A" w:rsidP="00097C15">
      <w:pPr>
        <w:pStyle w:val="Text2-2"/>
      </w:pPr>
      <w:r w:rsidRPr="001516F6">
        <w:rPr>
          <w:b/>
        </w:rPr>
        <w:t>TOK</w:t>
      </w:r>
      <w:r w:rsidR="001516F6" w:rsidRPr="001516F6">
        <w:rPr>
          <w:bCs/>
        </w:rPr>
        <w:t xml:space="preserve"> – v</w:t>
      </w:r>
      <w:r w:rsidRPr="00047D3A">
        <w:t xml:space="preserve"> rámci stavby „Havířov“ bude realizován traťový optický kabel (TOK) ze</w:t>
      </w:r>
      <w:r w:rsidR="008C6413">
        <w:t> </w:t>
      </w:r>
      <w:r w:rsidRPr="00047D3A">
        <w:t xml:space="preserve">ŽST Havířov do ŽST Albrechtice u Českého Těšína. V Albrechticích bude TOK ukončen </w:t>
      </w:r>
      <w:r w:rsidRPr="00047D3A">
        <w:lastRenderedPageBreak/>
        <w:t>ve</w:t>
      </w:r>
      <w:r w:rsidR="00A75D50">
        <w:t> </w:t>
      </w:r>
      <w:r w:rsidRPr="00047D3A">
        <w:t>sdělovací místnosti CTD ve výpravní budově tak, že bude napojen na stávající DOK směr Chotěbuz. V provizorním stavu bude ukončení TOK od Havířova a DOK od</w:t>
      </w:r>
      <w:r w:rsidR="001516F6">
        <w:t> </w:t>
      </w:r>
      <w:r w:rsidRPr="00047D3A">
        <w:t>Chotěbuzi přemístěno do kontejneru pro provizorní sdělovací zařízení.</w:t>
      </w:r>
    </w:p>
    <w:p w14:paraId="473243CE" w14:textId="69952DBA" w:rsidR="00B869CC" w:rsidRDefault="00B869CC" w:rsidP="00720B54">
      <w:pPr>
        <w:pStyle w:val="Text2-2"/>
      </w:pPr>
      <w:r w:rsidRPr="001516F6">
        <w:rPr>
          <w:b/>
          <w:bCs/>
        </w:rPr>
        <w:t>I</w:t>
      </w:r>
      <w:r w:rsidR="00047D3A" w:rsidRPr="001516F6">
        <w:rPr>
          <w:b/>
          <w:bCs/>
        </w:rPr>
        <w:t>nformační systém pro cestující</w:t>
      </w:r>
      <w:r w:rsidR="001516F6">
        <w:t xml:space="preserve"> – v</w:t>
      </w:r>
      <w:r w:rsidR="00047D3A" w:rsidRPr="00B869CC">
        <w:t xml:space="preserve"> rámci stavby dojde k doplnění vizuálního informačního zařízení ve formě elektronických informačních tabulí.</w:t>
      </w:r>
      <w:r w:rsidR="001516F6">
        <w:t xml:space="preserve"> </w:t>
      </w:r>
      <w:r w:rsidRPr="00B869CC">
        <w:t>V ŽST bude vybudováno nové hodinové zařízení.</w:t>
      </w:r>
    </w:p>
    <w:p w14:paraId="7651B100" w14:textId="2FE31FEA" w:rsidR="00B869CC" w:rsidRPr="001516F6" w:rsidRDefault="00B869CC" w:rsidP="00186D93">
      <w:pPr>
        <w:pStyle w:val="Text2-2"/>
      </w:pPr>
      <w:r w:rsidRPr="001516F6">
        <w:rPr>
          <w:b/>
          <w:bCs/>
        </w:rPr>
        <w:t>Kamerový systém</w:t>
      </w:r>
      <w:r w:rsidR="001516F6">
        <w:t xml:space="preserve"> – v</w:t>
      </w:r>
      <w:r w:rsidRPr="001516F6">
        <w:t xml:space="preserve"> rámci této stavby bude v ŽST Albrechtice u</w:t>
      </w:r>
      <w:r w:rsidR="008C6413">
        <w:t> </w:t>
      </w:r>
      <w:r w:rsidRPr="001516F6">
        <w:t>Českého Těšína vybudován dohledový videosystém na bázi IP technologie</w:t>
      </w:r>
      <w:r w:rsidR="00293EFB">
        <w:t>.</w:t>
      </w:r>
      <w:r w:rsidRPr="001516F6">
        <w:t xml:space="preserve"> </w:t>
      </w:r>
    </w:p>
    <w:p w14:paraId="1F1AB29C" w14:textId="34BAFFF0" w:rsidR="00B869CC" w:rsidRPr="001516F6" w:rsidRDefault="00B869CC" w:rsidP="00C3431A">
      <w:pPr>
        <w:pStyle w:val="Text2-2"/>
      </w:pPr>
      <w:r w:rsidRPr="001516F6">
        <w:rPr>
          <w:b/>
          <w:bCs/>
        </w:rPr>
        <w:t>Přenosový systém</w:t>
      </w:r>
      <w:r w:rsidR="001516F6">
        <w:t xml:space="preserve"> – v</w:t>
      </w:r>
      <w:r w:rsidRPr="001516F6">
        <w:t xml:space="preserve"> rámci tohoto PS bude v Odb. Chotěbuz, ŽST Albrechtice u</w:t>
      </w:r>
      <w:r w:rsidR="00975AF4">
        <w:t> </w:t>
      </w:r>
      <w:r w:rsidRPr="001516F6">
        <w:t>Č.T. a v trakční měnírně Albrechtice instalován nový L3 switch – CE router.</w:t>
      </w:r>
    </w:p>
    <w:p w14:paraId="42DB9A16" w14:textId="40708B82" w:rsidR="00B869CC" w:rsidRPr="001516F6" w:rsidRDefault="00B869CC" w:rsidP="009B21B9">
      <w:pPr>
        <w:pStyle w:val="Odstavec1-4a"/>
      </w:pPr>
      <w:r w:rsidRPr="001516F6">
        <w:t>Všechny nové objekty (TNS, TTS) budou vybaveny novými aktivními prvky – L2</w:t>
      </w:r>
      <w:r w:rsidR="00975AF4">
        <w:t> </w:t>
      </w:r>
      <w:r w:rsidRPr="001516F6">
        <w:t>switchi</w:t>
      </w:r>
    </w:p>
    <w:p w14:paraId="7DB31FB2" w14:textId="77777777" w:rsidR="00B869CC" w:rsidRPr="001516F6" w:rsidRDefault="00B869CC" w:rsidP="009B21B9">
      <w:pPr>
        <w:pStyle w:val="Odstavec1-4a"/>
      </w:pPr>
      <w:r w:rsidRPr="001516F6">
        <w:t>Pro datové připojení silnoproudých zařízení v kolejišti (rozvaděče REOV, ROV, výtahy) budou použity ring switche, propojení bude navrženo kruhovou topologií.</w:t>
      </w:r>
    </w:p>
    <w:p w14:paraId="5BD3EA78" w14:textId="714489A4" w:rsidR="00B869CC" w:rsidRPr="001516F6" w:rsidRDefault="00B869CC" w:rsidP="009B21B9">
      <w:pPr>
        <w:pStyle w:val="Odstavec1-4a"/>
      </w:pPr>
      <w:r w:rsidRPr="001516F6">
        <w:t xml:space="preserve">Samostatný přenosový systém IP MPLS pro GSM-R bude řešen v rámci související stavby „ETCS+DOZ Ostrava </w:t>
      </w:r>
      <w:r w:rsidR="001516F6">
        <w:t>–</w:t>
      </w:r>
      <w:r w:rsidRPr="001516F6">
        <w:t xml:space="preserve"> Havířov – Český Těšín“.</w:t>
      </w:r>
    </w:p>
    <w:p w14:paraId="3029DFEC" w14:textId="37E67049" w:rsidR="00B6466C" w:rsidRPr="001516F6" w:rsidRDefault="00B869CC" w:rsidP="002F60E3">
      <w:pPr>
        <w:pStyle w:val="Text2-2"/>
      </w:pPr>
      <w:r w:rsidRPr="00A75D50">
        <w:rPr>
          <w:b/>
          <w:bCs/>
        </w:rPr>
        <w:t>Úprava MRS</w:t>
      </w:r>
      <w:r w:rsidR="00A75D50">
        <w:t xml:space="preserve"> – </w:t>
      </w:r>
      <w:r w:rsidR="00B6466C" w:rsidRPr="001516F6">
        <w:t>V rámci tohoto PS bude přestěhováno zařízení MRS do</w:t>
      </w:r>
      <w:r w:rsidR="00975AF4">
        <w:t> </w:t>
      </w:r>
      <w:r w:rsidR="00B6466C" w:rsidRPr="001516F6">
        <w:t>technologického domku BTS.</w:t>
      </w:r>
    </w:p>
    <w:p w14:paraId="7206E769" w14:textId="77777777" w:rsidR="00F678E3" w:rsidRPr="00280C98" w:rsidRDefault="00F678E3" w:rsidP="002F2288">
      <w:pPr>
        <w:pStyle w:val="Nadpis2-2"/>
      </w:pPr>
      <w:bookmarkStart w:id="44" w:name="_Toc192852266"/>
      <w:r w:rsidRPr="00280C98">
        <w:t>Silnoproudá technologie včetně DŘT, trakční a energetická zařízení</w:t>
      </w:r>
      <w:bookmarkEnd w:id="43"/>
      <w:bookmarkEnd w:id="44"/>
    </w:p>
    <w:p w14:paraId="48A18055" w14:textId="77777777" w:rsidR="00295E30" w:rsidRPr="00F678E3" w:rsidRDefault="00295E30" w:rsidP="00295E30">
      <w:pPr>
        <w:pStyle w:val="Text2-1"/>
        <w:keepNext/>
        <w:rPr>
          <w:rStyle w:val="Tun"/>
        </w:rPr>
      </w:pPr>
      <w:bookmarkStart w:id="45" w:name="_Toc15649878"/>
      <w:r w:rsidRPr="00F678E3">
        <w:rPr>
          <w:rStyle w:val="Tun"/>
        </w:rPr>
        <w:t xml:space="preserve">Požadavky na nový stav </w:t>
      </w:r>
    </w:p>
    <w:p w14:paraId="76C527F3" w14:textId="347D2A8A" w:rsidR="00B87C91" w:rsidRDefault="00B87C91" w:rsidP="00B87C91">
      <w:pPr>
        <w:pStyle w:val="Text2-2"/>
      </w:pPr>
      <w:r w:rsidRPr="00B87C91">
        <w:t>Nejvýraznější změnou je nový magistrální rozvod LDSž 22 kV, který také naváže na</w:t>
      </w:r>
      <w:r w:rsidR="00624A6A">
        <w:t> </w:t>
      </w:r>
      <w:r w:rsidRPr="00B87C91">
        <w:t>výše uvedenou připravovanou stavbu rekonstrukce ŽST Havířov. Budou vybudovány nové trafostanice a přepojeno napájení na nový rozvod.</w:t>
      </w:r>
    </w:p>
    <w:p w14:paraId="71FE7BD4" w14:textId="081A9FC0" w:rsidR="00B6466C" w:rsidRPr="00B6466C" w:rsidRDefault="00B6466C" w:rsidP="00E91886">
      <w:pPr>
        <w:pStyle w:val="Text2-2"/>
      </w:pPr>
      <w:r w:rsidRPr="00975AF4">
        <w:rPr>
          <w:b/>
          <w:bCs/>
        </w:rPr>
        <w:t>Dispečerská řídící technika (DŘT)</w:t>
      </w:r>
      <w:r w:rsidR="00975AF4">
        <w:t xml:space="preserve"> – z</w:t>
      </w:r>
      <w:r w:rsidRPr="00B6466C">
        <w:t>ařízení DŘT je v systému řízení určeno pro sběr signálů, ovládání silnoproudých zařízení, měření a dálkovou diagnostiku stavu.</w:t>
      </w:r>
    </w:p>
    <w:p w14:paraId="1C7998B5" w14:textId="07AAB387" w:rsidR="009213B7" w:rsidRDefault="009213B7" w:rsidP="0006783D">
      <w:pPr>
        <w:pStyle w:val="Text2-2"/>
      </w:pPr>
      <w:r w:rsidRPr="00624A6A">
        <w:rPr>
          <w:b/>
          <w:bCs/>
        </w:rPr>
        <w:t>Trakční vedení</w:t>
      </w:r>
      <w:r w:rsidR="00624A6A">
        <w:t xml:space="preserve"> – v</w:t>
      </w:r>
      <w:r w:rsidRPr="005D3C54">
        <w:t xml:space="preserve"> úseku Český Těšín – zast. Chotěbuz proběhne pouze regulace trakčního vedení na nově vybudovaných bránách, ve zbylé části úseku po Albrechtice (včetně) proběhne kompletní rekonstrukce TV s přípravou na přechod na střídavou trakci 25 kV 50 Hz. Výjimku tvoří stožáry v blízkosti TM Albrechtice, které již taktéž byly rekonstruovány.</w:t>
      </w:r>
    </w:p>
    <w:p w14:paraId="7F537303" w14:textId="2A76B297" w:rsidR="009213B7" w:rsidRDefault="009213B7" w:rsidP="001B6628">
      <w:pPr>
        <w:pStyle w:val="Text2-2"/>
      </w:pPr>
      <w:r w:rsidRPr="00624A6A">
        <w:rPr>
          <w:b/>
          <w:bCs/>
        </w:rPr>
        <w:t>EOV</w:t>
      </w:r>
      <w:r>
        <w:t xml:space="preserve"> </w:t>
      </w:r>
      <w:r w:rsidR="00624A6A">
        <w:t>– n</w:t>
      </w:r>
      <w:r w:rsidRPr="005D3C54">
        <w:t>a všech výhybkách bude zřízen nový elektrický ohřev výměn.</w:t>
      </w:r>
    </w:p>
    <w:p w14:paraId="4EAE16AD" w14:textId="7690F149" w:rsidR="009213B7" w:rsidRPr="009213B7" w:rsidRDefault="009213B7" w:rsidP="00C64F10">
      <w:pPr>
        <w:pStyle w:val="Text2-2"/>
      </w:pPr>
      <w:r w:rsidRPr="00624A6A">
        <w:rPr>
          <w:b/>
          <w:bCs/>
        </w:rPr>
        <w:t>Rozvody vn, nn, osvětlení a DOÚO</w:t>
      </w:r>
      <w:r>
        <w:t xml:space="preserve"> </w:t>
      </w:r>
      <w:r w:rsidR="00624A6A">
        <w:t>– v</w:t>
      </w:r>
      <w:r w:rsidRPr="005D3C54">
        <w:t xml:space="preserve"> souvislosti s vybudováním magistrálního rozvodu 22 kV budou rozvedeny z nových trafostanic také nové rozvody vn a nn. Budou zavedeny také dalších rozvody do stávající TM Albrechtice. V ŽST Albrechtice u Českého Těšína bude zrekonstruováno osvětlení. Stávající DOÚO bude v místě kolizí s výstavbou žel. spodku ochráněno, případně přeloženo, ve stanici pak bude DOÚO vybudováno nové.</w:t>
      </w:r>
    </w:p>
    <w:p w14:paraId="73CD203B" w14:textId="0E1C76BD" w:rsidR="009213B7" w:rsidRPr="009213B7" w:rsidRDefault="009213B7" w:rsidP="004764DA">
      <w:pPr>
        <w:pStyle w:val="Text2-2"/>
      </w:pPr>
      <w:r w:rsidRPr="00624A6A">
        <w:rPr>
          <w:b/>
          <w:bCs/>
        </w:rPr>
        <w:t>Ukolejnění kovových konstrukcí</w:t>
      </w:r>
      <w:r>
        <w:t xml:space="preserve"> </w:t>
      </w:r>
      <w:r w:rsidR="00624A6A">
        <w:t>– v</w:t>
      </w:r>
      <w:r w:rsidRPr="005D3C54">
        <w:t>eškeré kovové konstrukce, které budou POTV budou ukolejněny.</w:t>
      </w:r>
    </w:p>
    <w:p w14:paraId="31D893C5" w14:textId="07BC4279" w:rsidR="009213B7" w:rsidRDefault="009213B7" w:rsidP="00C26FF7">
      <w:pPr>
        <w:pStyle w:val="Text2-2"/>
      </w:pPr>
      <w:r w:rsidRPr="00624A6A">
        <w:rPr>
          <w:b/>
          <w:bCs/>
        </w:rPr>
        <w:t>Vnější uzemnění</w:t>
      </w:r>
      <w:r>
        <w:t xml:space="preserve"> </w:t>
      </w:r>
      <w:r w:rsidR="00624A6A">
        <w:t>– p</w:t>
      </w:r>
      <w:r w:rsidRPr="005D3C54">
        <w:t>roběhne uzemnění všech nových pozemních objektů a</w:t>
      </w:r>
      <w:r w:rsidR="00624A6A">
        <w:t> </w:t>
      </w:r>
      <w:r w:rsidRPr="005D3C54">
        <w:t>přesunutého oplocení v okolí TM Albrechtice.</w:t>
      </w:r>
    </w:p>
    <w:p w14:paraId="5CA9A7D5" w14:textId="77777777" w:rsidR="00F678E3" w:rsidRDefault="00F678E3" w:rsidP="002F2288">
      <w:pPr>
        <w:pStyle w:val="Nadpis2-2"/>
      </w:pPr>
      <w:bookmarkStart w:id="46" w:name="_Toc192852267"/>
      <w:r w:rsidRPr="00280C98">
        <w:t>Ostatní technologická zařízení</w:t>
      </w:r>
      <w:bookmarkEnd w:id="45"/>
      <w:bookmarkEnd w:id="46"/>
    </w:p>
    <w:p w14:paraId="73988A37" w14:textId="38A7CFB6" w:rsidR="00B6466C" w:rsidRPr="00B927BD" w:rsidRDefault="00B6466C" w:rsidP="00B927BD">
      <w:pPr>
        <w:pStyle w:val="Text2-2"/>
      </w:pPr>
      <w:r w:rsidRPr="00B927BD">
        <w:t xml:space="preserve">V novém stavu bude zřízen </w:t>
      </w:r>
      <w:r w:rsidR="004D3663">
        <w:t>výtah</w:t>
      </w:r>
      <w:r w:rsidRPr="00B927BD">
        <w:t xml:space="preserve"> na nástupišti v ŽST Albrechtice u Českého Těšína.</w:t>
      </w:r>
    </w:p>
    <w:p w14:paraId="3DFB5924" w14:textId="77777777" w:rsidR="00325854" w:rsidRDefault="00325854" w:rsidP="00325854">
      <w:pPr>
        <w:pStyle w:val="Text2-2"/>
      </w:pPr>
      <w:bookmarkStart w:id="47" w:name="_Toc15649879"/>
      <w:r>
        <w:t>Ve stavbě bude nutné ochránit, případně přeložit, sítě mimodrážních vlastníků, jako např. kanalizaci obce Albrechtice u ČT.</w:t>
      </w:r>
    </w:p>
    <w:p w14:paraId="6E9788FA" w14:textId="77777777" w:rsidR="00F678E3" w:rsidRPr="00280C98" w:rsidRDefault="00F678E3" w:rsidP="002F2288">
      <w:pPr>
        <w:pStyle w:val="Nadpis2-2"/>
      </w:pPr>
      <w:bookmarkStart w:id="48" w:name="_Toc192852268"/>
      <w:r w:rsidRPr="00280C98">
        <w:lastRenderedPageBreak/>
        <w:t>Železniční svršek a spodek</w:t>
      </w:r>
      <w:bookmarkEnd w:id="47"/>
      <w:bookmarkEnd w:id="48"/>
    </w:p>
    <w:p w14:paraId="603154EF" w14:textId="77777777" w:rsidR="00295E30" w:rsidRPr="00F678E3" w:rsidRDefault="00295E30" w:rsidP="00295E30">
      <w:pPr>
        <w:pStyle w:val="Text2-1"/>
        <w:keepNext/>
        <w:rPr>
          <w:rStyle w:val="Tun"/>
        </w:rPr>
      </w:pPr>
      <w:bookmarkStart w:id="49" w:name="_Toc15649880"/>
      <w:r w:rsidRPr="00F678E3">
        <w:rPr>
          <w:rStyle w:val="Tun"/>
        </w:rPr>
        <w:t xml:space="preserve">Požadavky na nový stav </w:t>
      </w:r>
    </w:p>
    <w:p w14:paraId="5F945087" w14:textId="77777777" w:rsidR="00BD02FB" w:rsidRPr="0040324F" w:rsidRDefault="0040324F" w:rsidP="0040324F">
      <w:pPr>
        <w:pStyle w:val="Text2-2"/>
      </w:pPr>
      <w:r w:rsidRPr="0040324F">
        <w:t xml:space="preserve">V úseku od Českého Těšína po Albrechtice u Českého Těšína (včetně) proběhne kompletní rekonstrukce svršku a spodku s výjimkou úseků, které již byly realizovány v rámci předešlé stavby v úseku Český Těšín – Dětmarovice. </w:t>
      </w:r>
    </w:p>
    <w:p w14:paraId="57E246F9" w14:textId="77777777" w:rsidR="00F678E3" w:rsidRPr="00280C98" w:rsidRDefault="00F678E3" w:rsidP="002F2288">
      <w:pPr>
        <w:pStyle w:val="Nadpis2-2"/>
      </w:pPr>
      <w:bookmarkStart w:id="50" w:name="_Toc192852269"/>
      <w:r w:rsidRPr="00280C98">
        <w:t>Nástupiště</w:t>
      </w:r>
      <w:bookmarkEnd w:id="49"/>
      <w:bookmarkEnd w:id="50"/>
    </w:p>
    <w:p w14:paraId="022BC899" w14:textId="77777777" w:rsidR="00295E30" w:rsidRPr="00F678E3" w:rsidRDefault="00295E30" w:rsidP="00295E30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Požadavky na nový stav </w:t>
      </w:r>
    </w:p>
    <w:p w14:paraId="64BB49F4" w14:textId="77777777" w:rsidR="00BD02FB" w:rsidRPr="00871755" w:rsidRDefault="00871755" w:rsidP="00BD02FB">
      <w:pPr>
        <w:pStyle w:val="Text2-2"/>
      </w:pPr>
      <w:bookmarkStart w:id="51" w:name="_Toc15649882"/>
      <w:r w:rsidRPr="00871755">
        <w:t>Nástupiště v ŽST Albrechtice u Českého Těšína je navrženo ve stávající poloze, mezi hlavními kolejemi, s výškou nástupní hrany 550 mm nad TK. Hrana nástupiště je vzdálena 1,670 mm od osy koleje. Konstrukce nástupiště je navržena s prefabrikáty tvaru L s předsazenou hranou. Zbylá část povrchu nástupiště bude tvořena betonovou dlažbou o rozměrech 200x200 mm. Délka nástupiště je navržena na 170 m se zastřešením délky 70 m.</w:t>
      </w:r>
    </w:p>
    <w:p w14:paraId="00111493" w14:textId="77777777" w:rsidR="00F678E3" w:rsidRPr="00280C98" w:rsidRDefault="00F678E3" w:rsidP="002F2288">
      <w:pPr>
        <w:pStyle w:val="Nadpis2-2"/>
      </w:pPr>
      <w:bookmarkStart w:id="52" w:name="_Toc192852270"/>
      <w:r w:rsidRPr="00280C98">
        <w:t>Mosty, propustky, zdi</w:t>
      </w:r>
      <w:bookmarkEnd w:id="51"/>
      <w:bookmarkEnd w:id="52"/>
    </w:p>
    <w:p w14:paraId="4C3813E4" w14:textId="77777777" w:rsidR="006729AE" w:rsidRPr="00F678E3" w:rsidRDefault="006729AE" w:rsidP="00295E30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Požadavky na nový stav </w:t>
      </w:r>
    </w:p>
    <w:p w14:paraId="1E5FE8F9" w14:textId="77777777" w:rsidR="00BD02FB" w:rsidRPr="009B5292" w:rsidRDefault="00641A04" w:rsidP="0008145B">
      <w:pPr>
        <w:pStyle w:val="Text2-2"/>
      </w:pPr>
      <w:r>
        <w:t xml:space="preserve">U všech mostních objektů musí být stanovena zatížitelnost podle předpisu SŽ S5/1 Diagnostika, zatížitelnost a přechodnost železničních mostních objektů (čj. 11728/2021-SŽ-GŘ-O13, ze dne 4. března 2021) a </w:t>
      </w:r>
      <w:r w:rsidR="00324C5C" w:rsidRPr="00592CFA">
        <w:t xml:space="preserve">prokázána přechodnost traťové třídy </w:t>
      </w:r>
      <w:r w:rsidR="00BD02FB" w:rsidRPr="006A60F3">
        <w:t>D4/120 a D2/maximální traťová rychlost v navrženém novém stavu</w:t>
      </w:r>
      <w:r w:rsidR="00BD02FB" w:rsidRPr="00592CFA">
        <w:t>.</w:t>
      </w:r>
    </w:p>
    <w:p w14:paraId="60795572" w14:textId="77777777" w:rsidR="00324C5C" w:rsidRPr="009B5292" w:rsidRDefault="00324C5C" w:rsidP="00C0786A">
      <w:pPr>
        <w:pStyle w:val="Text2-2"/>
        <w:rPr>
          <w:rStyle w:val="Text2-2Char"/>
        </w:rPr>
      </w:pPr>
      <w:r w:rsidRPr="00592CFA">
        <w:t xml:space="preserve">Z hlediska mostů je trať zařazena dle změny ČSN EN 1991-2 </w:t>
      </w:r>
      <w:r w:rsidR="00C0786A" w:rsidRPr="00592CFA">
        <w:t>ed. 2</w:t>
      </w:r>
      <w:r w:rsidRPr="00592CFA">
        <w:t xml:space="preserve"> do </w:t>
      </w:r>
      <w:r w:rsidR="00BD02FB">
        <w:t>1</w:t>
      </w:r>
      <w:r w:rsidRPr="009B5292">
        <w:t>.</w:t>
      </w:r>
      <w:r w:rsidRPr="00592CFA">
        <w:t xml:space="preserve"> třídy tratí.</w:t>
      </w:r>
    </w:p>
    <w:p w14:paraId="296026A4" w14:textId="77777777" w:rsidR="001058FF" w:rsidRDefault="00CD15A6" w:rsidP="00CD15A6">
      <w:pPr>
        <w:pStyle w:val="Text2-2"/>
      </w:pPr>
      <w:r w:rsidRPr="00CD15A6">
        <w:t>Další požadavky na zpracování mostních objektů jsou uvedeny ve</w:t>
      </w:r>
      <w:r w:rsidR="006B6DD4">
        <w:t> </w:t>
      </w:r>
      <w:r w:rsidRPr="00CD15A6">
        <w:t>VTP/DOKUMENTACE.</w:t>
      </w:r>
      <w:r>
        <w:t xml:space="preserve"> </w:t>
      </w:r>
    </w:p>
    <w:p w14:paraId="68B73904" w14:textId="77777777" w:rsidR="001058FF" w:rsidRDefault="002C675E" w:rsidP="001058FF">
      <w:pPr>
        <w:pStyle w:val="Text2-2"/>
      </w:pPr>
      <w:r>
        <w:t>Pro m</w:t>
      </w:r>
      <w:r w:rsidR="001058FF">
        <w:t>ostní objekty a zdi by měl</w:t>
      </w:r>
      <w:r>
        <w:t>a</w:t>
      </w:r>
      <w:r w:rsidR="001058FF">
        <w:t xml:space="preserve"> být pro ZP zpracován</w:t>
      </w:r>
      <w:r>
        <w:t>a</w:t>
      </w:r>
      <w:r w:rsidR="001058FF">
        <w:t xml:space="preserve"> </w:t>
      </w:r>
      <w:r>
        <w:t xml:space="preserve">Tabulka objektů </w:t>
      </w:r>
      <w:r w:rsidR="001058FF">
        <w:t xml:space="preserve">dle </w:t>
      </w:r>
      <w:r w:rsidR="00947785">
        <w:t>přílohy</w:t>
      </w:r>
      <w:r>
        <w:t xml:space="preserve"> P15 směrnice SŽ SM011</w:t>
      </w:r>
      <w:r w:rsidR="001058FF">
        <w:t xml:space="preserve">, která bude pro další stupně dokumentace rozpracována. Pokud tabulka nebyla součástí ZP, bude v rámci </w:t>
      </w:r>
      <w:r w:rsidR="001058FF" w:rsidRPr="00BD02FB">
        <w:t>DP</w:t>
      </w:r>
      <w:r w:rsidR="00BD7567" w:rsidRPr="00BD02FB">
        <w:t>S</w:t>
      </w:r>
      <w:r w:rsidR="001058FF" w:rsidRPr="00BD02FB">
        <w:t>/PDPS</w:t>
      </w:r>
      <w:r w:rsidR="001058FF">
        <w:t xml:space="preserve"> zpracována.</w:t>
      </w:r>
    </w:p>
    <w:p w14:paraId="58134DAE" w14:textId="77777777" w:rsidR="001C76F8" w:rsidRPr="006A60F3" w:rsidRDefault="00B40FA4" w:rsidP="001C76F8">
      <w:pPr>
        <w:pStyle w:val="Text2-2"/>
      </w:pPr>
      <w:bookmarkStart w:id="53" w:name="_Toc15649883"/>
      <w:r w:rsidRPr="00B40FA4">
        <w:t>V rámci stavby budou vybudovány dvě nové opěrné zdi, důvodem je nové kolejové řešení, které zvýší traťovou rychlost.</w:t>
      </w:r>
    </w:p>
    <w:p w14:paraId="7797F662" w14:textId="77777777" w:rsidR="001C76F8" w:rsidRPr="00767A59" w:rsidRDefault="001C76F8" w:rsidP="001C76F8">
      <w:pPr>
        <w:pStyle w:val="Text2-2"/>
      </w:pPr>
      <w:r w:rsidRPr="00767A59">
        <w:t>Návrh nového stavu GPK koordinovat s řešením mostních objektů.</w:t>
      </w:r>
    </w:p>
    <w:p w14:paraId="103D50C9" w14:textId="77777777" w:rsidR="008D7898" w:rsidRPr="00280C98" w:rsidRDefault="008D7898" w:rsidP="008D7898">
      <w:pPr>
        <w:pStyle w:val="Nadpis2-2"/>
      </w:pPr>
      <w:bookmarkStart w:id="54" w:name="_Toc15649881"/>
      <w:bookmarkStart w:id="55" w:name="_Toc15649884"/>
      <w:bookmarkStart w:id="56" w:name="_Toc192852271"/>
      <w:bookmarkEnd w:id="53"/>
      <w:r w:rsidRPr="00280C98">
        <w:t>Železniční přejezdy</w:t>
      </w:r>
      <w:bookmarkEnd w:id="54"/>
      <w:bookmarkEnd w:id="56"/>
    </w:p>
    <w:p w14:paraId="1B50FA7A" w14:textId="77777777" w:rsidR="008D7898" w:rsidRPr="00F678E3" w:rsidRDefault="008D7898" w:rsidP="008D7898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Popis stávajícího stavu </w:t>
      </w:r>
    </w:p>
    <w:p w14:paraId="0CA5CA6E" w14:textId="77777777" w:rsidR="001C76F8" w:rsidRPr="0008145B" w:rsidRDefault="001C76F8" w:rsidP="0008145B">
      <w:pPr>
        <w:pStyle w:val="Text2-2"/>
      </w:pPr>
      <w:r w:rsidRPr="0008145B">
        <w:t>Železniční přejezd P8288 byl řešen v související stavbě „Optimalizace trati Český Těšín – Dětmarovice“.</w:t>
      </w:r>
    </w:p>
    <w:p w14:paraId="4F53829A" w14:textId="77777777" w:rsidR="008D7898" w:rsidRPr="00F678E3" w:rsidRDefault="008D7898" w:rsidP="008D7898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Požadavky na nový stav </w:t>
      </w:r>
    </w:p>
    <w:p w14:paraId="51C620F7" w14:textId="77777777" w:rsidR="00A02C65" w:rsidRPr="0008145B" w:rsidRDefault="00E51717" w:rsidP="0008145B">
      <w:pPr>
        <w:pStyle w:val="Text2-2"/>
      </w:pPr>
      <w:r w:rsidRPr="0008145B">
        <w:t>Je uvažována pouze demontáž a zpětná montáž konstrukce s nutnou úpravou přilehlé pozemní komunikace.</w:t>
      </w:r>
      <w:r w:rsidR="003A784A" w:rsidRPr="0008145B">
        <w:t xml:space="preserve"> </w:t>
      </w:r>
    </w:p>
    <w:p w14:paraId="38EB8776" w14:textId="77777777" w:rsidR="00F678E3" w:rsidRPr="00280C98" w:rsidRDefault="00F678E3" w:rsidP="002F2288">
      <w:pPr>
        <w:pStyle w:val="Nadpis2-2"/>
      </w:pPr>
      <w:bookmarkStart w:id="57" w:name="_Toc192852272"/>
      <w:r w:rsidRPr="00280C98">
        <w:t>Ostatní objekty</w:t>
      </w:r>
      <w:bookmarkEnd w:id="55"/>
      <w:bookmarkEnd w:id="57"/>
    </w:p>
    <w:p w14:paraId="3EB88AA4" w14:textId="77777777" w:rsidR="00F678E3" w:rsidRPr="00280C98" w:rsidRDefault="00F678E3" w:rsidP="002F2288">
      <w:pPr>
        <w:pStyle w:val="Text2-1"/>
      </w:pPr>
      <w:r w:rsidRPr="00280C98">
        <w:t xml:space="preserve">Součástí stavby budou rovněž nezbytné další objekty nutné pro </w:t>
      </w:r>
      <w:r w:rsidR="009E599B">
        <w:t>zhotovení</w:t>
      </w:r>
      <w:r w:rsidRPr="00280C98">
        <w:t xml:space="preserve"> díla, zejména přeložky a ochrana inženýrských sítí, úpravy pozemních komunikací nebo nové komunikace (k technologickým objektům nebo jako náhrada za rušené přejezdy), kabelovody, protihluková opatření podle závěrů hlukové studie a podobně.</w:t>
      </w:r>
    </w:p>
    <w:p w14:paraId="48AB8813" w14:textId="77777777" w:rsidR="00F678E3" w:rsidRPr="00280C98" w:rsidRDefault="00F678E3" w:rsidP="002F2288">
      <w:pPr>
        <w:pStyle w:val="Nadpis2-2"/>
      </w:pPr>
      <w:bookmarkStart w:id="58" w:name="_Toc15649885"/>
      <w:bookmarkStart w:id="59" w:name="_Ref78457843"/>
      <w:bookmarkStart w:id="60" w:name="_Toc192852273"/>
      <w:r w:rsidRPr="00280C98">
        <w:t>Pozemní stavební objekty</w:t>
      </w:r>
      <w:bookmarkEnd w:id="58"/>
      <w:bookmarkEnd w:id="59"/>
      <w:bookmarkEnd w:id="60"/>
    </w:p>
    <w:p w14:paraId="3F8CECE5" w14:textId="77777777" w:rsidR="00295E30" w:rsidRPr="00F678E3" w:rsidRDefault="00295E30" w:rsidP="00295E30">
      <w:pPr>
        <w:pStyle w:val="Text2-1"/>
        <w:keepNext/>
        <w:rPr>
          <w:rStyle w:val="Tun"/>
        </w:rPr>
      </w:pPr>
      <w:bookmarkStart w:id="61" w:name="_Toc15649886"/>
      <w:r w:rsidRPr="00F678E3">
        <w:rPr>
          <w:rStyle w:val="Tun"/>
        </w:rPr>
        <w:t xml:space="preserve">Požadavky na nový stav </w:t>
      </w:r>
    </w:p>
    <w:p w14:paraId="1C68DFD7" w14:textId="4554B826" w:rsidR="00247EC8" w:rsidRPr="00002C5B" w:rsidRDefault="00247EC8" w:rsidP="00247EC8">
      <w:pPr>
        <w:pStyle w:val="Text2-2"/>
      </w:pPr>
      <w:bookmarkStart w:id="62" w:name="_Ref129348908"/>
      <w:r w:rsidRPr="00002C5B">
        <w:t xml:space="preserve">Další závazné požadavky Zadavatele na prostory ve výpravní budově jsou uvedeny v příloze </w:t>
      </w:r>
      <w:r w:rsidR="00BA6767" w:rsidRPr="00002C5B">
        <w:fldChar w:fldCharType="begin"/>
      </w:r>
      <w:r w:rsidR="00BA6767" w:rsidRPr="00002C5B">
        <w:instrText xml:space="preserve"> REF _Ref129348965 \r \h </w:instrText>
      </w:r>
      <w:r w:rsidR="00CA7BC7" w:rsidRPr="00002C5B">
        <w:instrText xml:space="preserve"> \* MERGEFORMAT </w:instrText>
      </w:r>
      <w:r w:rsidR="00BA6767" w:rsidRPr="00002C5B">
        <w:fldChar w:fldCharType="separate"/>
      </w:r>
      <w:r w:rsidR="00436EF9">
        <w:t>7.1.5</w:t>
      </w:r>
      <w:r w:rsidR="00BA6767" w:rsidRPr="00002C5B">
        <w:fldChar w:fldCharType="end"/>
      </w:r>
      <w:r w:rsidR="00C4422D" w:rsidRPr="00002C5B">
        <w:t xml:space="preserve"> </w:t>
      </w:r>
      <w:r w:rsidRPr="00002C5B">
        <w:t>těchto ZTP – Požadavky na stavební program (PSP).</w:t>
      </w:r>
      <w:bookmarkEnd w:id="62"/>
    </w:p>
    <w:p w14:paraId="7E5FFBFD" w14:textId="116D90F1" w:rsidR="006B731A" w:rsidRDefault="004F247F" w:rsidP="004F247F">
      <w:pPr>
        <w:pStyle w:val="Text2-2"/>
      </w:pPr>
      <w:bookmarkStart w:id="63" w:name="_Ref164689015"/>
      <w:r w:rsidRPr="00CA7BC7">
        <w:lastRenderedPageBreak/>
        <w:t>Návrh pozemních objektů bude vycházet ze s</w:t>
      </w:r>
      <w:r w:rsidR="006B731A" w:rsidRPr="00CA7BC7">
        <w:t xml:space="preserve">měrnice </w:t>
      </w:r>
      <w:r w:rsidRPr="00CA7BC7">
        <w:t xml:space="preserve">SŽ </w:t>
      </w:r>
      <w:r w:rsidR="006B731A" w:rsidRPr="00CA7BC7">
        <w:t>SM009</w:t>
      </w:r>
      <w:r w:rsidRPr="00CA7BC7">
        <w:t>, Stanovení pravidel pro uplatnění výstupů projektu v oblasti moderního designu a architektury nádraží a</w:t>
      </w:r>
      <w:r w:rsidR="0008145B">
        <w:t> </w:t>
      </w:r>
      <w:r w:rsidRPr="00CA7BC7">
        <w:t>zastávek</w:t>
      </w:r>
      <w:r w:rsidR="006B731A" w:rsidRPr="00CA7BC7">
        <w:t>.</w:t>
      </w:r>
      <w:bookmarkEnd w:id="63"/>
    </w:p>
    <w:p w14:paraId="435324A7" w14:textId="77777777" w:rsidR="00554FFF" w:rsidRDefault="00554FFF" w:rsidP="00554FFF">
      <w:pPr>
        <w:pStyle w:val="Text2-2"/>
      </w:pPr>
      <w:r w:rsidRPr="00554FFF">
        <w:t>V rámci stavby bude vybudováno několik technologických objektů pro technologie magistrálního rozvodu 22 kV. V ŽST Albrechtice u Českého Těšína bude zdemolována stávající výpravní budova a na jejím místě bude vystavěna nová technologická budova.</w:t>
      </w:r>
    </w:p>
    <w:p w14:paraId="67B1EB5D" w14:textId="77777777" w:rsidR="00554FFF" w:rsidRDefault="00554FFF" w:rsidP="00554FFF">
      <w:pPr>
        <w:pStyle w:val="Text2-2"/>
      </w:pPr>
      <w:r w:rsidRPr="00554FFF">
        <w:t>Bude odstraněno stávající zastřešení nástupiště a kolárna, vybudováno nové zastřešení nástupiště a výstupu z podchodu včetně šikmého chodníku.</w:t>
      </w:r>
    </w:p>
    <w:p w14:paraId="2F9F40AD" w14:textId="77777777" w:rsidR="00554FFF" w:rsidRDefault="00554FFF" w:rsidP="00554FFF">
      <w:pPr>
        <w:pStyle w:val="Text2-2"/>
      </w:pPr>
      <w:r w:rsidRPr="00554FFF">
        <w:t>V rámci IPO jsou navrženy výměny oken a zajištění alternativního způsobu větrání vybraných objektů na základě měření hluku a vibrací.</w:t>
      </w:r>
    </w:p>
    <w:p w14:paraId="70745966" w14:textId="65B779E4" w:rsidR="005D3C54" w:rsidRPr="0008145B" w:rsidRDefault="005D3C54" w:rsidP="0008145B">
      <w:pPr>
        <w:pStyle w:val="Text2-2"/>
      </w:pPr>
      <w:r w:rsidRPr="0008145B">
        <w:rPr>
          <w:b/>
          <w:bCs/>
        </w:rPr>
        <w:t>Drobná architektura a oplocení</w:t>
      </w:r>
      <w:r w:rsidRPr="0008145B">
        <w:t xml:space="preserve"> </w:t>
      </w:r>
      <w:r w:rsidR="0008145B" w:rsidRPr="0008145B">
        <w:t xml:space="preserve">– </w:t>
      </w:r>
      <w:r w:rsidR="0008145B">
        <w:t>p</w:t>
      </w:r>
      <w:r w:rsidRPr="0008145B">
        <w:t>roběhne rekonstrukce mobiliáře, kde budou mimo jiné umístěny stojany na jízdní kola, které nahradí demolovanou kolárnu. Bude provedena úprava oplocení na nové uspořádání stanice a nevyhovující oplocení bude demolováno a vystavěno nové.</w:t>
      </w:r>
    </w:p>
    <w:p w14:paraId="717C070C" w14:textId="77777777" w:rsidR="003573D1" w:rsidRPr="00AF1099" w:rsidRDefault="003573D1" w:rsidP="00CF0415">
      <w:pPr>
        <w:pStyle w:val="Text2-2"/>
        <w:keepNext/>
      </w:pPr>
      <w:bookmarkStart w:id="64" w:name="_Ref164322389"/>
      <w:r w:rsidRPr="00AF1099">
        <w:t>Požadavky na zajištění ochrany staveb:</w:t>
      </w:r>
    </w:p>
    <w:p w14:paraId="3E274D86" w14:textId="56EDC3BF" w:rsidR="00D05B20" w:rsidRPr="00FE188F" w:rsidRDefault="00D05B20" w:rsidP="00D96A3F">
      <w:pPr>
        <w:pStyle w:val="Odstavec1-4a"/>
        <w:numPr>
          <w:ilvl w:val="3"/>
          <w:numId w:val="8"/>
        </w:numPr>
      </w:pPr>
      <w:r w:rsidRPr="00FE188F">
        <w:t>Zhotovitel je povinen si vyžádat bezpečnostní kategori</w:t>
      </w:r>
      <w:r w:rsidR="00E474C0" w:rsidRPr="00FE188F">
        <w:t>i (</w:t>
      </w:r>
      <w:r w:rsidRPr="00FE188F">
        <w:t>pozemních objektů), kter</w:t>
      </w:r>
      <w:r w:rsidR="00E474C0" w:rsidRPr="00FE188F">
        <w:t>á</w:t>
      </w:r>
      <w:r w:rsidRPr="00FE188F">
        <w:t xml:space="preserve"> je součástí projektových prací u Objednatele (O30</w:t>
      </w:r>
      <w:r w:rsidR="005D29E3" w:rsidRPr="00FE188F">
        <w:t xml:space="preserve"> – Odbor bezpečnosti a</w:t>
      </w:r>
      <w:r w:rsidR="00E548AA">
        <w:t> </w:t>
      </w:r>
      <w:r w:rsidR="005D29E3" w:rsidRPr="00FE188F">
        <w:t>krizového řízení</w:t>
      </w:r>
      <w:r w:rsidRPr="00FE188F">
        <w:t xml:space="preserve">). </w:t>
      </w:r>
      <w:r w:rsidR="00846813">
        <w:t>Zhotovitel zapracuje</w:t>
      </w:r>
      <w:r w:rsidR="00F54D2D" w:rsidRPr="00FE188F">
        <w:t xml:space="preserve"> požadavek na zpracování Bezpečnostního projektu projekčního včetně ocenění pro</w:t>
      </w:r>
      <w:r w:rsidRPr="00FE188F">
        <w:t> </w:t>
      </w:r>
      <w:r w:rsidR="00F54D2D" w:rsidRPr="00FE188F">
        <w:t xml:space="preserve">objekty </w:t>
      </w:r>
      <w:r w:rsidRPr="00FE188F">
        <w:t>spadající do</w:t>
      </w:r>
      <w:r w:rsidR="00E548AA">
        <w:t> </w:t>
      </w:r>
      <w:r w:rsidRPr="00FE188F">
        <w:t>bezpečnostní kategorie I až III.</w:t>
      </w:r>
      <w:bookmarkEnd w:id="64"/>
    </w:p>
    <w:p w14:paraId="04D5E952" w14:textId="7DC59354" w:rsidR="00635A1E" w:rsidRPr="00FE188F" w:rsidRDefault="00F54D2D" w:rsidP="001E6D59">
      <w:pPr>
        <w:pStyle w:val="Odstavec1-4a"/>
      </w:pPr>
      <w:r w:rsidRPr="00FE188F">
        <w:t>Zhotovitel ve spolupráci s Objednatelem (O30) prověří dopady do</w:t>
      </w:r>
      <w:r w:rsidR="005C7970" w:rsidRPr="00FE188F">
        <w:t> </w:t>
      </w:r>
      <w:r w:rsidRPr="00FE188F">
        <w:t xml:space="preserve">kategorizace vzhledem k navrhovanému stavu, </w:t>
      </w:r>
      <w:r w:rsidR="00E474C0" w:rsidRPr="00FE188F">
        <w:t xml:space="preserve">identifikuje </w:t>
      </w:r>
      <w:r w:rsidRPr="00FE188F">
        <w:t>bezpečnostní zóny (třídy A až</w:t>
      </w:r>
      <w:r w:rsidR="005D29E3" w:rsidRPr="00FE188F">
        <w:t> </w:t>
      </w:r>
      <w:r w:rsidRPr="00FE188F">
        <w:t>D) a zpracuje minimální standard zabezpečení a tento odhad ocení v rámci celkových investičních nákladů. Zhotovitel bude při návrhu systému technické ochrany objektu/ů pro jednotlivé bezpečnostní kategorie postupovat dle Samostatné přílohy</w:t>
      </w:r>
      <w:r w:rsidR="00D05B20" w:rsidRPr="00FE188F">
        <w:t> </w:t>
      </w:r>
      <w:r w:rsidRPr="00FE188F">
        <w:t>F</w:t>
      </w:r>
      <w:r w:rsidR="00D05B20" w:rsidRPr="00FE188F">
        <w:t xml:space="preserve"> </w:t>
      </w:r>
      <w:r w:rsidR="001A0B27" w:rsidRPr="00FE188F">
        <w:t>s</w:t>
      </w:r>
      <w:r w:rsidRPr="00FE188F">
        <w:t xml:space="preserve">měrnice </w:t>
      </w:r>
      <w:r w:rsidR="001A0B27" w:rsidRPr="00FE188F">
        <w:t xml:space="preserve">SŽ </w:t>
      </w:r>
      <w:r w:rsidRPr="00FE188F">
        <w:t xml:space="preserve">SM07 </w:t>
      </w:r>
      <w:r w:rsidR="006C0505" w:rsidRPr="00FE188F">
        <w:t>–</w:t>
      </w:r>
      <w:r w:rsidRPr="00FE188F">
        <w:t xml:space="preserve"> Standard fyzické ochrany objektů a</w:t>
      </w:r>
      <w:r w:rsidR="005D29E3" w:rsidRPr="00FE188F">
        <w:t> </w:t>
      </w:r>
      <w:r w:rsidRPr="00FE188F">
        <w:t>prostor Správy železnic, státní organizace</w:t>
      </w:r>
      <w:r w:rsidR="00AE312E" w:rsidRPr="00FE188F">
        <w:t xml:space="preserve"> (bude poskytnuta Objednatelem na</w:t>
      </w:r>
      <w:r w:rsidR="00E548AA">
        <w:t> </w:t>
      </w:r>
      <w:r w:rsidR="00AE312E" w:rsidRPr="00FE188F">
        <w:t>vyžádání)</w:t>
      </w:r>
      <w:r w:rsidRPr="00FE188F">
        <w:t xml:space="preserve">. </w:t>
      </w:r>
    </w:p>
    <w:p w14:paraId="1D64A7E3" w14:textId="66F2F97A" w:rsidR="00F54D2D" w:rsidRPr="00FE188F" w:rsidRDefault="00F54D2D" w:rsidP="001E6D59">
      <w:pPr>
        <w:pStyle w:val="Odstavec1-4a"/>
      </w:pPr>
      <w:r w:rsidRPr="00FE188F">
        <w:t xml:space="preserve">Bezpečnostní projekt projekční se vypracovává jako samostatný podkladový dokument pro </w:t>
      </w:r>
      <w:r w:rsidR="00E474C0" w:rsidRPr="00FE188F">
        <w:t xml:space="preserve">objekty bezpečnostní </w:t>
      </w:r>
      <w:r w:rsidRPr="00FE188F">
        <w:t>kategori</w:t>
      </w:r>
      <w:r w:rsidR="00E474C0" w:rsidRPr="00FE188F">
        <w:t>e</w:t>
      </w:r>
      <w:r w:rsidRPr="00FE188F">
        <w:t xml:space="preserve"> I až III nejpozději ve stupni </w:t>
      </w:r>
      <w:r w:rsidR="00846813" w:rsidRPr="00846813">
        <w:t>PDS</w:t>
      </w:r>
      <w:r w:rsidR="00846813">
        <w:rPr>
          <w:color w:val="FF0000"/>
        </w:rPr>
        <w:t xml:space="preserve"> </w:t>
      </w:r>
      <w:r w:rsidRPr="00FE188F">
        <w:t>a bude popisovat požadavky na technická opatření fyzické ochrany v závislosti na</w:t>
      </w:r>
      <w:r w:rsidR="00D05B20" w:rsidRPr="00FE188F">
        <w:t> </w:t>
      </w:r>
      <w:r w:rsidRPr="00FE188F">
        <w:t>bezpečnostní kategorii objektu a</w:t>
      </w:r>
      <w:r w:rsidR="003573D1" w:rsidRPr="00FE188F">
        <w:t> </w:t>
      </w:r>
      <w:r w:rsidRPr="00FE188F">
        <w:t>dále bude popisovat jejich implementaci, včetně režimových opatření a</w:t>
      </w:r>
      <w:r w:rsidR="003573D1" w:rsidRPr="00FE188F">
        <w:t> </w:t>
      </w:r>
      <w:r w:rsidRPr="00FE188F">
        <w:t xml:space="preserve">fyzické ostrahy po realizaci technických opatření fyzické ochrany. </w:t>
      </w:r>
      <w:r w:rsidR="00E474C0" w:rsidRPr="00FE188F">
        <w:t xml:space="preserve">Závazná osnova Bezpečnostního projektu projekčního je přílohou P16 směrnice </w:t>
      </w:r>
      <w:r w:rsidR="001E1D84" w:rsidRPr="00FE188F">
        <w:t xml:space="preserve">SŽ </w:t>
      </w:r>
      <w:r w:rsidR="00E474C0" w:rsidRPr="00FE188F">
        <w:t>SM</w:t>
      </w:r>
      <w:r w:rsidR="00C13AB8" w:rsidRPr="00FE188F">
        <w:t>0</w:t>
      </w:r>
      <w:r w:rsidR="00E474C0" w:rsidRPr="00FE188F">
        <w:t xml:space="preserve">11. </w:t>
      </w:r>
      <w:r w:rsidRPr="00FE188F">
        <w:t>V</w:t>
      </w:r>
      <w:r w:rsidR="004D1367" w:rsidRPr="00FE188F">
        <w:t> </w:t>
      </w:r>
      <w:r w:rsidRPr="00FE188F">
        <w:t>případě změn, které mohou mít dopad do</w:t>
      </w:r>
      <w:r w:rsidR="00E548AA">
        <w:t> </w:t>
      </w:r>
      <w:r w:rsidRPr="00FE188F">
        <w:t>změny bezpečnostní kategorizace objektu/ů nebo do změny třídy bezpečnostní zóny/zón v projektu, je nutné aktualizovat i</w:t>
      </w:r>
      <w:r w:rsidR="00A07212" w:rsidRPr="00FE188F">
        <w:t> </w:t>
      </w:r>
      <w:r w:rsidRPr="00FE188F">
        <w:t>Bezpečnostní projekt projekční. U</w:t>
      </w:r>
      <w:r w:rsidR="00E548AA">
        <w:t> </w:t>
      </w:r>
      <w:r w:rsidRPr="00FE188F">
        <w:t>objektu/ů zařazených do bezpečnostní kategorie IV a V, u</w:t>
      </w:r>
      <w:r w:rsidR="003573D1" w:rsidRPr="00FE188F">
        <w:t> </w:t>
      </w:r>
      <w:r w:rsidRPr="00FE188F">
        <w:t xml:space="preserve">kterých se nevyžaduje Bezpečnostní projekt projekční, musí Zhotovitel dodržet požadavek na min. zabezpečení pro jednotlivou kategorii dle Samostatné přílohy F </w:t>
      </w:r>
      <w:r w:rsidR="001A0B27" w:rsidRPr="00FE188F">
        <w:t>s</w:t>
      </w:r>
      <w:r w:rsidRPr="00FE188F">
        <w:t xml:space="preserve">měrnice </w:t>
      </w:r>
      <w:r w:rsidR="001A0B27" w:rsidRPr="00FE188F">
        <w:t xml:space="preserve">SŽ </w:t>
      </w:r>
      <w:r w:rsidRPr="00FE188F">
        <w:t>SM07 a opět musí ve</w:t>
      </w:r>
      <w:r w:rsidR="00B93477" w:rsidRPr="00FE188F">
        <w:t> </w:t>
      </w:r>
      <w:r w:rsidRPr="00FE188F">
        <w:t>spolupráci s O30 určit bezpečnostní zónu/zóny v</w:t>
      </w:r>
      <w:r w:rsidR="00E548AA">
        <w:t> </w:t>
      </w:r>
      <w:r w:rsidRPr="00FE188F">
        <w:t>objektu.</w:t>
      </w:r>
    </w:p>
    <w:p w14:paraId="398972AD" w14:textId="77777777" w:rsidR="005D29E3" w:rsidRPr="00FE188F" w:rsidRDefault="005D29E3" w:rsidP="001E6D59">
      <w:pPr>
        <w:pStyle w:val="Odstavec1-4a"/>
      </w:pPr>
      <w:bookmarkStart w:id="65" w:name="_Ref164322393"/>
      <w:r w:rsidRPr="00FE188F">
        <w:t>Pouze projednaný a schválený Bezpečnostní projekt projekční</w:t>
      </w:r>
      <w:r w:rsidR="00732C14" w:rsidRPr="00FE188F">
        <w:t xml:space="preserve"> Objednatelem</w:t>
      </w:r>
      <w:r w:rsidRPr="00FE188F">
        <w:t>, doplněný o Schvalovací protokol k Bezpečnostnímu projektu projekčnímu (vydaný O30) se stane podkladem pro další zpracování Dokumentace a bude rozpracován do podrobností jednotlivých profesních částí dle příslušného stupně dokumentace.</w:t>
      </w:r>
      <w:bookmarkEnd w:id="65"/>
    </w:p>
    <w:p w14:paraId="146111CB" w14:textId="77777777" w:rsidR="003B69C8" w:rsidRPr="003B69C8" w:rsidRDefault="003B69C8" w:rsidP="003B69C8">
      <w:pPr>
        <w:pStyle w:val="Text2-2"/>
      </w:pPr>
      <w:r w:rsidRPr="003B69C8">
        <w:t xml:space="preserve">Zhotovitel při návrhu bude klást důraz na optimalizaci a hospodárnost provozu s ohledem na dopad na životní prostředí – bude uvažováno využití „nových“ technologií a obnovitelných zdrojů energie (např. tepelná čerpadla, rekuperace, střešní FVE, odolné bezúdržbové pláště budov, předokenní rolety či žaluzie). Při návrhu těchto opatření bude prokázána efektivita, hospodárnost a účelnost vynaložených prostředků. </w:t>
      </w:r>
    </w:p>
    <w:p w14:paraId="3EDDB817" w14:textId="118FBD43" w:rsidR="0085762E" w:rsidRPr="007D016E" w:rsidRDefault="00190A23" w:rsidP="003B69C8">
      <w:pPr>
        <w:pStyle w:val="Text2-2"/>
      </w:pPr>
      <w:r w:rsidRPr="00190A23">
        <w:lastRenderedPageBreak/>
        <w:t>Dokumentace musí respektovat stávající pronajaté reklamní plochy v</w:t>
      </w:r>
      <w:r w:rsidR="008C6413">
        <w:t> </w:t>
      </w:r>
      <w:r w:rsidRPr="00190A23">
        <w:t>budovách ON. Reklamní plochy lze rušit, přemisťovat i zřizovat nové pouze na základě projednání s</w:t>
      </w:r>
      <w:r w:rsidR="008C6413">
        <w:t> </w:t>
      </w:r>
      <w:r w:rsidRPr="00190A23">
        <w:t>RailReklam spol. s r.o. Partnerem pro objednatele je OŘ, které také eviduje (¼letně) reklamní plochy v jednotlivých lokalitách (žst.).</w:t>
      </w:r>
    </w:p>
    <w:p w14:paraId="5AEC2C36" w14:textId="77777777" w:rsidR="00002C2C" w:rsidRPr="00FD501F" w:rsidRDefault="00002C2C" w:rsidP="00A71A6E">
      <w:pPr>
        <w:pStyle w:val="Nadpis2-2"/>
      </w:pPr>
      <w:bookmarkStart w:id="66" w:name="_Toc192852274"/>
      <w:r w:rsidRPr="00FD501F">
        <w:t>Zásady organizace výstavby</w:t>
      </w:r>
      <w:bookmarkEnd w:id="66"/>
    </w:p>
    <w:p w14:paraId="3168F600" w14:textId="77777777" w:rsidR="00866EF6" w:rsidRPr="000E6FAB" w:rsidRDefault="00866EF6" w:rsidP="004310B9">
      <w:pPr>
        <w:pStyle w:val="Text2-1"/>
        <w:rPr>
          <w:color w:val="000000"/>
        </w:rPr>
      </w:pPr>
      <w:bookmarkStart w:id="67" w:name="_Ref147992471"/>
      <w:r w:rsidRPr="000E6FAB">
        <w:t>Zhotovitel bude pro zhotovení stavby</w:t>
      </w:r>
      <w:r w:rsidR="000E6FAB" w:rsidRPr="000E6FAB">
        <w:t>, v souběhu s tratí 301A</w:t>
      </w:r>
      <w:r w:rsidRPr="000E6FAB">
        <w:t>, z důvodu minimalizac</w:t>
      </w:r>
      <w:r w:rsidRPr="000E6FAB">
        <w:rPr>
          <w:color w:val="000000"/>
        </w:rPr>
        <w:t>e</w:t>
      </w:r>
      <w:r w:rsidRPr="000E6FAB">
        <w:t xml:space="preserve"> dopadů stavebních prací na železničním provozu</w:t>
      </w:r>
      <w:r w:rsidRPr="000E6FAB">
        <w:rPr>
          <w:color w:val="000000"/>
        </w:rPr>
        <w:t>,</w:t>
      </w:r>
      <w:r w:rsidRPr="000E6FAB">
        <w:t xml:space="preserve"> </w:t>
      </w:r>
      <w:r w:rsidRPr="000E6FAB">
        <w:rPr>
          <w:color w:val="000000"/>
        </w:rPr>
        <w:t xml:space="preserve">předpokládat případné potřebné snížení rychlosti </w:t>
      </w:r>
      <w:r w:rsidRPr="000E6FAB">
        <w:t>v provozované koleji kolem pracovní</w:t>
      </w:r>
      <w:r w:rsidRPr="000E6FAB">
        <w:rPr>
          <w:color w:val="000000"/>
        </w:rPr>
        <w:t>ho</w:t>
      </w:r>
      <w:r w:rsidRPr="000E6FAB">
        <w:t xml:space="preserve"> míst</w:t>
      </w:r>
      <w:r w:rsidRPr="000E6FAB">
        <w:rPr>
          <w:color w:val="000000"/>
        </w:rPr>
        <w:t>a</w:t>
      </w:r>
      <w:r w:rsidRPr="000E6FAB">
        <w:t xml:space="preserve"> </w:t>
      </w:r>
      <w:r w:rsidRPr="000E6FAB">
        <w:rPr>
          <w:color w:val="000000"/>
        </w:rPr>
        <w:t>(pracovních míst) na</w:t>
      </w:r>
      <w:r w:rsidRPr="000E6FAB">
        <w:t> 80 km/h</w:t>
      </w:r>
      <w:r w:rsidRPr="000E6FAB">
        <w:rPr>
          <w:color w:val="000000"/>
        </w:rPr>
        <w:t xml:space="preserve"> (není</w:t>
      </w:r>
      <w:r w:rsidRPr="000E6FAB">
        <w:rPr>
          <w:color w:val="000000"/>
        </w:rPr>
        <w:noBreakHyphen/>
        <w:t>li stávající rychlost v provozovaných kolejích nižší), a to za podmínek:</w:t>
      </w:r>
      <w:bookmarkEnd w:id="67"/>
    </w:p>
    <w:p w14:paraId="22B2246F" w14:textId="77777777" w:rsidR="00866EF6" w:rsidRPr="00E1128E" w:rsidRDefault="00866EF6" w:rsidP="00D96A3F">
      <w:pPr>
        <w:pStyle w:val="Odstavec1-1a"/>
        <w:numPr>
          <w:ilvl w:val="0"/>
          <w:numId w:val="15"/>
        </w:numPr>
      </w:pPr>
      <w:r w:rsidRPr="000E6FAB">
        <w:t xml:space="preserve">Zajištění bezpečného provozování dráhy z hlediska stability koleje s případným návrhem </w:t>
      </w:r>
      <w:r w:rsidRPr="00E1128E">
        <w:t>konkrétních stavebních opatření (týká se stavebních postupů, kdy se v</w:t>
      </w:r>
      <w:r w:rsidR="00F636F0" w:rsidRPr="00E1128E">
        <w:t> </w:t>
      </w:r>
      <w:r w:rsidRPr="00E1128E">
        <w:t>sousední koleji provádí úpravy železničního spodku);</w:t>
      </w:r>
    </w:p>
    <w:p w14:paraId="272C8646" w14:textId="77777777" w:rsidR="00866EF6" w:rsidRPr="00E1128E" w:rsidRDefault="00866EF6" w:rsidP="00D96A3F">
      <w:pPr>
        <w:pStyle w:val="Odstavec1-1a"/>
        <w:numPr>
          <w:ilvl w:val="0"/>
          <w:numId w:val="15"/>
        </w:numPr>
      </w:pPr>
      <w:r w:rsidRPr="00E1128E">
        <w:t>Prostor staveniště, resp. prostor pro provádění bude zabezpečen/ohraničen proti neúmyslné</w:t>
      </w:r>
      <w:r w:rsidR="00FE4177" w:rsidRPr="00E1128E">
        <w:t>mu</w:t>
      </w:r>
      <w:r w:rsidRPr="00E1128E">
        <w:t xml:space="preserve"> vstupu do prostoru provozované koleje schválenými mechanickými bezpečnostními zábranami (schválené zábrany </w:t>
      </w:r>
      <w:r w:rsidR="00F636F0" w:rsidRPr="00E1128E">
        <w:t>jsou uvedeny na webu SŽ</w:t>
      </w:r>
      <w:r w:rsidR="003C1B8B" w:rsidRPr="00E1128E">
        <w:t xml:space="preserve"> viz</w:t>
      </w:r>
      <w:r w:rsidR="00F636F0" w:rsidRPr="00E1128E">
        <w:t xml:space="preserve"> </w:t>
      </w:r>
      <w:r w:rsidR="00156F9D" w:rsidRPr="00E1128E">
        <w:t>https://www.spravazeleznic.cz/dodavatele-odberatele/technicke-pozadavky-na-vyrobky-zarizeni-a-technologie-pro-zdc/varovne-systemy</w:t>
      </w:r>
      <w:r w:rsidRPr="00E1128E">
        <w:t xml:space="preserve">); </w:t>
      </w:r>
    </w:p>
    <w:p w14:paraId="7227FDFF" w14:textId="1A6FD094" w:rsidR="00866EF6" w:rsidRPr="0060585E" w:rsidRDefault="00866EF6" w:rsidP="00D96A3F">
      <w:pPr>
        <w:pStyle w:val="Odstavec1-1a"/>
        <w:numPr>
          <w:ilvl w:val="0"/>
          <w:numId w:val="15"/>
        </w:numPr>
      </w:pPr>
      <w:r w:rsidRPr="00E1128E">
        <w:t xml:space="preserve">Pro práce/pohyb strojních </w:t>
      </w:r>
      <w:r w:rsidR="003B69C8" w:rsidRPr="00E1128E">
        <w:t>mechanismů</w:t>
      </w:r>
      <w:r w:rsidRPr="00E1128E">
        <w:t>, které svým konstrukčním řešením mohou zasáhnout do profilu provozované koleje, lze použít pouze takové stroje, které jsou vybaveny bezpečnostním systémem omezující otočení pro zamezení střetu projíždějícího vlaku s</w:t>
      </w:r>
      <w:r w:rsidRPr="000E6FAB">
        <w:t xml:space="preserve"> pracovním strojem, resp. omezovačem zdvihu. Tyto omezovače musí být při práci vždy správně naprogramovány/nastaveny, zapnuté a plně funkční. O </w:t>
      </w:r>
      <w:r w:rsidRPr="0060585E">
        <w:t>funkčnosti, nastavení a použití je povinen Zhotovitel vést písemný záznam.</w:t>
      </w:r>
    </w:p>
    <w:p w14:paraId="03482649" w14:textId="506006A3" w:rsidR="00866EF6" w:rsidRPr="0060585E" w:rsidRDefault="00866EF6" w:rsidP="004310B9">
      <w:pPr>
        <w:pStyle w:val="Text2-1"/>
      </w:pPr>
      <w:r w:rsidRPr="0060585E">
        <w:t>Zhotovitel zapracuje všechny výše uvedené podmínky pro rychlost 80 km/h v provozované koleji vedle pracovní</w:t>
      </w:r>
      <w:r w:rsidRPr="0060585E">
        <w:rPr>
          <w:color w:val="000000"/>
        </w:rPr>
        <w:t>ho</w:t>
      </w:r>
      <w:r w:rsidRPr="0060585E">
        <w:t xml:space="preserve"> míst</w:t>
      </w:r>
      <w:r w:rsidRPr="0060585E">
        <w:rPr>
          <w:color w:val="000000"/>
        </w:rPr>
        <w:t xml:space="preserve">a, a to včetně návrhu </w:t>
      </w:r>
      <w:r w:rsidRPr="0060585E">
        <w:t xml:space="preserve">umístění bezpečnostních prvků a použití strojů s omezovači do plánu BOZP, včetně povinností Koordinátora BOZP při výstavbě na pravidelné proškolování a kontrolu dodržování pravidel (omezovače otáčení, resp. zdvihu, vyklizení pracoviště atp.).  </w:t>
      </w:r>
    </w:p>
    <w:p w14:paraId="01F181BC" w14:textId="77777777" w:rsidR="00866EF6" w:rsidRPr="0060585E" w:rsidRDefault="00866EF6" w:rsidP="004310B9">
      <w:pPr>
        <w:pStyle w:val="Text2-1"/>
      </w:pPr>
      <w:bookmarkStart w:id="68" w:name="_Ref147992483"/>
      <w:r w:rsidRPr="0060585E">
        <w:t>Zhotovitel bude informovat Objednatele a projedná s ním případy, kdy návrhová rychlost v provozované koleji</w:t>
      </w:r>
      <w:r w:rsidRPr="0060585E" w:rsidDel="00DA73F6">
        <w:t xml:space="preserve"> </w:t>
      </w:r>
      <w:r w:rsidRPr="0060585E">
        <w:t>vedle pracovního místa 80 km/h:</w:t>
      </w:r>
      <w:bookmarkEnd w:id="68"/>
      <w:r w:rsidRPr="0060585E">
        <w:t xml:space="preserve"> </w:t>
      </w:r>
    </w:p>
    <w:p w14:paraId="290ABA27" w14:textId="77777777" w:rsidR="00866EF6" w:rsidRPr="00E1128E" w:rsidRDefault="00866EF6" w:rsidP="00D96A3F">
      <w:pPr>
        <w:pStyle w:val="Odstavec1-1a"/>
        <w:numPr>
          <w:ilvl w:val="0"/>
          <w:numId w:val="16"/>
        </w:numPr>
      </w:pPr>
      <w:r w:rsidRPr="00E1128E">
        <w:t>nebyla z technických důvodů/ (fyzických podmínek) možná;</w:t>
      </w:r>
    </w:p>
    <w:p w14:paraId="1B944521" w14:textId="77777777" w:rsidR="00866EF6" w:rsidRPr="00E1128E" w:rsidRDefault="00866EF6" w:rsidP="00D96A3F">
      <w:pPr>
        <w:pStyle w:val="Odstavec1-1a"/>
        <w:numPr>
          <w:ilvl w:val="0"/>
          <w:numId w:val="16"/>
        </w:numPr>
      </w:pPr>
      <w:r w:rsidRPr="00E1128E">
        <w:t xml:space="preserve">představovala by oproti rychlosti 50 km/h citelné zvýšení finančních nákladů na realizaci akce z důvodu odlišného technického řešení, a to více než </w:t>
      </w:r>
      <w:r w:rsidR="000E6FAB" w:rsidRPr="00E1128E">
        <w:t>5</w:t>
      </w:r>
      <w:r w:rsidRPr="00E1128E">
        <w:t xml:space="preserve"> %, nebo pokud by se stavba z důvodu zvýšených nákladů stala ekonomicky neefektivní; </w:t>
      </w:r>
    </w:p>
    <w:p w14:paraId="222CC274" w14:textId="77777777" w:rsidR="00866EF6" w:rsidRDefault="00866EF6" w:rsidP="00D96A3F">
      <w:pPr>
        <w:pStyle w:val="Odstavec1-1a"/>
        <w:numPr>
          <w:ilvl w:val="0"/>
          <w:numId w:val="16"/>
        </w:numPr>
      </w:pPr>
      <w:r w:rsidRPr="00E1128E">
        <w:t>představovala citelný nárůst nároků na nepřetržité výluky (například noční nickolejné výluky v případě nutnosti výstavby souvislého pažení v ose os).</w:t>
      </w:r>
    </w:p>
    <w:p w14:paraId="0F70D9D1" w14:textId="77777777" w:rsidR="00F678E3" w:rsidRPr="00280C98" w:rsidRDefault="00F678E3" w:rsidP="00EF174F">
      <w:pPr>
        <w:pStyle w:val="Nadpis2-2"/>
      </w:pPr>
      <w:bookmarkStart w:id="69" w:name="_Toc192852275"/>
      <w:r w:rsidRPr="00280C98">
        <w:t>Geodetická dokumentace</w:t>
      </w:r>
      <w:bookmarkEnd w:id="61"/>
      <w:r w:rsidR="00EF174F">
        <w:t xml:space="preserve"> </w:t>
      </w:r>
      <w:r w:rsidR="00EF174F" w:rsidRPr="00EF174F">
        <w:t>(Geodetický podklad pro projektovou činnost zpracovaný podle jiných právních předpisů)</w:t>
      </w:r>
      <w:bookmarkEnd w:id="69"/>
    </w:p>
    <w:p w14:paraId="528C1647" w14:textId="77777777" w:rsidR="00715801" w:rsidRPr="00715801" w:rsidRDefault="00715801" w:rsidP="002F046C">
      <w:pPr>
        <w:pStyle w:val="Text2-1"/>
      </w:pPr>
      <w:bookmarkStart w:id="70" w:name="_Hlk158283429"/>
      <w:r w:rsidRPr="00715801">
        <w:t>Poskytování geodetických podkladů se řídí Pokynem generálního ředitele SŽ PO</w:t>
      </w:r>
      <w:r w:rsidRPr="00715801">
        <w:noBreakHyphen/>
        <w:t>06/2020-GŘ, Pokyn generálního ředitele k poskytování geodetických podkladů a činností pro přípravu a realizaci opravných a investičních akcí.</w:t>
      </w:r>
    </w:p>
    <w:p w14:paraId="606CB87F" w14:textId="770DBD56" w:rsidR="003B69C8" w:rsidRDefault="003B69C8" w:rsidP="003B69C8">
      <w:pPr>
        <w:pStyle w:val="Text2-1"/>
      </w:pPr>
      <w:r>
        <w:t>Mapové podklady se vyhotovují dle pravidel pro přechodné období DTMŽ, které jsou v aktuálním znění zveřejňovány na webových stránkách:</w:t>
      </w:r>
      <w:r w:rsidRPr="1CCA8EE1">
        <w:rPr>
          <w:sz w:val="20"/>
          <w:szCs w:val="20"/>
        </w:rPr>
        <w:t xml:space="preserve"> </w:t>
      </w:r>
      <w:r w:rsidRPr="00E548AA">
        <w:t>https://www.spravazeleznic.cz/stavby-zakazky/podklady-pro-zhotovitele/digitalni-technicka-mapa-zeleznice-technicke-standardy/prechodne-obdobi-dtmz-technicke-specifikace</w:t>
      </w:r>
    </w:p>
    <w:p w14:paraId="633F8273" w14:textId="67664D7C" w:rsidR="00715801" w:rsidRPr="00715801" w:rsidRDefault="00715801" w:rsidP="002F046C">
      <w:pPr>
        <w:pStyle w:val="Text2-1"/>
      </w:pPr>
      <w:r w:rsidRPr="00715801">
        <w:t>Zhotovitel je povinen</w:t>
      </w:r>
      <w:r w:rsidR="00786723">
        <w:t>,</w:t>
      </w:r>
      <w:r w:rsidR="00A65E68">
        <w:t xml:space="preserve"> </w:t>
      </w:r>
      <w:r w:rsidRPr="00715801">
        <w:t>v případě prací na mapových podkladech</w:t>
      </w:r>
      <w:r w:rsidR="00786723">
        <w:t>, si</w:t>
      </w:r>
      <w:r w:rsidRPr="00715801">
        <w:t xml:space="preserve"> alespoň 1</w:t>
      </w:r>
      <w:r w:rsidR="00773A6B">
        <w:t> </w:t>
      </w:r>
      <w:r w:rsidRPr="00715801">
        <w:t>měsíc předem vyžádat mapové podklady na SŽG ve vazbě na stav DTMŽ.</w:t>
      </w:r>
    </w:p>
    <w:bookmarkEnd w:id="70"/>
    <w:p w14:paraId="3BD8DD1F" w14:textId="226CC5F3" w:rsidR="00715801" w:rsidRPr="00D229FD" w:rsidRDefault="00715801" w:rsidP="002F046C">
      <w:pPr>
        <w:pStyle w:val="Text2-1"/>
      </w:pPr>
      <w:r w:rsidRPr="00715801">
        <w:t xml:space="preserve">Zhotovitel se zavazuje </w:t>
      </w:r>
      <w:bookmarkStart w:id="71" w:name="_Hlk158294561"/>
      <w:r w:rsidRPr="00715801">
        <w:t xml:space="preserve">předat doplněné mapové podklady </w:t>
      </w:r>
      <w:bookmarkEnd w:id="71"/>
      <w:r w:rsidRPr="00715801">
        <w:t xml:space="preserve">podle pravidel uvedených v předpisu SŽ M20/MP014 </w:t>
      </w:r>
      <w:r w:rsidR="003B69C8" w:rsidRPr="003B69C8">
        <w:t xml:space="preserve">a pravidel pro přechodné období DTMŽ (pakliže trvá) </w:t>
      </w:r>
      <w:r w:rsidRPr="00715801">
        <w:t xml:space="preserve">ve </w:t>
      </w:r>
      <w:r w:rsidRPr="00715801">
        <w:lastRenderedPageBreak/>
        <w:t xml:space="preserve">formátu ŽXML. Zhotovitel se zavazuje data </w:t>
      </w:r>
      <w:r w:rsidRPr="00715801">
        <w:rPr>
          <w:rFonts w:ascii="Verdana-Bold" w:hAnsi="Verdana-Bold" w:cs="Verdana-Bold"/>
        </w:rPr>
        <w:t xml:space="preserve">ve </w:t>
      </w:r>
      <w:r w:rsidRPr="00D229FD">
        <w:rPr>
          <w:rFonts w:ascii="Verdana-Bold" w:hAnsi="Verdana-Bold" w:cs="Verdana-Bold"/>
        </w:rPr>
        <w:t>formátu ŽXML předat plně navázána na stav v informačním sytému DTMŽ</w:t>
      </w:r>
      <w:r w:rsidRPr="00D229FD">
        <w:t>.</w:t>
      </w:r>
    </w:p>
    <w:p w14:paraId="0252FA8A" w14:textId="77777777" w:rsidR="00E72972" w:rsidRPr="0075343E" w:rsidRDefault="00E72972">
      <w:pPr>
        <w:pStyle w:val="Nadpis2-2"/>
      </w:pPr>
      <w:bookmarkStart w:id="72" w:name="_Toc15649887"/>
      <w:bookmarkStart w:id="73" w:name="_Toc192852276"/>
      <w:r w:rsidRPr="0075343E">
        <w:t xml:space="preserve">Centrální nákup materiálu </w:t>
      </w:r>
      <w:r w:rsidR="00FB5BFF" w:rsidRPr="0075343E">
        <w:t>–</w:t>
      </w:r>
      <w:r w:rsidRPr="0075343E">
        <w:t xml:space="preserve"> </w:t>
      </w:r>
      <w:r w:rsidR="00121AB6" w:rsidRPr="0075343E">
        <w:t>M</w:t>
      </w:r>
      <w:r w:rsidRPr="0075343E">
        <w:t>obiliář</w:t>
      </w:r>
      <w:r w:rsidR="00FB5BFF" w:rsidRPr="0075343E">
        <w:t xml:space="preserve"> a A</w:t>
      </w:r>
      <w:r w:rsidR="00A1397E" w:rsidRPr="0075343E">
        <w:t>D</w:t>
      </w:r>
      <w:r w:rsidR="00FB5BFF" w:rsidRPr="0075343E">
        <w:t>Z</w:t>
      </w:r>
      <w:bookmarkEnd w:id="73"/>
    </w:p>
    <w:p w14:paraId="05040921" w14:textId="55C3EC8D" w:rsidR="00E72972" w:rsidRPr="00693349" w:rsidRDefault="00E72972" w:rsidP="00B875EE">
      <w:pPr>
        <w:pStyle w:val="Text2-1"/>
      </w:pPr>
      <w:r w:rsidRPr="00693349">
        <w:t xml:space="preserve">Součástí stavby bude dodávka mobiliáře (sedací nábytek do interiéru/exteriéru, nádoby na odpad do interiéru/exteriéru, nádoby na tříděný odpad, stojany na kola, vývěsky a informační panely – dále jen „Mobiliář“) a Zařízení pro vstup a výběr poplatku (automaty dveřních zámků - dále jen „ADZ“). Zhotovitel stavby zajistí stavební připravenost (viz příloha </w:t>
      </w:r>
      <w:r w:rsidR="00052F5B" w:rsidRPr="00693349">
        <w:fldChar w:fldCharType="begin"/>
      </w:r>
      <w:r w:rsidR="00052F5B" w:rsidRPr="00693349">
        <w:instrText xml:space="preserve"> REF _Ref88652906 \r \h </w:instrText>
      </w:r>
      <w:r w:rsidR="00437B9F" w:rsidRPr="00693349">
        <w:instrText xml:space="preserve"> \* MERGEFORMAT </w:instrText>
      </w:r>
      <w:r w:rsidR="00052F5B" w:rsidRPr="00693349">
        <w:fldChar w:fldCharType="separate"/>
      </w:r>
      <w:r w:rsidR="00436EF9">
        <w:t>7.1.2</w:t>
      </w:r>
      <w:r w:rsidR="00052F5B" w:rsidRPr="00693349">
        <w:fldChar w:fldCharType="end"/>
      </w:r>
      <w:r w:rsidR="00052F5B" w:rsidRPr="00693349">
        <w:t xml:space="preserve"> těchto </w:t>
      </w:r>
      <w:r w:rsidRPr="00693349">
        <w:t>ZTP) a montáž Mobiliáře a ADZ. Zhotovitel Dokumentace ve stupni PDPS zajistí vyčlenění Mobiliáře a ADZ do podobjektů a</w:t>
      </w:r>
      <w:r w:rsidR="00052F5B" w:rsidRPr="00693349">
        <w:t> </w:t>
      </w:r>
      <w:r w:rsidRPr="00693349">
        <w:t>v</w:t>
      </w:r>
      <w:r w:rsidR="00052F5B" w:rsidRPr="00693349">
        <w:t> </w:t>
      </w:r>
      <w:r w:rsidRPr="00693349">
        <w:t xml:space="preserve">příslušných položkách upraví technickou specifikaci s odkazem na „stavební připravenost“ (viz příloha </w:t>
      </w:r>
      <w:r w:rsidRPr="00693349">
        <w:fldChar w:fldCharType="begin"/>
      </w:r>
      <w:r w:rsidRPr="00693349">
        <w:instrText xml:space="preserve"> REF _Ref88652906 \r \h </w:instrText>
      </w:r>
      <w:r w:rsidR="00437B9F" w:rsidRPr="00693349">
        <w:instrText xml:space="preserve"> \* MERGEFORMAT </w:instrText>
      </w:r>
      <w:r w:rsidRPr="00693349">
        <w:fldChar w:fldCharType="separate"/>
      </w:r>
      <w:r w:rsidR="00436EF9">
        <w:t>7.1.2</w:t>
      </w:r>
      <w:r w:rsidRPr="00693349">
        <w:fldChar w:fldCharType="end"/>
      </w:r>
      <w:r w:rsidRPr="00693349">
        <w:t xml:space="preserve"> těchto ZTP). V případě, že je staveništní připravenost a</w:t>
      </w:r>
      <w:r w:rsidR="00052F5B" w:rsidRPr="00693349">
        <w:t> </w:t>
      </w:r>
      <w:r w:rsidRPr="00693349">
        <w:t xml:space="preserve">montáž součástí agregace položky dodávky Mobiliáře/AZD, budou tyto položky </w:t>
      </w:r>
      <w:r w:rsidR="003B69C8">
        <w:t>n</w:t>
      </w:r>
      <w:r w:rsidRPr="00693349">
        <w:t>eagregované v rozdělení na</w:t>
      </w:r>
      <w:r w:rsidR="0069729A" w:rsidRPr="00693349">
        <w:t> </w:t>
      </w:r>
      <w:r w:rsidRPr="00693349">
        <w:t>staveništní připravenost včetně montáže a dodávku Mobiliáře/AZD.</w:t>
      </w:r>
    </w:p>
    <w:p w14:paraId="06DEDEB4" w14:textId="77777777" w:rsidR="00E72972" w:rsidRPr="00693349" w:rsidRDefault="00E72972" w:rsidP="00B875EE">
      <w:pPr>
        <w:pStyle w:val="Text2-1"/>
      </w:pPr>
      <w:r w:rsidRPr="00693349">
        <w:t xml:space="preserve">V technické zprávě příslušného SO, ve kterém je Mobiliář/ADZ použit, bude uvedeno:  </w:t>
      </w:r>
    </w:p>
    <w:p w14:paraId="2F125D35" w14:textId="77777777" w:rsidR="00E72972" w:rsidRPr="00693349" w:rsidRDefault="00E72972" w:rsidP="00E72972">
      <w:pPr>
        <w:spacing w:after="120" w:line="264" w:lineRule="auto"/>
        <w:ind w:left="737"/>
        <w:jc w:val="both"/>
        <w:rPr>
          <w:i/>
          <w:sz w:val="18"/>
          <w:szCs w:val="18"/>
        </w:rPr>
      </w:pPr>
      <w:r w:rsidRPr="00693349">
        <w:rPr>
          <w:i/>
          <w:sz w:val="18"/>
          <w:szCs w:val="18"/>
        </w:rPr>
        <w:t>„Mobiliář/ADZ, který je součástí SO dle technické specifikace jednotlivých položek v Soupisu prací, není součástí dodávky na zhotovení stavby a jako součást nákladů stavby jsou samostatně vyčleněné. Centrální zajištění Mobiliáře a ADZ je provedeno ze strany SŽ centrálním nákupem.</w:t>
      </w:r>
    </w:p>
    <w:p w14:paraId="6E8E8E79" w14:textId="77777777" w:rsidR="00E72972" w:rsidRPr="00693349" w:rsidRDefault="00E72972" w:rsidP="00E72972">
      <w:pPr>
        <w:spacing w:after="120" w:line="264" w:lineRule="auto"/>
        <w:ind w:left="737"/>
        <w:jc w:val="both"/>
        <w:rPr>
          <w:i/>
          <w:sz w:val="18"/>
          <w:szCs w:val="18"/>
        </w:rPr>
      </w:pPr>
      <w:r w:rsidRPr="00693349">
        <w:rPr>
          <w:i/>
          <w:sz w:val="18"/>
          <w:szCs w:val="18"/>
        </w:rPr>
        <w:t xml:space="preserve">Jedná se o Mobiliář/ADZ, který je vyčleněn do podobjektů: </w:t>
      </w:r>
      <w:r w:rsidRPr="002D6B83">
        <w:rPr>
          <w:i/>
          <w:sz w:val="18"/>
          <w:szCs w:val="18"/>
        </w:rPr>
        <w:t>….“</w:t>
      </w:r>
    </w:p>
    <w:p w14:paraId="6DFC9816" w14:textId="77777777" w:rsidR="00E72972" w:rsidRPr="00693349" w:rsidRDefault="00142D23" w:rsidP="00142D23">
      <w:pPr>
        <w:pStyle w:val="Textbezslovn"/>
      </w:pPr>
      <w:r w:rsidRPr="00693349">
        <w:rPr>
          <w:b/>
        </w:rPr>
        <w:t>Poznámka:</w:t>
      </w:r>
      <w:r w:rsidRPr="00693349">
        <w:t xml:space="preserve"> zde Zhotovitel </w:t>
      </w:r>
      <w:r w:rsidR="00E72972" w:rsidRPr="00693349">
        <w:t>uved</w:t>
      </w:r>
      <w:r w:rsidRPr="00693349">
        <w:t>e</w:t>
      </w:r>
      <w:r w:rsidR="00D00464" w:rsidRPr="00693349">
        <w:t xml:space="preserve"> podobjekty s Mobiliářem, </w:t>
      </w:r>
      <w:r w:rsidR="00E72972" w:rsidRPr="00693349">
        <w:t>přehled termínů dodávek Mobiliáře (</w:t>
      </w:r>
      <w:r w:rsidRPr="00693349">
        <w:t xml:space="preserve">dle </w:t>
      </w:r>
      <w:r w:rsidR="00E72972" w:rsidRPr="00693349">
        <w:t>typu) a</w:t>
      </w:r>
      <w:r w:rsidR="00D00464" w:rsidRPr="00693349">
        <w:t> </w:t>
      </w:r>
      <w:r w:rsidR="00E72972" w:rsidRPr="00693349">
        <w:t>ADZ</w:t>
      </w:r>
      <w:r w:rsidRPr="00693349">
        <w:t>,</w:t>
      </w:r>
      <w:r w:rsidR="00E72972" w:rsidRPr="00693349">
        <w:t xml:space="preserve"> včetně požadovaného množství pro jednotlivé objekty</w:t>
      </w:r>
      <w:r w:rsidRPr="00693349">
        <w:t>.</w:t>
      </w:r>
    </w:p>
    <w:p w14:paraId="0E6385FF" w14:textId="77777777" w:rsidR="00E72972" w:rsidRPr="00693349" w:rsidRDefault="00E72972" w:rsidP="00E72972">
      <w:pPr>
        <w:spacing w:after="120" w:line="264" w:lineRule="auto"/>
        <w:ind w:left="737"/>
        <w:jc w:val="both"/>
        <w:rPr>
          <w:i/>
          <w:sz w:val="18"/>
          <w:szCs w:val="18"/>
        </w:rPr>
      </w:pPr>
      <w:r w:rsidRPr="00693349">
        <w:rPr>
          <w:i/>
          <w:sz w:val="18"/>
          <w:szCs w:val="18"/>
        </w:rPr>
        <w:t>„Součástí činnosti zhotovitele stavby bude u položek v Soupisu prací, u nichž je dodavatelem Mobiliáře a ADZ SŽ, stavební připravenost a montáž, která je definována v zadávací dokumentaci pro výběrové řízení na zhotovení stavby.</w:t>
      </w:r>
    </w:p>
    <w:p w14:paraId="1B1840CF" w14:textId="77777777" w:rsidR="00E72972" w:rsidRPr="00693349" w:rsidRDefault="00E72972" w:rsidP="00E72972">
      <w:pPr>
        <w:spacing w:after="120" w:line="264" w:lineRule="auto"/>
        <w:ind w:left="737"/>
        <w:jc w:val="both"/>
        <w:rPr>
          <w:i/>
          <w:sz w:val="18"/>
          <w:szCs w:val="18"/>
        </w:rPr>
      </w:pPr>
      <w:r w:rsidRPr="00693349">
        <w:rPr>
          <w:i/>
          <w:sz w:val="18"/>
          <w:szCs w:val="18"/>
        </w:rPr>
        <w:t>Další pokyny k dodávkám Mobiliáře a ADZ jsou uvedeny v zadávací dokumentaci pro výběrové řízení na zhotovení stavby (ZTP).“</w:t>
      </w:r>
    </w:p>
    <w:p w14:paraId="0C7B0F62" w14:textId="77777777" w:rsidR="00E72972" w:rsidRPr="002D6B83" w:rsidRDefault="00E72972" w:rsidP="00B875EE">
      <w:pPr>
        <w:pStyle w:val="Text2-1"/>
      </w:pPr>
      <w:r w:rsidRPr="002D6B83">
        <w:t>Soupisy prací na SO, jehož součástí je Mobiliář/ADZ se rozčlení do dvou podobjektů, kdy součástí podobjektu SO XX-XX-XX</w:t>
      </w:r>
      <w:r w:rsidRPr="002D6B83">
        <w:rPr>
          <w:b/>
        </w:rPr>
        <w:t>.01</w:t>
      </w:r>
      <w:r w:rsidRPr="002D6B83">
        <w:t xml:space="preserve"> budou činnosti zajišťované Zhotovitelem včetně staveništní připravenosti pro osazení Mobiliáře/ADZ a montáže. Součástí podobjektu s označením SO XX-XX-XX</w:t>
      </w:r>
      <w:r w:rsidRPr="002D6B83">
        <w:rPr>
          <w:b/>
        </w:rPr>
        <w:t>.02</w:t>
      </w:r>
      <w:r w:rsidRPr="002D6B83">
        <w:t xml:space="preserve"> bude dodávka Mobiliáře/ADZ. </w:t>
      </w:r>
    </w:p>
    <w:p w14:paraId="6809CF55" w14:textId="77777777" w:rsidR="00E72972" w:rsidRPr="002D6B83" w:rsidRDefault="00E72972" w:rsidP="00B875EE">
      <w:pPr>
        <w:pStyle w:val="Text2-1"/>
      </w:pPr>
      <w:r w:rsidRPr="002D6B83">
        <w:t xml:space="preserve">V souhrnném rozpočtu stavby (SR)  budou podobjekty </w:t>
      </w:r>
      <w:r w:rsidRPr="002D6B83">
        <w:rPr>
          <w:b/>
        </w:rPr>
        <w:t>*.01</w:t>
      </w:r>
      <w:r w:rsidRPr="002D6B83">
        <w:t xml:space="preserve"> zahrnuté do listů 3SO (případně 3PS) zařazené do části B.1.1.1 – základní rozpočtové náklady a podobjekty </w:t>
      </w:r>
      <w:r w:rsidRPr="002D6B83">
        <w:rPr>
          <w:b/>
        </w:rPr>
        <w:t>*.02</w:t>
      </w:r>
      <w:r w:rsidRPr="002D6B83">
        <w:t xml:space="preserve"> do části B.1.2.1, tj. objekty zajišťované přímo </w:t>
      </w:r>
      <w:r w:rsidR="00154890" w:rsidRPr="002D6B83">
        <w:t>Objednatelem</w:t>
      </w:r>
      <w:r w:rsidRPr="002D6B83">
        <w:t>. Jedná se o náklady způsobilé.</w:t>
      </w:r>
    </w:p>
    <w:p w14:paraId="5B63DA93" w14:textId="77777777" w:rsidR="00E72972" w:rsidRPr="002D6B83" w:rsidRDefault="00E72972" w:rsidP="00B875EE">
      <w:pPr>
        <w:pStyle w:val="Text2-1"/>
      </w:pPr>
      <w:r w:rsidRPr="002D6B83">
        <w:t>Celková cena za Mobiliář/ADZ ve všech SO/PS se v SR ve stádiu 3 uvede v krycím listu v poli „Hodnota zadavatelem poskytnutých služeb/stavebních prací, které jsou nezbytné pro plnění zakázky“. Tuto hodnotu je nutné doplnit pro správné určení předpokládané hodnoty veřejné zakázky.</w:t>
      </w:r>
    </w:p>
    <w:p w14:paraId="20C52C6B" w14:textId="77777777" w:rsidR="00E72972" w:rsidRPr="002D6B83" w:rsidRDefault="00E72972" w:rsidP="00B875EE">
      <w:pPr>
        <w:pStyle w:val="Text2-1"/>
      </w:pPr>
      <w:r w:rsidRPr="002D6B83">
        <w:t>Objednatel předá Zhotoviteli seznam dodávaného Mobiliáře/ADZ včetně cen po podpisu SOD.</w:t>
      </w:r>
    </w:p>
    <w:p w14:paraId="4745D7BE" w14:textId="124C4BE4" w:rsidR="00E72972" w:rsidRPr="002D6B83" w:rsidRDefault="00E72972" w:rsidP="00B875EE">
      <w:pPr>
        <w:pStyle w:val="Text2-1"/>
      </w:pPr>
      <w:r w:rsidRPr="002D6B83">
        <w:t xml:space="preserve">Zhotovitel Projektové dokumentace vyplní Tabulku CNM-MB, v které uvede informace o typu navržených prvků, množství a termínů dodávky. Tato Tabulka bude odevzdána jako součást Projektové dokumentace stavby ve stádiu 3 (součást ZOV), v otevřené a uzavřené formě. Tabulka CNM-MB je přílohou </w:t>
      </w:r>
      <w:r w:rsidRPr="00BC476D">
        <w:fldChar w:fldCharType="begin"/>
      </w:r>
      <w:r w:rsidRPr="00BC476D">
        <w:instrText xml:space="preserve"> REF _Ref88574342 \r \h </w:instrText>
      </w:r>
      <w:r w:rsidR="00437B9F" w:rsidRPr="00BC476D">
        <w:instrText xml:space="preserve"> \* MERGEFORMAT </w:instrText>
      </w:r>
      <w:r w:rsidRPr="00BC476D">
        <w:fldChar w:fldCharType="separate"/>
      </w:r>
      <w:r w:rsidR="00436EF9">
        <w:t>7.1.1</w:t>
      </w:r>
      <w:r w:rsidRPr="00BC476D">
        <w:fldChar w:fldCharType="end"/>
      </w:r>
      <w:r w:rsidRPr="002D6B83">
        <w:t xml:space="preserve"> těchto ZTP.</w:t>
      </w:r>
    </w:p>
    <w:p w14:paraId="5D7269D1" w14:textId="77777777" w:rsidR="00E72972" w:rsidRPr="002D6B83" w:rsidRDefault="00E72972" w:rsidP="00B875EE">
      <w:pPr>
        <w:pStyle w:val="Text2-1"/>
      </w:pPr>
      <w:r w:rsidRPr="002D6B83">
        <w:t>V ZOV budou uvedeny termíny pro dodávky CNM-MB.</w:t>
      </w:r>
    </w:p>
    <w:p w14:paraId="71267D32" w14:textId="77777777" w:rsidR="009933E4" w:rsidRPr="0075343E" w:rsidRDefault="009933E4" w:rsidP="002F2288">
      <w:pPr>
        <w:pStyle w:val="Nadpis2-2"/>
      </w:pPr>
      <w:bookmarkStart w:id="74" w:name="_Toc29554212"/>
      <w:bookmarkStart w:id="75" w:name="_Toc29554213"/>
      <w:bookmarkStart w:id="76" w:name="_Toc27040311"/>
      <w:bookmarkStart w:id="77" w:name="_Toc29393945"/>
      <w:bookmarkStart w:id="78" w:name="_Ref89266870"/>
      <w:bookmarkStart w:id="79" w:name="_Ref89352281"/>
      <w:bookmarkStart w:id="80" w:name="_Toc192852277"/>
      <w:bookmarkEnd w:id="72"/>
      <w:bookmarkEnd w:id="74"/>
      <w:bookmarkEnd w:id="75"/>
      <w:r w:rsidRPr="0075343E">
        <w:t>Vykazování odpadů ve vztahu ke stanovení nákladů stavby</w:t>
      </w:r>
      <w:bookmarkEnd w:id="76"/>
      <w:bookmarkEnd w:id="77"/>
      <w:bookmarkEnd w:id="78"/>
      <w:r w:rsidR="001B3292" w:rsidRPr="0075343E">
        <w:t xml:space="preserve"> –</w:t>
      </w:r>
      <w:r w:rsidR="00296E6B" w:rsidRPr="0075343E">
        <w:t xml:space="preserve"> </w:t>
      </w:r>
      <w:r w:rsidR="001B3292" w:rsidRPr="0075343E">
        <w:t>PDPS</w:t>
      </w:r>
      <w:bookmarkEnd w:id="79"/>
      <w:bookmarkEnd w:id="80"/>
    </w:p>
    <w:p w14:paraId="6C9DD9A7" w14:textId="77777777" w:rsidR="009933E4" w:rsidRPr="00F66432" w:rsidRDefault="009933E4" w:rsidP="002F2288">
      <w:pPr>
        <w:pStyle w:val="Text2-1"/>
      </w:pPr>
      <w:r w:rsidRPr="00F66432">
        <w:rPr>
          <w:rStyle w:val="Tun"/>
        </w:rPr>
        <w:t xml:space="preserve">Zhotovitel </w:t>
      </w:r>
      <w:r w:rsidR="002240C2">
        <w:rPr>
          <w:rStyle w:val="Tun"/>
        </w:rPr>
        <w:t>D</w:t>
      </w:r>
      <w:r w:rsidRPr="00F66432">
        <w:rPr>
          <w:rStyle w:val="Tun"/>
        </w:rPr>
        <w:t xml:space="preserve">okumentace v Soupisech prací uvede jednotlivé položky odpadů dle kategorií, které budou následně souhrnně vyčísleny za celou stavbu </w:t>
      </w:r>
      <w:r w:rsidRPr="00F66432">
        <w:rPr>
          <w:rStyle w:val="Tun"/>
        </w:rPr>
        <w:lastRenderedPageBreak/>
        <w:t>v</w:t>
      </w:r>
      <w:r w:rsidR="00F917AC">
        <w:rPr>
          <w:rStyle w:val="Tun"/>
        </w:rPr>
        <w:t> </w:t>
      </w:r>
      <w:r w:rsidRPr="00F66432">
        <w:rPr>
          <w:rStyle w:val="Tun"/>
        </w:rPr>
        <w:t>SO</w:t>
      </w:r>
      <w:r w:rsidR="00F917AC" w:rsidRPr="00EF0298">
        <w:rPr>
          <w:b/>
        </w:rPr>
        <w:t>999.90.90</w:t>
      </w:r>
      <w:r w:rsidRPr="00F66432">
        <w:rPr>
          <w:rStyle w:val="Tun"/>
        </w:rPr>
        <w:t xml:space="preserve"> Likvidace odpadů včetně dopravy v roztřídění do kategorií s</w:t>
      </w:r>
      <w:r w:rsidR="00F917AC">
        <w:rPr>
          <w:rStyle w:val="Tun"/>
        </w:rPr>
        <w:t> </w:t>
      </w:r>
      <w:r w:rsidRPr="00F66432">
        <w:rPr>
          <w:rStyle w:val="Tun"/>
        </w:rPr>
        <w:t>určením nebezpečných vlastností odpadů, kde budou tyto souhrnné položky sloužit k</w:t>
      </w:r>
      <w:r w:rsidR="00D97C70">
        <w:rPr>
          <w:rStyle w:val="Tun"/>
        </w:rPr>
        <w:t> </w:t>
      </w:r>
      <w:r w:rsidRPr="00F66432">
        <w:rPr>
          <w:rStyle w:val="Tun"/>
        </w:rPr>
        <w:t>ocenění v rámci výběrového řízení na zhotovení stavby. Součet odpadů dle kategorií bude odpovídat součtu všech odpadů uvedených jednotlivých SO a PS. Podrobný postup je uveden v následujících bodech.</w:t>
      </w:r>
      <w:r w:rsidRPr="00F66432">
        <w:t xml:space="preserve"> </w:t>
      </w:r>
    </w:p>
    <w:p w14:paraId="7EB3CA7C" w14:textId="19474942" w:rsidR="009933E4" w:rsidRPr="00F66432" w:rsidRDefault="009933E4" w:rsidP="002F2288">
      <w:pPr>
        <w:pStyle w:val="Text2-1"/>
      </w:pPr>
      <w:r w:rsidRPr="00F66432">
        <w:rPr>
          <w:rStyle w:val="Tun"/>
        </w:rPr>
        <w:t>Ustanovení Směrnice SŽDC č. 20 pro stanovení a členění investičních nákladů staveb státní organizace Správa železniční dopravní cesty, Článek 3.9 ruší a nahrazuje následujícím zněním uvedeným v</w:t>
      </w:r>
      <w:r w:rsidR="00437B9F">
        <w:rPr>
          <w:rStyle w:val="Tun"/>
        </w:rPr>
        <w:t> </w:t>
      </w:r>
      <w:r w:rsidR="00166B5A">
        <w:rPr>
          <w:rStyle w:val="Tun"/>
        </w:rPr>
        <w:t>odst</w:t>
      </w:r>
      <w:r w:rsidR="00437B9F">
        <w:rPr>
          <w:rStyle w:val="Tun"/>
        </w:rPr>
        <w:t>.</w:t>
      </w:r>
      <w:r w:rsidR="00166B5A" w:rsidRPr="00F66432">
        <w:rPr>
          <w:rStyle w:val="Tun"/>
        </w:rPr>
        <w:t xml:space="preserve"> </w:t>
      </w:r>
      <w:r w:rsidRPr="00F66432">
        <w:rPr>
          <w:rStyle w:val="Tun"/>
        </w:rPr>
        <w:fldChar w:fldCharType="begin"/>
      </w:r>
      <w:r w:rsidRPr="00F66432">
        <w:rPr>
          <w:rStyle w:val="Tun"/>
        </w:rPr>
        <w:instrText xml:space="preserve"> REF _Ref27037418 \r \h  \* MERGEFORMAT </w:instrText>
      </w:r>
      <w:r w:rsidRPr="00F66432">
        <w:rPr>
          <w:rStyle w:val="Tun"/>
        </w:rPr>
      </w:r>
      <w:r w:rsidRPr="00F66432">
        <w:rPr>
          <w:rStyle w:val="Tun"/>
        </w:rPr>
        <w:fldChar w:fldCharType="separate"/>
      </w:r>
      <w:r w:rsidR="00436EF9">
        <w:rPr>
          <w:rStyle w:val="Tun"/>
        </w:rPr>
        <w:t>4.16.3</w:t>
      </w:r>
      <w:r w:rsidRPr="00F66432">
        <w:rPr>
          <w:rStyle w:val="Tun"/>
        </w:rPr>
        <w:fldChar w:fldCharType="end"/>
      </w:r>
      <w:r w:rsidR="00824584">
        <w:rPr>
          <w:rStyle w:val="Tun"/>
        </w:rPr>
        <w:t xml:space="preserve"> těchto ZTP</w:t>
      </w:r>
      <w:r w:rsidRPr="00F66432">
        <w:rPr>
          <w:rStyle w:val="Tun"/>
        </w:rPr>
        <w:t>.</w:t>
      </w:r>
      <w:r w:rsidRPr="00F66432">
        <w:t xml:space="preserve"> </w:t>
      </w:r>
    </w:p>
    <w:p w14:paraId="526BE9C3" w14:textId="77777777" w:rsidR="009933E4" w:rsidRPr="00D80E6B" w:rsidRDefault="009933E4" w:rsidP="002F2288">
      <w:pPr>
        <w:pStyle w:val="Text2-1"/>
        <w:keepNext/>
        <w:rPr>
          <w:rStyle w:val="Tun"/>
          <w:b w:val="0"/>
        </w:rPr>
      </w:pPr>
      <w:bookmarkStart w:id="81" w:name="_Ref27037418"/>
      <w:r w:rsidRPr="00F66432">
        <w:rPr>
          <w:rStyle w:val="Tun"/>
        </w:rPr>
        <w:t>Úpravy položkových rozpočtů</w:t>
      </w:r>
      <w:bookmarkEnd w:id="81"/>
      <w:r w:rsidRPr="00F66432">
        <w:rPr>
          <w:rStyle w:val="Tun"/>
        </w:rPr>
        <w:t xml:space="preserve"> </w:t>
      </w:r>
    </w:p>
    <w:p w14:paraId="10F3BB47" w14:textId="77777777" w:rsidR="009933E4" w:rsidRPr="00F66432" w:rsidRDefault="009933E4" w:rsidP="00D96A3F">
      <w:pPr>
        <w:pStyle w:val="Odstavec1-1a"/>
        <w:numPr>
          <w:ilvl w:val="0"/>
          <w:numId w:val="6"/>
        </w:numPr>
      </w:pPr>
      <w:r w:rsidRPr="00F66432">
        <w:t xml:space="preserve">v soupisech prací jednotlivých SO/PS bude pro účely evidence vždy uvedena </w:t>
      </w:r>
      <w:r w:rsidRPr="00F66432">
        <w:rPr>
          <w:rStyle w:val="Tun"/>
        </w:rPr>
        <w:t>R</w:t>
      </w:r>
      <w:r w:rsidR="001741CB" w:rsidRPr="00F66432">
        <w:rPr>
          <w:rStyle w:val="Tun"/>
        </w:rPr>
        <w:noBreakHyphen/>
      </w:r>
      <w:r w:rsidRPr="00F66432">
        <w:rPr>
          <w:rStyle w:val="Tun"/>
        </w:rPr>
        <w:t>položka „Likvidace odpadů […] včetně dopravy“</w:t>
      </w:r>
      <w:r w:rsidRPr="00F66432">
        <w:t>. Položka bude zahrnovat veškeré poplatky provozovateli skládky</w:t>
      </w:r>
      <w:r w:rsidR="00C7557E">
        <w:t>, resp. recyklačního centra</w:t>
      </w:r>
      <w:r w:rsidRPr="00F66432">
        <w:t xml:space="preserve"> dle typu a</w:t>
      </w:r>
      <w:r w:rsidR="00C7557E">
        <w:t> </w:t>
      </w:r>
      <w:r w:rsidRPr="00F66432">
        <w:t>kategorie odpadů a dopravu z místa stavby na skládku,</w:t>
      </w:r>
      <w:r w:rsidR="00C7557E">
        <w:t xml:space="preserve"> resp. recyklačního centra,</w:t>
      </w:r>
    </w:p>
    <w:p w14:paraId="716459AC" w14:textId="77777777" w:rsidR="009933E4" w:rsidRPr="00F66432" w:rsidRDefault="009933E4" w:rsidP="00D96A3F">
      <w:pPr>
        <w:pStyle w:val="Odstavec1-1a"/>
        <w:numPr>
          <w:ilvl w:val="0"/>
          <w:numId w:val="15"/>
        </w:numPr>
      </w:pPr>
      <w:r w:rsidRPr="00F66432">
        <w:t>pro činnosti, které by mohly být původci odpadů (např. výkopové práce) budou volené položky, jejíž součástí není uvedená doprava. V technické specifikaci položky bude uvedeno, že se jedná o položku bez dopravy,</w:t>
      </w:r>
    </w:p>
    <w:p w14:paraId="31D1153E" w14:textId="77777777" w:rsidR="009933E4" w:rsidRPr="00F66432" w:rsidRDefault="009933E4" w:rsidP="00D96A3F">
      <w:pPr>
        <w:pStyle w:val="Odstavec1-1a"/>
        <w:numPr>
          <w:ilvl w:val="0"/>
          <w:numId w:val="15"/>
        </w:numPr>
      </w:pPr>
      <w:r w:rsidRPr="00F66432">
        <w:t>doprava pro opětovné využití vyzískaného materiálu (např. výkopové práce pro další využití na stavbě, do zemníků apod.) bude kalkulovaná samostatnou položkou pro vodorovnou a svislou dopravu, přemístění, přeložení, manipulace do vzdálenosti odpovídající potřebám manipulace. V doplňujícím popisu položky bude uvedeno, že materiál z položky není určen na skládku,</w:t>
      </w:r>
      <w:r w:rsidR="00C7557E" w:rsidRPr="00C7557E">
        <w:t xml:space="preserve"> </w:t>
      </w:r>
      <w:r w:rsidR="00C7557E">
        <w:t>resp. recyklačního centra,</w:t>
      </w:r>
    </w:p>
    <w:p w14:paraId="3D28CBCF" w14:textId="77777777" w:rsidR="009933E4" w:rsidRPr="00F66432" w:rsidRDefault="009933E4" w:rsidP="00D96A3F">
      <w:pPr>
        <w:pStyle w:val="Odstavec1-1a"/>
        <w:numPr>
          <w:ilvl w:val="0"/>
          <w:numId w:val="15"/>
        </w:numPr>
      </w:pPr>
      <w:r w:rsidRPr="00F66432">
        <w:t xml:space="preserve">u položek soupisu prací jednotlivých SO/PS </w:t>
      </w:r>
      <w:r w:rsidRPr="00F66432">
        <w:rPr>
          <w:rStyle w:val="Tun"/>
        </w:rPr>
        <w:t>„Likvidace odpadů […] včetně dopravy“</w:t>
      </w:r>
      <w:r w:rsidRPr="00F66432">
        <w:t xml:space="preserve"> bude v popisu položky jako doplňující název uvedeno „</w:t>
      </w:r>
      <w:r w:rsidR="009E3AE6" w:rsidRPr="006F2454">
        <w:rPr>
          <w:b/>
        </w:rPr>
        <w:t>NEOCEŇOVAT – Evidenční položka</w:t>
      </w:r>
      <w:r w:rsidR="00154E8F">
        <w:rPr>
          <w:b/>
        </w:rPr>
        <w:t xml:space="preserve"> </w:t>
      </w:r>
      <w:r w:rsidR="00B25FE0">
        <w:rPr>
          <w:b/>
        </w:rPr>
        <w:t>(n</w:t>
      </w:r>
      <w:r w:rsidR="003D11A8" w:rsidRPr="00F66432">
        <w:rPr>
          <w:b/>
        </w:rPr>
        <w:t>eoceňovat v objektu SO/PS, položka se oceňuje pouze v objektu SO</w:t>
      </w:r>
      <w:r w:rsidR="00525412">
        <w:rPr>
          <w:b/>
        </w:rPr>
        <w:t>999.</w:t>
      </w:r>
      <w:r w:rsidR="003D11A8" w:rsidRPr="00F66432">
        <w:rPr>
          <w:b/>
        </w:rPr>
        <w:t>90</w:t>
      </w:r>
      <w:r w:rsidR="00525412">
        <w:rPr>
          <w:b/>
        </w:rPr>
        <w:t>.</w:t>
      </w:r>
      <w:r w:rsidR="003D11A8" w:rsidRPr="00F66432">
        <w:rPr>
          <w:b/>
        </w:rPr>
        <w:t>90</w:t>
      </w:r>
      <w:r w:rsidR="00B25FE0">
        <w:rPr>
          <w:b/>
        </w:rPr>
        <w:t>)</w:t>
      </w:r>
      <w:r w:rsidRPr="00F66432">
        <w:t>“ a v označení „Varianta“ bude nastavena hodnota 90</w:t>
      </w:r>
      <w:r w:rsidR="007F26AC" w:rsidRPr="00F66432">
        <w:t>1</w:t>
      </w:r>
      <w:r w:rsidRPr="00F66432">
        <w:t>, v</w:t>
      </w:r>
      <w:r w:rsidR="004E5376">
        <w:t> </w:t>
      </w:r>
      <w:r w:rsidRPr="00F66432">
        <w:t>případě duplicitní položky v jednom dílu bud</w:t>
      </w:r>
      <w:r w:rsidR="008107E9">
        <w:t>e</w:t>
      </w:r>
      <w:r w:rsidRPr="00F66432">
        <w:t xml:space="preserve"> označení varianty provedeno vzestupnou řadou celých čísel od hodnoty 90</w:t>
      </w:r>
      <w:r w:rsidR="001741CB" w:rsidRPr="00F66432">
        <w:t>1</w:t>
      </w:r>
      <w:r w:rsidRPr="00F66432">
        <w:t xml:space="preserve"> (tzn. 90</w:t>
      </w:r>
      <w:r w:rsidR="001741CB" w:rsidRPr="00F66432">
        <w:t>1</w:t>
      </w:r>
      <w:r w:rsidRPr="00F66432">
        <w:t xml:space="preserve"> až 99</w:t>
      </w:r>
      <w:r w:rsidR="001741CB" w:rsidRPr="00F66432">
        <w:t>9</w:t>
      </w:r>
      <w:r w:rsidRPr="00F66432">
        <w:t xml:space="preserve">), </w:t>
      </w:r>
    </w:p>
    <w:p w14:paraId="611F8755" w14:textId="77777777" w:rsidR="009933E4" w:rsidRPr="00F66432" w:rsidRDefault="009933E4" w:rsidP="00D96A3F">
      <w:pPr>
        <w:pStyle w:val="Odstavec1-1a"/>
        <w:numPr>
          <w:ilvl w:val="0"/>
          <w:numId w:val="15"/>
        </w:numPr>
      </w:pPr>
      <w:r w:rsidRPr="00F66432">
        <w:t xml:space="preserve">měrné jednotky uvedené v jednotlivých soupisech prací musí být vždy shodné s měrnými jednotkami uvedenými v přehledu odpadů a v objektu Likvidace odpadů. V případě nesouladu je toto pokládáno </w:t>
      </w:r>
      <w:r w:rsidR="008107E9">
        <w:t>z</w:t>
      </w:r>
      <w:r w:rsidRPr="00F66432">
        <w:t>a vadu díla.</w:t>
      </w:r>
    </w:p>
    <w:p w14:paraId="1197BE7E" w14:textId="77777777" w:rsidR="009933E4" w:rsidRPr="00F66432" w:rsidRDefault="009933E4" w:rsidP="00D96A3F">
      <w:pPr>
        <w:pStyle w:val="Odstavec1-1a"/>
        <w:numPr>
          <w:ilvl w:val="0"/>
          <w:numId w:val="15"/>
        </w:numPr>
      </w:pPr>
      <w:r w:rsidRPr="00F66432">
        <w:t>Kalkulace položky „Likvidace odpadů […] včetně dopravy“ v přípravě bude provedena jako součet položek:</w:t>
      </w:r>
    </w:p>
    <w:p w14:paraId="0573AFDC" w14:textId="77777777" w:rsidR="009933E4" w:rsidRPr="00F66432" w:rsidRDefault="009933E4" w:rsidP="002F2288">
      <w:pPr>
        <w:pStyle w:val="Odrka1-2-"/>
        <w:numPr>
          <w:ilvl w:val="1"/>
          <w:numId w:val="4"/>
        </w:numPr>
      </w:pPr>
      <w:r w:rsidRPr="00F66432">
        <w:t>poplatek na skládku dle kategorie odpadu a množství, a to dle aktuálního ceníku vybrané skládky v přípravě,</w:t>
      </w:r>
    </w:p>
    <w:p w14:paraId="422E345B" w14:textId="77777777" w:rsidR="009933E4" w:rsidRPr="00F66432" w:rsidRDefault="009933E4" w:rsidP="002F2288">
      <w:pPr>
        <w:pStyle w:val="Odrka1-2-"/>
        <w:numPr>
          <w:ilvl w:val="1"/>
          <w:numId w:val="4"/>
        </w:numPr>
      </w:pPr>
      <w:r w:rsidRPr="00F66432">
        <w:t>ceny za t/km dle množství odpadu a vzdálenosti předpokládané skládky, přičemž vzdálenost může být specifikována v rozsahu pásmové dopravy.</w:t>
      </w:r>
    </w:p>
    <w:p w14:paraId="019B720F" w14:textId="77777777" w:rsidR="009933E4" w:rsidRPr="00D80E6B" w:rsidRDefault="009933E4" w:rsidP="00301C23">
      <w:pPr>
        <w:pStyle w:val="Text2-1"/>
        <w:keepNext/>
        <w:rPr>
          <w:rStyle w:val="Tun"/>
          <w:b w:val="0"/>
        </w:rPr>
      </w:pPr>
      <w:r w:rsidRPr="00F66432">
        <w:rPr>
          <w:rStyle w:val="Tun"/>
        </w:rPr>
        <w:t>Způsob vytvoření položek likvidace odpadů včetně dopravy</w:t>
      </w:r>
    </w:p>
    <w:p w14:paraId="43736B9C" w14:textId="77777777" w:rsidR="009933E4" w:rsidRPr="00F66432" w:rsidRDefault="009933E4" w:rsidP="002F2288">
      <w:pPr>
        <w:pStyle w:val="Text2-2"/>
      </w:pPr>
      <w:r w:rsidRPr="00F66432">
        <w:t xml:space="preserve">Pro soupisy prací budou vytvořené „R-položky“ pro likvidaci odpadů s dopravou, a to následovně: </w:t>
      </w:r>
    </w:p>
    <w:p w14:paraId="3DF4286C" w14:textId="77777777" w:rsidR="009933E4" w:rsidRPr="00D80E6B" w:rsidRDefault="009933E4" w:rsidP="00301C23">
      <w:pPr>
        <w:pStyle w:val="Text2-2"/>
        <w:keepNext/>
        <w:rPr>
          <w:rStyle w:val="Tun"/>
          <w:b w:val="0"/>
        </w:rPr>
      </w:pPr>
      <w:r w:rsidRPr="00F66432">
        <w:rPr>
          <w:rStyle w:val="Tun"/>
        </w:rPr>
        <w:t xml:space="preserve">Označení </w:t>
      </w:r>
      <w:r w:rsidR="000A6FD8" w:rsidRPr="00F66432">
        <w:rPr>
          <w:rStyle w:val="Tun"/>
        </w:rPr>
        <w:t xml:space="preserve">a název </w:t>
      </w:r>
      <w:r w:rsidRPr="00F66432">
        <w:rPr>
          <w:rStyle w:val="Tun"/>
        </w:rPr>
        <w:t>položky:</w:t>
      </w:r>
      <w:r w:rsidRPr="00D80E6B">
        <w:rPr>
          <w:rStyle w:val="Tun"/>
          <w:b w:val="0"/>
        </w:rPr>
        <w:t xml:space="preserve"> </w:t>
      </w:r>
    </w:p>
    <w:p w14:paraId="5ABF99FD" w14:textId="77777777" w:rsidR="009933E4" w:rsidRPr="00F66432" w:rsidRDefault="009933E4" w:rsidP="009933E4">
      <w:pPr>
        <w:pStyle w:val="Textbezslovn"/>
        <w:ind w:left="1701"/>
      </w:pPr>
      <w:r w:rsidRPr="00F66432">
        <w:t>R015XXX [AŽ] R015XXX – LIKVIDACE ODPADŮ [TYP ODPADU] VČETNĚ DOPRAVY</w:t>
      </w:r>
    </w:p>
    <w:p w14:paraId="03836830" w14:textId="77777777" w:rsidR="009933E4" w:rsidRPr="00F66432" w:rsidRDefault="009933E4" w:rsidP="009933E4">
      <w:pPr>
        <w:pStyle w:val="Textbezslovn"/>
        <w:ind w:left="1701"/>
      </w:pPr>
      <w:r w:rsidRPr="00F66432">
        <w:t>Hodnoty XXX budou odpovídat poslednímu trojčíslí daného typu odpadu cenové soustavy OTSKP, která zahrnuje pouze náklady na poplatky za likvidaci odpadů.</w:t>
      </w:r>
    </w:p>
    <w:p w14:paraId="6340B4C7" w14:textId="77777777" w:rsidR="009933E4" w:rsidRPr="00F66432" w:rsidRDefault="009933E4" w:rsidP="00301C23">
      <w:pPr>
        <w:pStyle w:val="Textbezslovn"/>
        <w:keepNext/>
        <w:ind w:left="1701"/>
        <w:rPr>
          <w:rStyle w:val="Tun"/>
        </w:rPr>
      </w:pPr>
      <w:r w:rsidRPr="00F66432">
        <w:rPr>
          <w:rStyle w:val="Tun"/>
        </w:rPr>
        <w:t>Příklad:</w:t>
      </w:r>
    </w:p>
    <w:p w14:paraId="4464311A" w14:textId="77777777" w:rsidR="009933E4" w:rsidRPr="00F66432" w:rsidRDefault="009933E4" w:rsidP="009933E4">
      <w:pPr>
        <w:pStyle w:val="Textbezslovn"/>
        <w:ind w:left="1701"/>
      </w:pPr>
      <w:r w:rsidRPr="00F66432">
        <w:t>Původní položka OTSKP bez dopravy:</w:t>
      </w:r>
    </w:p>
    <w:p w14:paraId="52BC811F" w14:textId="69B61764" w:rsidR="009933E4" w:rsidRPr="00F66432" w:rsidRDefault="009933E4" w:rsidP="009933E4">
      <w:pPr>
        <w:pStyle w:val="Textbezslovn"/>
        <w:ind w:left="2127"/>
      </w:pPr>
      <w:r w:rsidRPr="00F66432">
        <w:t>015112 - POPLATKY ZA LIKVIDAC</w:t>
      </w:r>
      <w:r w:rsidR="00114A6F" w:rsidRPr="00F66432">
        <w:t>I</w:t>
      </w:r>
      <w:r w:rsidRPr="00F66432">
        <w:t xml:space="preserve"> ODPADŮ NEKONTAMINOVANÝCH – 17 05 04 VYTĚŽENÉ ZEMINY A </w:t>
      </w:r>
      <w:r w:rsidR="00E548AA" w:rsidRPr="00F66432">
        <w:t>HORNINY – II</w:t>
      </w:r>
      <w:r w:rsidRPr="00F66432">
        <w:t>. TŘÍDA TĚŽITELNOSTI</w:t>
      </w:r>
    </w:p>
    <w:p w14:paraId="24B25177" w14:textId="77777777" w:rsidR="009933E4" w:rsidRPr="00F66432" w:rsidRDefault="009933E4" w:rsidP="009933E4">
      <w:pPr>
        <w:pStyle w:val="Textbezslovn"/>
        <w:ind w:left="1701"/>
      </w:pPr>
      <w:r w:rsidRPr="00F66432">
        <w:t>Nová R položka s dopravou:</w:t>
      </w:r>
    </w:p>
    <w:p w14:paraId="67EBF57B" w14:textId="3A185256" w:rsidR="009933E4" w:rsidRPr="00F66432" w:rsidRDefault="00E548AA" w:rsidP="009933E4">
      <w:pPr>
        <w:pStyle w:val="Textbezslovn"/>
        <w:ind w:left="2127"/>
      </w:pPr>
      <w:r w:rsidRPr="00F66432">
        <w:rPr>
          <w:rStyle w:val="Tun"/>
        </w:rPr>
        <w:lastRenderedPageBreak/>
        <w:t>R</w:t>
      </w:r>
      <w:r w:rsidRPr="00F66432">
        <w:t>015112 – POPLATKY</w:t>
      </w:r>
      <w:r w:rsidR="009933E4" w:rsidRPr="00F66432">
        <w:t xml:space="preserve"> ZA LIKVIDACE ODPADŮ NEKONTAMINOVANÝCH – 17 05 04 VYTĚŽENÉ ZEMINY A </w:t>
      </w:r>
      <w:r w:rsidRPr="00F66432">
        <w:t>HORNINY – II</w:t>
      </w:r>
      <w:r w:rsidR="009933E4" w:rsidRPr="00F66432">
        <w:t xml:space="preserve">. TŘÍDA TĚŽITELNOSTI </w:t>
      </w:r>
      <w:r w:rsidR="009933E4" w:rsidRPr="00F66432">
        <w:rPr>
          <w:rStyle w:val="Tun"/>
        </w:rPr>
        <w:t>VČETNĚ DOPRAVY</w:t>
      </w:r>
      <w:r w:rsidR="009933E4" w:rsidRPr="00F66432">
        <w:t xml:space="preserve"> </w:t>
      </w:r>
      <w:r w:rsidR="009933E4" w:rsidRPr="00F66432">
        <w:rPr>
          <w:vertAlign w:val="superscript"/>
        </w:rPr>
        <w:t>*</w:t>
      </w:r>
      <w:r w:rsidR="009933E4" w:rsidRPr="00F66432">
        <w:t>)</w:t>
      </w:r>
    </w:p>
    <w:p w14:paraId="623552D0" w14:textId="77777777" w:rsidR="000A6FD8" w:rsidRPr="00D80E6B" w:rsidRDefault="000A6FD8" w:rsidP="00301C23">
      <w:pPr>
        <w:pStyle w:val="Text2-2"/>
        <w:keepNext/>
        <w:rPr>
          <w:rStyle w:val="Tun"/>
          <w:b w:val="0"/>
        </w:rPr>
      </w:pPr>
      <w:r w:rsidRPr="00F66432">
        <w:rPr>
          <w:rStyle w:val="Tun"/>
        </w:rPr>
        <w:t>Popis položky</w:t>
      </w:r>
    </w:p>
    <w:p w14:paraId="32B6DB51" w14:textId="77777777" w:rsidR="000A6FD8" w:rsidRPr="00F66432" w:rsidRDefault="000A6FD8" w:rsidP="000A6FD8">
      <w:pPr>
        <w:pStyle w:val="Textbezslovn"/>
        <w:ind w:left="1701"/>
      </w:pPr>
      <w:r w:rsidRPr="00F66432">
        <w:t>V popisu položky bude uveden text:</w:t>
      </w:r>
    </w:p>
    <w:p w14:paraId="2C087F87" w14:textId="77777777" w:rsidR="000A6FD8" w:rsidRPr="00F66432" w:rsidRDefault="003D11A8" w:rsidP="000A6FD8">
      <w:pPr>
        <w:pStyle w:val="Textbezslovn"/>
        <w:ind w:left="2127"/>
        <w:rPr>
          <w:b/>
        </w:rPr>
      </w:pPr>
      <w:r w:rsidRPr="00F66432">
        <w:t>Evidenční položka. Neoceňovat v objektu SO/PS, položka se oceňuje pouze v objektu SO</w:t>
      </w:r>
      <w:r w:rsidR="00F917AC">
        <w:t>999.90.90</w:t>
      </w:r>
      <w:r w:rsidRPr="00F66432">
        <w:t>.</w:t>
      </w:r>
    </w:p>
    <w:p w14:paraId="5D11345C" w14:textId="77777777" w:rsidR="009933E4" w:rsidRPr="00D80E6B" w:rsidRDefault="009933E4" w:rsidP="00301C23">
      <w:pPr>
        <w:pStyle w:val="Text2-2"/>
        <w:keepNext/>
        <w:rPr>
          <w:rStyle w:val="Tun"/>
          <w:b w:val="0"/>
        </w:rPr>
      </w:pPr>
      <w:r w:rsidRPr="00F66432">
        <w:rPr>
          <w:rStyle w:val="Tun"/>
        </w:rPr>
        <w:t>Technická specifikace položky</w:t>
      </w:r>
    </w:p>
    <w:p w14:paraId="781290D9" w14:textId="77777777" w:rsidR="009933E4" w:rsidRPr="00F66432" w:rsidRDefault="009933E4" w:rsidP="009933E4">
      <w:pPr>
        <w:pStyle w:val="Textbezslovn"/>
        <w:ind w:left="1701"/>
      </w:pPr>
      <w:r w:rsidRPr="00F66432">
        <w:t>1. Položka obsahuje:</w:t>
      </w:r>
    </w:p>
    <w:p w14:paraId="7B4BD674" w14:textId="77777777" w:rsidR="009933E4" w:rsidRPr="00F66432" w:rsidRDefault="009933E4" w:rsidP="002F2288">
      <w:pPr>
        <w:pStyle w:val="Odrka1-4"/>
        <w:numPr>
          <w:ilvl w:val="3"/>
          <w:numId w:val="4"/>
        </w:numPr>
      </w:pPr>
      <w:r w:rsidRPr="00F66432">
        <w:t>veškeré poplatky provozovateli skládky, recyklační linky nebo jiného zařízení na zpracování nebo likvidaci odpadů související s převzetím, uložením, zpracováním nebo likvidací odpadu,</w:t>
      </w:r>
    </w:p>
    <w:p w14:paraId="276F29A3" w14:textId="77777777" w:rsidR="009933E4" w:rsidRPr="00F66432" w:rsidRDefault="009933E4" w:rsidP="002F2288">
      <w:pPr>
        <w:pStyle w:val="Odrka1-4"/>
        <w:numPr>
          <w:ilvl w:val="3"/>
          <w:numId w:val="4"/>
        </w:numPr>
      </w:pPr>
      <w:r w:rsidRPr="00F66432">
        <w:t>náklady spojené s dopravou odpadu z místa stavby na místo převzetí provozovatelem skládky, recyklační linky nebo jiného zařízení na zpracování nebo likvidaci odpadů,</w:t>
      </w:r>
    </w:p>
    <w:p w14:paraId="6E9D11AD" w14:textId="77777777" w:rsidR="009933E4" w:rsidRPr="00F66432" w:rsidRDefault="009933E4" w:rsidP="002F2288">
      <w:pPr>
        <w:pStyle w:val="Odrka1-4"/>
        <w:numPr>
          <w:ilvl w:val="3"/>
          <w:numId w:val="4"/>
        </w:numPr>
      </w:pPr>
      <w:r w:rsidRPr="00F66432">
        <w:t>náklady spojené s vyložením a manipulací s materiálem v místě skládky.</w:t>
      </w:r>
    </w:p>
    <w:p w14:paraId="1ABC1448" w14:textId="77777777" w:rsidR="009933E4" w:rsidRPr="00F66432" w:rsidRDefault="009933E4" w:rsidP="009933E4">
      <w:pPr>
        <w:pStyle w:val="Textbezslovn"/>
        <w:ind w:left="1701"/>
      </w:pPr>
      <w:r w:rsidRPr="00F66432">
        <w:t>2. Položka neobsahuje:</w:t>
      </w:r>
    </w:p>
    <w:p w14:paraId="3C62E081" w14:textId="77777777" w:rsidR="009933E4" w:rsidRPr="00F66432" w:rsidRDefault="009933E4" w:rsidP="002F2288">
      <w:pPr>
        <w:pStyle w:val="Odrka1-4"/>
        <w:numPr>
          <w:ilvl w:val="3"/>
          <w:numId w:val="4"/>
        </w:numPr>
      </w:pPr>
      <w:r w:rsidRPr="00F66432">
        <w:t xml:space="preserve">náklady spojené s naložením a manipulací s materiálem. </w:t>
      </w:r>
      <w:r w:rsidRPr="00F66432">
        <w:rPr>
          <w:vertAlign w:val="superscript"/>
        </w:rPr>
        <w:t>**</w:t>
      </w:r>
      <w:r w:rsidRPr="00F66432">
        <w:t>)</w:t>
      </w:r>
    </w:p>
    <w:p w14:paraId="384B803E" w14:textId="77777777" w:rsidR="009933E4" w:rsidRPr="00F66432" w:rsidRDefault="009933E4" w:rsidP="009933E4">
      <w:pPr>
        <w:pStyle w:val="Textbezslovn"/>
        <w:ind w:left="1701"/>
      </w:pPr>
      <w:r w:rsidRPr="00F66432">
        <w:t xml:space="preserve">3. Způsob měření: </w:t>
      </w:r>
    </w:p>
    <w:p w14:paraId="43839A06" w14:textId="5E26E117" w:rsidR="009933E4" w:rsidRPr="00F66432" w:rsidRDefault="009933E4" w:rsidP="002F2288">
      <w:pPr>
        <w:pStyle w:val="Odrka1-4"/>
        <w:numPr>
          <w:ilvl w:val="3"/>
          <w:numId w:val="4"/>
        </w:numPr>
      </w:pPr>
      <w:r w:rsidRPr="00F66432">
        <w:t>[měrná jednotka – nejčastěji Tuna] určující množství odpadu vytříděného v</w:t>
      </w:r>
      <w:r w:rsidR="00E548AA">
        <w:t> </w:t>
      </w:r>
      <w:r w:rsidRPr="00F66432">
        <w:t xml:space="preserve">souladu se zákonem č. </w:t>
      </w:r>
      <w:r w:rsidR="00092933" w:rsidRPr="00F66432">
        <w:t>541</w:t>
      </w:r>
      <w:r w:rsidRPr="00F66432">
        <w:t>/20</w:t>
      </w:r>
      <w:r w:rsidR="00092933" w:rsidRPr="00F66432">
        <w:t>20</w:t>
      </w:r>
      <w:r w:rsidRPr="00F66432">
        <w:t xml:space="preserve"> Sb., o odpad</w:t>
      </w:r>
      <w:r w:rsidR="00092933" w:rsidRPr="00F66432">
        <w:t>ech</w:t>
      </w:r>
      <w:r w:rsidRPr="00F66432">
        <w:t>, v platném znění</w:t>
      </w:r>
    </w:p>
    <w:p w14:paraId="2AB8A74E" w14:textId="77777777" w:rsidR="009933E4" w:rsidRPr="00F66432" w:rsidRDefault="009933E4" w:rsidP="00301C23">
      <w:pPr>
        <w:pStyle w:val="Textbezslovn"/>
        <w:keepNext/>
        <w:rPr>
          <w:rStyle w:val="Tun"/>
        </w:rPr>
      </w:pPr>
      <w:r w:rsidRPr="00F66432">
        <w:rPr>
          <w:rStyle w:val="Tun"/>
        </w:rPr>
        <w:t xml:space="preserve">Poznámka: </w:t>
      </w:r>
    </w:p>
    <w:p w14:paraId="08F72DFC" w14:textId="77777777" w:rsidR="009933E4" w:rsidRPr="00F66432" w:rsidRDefault="009933E4" w:rsidP="009933E4">
      <w:pPr>
        <w:pStyle w:val="Textbezslovn"/>
      </w:pPr>
      <w:r w:rsidRPr="00F66432">
        <w:rPr>
          <w:vertAlign w:val="superscript"/>
        </w:rPr>
        <w:t>*</w:t>
      </w:r>
      <w:r w:rsidRPr="00F66432">
        <w:t>) U nebezpečných odpadů musí být v doplňujícím popisu položky uvedeno upřesnění nebezpečných vlastnosti v rozsahu a typu koncentrace nebezpečných látek.</w:t>
      </w:r>
    </w:p>
    <w:p w14:paraId="0DABDD70" w14:textId="108B1697" w:rsidR="009933E4" w:rsidRPr="00F66432" w:rsidRDefault="009933E4" w:rsidP="009933E4">
      <w:pPr>
        <w:pStyle w:val="Textbezslovn"/>
      </w:pPr>
      <w:r w:rsidRPr="00F66432">
        <w:rPr>
          <w:vertAlign w:val="superscript"/>
        </w:rPr>
        <w:t>**</w:t>
      </w:r>
      <w:r w:rsidRPr="00F66432">
        <w:t xml:space="preserve">) Text se uvede v </w:t>
      </w:r>
      <w:r w:rsidR="00E548AA" w:rsidRPr="00F66432">
        <w:t>případech,</w:t>
      </w:r>
      <w:r w:rsidRPr="00F66432">
        <w:t xml:space="preserve"> kdy náklady spojené s naložením a manipulací s materiálem jsou součástí položky dopravy nebo položky zahrnující činnost, která je zdrojem odpadu (např. výkopové práce) </w:t>
      </w:r>
    </w:p>
    <w:p w14:paraId="155AD0B5" w14:textId="77777777" w:rsidR="009933E4" w:rsidRPr="00D80E6B" w:rsidRDefault="009933E4" w:rsidP="00B60608">
      <w:pPr>
        <w:pStyle w:val="Text2-1"/>
        <w:keepNext/>
        <w:rPr>
          <w:rStyle w:val="Tun"/>
          <w:b w:val="0"/>
        </w:rPr>
      </w:pPr>
      <w:r w:rsidRPr="00F66432">
        <w:rPr>
          <w:rStyle w:val="Tun"/>
        </w:rPr>
        <w:t>SO</w:t>
      </w:r>
      <w:r w:rsidR="00F917AC" w:rsidRPr="00EF0298">
        <w:rPr>
          <w:b/>
        </w:rPr>
        <w:t>999.90.90</w:t>
      </w:r>
      <w:r w:rsidRPr="00F66432">
        <w:rPr>
          <w:rStyle w:val="Tun"/>
        </w:rPr>
        <w:t xml:space="preserve"> Likvidace odpadů včetně dopravy</w:t>
      </w:r>
    </w:p>
    <w:p w14:paraId="58055A03" w14:textId="77777777" w:rsidR="009933E4" w:rsidRPr="00F66432" w:rsidRDefault="009933E4" w:rsidP="002F2288">
      <w:pPr>
        <w:pStyle w:val="Text2-2"/>
      </w:pPr>
      <w:r w:rsidRPr="00F66432">
        <w:t>součástí objektu SO</w:t>
      </w:r>
      <w:r w:rsidR="00525412">
        <w:t>999.</w:t>
      </w:r>
      <w:r w:rsidRPr="00F66432">
        <w:t>90</w:t>
      </w:r>
      <w:r w:rsidR="00525412">
        <w:t>.</w:t>
      </w:r>
      <w:r w:rsidRPr="00F66432">
        <w:t>90 bude souhrn všech odpadů stavby, který bude zahrnovat veškerý odpad z celé stavby v roztřídění do kategorií s určením nebezpečných vlastností odpadů. Součet odpadů dle kategorií bude odpovídat součtu všech odpadů uvedených jednotlivých SO a PS,</w:t>
      </w:r>
    </w:p>
    <w:p w14:paraId="605B1003" w14:textId="77777777" w:rsidR="009933E4" w:rsidRPr="00F66432" w:rsidRDefault="009933E4" w:rsidP="002F2288">
      <w:pPr>
        <w:pStyle w:val="Text2-2"/>
      </w:pPr>
      <w:r w:rsidRPr="00F66432">
        <w:t>zhotovitel v rámci výběrového řízení na zhotovení stavby ocení celkové množství daného typu/kategorie odpadu, které je součástí Všeobecného objektu,</w:t>
      </w:r>
    </w:p>
    <w:p w14:paraId="208224A6" w14:textId="77777777" w:rsidR="0054434C" w:rsidRPr="00F66432" w:rsidRDefault="009933E4" w:rsidP="002F2288">
      <w:pPr>
        <w:pStyle w:val="Text2-2"/>
      </w:pPr>
      <w:r w:rsidRPr="00F66432">
        <w:t>pro účely kontroly fakturace zůstávají položky odpadů s množstvím v jednotlivých SO a PS. Tyto položky nejsou zhotovitelem v rámci výběrového řízení na zhotovení stavby oceňovány</w:t>
      </w:r>
      <w:r w:rsidR="0054434C" w:rsidRPr="00F66432">
        <w:t>,</w:t>
      </w:r>
    </w:p>
    <w:p w14:paraId="3BC4BAD0" w14:textId="77777777" w:rsidR="009933E4" w:rsidRPr="00F66432" w:rsidRDefault="0054434C" w:rsidP="00525412">
      <w:pPr>
        <w:pStyle w:val="Text2-2"/>
      </w:pPr>
      <w:r w:rsidRPr="00F66432">
        <w:t>v soupisu prací je SO</w:t>
      </w:r>
      <w:r w:rsidR="00525412">
        <w:t>999.</w:t>
      </w:r>
      <w:r w:rsidRPr="00F66432">
        <w:t>90</w:t>
      </w:r>
      <w:r w:rsidR="00525412">
        <w:t>.</w:t>
      </w:r>
      <w:r w:rsidRPr="00F66432">
        <w:t xml:space="preserve">90 je zařazen do členění objektů </w:t>
      </w:r>
      <w:r w:rsidR="00B808CC" w:rsidRPr="00F66432">
        <w:t>dle Manuálu pro strukturu dokumentace a popisové pole: R</w:t>
      </w:r>
      <w:r w:rsidRPr="00F66432">
        <w:t>.9</w:t>
      </w:r>
      <w:r w:rsidR="00B808CC" w:rsidRPr="00F66432">
        <w:t>0</w:t>
      </w:r>
      <w:r w:rsidRPr="00F66432">
        <w:t xml:space="preserve"> </w:t>
      </w:r>
      <w:r w:rsidR="00B808CC" w:rsidRPr="00F66432">
        <w:rPr>
          <w:rFonts w:asciiTheme="minorHAnsi" w:hAnsiTheme="minorHAnsi"/>
          <w:szCs w:val="14"/>
        </w:rPr>
        <w:t>SO</w:t>
      </w:r>
      <w:r w:rsidR="00525412" w:rsidRPr="00525412">
        <w:rPr>
          <w:rFonts w:asciiTheme="minorHAnsi" w:hAnsiTheme="minorHAnsi"/>
          <w:szCs w:val="14"/>
        </w:rPr>
        <w:t>999.90.90</w:t>
      </w:r>
      <w:r w:rsidR="00B808CC" w:rsidRPr="00F66432">
        <w:rPr>
          <w:rFonts w:asciiTheme="minorHAnsi" w:hAnsiTheme="minorHAnsi"/>
          <w:szCs w:val="14"/>
        </w:rPr>
        <w:t xml:space="preserve"> - Likvidace odpadů včetně dopravy</w:t>
      </w:r>
      <w:r w:rsidR="00091185">
        <w:rPr>
          <w:rFonts w:asciiTheme="minorHAnsi" w:hAnsiTheme="minorHAnsi"/>
          <w:szCs w:val="14"/>
        </w:rPr>
        <w:t>,</w:t>
      </w:r>
      <w:r w:rsidR="00F91118" w:rsidRPr="00F91118">
        <w:t xml:space="preserve"> </w:t>
      </w:r>
      <w:r w:rsidR="00F91118" w:rsidRPr="00F91118">
        <w:rPr>
          <w:rFonts w:asciiTheme="minorHAnsi" w:hAnsiTheme="minorHAnsi"/>
          <w:szCs w:val="14"/>
        </w:rPr>
        <w:t>v kategorii monitoringu (Formulář SOPS, XDC) do členění D.9.9 - Odpady</w:t>
      </w:r>
      <w:r w:rsidR="00091185" w:rsidRPr="00F66432">
        <w:t>.</w:t>
      </w:r>
      <w:r w:rsidR="00091185" w:rsidRPr="00FE7751">
        <w:t xml:space="preserve"> </w:t>
      </w:r>
    </w:p>
    <w:p w14:paraId="053F947C" w14:textId="77777777" w:rsidR="009933E4" w:rsidRPr="00D80E6B" w:rsidRDefault="009933E4" w:rsidP="009E599B">
      <w:pPr>
        <w:pStyle w:val="Text2-1"/>
        <w:keepNext/>
        <w:rPr>
          <w:rStyle w:val="Tun"/>
          <w:b w:val="0"/>
        </w:rPr>
      </w:pPr>
      <w:r w:rsidRPr="00F66432">
        <w:rPr>
          <w:rStyle w:val="Tun"/>
        </w:rPr>
        <w:t>Souhrnný rozpočet</w:t>
      </w:r>
    </w:p>
    <w:p w14:paraId="73300121" w14:textId="120A1174" w:rsidR="009933E4" w:rsidRPr="00F66432" w:rsidRDefault="009933E4" w:rsidP="002F2288">
      <w:pPr>
        <w:pStyle w:val="Text2-2"/>
      </w:pPr>
      <w:r w:rsidRPr="00F66432">
        <w:t>pro vykazování nákladů stavby (rozpočty jednotlivých SO/PS) zařazených do</w:t>
      </w:r>
      <w:r w:rsidR="00E548AA">
        <w:t> </w:t>
      </w:r>
      <w:r w:rsidRPr="00F66432">
        <w:t xml:space="preserve">souhrnného rozpočtu budou </w:t>
      </w:r>
      <w:r w:rsidR="0060044A" w:rsidRPr="00F66432">
        <w:t>odpady</w:t>
      </w:r>
      <w:r w:rsidRPr="00F66432">
        <w:t xml:space="preserve"> vykazované jako náklady, které jsou součástí těchto SO/PS,</w:t>
      </w:r>
    </w:p>
    <w:p w14:paraId="13A85603" w14:textId="77777777" w:rsidR="009933E4" w:rsidRPr="00F66432" w:rsidRDefault="009933E4" w:rsidP="00525412">
      <w:pPr>
        <w:pStyle w:val="Text2-2"/>
      </w:pPr>
      <w:r w:rsidRPr="00F66432">
        <w:lastRenderedPageBreak/>
        <w:t>pro stanovení předpokládané hodnoty veřejné zakázky se nebude vyčleňovat hodnota SO</w:t>
      </w:r>
      <w:r w:rsidR="00525412" w:rsidRPr="00525412">
        <w:t>999.90.90</w:t>
      </w:r>
      <w:r w:rsidRPr="00F66432">
        <w:t xml:space="preserve"> samostatně. Do předpokládané hodnoty veřejné zakázky jsou náklady za odpady započítané v rámci základních rozpočtových nákladů jednotlivých SO a PS.</w:t>
      </w:r>
    </w:p>
    <w:p w14:paraId="5CFEDBAF" w14:textId="77777777" w:rsidR="00FD501F" w:rsidRPr="00FD501F" w:rsidRDefault="00FD501F" w:rsidP="002427F7">
      <w:pPr>
        <w:pStyle w:val="NADPIS2-1"/>
      </w:pPr>
      <w:bookmarkStart w:id="82" w:name="_Ref62118429"/>
      <w:bookmarkStart w:id="83" w:name="_Toc192852278"/>
      <w:r w:rsidRPr="00FD501F">
        <w:t>SPECIFICKÉ POŽADAVKY</w:t>
      </w:r>
      <w:bookmarkEnd w:id="82"/>
      <w:bookmarkEnd w:id="83"/>
    </w:p>
    <w:p w14:paraId="383EB898" w14:textId="77777777" w:rsidR="00A836EC" w:rsidRDefault="00A836EC" w:rsidP="00A71A6E">
      <w:pPr>
        <w:pStyle w:val="Nadpis2-2"/>
      </w:pPr>
      <w:bookmarkStart w:id="84" w:name="_Toc192852279"/>
      <w:r>
        <w:t>Všeobecně</w:t>
      </w:r>
      <w:bookmarkEnd w:id="84"/>
    </w:p>
    <w:p w14:paraId="6CF467F3" w14:textId="77777777" w:rsidR="00FD501F" w:rsidRPr="00FD501F" w:rsidRDefault="00FD501F" w:rsidP="00A71A6E">
      <w:pPr>
        <w:pStyle w:val="Text2-1"/>
      </w:pPr>
      <w:bookmarkStart w:id="85" w:name="_Ref164260802"/>
      <w:r w:rsidRPr="00FD501F">
        <w:t>Podmínky pro přidělení výlukových časů, případně jiných omezení železničního provozu, uzavírky komunikací nebo jiné podmínky související s prováděním díla</w:t>
      </w:r>
      <w:r w:rsidR="007C2C01">
        <w:t xml:space="preserve"> (projektováním)</w:t>
      </w:r>
      <w:r w:rsidRPr="00FD501F">
        <w:t>:</w:t>
      </w:r>
      <w:bookmarkEnd w:id="85"/>
    </w:p>
    <w:p w14:paraId="3CA93B4E" w14:textId="41FF02BF" w:rsidR="0082463E" w:rsidRPr="00FD501F" w:rsidRDefault="0082463E" w:rsidP="0082463E">
      <w:pPr>
        <w:pStyle w:val="Odrka1-1"/>
        <w:numPr>
          <w:ilvl w:val="0"/>
          <w:numId w:val="4"/>
        </w:numPr>
      </w:pPr>
      <w:r w:rsidRPr="00583AAA">
        <w:t xml:space="preserve">Výluky </w:t>
      </w:r>
      <w:r w:rsidRPr="008C6413">
        <w:t>pro provedení IG</w:t>
      </w:r>
      <w:r w:rsidR="003B69C8" w:rsidRPr="008C6413">
        <w:t>P</w:t>
      </w:r>
      <w:r w:rsidR="00406F2F" w:rsidRPr="008C6413">
        <w:t xml:space="preserve"> a </w:t>
      </w:r>
      <w:r w:rsidR="003B69C8" w:rsidRPr="008C6413">
        <w:t xml:space="preserve">dalších </w:t>
      </w:r>
      <w:r w:rsidRPr="008C6413">
        <w:t>průzkum</w:t>
      </w:r>
      <w:r w:rsidR="003B69C8" w:rsidRPr="008C6413">
        <w:t>ů</w:t>
      </w:r>
      <w:r w:rsidRPr="008C6413">
        <w:t xml:space="preserve"> je nutné nárokovat, dle pravidel pro plánování výlukové činnosti na tratích provozovaných S</w:t>
      </w:r>
      <w:r w:rsidR="003B69C8" w:rsidRPr="008C6413">
        <w:t>Ž</w:t>
      </w:r>
      <w:r w:rsidRPr="008C6413">
        <w:t>, nejméně 4 měsíce před požadovaným termínem průzkumu nebo je možno využít případných výluk v rámci příslušného</w:t>
      </w:r>
      <w:r w:rsidRPr="00583AAA">
        <w:t xml:space="preserve"> OŘ. Nárokovány mohou být pouze výluky v maximálním rozsahu do 8 hodin (podle aktuální situace i více).</w:t>
      </w:r>
    </w:p>
    <w:p w14:paraId="4355023E" w14:textId="77777777" w:rsidR="0082463E" w:rsidRDefault="0082463E" w:rsidP="0082463E">
      <w:pPr>
        <w:pStyle w:val="Odrka1-1"/>
        <w:numPr>
          <w:ilvl w:val="0"/>
          <w:numId w:val="4"/>
        </w:numPr>
      </w:pPr>
      <w:r w:rsidRPr="00583AAA">
        <w:t>Počet výluk musí být nárokován v přiměřeném množství a s ohledem na omezení železničního provozu.</w:t>
      </w:r>
    </w:p>
    <w:p w14:paraId="2F43E0D6" w14:textId="77777777" w:rsidR="0082463E" w:rsidRPr="0008217F" w:rsidRDefault="0082463E" w:rsidP="0082463E">
      <w:pPr>
        <w:pStyle w:val="Odrka1-1"/>
        <w:numPr>
          <w:ilvl w:val="0"/>
          <w:numId w:val="4"/>
        </w:numPr>
      </w:pPr>
      <w:r>
        <w:t>Při ovlivnění traťových kolejí budou výluky přednostně zařazeny do nočních hodin.</w:t>
      </w:r>
    </w:p>
    <w:p w14:paraId="5FC2A907" w14:textId="77777777" w:rsidR="00FD501F" w:rsidRPr="00FD501F" w:rsidRDefault="00FD501F" w:rsidP="002427F7">
      <w:pPr>
        <w:pStyle w:val="NADPIS2-1"/>
      </w:pPr>
      <w:bookmarkStart w:id="86" w:name="_Toc153895092"/>
      <w:bookmarkStart w:id="87" w:name="_Toc192852280"/>
      <w:bookmarkEnd w:id="86"/>
      <w:r w:rsidRPr="00FD501F">
        <w:t>SOUVISEJÍCÍ DOKUMENTY A PŘEDPISY</w:t>
      </w:r>
      <w:bookmarkEnd w:id="87"/>
    </w:p>
    <w:p w14:paraId="49DB6528" w14:textId="77777777" w:rsidR="002167D4" w:rsidRPr="007D016E" w:rsidRDefault="002167D4" w:rsidP="00A71A6E">
      <w:pPr>
        <w:pStyle w:val="Text2-1"/>
      </w:pPr>
      <w:r w:rsidRPr="007D016E">
        <w:t>Zhotovitel se zavazuje provádět dílo v souladu s obecně závaznými právními předpisy České republiky a EU, technickými normami a s</w:t>
      </w:r>
      <w:r>
        <w:t xml:space="preserve"> dokumenty a vnitřními </w:t>
      </w:r>
      <w:r w:rsidRPr="007D016E">
        <w:t xml:space="preserve">předpisy </w:t>
      </w:r>
      <w:r>
        <w:t>O</w:t>
      </w:r>
      <w:r w:rsidRPr="007D016E">
        <w:t>bjednatele (směrnice, vzorové listy, TKP, VTP, ZTP apod.), vše v platném znění.</w:t>
      </w:r>
    </w:p>
    <w:p w14:paraId="00C493CA" w14:textId="77777777" w:rsidR="00E03E81" w:rsidRDefault="00E03E81" w:rsidP="00E03E81">
      <w:pPr>
        <w:pStyle w:val="Text2-1"/>
      </w:pPr>
      <w:r w:rsidRPr="0035135E">
        <w:t>Technické požadavky na výrobky, zařízení a technologie pro ŽDC</w:t>
      </w:r>
      <w:r>
        <w:t xml:space="preserve"> (dle směrnic SŽDC č. 34 a č. 67 jsou uvedeny na webových stránkách:</w:t>
      </w:r>
    </w:p>
    <w:p w14:paraId="10666136" w14:textId="77777777" w:rsidR="00E03E81" w:rsidRDefault="00E03E81" w:rsidP="00E03E81">
      <w:pPr>
        <w:pStyle w:val="Textbezslovn"/>
      </w:pPr>
      <w:r w:rsidRPr="00A3302C">
        <w:rPr>
          <w:rStyle w:val="Tun"/>
        </w:rPr>
        <w:t>www.s</w:t>
      </w:r>
      <w:r w:rsidRPr="00C3560B">
        <w:rPr>
          <w:rStyle w:val="Tun"/>
        </w:rPr>
        <w:t>pravazeleznic</w:t>
      </w:r>
      <w:r w:rsidRPr="00114A6F">
        <w:rPr>
          <w:rStyle w:val="Tun"/>
        </w:rPr>
        <w:t>.cz</w:t>
      </w:r>
      <w:r w:rsidRPr="003846BE">
        <w:rPr>
          <w:rStyle w:val="Tun"/>
        </w:rPr>
        <w:t xml:space="preserve"> v sekci „</w:t>
      </w:r>
      <w:r>
        <w:rPr>
          <w:rStyle w:val="Tun"/>
        </w:rPr>
        <w:t xml:space="preserve">Dodavatelé/Odběratelé </w:t>
      </w:r>
      <w:r w:rsidRPr="003846BE">
        <w:rPr>
          <w:rStyle w:val="Tun"/>
        </w:rPr>
        <w:t xml:space="preserve">/ </w:t>
      </w:r>
      <w:r w:rsidRPr="005B2C4E">
        <w:rPr>
          <w:rStyle w:val="Tun"/>
        </w:rPr>
        <w:t xml:space="preserve">Technické požadavky </w:t>
      </w:r>
      <w:r w:rsidRPr="00B319BD">
        <w:rPr>
          <w:rStyle w:val="Tun"/>
          <w:spacing w:val="-2"/>
        </w:rPr>
        <w:t>na výrobky, zařízení a technologie pro ŽDC“</w:t>
      </w:r>
      <w:r w:rsidRPr="00B319BD">
        <w:rPr>
          <w:spacing w:val="-2"/>
        </w:rPr>
        <w:t xml:space="preserve"> </w:t>
      </w:r>
      <w:hyperlink r:id="rId11" w:history="1">
        <w:r w:rsidRPr="00B319BD">
          <w:rPr>
            <w:rStyle w:val="Hypertextovodkaz"/>
            <w:noProof w:val="0"/>
            <w:color w:val="auto"/>
            <w:spacing w:val="-2"/>
            <w:u w:val="none"/>
          </w:rPr>
          <w:t>(https://www.spravazeleznic.cz/</w:t>
        </w:r>
        <w:r w:rsidRPr="00B319BD">
          <w:rPr>
            <w:rStyle w:val="Hypertextovodkaz"/>
            <w:noProof w:val="0"/>
            <w:color w:val="auto"/>
            <w:spacing w:val="-2"/>
            <w:u w:val="none"/>
          </w:rPr>
          <w:br/>
          <w:t>dodavatele-odberatele/technicke-pozadavky-na-vyrobky-zarizeni-a-technologie-pro-zdc.</w:t>
        </w:r>
      </w:hyperlink>
    </w:p>
    <w:p w14:paraId="42AC0A44" w14:textId="77777777" w:rsidR="002167D4" w:rsidRDefault="002167D4" w:rsidP="00A71A6E">
      <w:pPr>
        <w:pStyle w:val="Text2-1"/>
      </w:pPr>
      <w:r w:rsidRPr="007D016E">
        <w:t>Objednatel umožňuje Zhotoviteli přístup ke</w:t>
      </w:r>
      <w:r>
        <w:t xml:space="preserve"> svým </w:t>
      </w:r>
      <w:r w:rsidR="00362D1E">
        <w:t xml:space="preserve">vnitřním </w:t>
      </w:r>
      <w:r>
        <w:t>dokumentům a předpisům</w:t>
      </w:r>
      <w:r w:rsidR="004615FE">
        <w:t xml:space="preserve">, </w:t>
      </w:r>
      <w:r w:rsidR="00362D1E">
        <w:t xml:space="preserve">typové dokumentaci </w:t>
      </w:r>
      <w:r w:rsidR="004615FE">
        <w:t xml:space="preserve">a typovým řešením </w:t>
      </w:r>
      <w:r>
        <w:t xml:space="preserve">na webových stránkách: </w:t>
      </w:r>
    </w:p>
    <w:p w14:paraId="5D12BA24" w14:textId="77777777" w:rsidR="002167D4" w:rsidRDefault="00A50196" w:rsidP="002167D4">
      <w:pPr>
        <w:pStyle w:val="Textbezslovn"/>
      </w:pPr>
      <w:r w:rsidRPr="00A3302C">
        <w:rPr>
          <w:rStyle w:val="Tun"/>
        </w:rPr>
        <w:t>www.s</w:t>
      </w:r>
      <w:r w:rsidRPr="00C3560B">
        <w:rPr>
          <w:rStyle w:val="Tun"/>
        </w:rPr>
        <w:t>pravazeleznic</w:t>
      </w:r>
      <w:r w:rsidRPr="00114A6F">
        <w:rPr>
          <w:rStyle w:val="Tun"/>
        </w:rPr>
        <w:t>.cz</w:t>
      </w:r>
      <w:r w:rsidR="002167D4" w:rsidRPr="003846BE">
        <w:rPr>
          <w:rStyle w:val="Tun"/>
        </w:rPr>
        <w:t xml:space="preserve"> v sekci „O nás / Vnitřní předpisy </w:t>
      </w:r>
      <w:r w:rsidR="00F501D1">
        <w:rPr>
          <w:rStyle w:val="Tun"/>
        </w:rPr>
        <w:t>Správy železnic</w:t>
      </w:r>
      <w:r w:rsidR="00F501D1" w:rsidRPr="003846BE">
        <w:rPr>
          <w:rStyle w:val="Tun"/>
        </w:rPr>
        <w:t xml:space="preserve"> </w:t>
      </w:r>
      <w:r w:rsidR="002167D4" w:rsidRPr="003846BE">
        <w:rPr>
          <w:rStyle w:val="Tun"/>
        </w:rPr>
        <w:t>/ odkaz Dokumenty a</w:t>
      </w:r>
      <w:r w:rsidR="00177364">
        <w:rPr>
          <w:rStyle w:val="Tun"/>
        </w:rPr>
        <w:t> </w:t>
      </w:r>
      <w:r w:rsidR="002167D4" w:rsidRPr="003846BE">
        <w:rPr>
          <w:rStyle w:val="Tun"/>
        </w:rPr>
        <w:t>předpisy</w:t>
      </w:r>
      <w:r w:rsidR="002167D4">
        <w:rPr>
          <w:rStyle w:val="Tun"/>
        </w:rPr>
        <w:t>“</w:t>
      </w:r>
      <w:r w:rsidR="002167D4">
        <w:t xml:space="preserve"> </w:t>
      </w:r>
      <w:r w:rsidR="002167D4" w:rsidRPr="009B5292">
        <w:rPr>
          <w:spacing w:val="2"/>
        </w:rPr>
        <w:t>(https://www.s</w:t>
      </w:r>
      <w:r w:rsidRPr="009B5292">
        <w:rPr>
          <w:spacing w:val="2"/>
        </w:rPr>
        <w:t>pravazeleznic</w:t>
      </w:r>
      <w:r w:rsidR="002167D4" w:rsidRPr="009B5292">
        <w:rPr>
          <w:spacing w:val="2"/>
        </w:rPr>
        <w:t>.cz/o-nas/vnitrni-predpisy-spravy-zeleznic/dokumenty-a-predpisy)</w:t>
      </w:r>
      <w:r w:rsidR="00177364">
        <w:rPr>
          <w:spacing w:val="2"/>
        </w:rPr>
        <w:t>,</w:t>
      </w:r>
      <w:r w:rsidR="00362D1E" w:rsidRPr="00362D1E">
        <w:t xml:space="preserve"> </w:t>
      </w:r>
      <w:r w:rsidR="00362D1E" w:rsidRPr="009B5292">
        <w:rPr>
          <w:b/>
        </w:rPr>
        <w:t>https://typdok.tudc.cz/ v sekci „archiv TD“</w:t>
      </w:r>
      <w:r w:rsidR="00177364">
        <w:rPr>
          <w:b/>
        </w:rPr>
        <w:t xml:space="preserve"> a </w:t>
      </w:r>
      <w:r w:rsidR="00177364" w:rsidRPr="00A034CC">
        <w:rPr>
          <w:b/>
        </w:rPr>
        <w:t>https://modernizace.spravazeleznic.cz/</w:t>
      </w:r>
      <w:r w:rsidR="00177364">
        <w:rPr>
          <w:b/>
        </w:rPr>
        <w:t xml:space="preserve"> </w:t>
      </w:r>
      <w:r w:rsidR="00177364" w:rsidRPr="00A034CC">
        <w:rPr>
          <w:b/>
        </w:rPr>
        <w:t>v</w:t>
      </w:r>
      <w:r w:rsidR="00177364">
        <w:rPr>
          <w:b/>
        </w:rPr>
        <w:t xml:space="preserve"> sekci </w:t>
      </w:r>
      <w:r w:rsidR="00345056">
        <w:rPr>
          <w:b/>
        </w:rPr>
        <w:t>„</w:t>
      </w:r>
      <w:r w:rsidR="00177364">
        <w:rPr>
          <w:b/>
        </w:rPr>
        <w:t>Typová řešení</w:t>
      </w:r>
      <w:r w:rsidR="00345056">
        <w:rPr>
          <w:b/>
        </w:rPr>
        <w:t>“</w:t>
      </w:r>
      <w:r w:rsidR="00362D1E" w:rsidRPr="00362D1E">
        <w:t>.</w:t>
      </w:r>
    </w:p>
    <w:p w14:paraId="327BDABC" w14:textId="77777777" w:rsidR="002167D4" w:rsidRPr="007D016E" w:rsidRDefault="002167D4" w:rsidP="002167D4">
      <w:pPr>
        <w:pStyle w:val="Textbezslovn"/>
      </w:pPr>
      <w:r>
        <w:t>Pokud je dokument nebo vnitřní předpis veřejně dostupný je umožněno jeho stažení. Ostatní dokumenty a vnitřní předpisy jsou poskytovány v souladu s právními předpisy na základě podané žádosti na níže uvedených kontaktech</w:t>
      </w:r>
      <w:r w:rsidRPr="007D016E">
        <w:t>:</w:t>
      </w:r>
    </w:p>
    <w:p w14:paraId="44A8935E" w14:textId="77777777" w:rsidR="003B69C8" w:rsidRPr="00E85446" w:rsidRDefault="003B69C8" w:rsidP="003B69C8">
      <w:pPr>
        <w:pStyle w:val="Textbezslovn"/>
        <w:keepNext/>
        <w:spacing w:after="0"/>
        <w:rPr>
          <w:rStyle w:val="Tun"/>
        </w:rPr>
      </w:pPr>
      <w:r w:rsidRPr="00E85446">
        <w:rPr>
          <w:rStyle w:val="Tun"/>
        </w:rPr>
        <w:t>Správa železni</w:t>
      </w:r>
      <w:r>
        <w:rPr>
          <w:rStyle w:val="Tun"/>
        </w:rPr>
        <w:t>c</w:t>
      </w:r>
      <w:r w:rsidRPr="00E85446">
        <w:rPr>
          <w:rStyle w:val="Tun"/>
        </w:rPr>
        <w:t>, státní organizace</w:t>
      </w:r>
    </w:p>
    <w:p w14:paraId="122A6514" w14:textId="77777777" w:rsidR="003B69C8" w:rsidRPr="00E85446" w:rsidRDefault="003B69C8" w:rsidP="003B69C8">
      <w:pPr>
        <w:pStyle w:val="Textbezslovn"/>
        <w:keepNext/>
        <w:spacing w:after="0"/>
        <w:rPr>
          <w:rStyle w:val="Tun"/>
        </w:rPr>
      </w:pPr>
      <w:r>
        <w:rPr>
          <w:rStyle w:val="Tun"/>
        </w:rPr>
        <w:t>Centrum techniky a diagnostiky</w:t>
      </w:r>
      <w:r w:rsidRPr="00E85446">
        <w:rPr>
          <w:rStyle w:val="Tun"/>
        </w:rPr>
        <w:t xml:space="preserve"> </w:t>
      </w:r>
    </w:p>
    <w:p w14:paraId="7F746144" w14:textId="77777777" w:rsidR="003B69C8" w:rsidRDefault="003B69C8" w:rsidP="003B69C8">
      <w:pPr>
        <w:pStyle w:val="Textbezslovn"/>
        <w:spacing w:after="0"/>
        <w:rPr>
          <w:rStyle w:val="Tun"/>
        </w:rPr>
      </w:pPr>
      <w:r>
        <w:rPr>
          <w:rStyle w:val="Tun"/>
        </w:rPr>
        <w:t>Odbor servisních služeb</w:t>
      </w:r>
    </w:p>
    <w:p w14:paraId="2EC465F7" w14:textId="77777777" w:rsidR="003B69C8" w:rsidRPr="007D016E" w:rsidRDefault="003B69C8" w:rsidP="003B69C8">
      <w:pPr>
        <w:pStyle w:val="Textbezslovn"/>
        <w:keepNext/>
        <w:spacing w:after="0"/>
      </w:pPr>
      <w:r>
        <w:t>Jeremenkova 103/23</w:t>
      </w:r>
    </w:p>
    <w:p w14:paraId="3F887CBD" w14:textId="77777777" w:rsidR="003B69C8" w:rsidRDefault="003B69C8" w:rsidP="003B69C8">
      <w:pPr>
        <w:pStyle w:val="Textbezslovn"/>
      </w:pPr>
      <w:r w:rsidRPr="007D016E">
        <w:t>77</w:t>
      </w:r>
      <w:r>
        <w:t>9 00</w:t>
      </w:r>
      <w:r w:rsidRPr="007D016E">
        <w:t xml:space="preserve"> </w:t>
      </w:r>
      <w:r w:rsidRPr="00BA22D4">
        <w:t>Olomouc</w:t>
      </w:r>
    </w:p>
    <w:p w14:paraId="7226277D" w14:textId="77777777" w:rsidR="003B69C8" w:rsidRDefault="003B69C8" w:rsidP="003B69C8">
      <w:pPr>
        <w:pStyle w:val="TextbezslBEZMEZER"/>
      </w:pPr>
      <w:r>
        <w:t xml:space="preserve">nebo </w:t>
      </w:r>
      <w:r w:rsidRPr="007D016E">
        <w:t>e-</w:t>
      </w:r>
      <w:r w:rsidRPr="00BA22D4">
        <w:t>mail</w:t>
      </w:r>
      <w:r w:rsidRPr="007D016E">
        <w:t xml:space="preserve">: </w:t>
      </w:r>
      <w:r w:rsidRPr="003846BE">
        <w:rPr>
          <w:rStyle w:val="Tun"/>
        </w:rPr>
        <w:t>typdok@</w:t>
      </w:r>
      <w:r>
        <w:rPr>
          <w:rStyle w:val="Tun"/>
        </w:rPr>
        <w:t>spravazeleznic</w:t>
      </w:r>
      <w:r w:rsidRPr="003846BE">
        <w:rPr>
          <w:rStyle w:val="Tun"/>
        </w:rPr>
        <w:t>.cz</w:t>
      </w:r>
      <w:r>
        <w:rPr>
          <w:rStyle w:val="Tun"/>
        </w:rPr>
        <w:t xml:space="preserve">, </w:t>
      </w:r>
      <w:r w:rsidRPr="007D016E">
        <w:t xml:space="preserve">tel.: </w:t>
      </w:r>
      <w:r w:rsidRPr="00563B6F">
        <w:t xml:space="preserve">972 742 396, </w:t>
      </w:r>
      <w:r>
        <w:t xml:space="preserve">mobil: </w:t>
      </w:r>
      <w:r w:rsidRPr="00563B6F">
        <w:t>725 039</w:t>
      </w:r>
      <w:r>
        <w:t> </w:t>
      </w:r>
      <w:r w:rsidRPr="00563B6F">
        <w:t>782</w:t>
      </w:r>
    </w:p>
    <w:p w14:paraId="3CC5D588" w14:textId="77777777" w:rsidR="003B69C8" w:rsidRDefault="003B69C8" w:rsidP="003B69C8">
      <w:pPr>
        <w:pStyle w:val="Textbezslovn"/>
      </w:pPr>
      <w:r>
        <w:t xml:space="preserve">Ceníky: </w:t>
      </w:r>
      <w:r w:rsidRPr="00D14922">
        <w:t>https</w:t>
      </w:r>
      <w:r w:rsidRPr="00E64846">
        <w:t>://typdok.tudc.cz/</w:t>
      </w:r>
    </w:p>
    <w:p w14:paraId="3CB6104F" w14:textId="77777777" w:rsidR="00FD501F" w:rsidRPr="00FD501F" w:rsidRDefault="00FD501F" w:rsidP="002427F7">
      <w:pPr>
        <w:pStyle w:val="NADPIS2-1"/>
      </w:pPr>
      <w:bookmarkStart w:id="88" w:name="_Toc192852281"/>
      <w:r w:rsidRPr="00FD501F">
        <w:t>PŘÍLOHY</w:t>
      </w:r>
      <w:bookmarkEnd w:id="88"/>
    </w:p>
    <w:p w14:paraId="6DC963C7" w14:textId="77777777" w:rsidR="00FD501F" w:rsidRPr="00BC476D" w:rsidRDefault="00295BBB" w:rsidP="00A71A6E">
      <w:pPr>
        <w:pStyle w:val="Text2-1"/>
      </w:pPr>
      <w:bookmarkStart w:id="89" w:name="_Ref88574342"/>
      <w:r w:rsidRPr="00BC476D">
        <w:t>Tabulka CNM-MB</w:t>
      </w:r>
      <w:bookmarkEnd w:id="89"/>
    </w:p>
    <w:p w14:paraId="6205C48C" w14:textId="77777777" w:rsidR="00FD501F" w:rsidRPr="00C25261" w:rsidRDefault="0077309B" w:rsidP="00A71A6E">
      <w:pPr>
        <w:pStyle w:val="Text2-1"/>
      </w:pPr>
      <w:bookmarkStart w:id="90" w:name="_Ref88652906"/>
      <w:r w:rsidRPr="00C25261">
        <w:t>Stavební připravenost Mobiliáře a ADZ</w:t>
      </w:r>
      <w:bookmarkEnd w:id="90"/>
    </w:p>
    <w:p w14:paraId="74BF17AC" w14:textId="77777777" w:rsidR="00C73D57" w:rsidRDefault="00C73D57" w:rsidP="00A71A6E">
      <w:pPr>
        <w:pStyle w:val="Text2-1"/>
      </w:pPr>
      <w:bookmarkStart w:id="91" w:name="_Ref119066353"/>
      <w:r w:rsidRPr="00F7547D">
        <w:t xml:space="preserve">Seznam položek schvalovacího souboru </w:t>
      </w:r>
      <w:r w:rsidR="00D410CD" w:rsidRPr="00F7547D">
        <w:t>Trackside</w:t>
      </w:r>
      <w:r w:rsidRPr="00F7547D">
        <w:t xml:space="preserve"> Approval</w:t>
      </w:r>
      <w:bookmarkEnd w:id="91"/>
      <w:r w:rsidRPr="000E2D3F">
        <w:t xml:space="preserve"> </w:t>
      </w:r>
    </w:p>
    <w:p w14:paraId="61FC1F96" w14:textId="77777777" w:rsidR="00EE5C7C" w:rsidRPr="0008443A" w:rsidRDefault="00EE5C7C" w:rsidP="00A928BB">
      <w:pPr>
        <w:pStyle w:val="Text2-1"/>
      </w:pPr>
      <w:bookmarkStart w:id="92" w:name="_Ref121495527"/>
      <w:r w:rsidRPr="0008443A">
        <w:t>Specifikace a zásady uchovávání a výměny dat mezi JZP a technologiemi ŽDC, v. 1.00 – 07/2022</w:t>
      </w:r>
      <w:bookmarkEnd w:id="92"/>
    </w:p>
    <w:p w14:paraId="2054B24F" w14:textId="77777777" w:rsidR="002C6A66" w:rsidRPr="00002C5B" w:rsidRDefault="00C4422D" w:rsidP="00C4422D">
      <w:pPr>
        <w:pStyle w:val="Text2-1"/>
      </w:pPr>
      <w:bookmarkStart w:id="93" w:name="_Ref129348965"/>
      <w:r w:rsidRPr="00002C5B">
        <w:lastRenderedPageBreak/>
        <w:t>Požadavky na stavební program (PSP)</w:t>
      </w:r>
      <w:bookmarkEnd w:id="93"/>
    </w:p>
    <w:p w14:paraId="686E6154" w14:textId="77777777" w:rsidR="000D657B" w:rsidRPr="002C6EC1" w:rsidRDefault="00995384" w:rsidP="00B84560">
      <w:pPr>
        <w:pStyle w:val="Text2-1"/>
      </w:pPr>
      <w:bookmarkStart w:id="94" w:name="_Ref173242204"/>
      <w:bookmarkEnd w:id="1"/>
      <w:bookmarkEnd w:id="2"/>
      <w:bookmarkEnd w:id="3"/>
      <w:bookmarkEnd w:id="4"/>
      <w:r w:rsidRPr="00E311A4">
        <w:t xml:space="preserve">Manuál pro strukturu dokumentace a popisové pole, verze </w:t>
      </w:r>
      <w:r w:rsidR="00DB408C">
        <w:t>05.1</w:t>
      </w:r>
      <w:r w:rsidRPr="00E311A4">
        <w:t xml:space="preserve"> </w:t>
      </w:r>
      <w:r w:rsidR="00F917AC" w:rsidRPr="00E311A4">
        <w:t>(</w:t>
      </w:r>
      <w:r w:rsidRPr="00E311A4">
        <w:t>1</w:t>
      </w:r>
      <w:r w:rsidR="00DB408C">
        <w:t>3</w:t>
      </w:r>
      <w:r w:rsidRPr="00E311A4">
        <w:t>. 8. 2024)</w:t>
      </w:r>
      <w:bookmarkEnd w:id="94"/>
    </w:p>
    <w:p w14:paraId="02AE676F" w14:textId="77777777" w:rsidR="00805F41" w:rsidRPr="00F7547D" w:rsidRDefault="00805F41" w:rsidP="00E323FD">
      <w:pPr>
        <w:pStyle w:val="Text2-1"/>
      </w:pPr>
      <w:bookmarkStart w:id="95" w:name="_Ref180159873"/>
      <w:r w:rsidRPr="00F7547D">
        <w:t>Vzor „Tabul</w:t>
      </w:r>
      <w:r w:rsidR="00B94A21" w:rsidRPr="00F7547D">
        <w:t>ka</w:t>
      </w:r>
      <w:r w:rsidRPr="00F7547D">
        <w:t xml:space="preserve"> pozemků a staveb dotčených stavbou“</w:t>
      </w:r>
      <w:bookmarkEnd w:id="95"/>
    </w:p>
    <w:p w14:paraId="3467011A" w14:textId="77777777" w:rsidR="000F6C44" w:rsidRPr="00A5706F" w:rsidRDefault="000F6C44" w:rsidP="000F6C44">
      <w:pPr>
        <w:pStyle w:val="Text2-1"/>
      </w:pPr>
      <w:bookmarkStart w:id="96" w:name="_Ref173242667"/>
      <w:bookmarkStart w:id="97" w:name="_Hlk182921765"/>
      <w:r w:rsidRPr="00A5706F">
        <w:t>Rozdílový dokument DPS</w:t>
      </w:r>
      <w:bookmarkEnd w:id="96"/>
    </w:p>
    <w:p w14:paraId="6EA21BE8" w14:textId="77777777" w:rsidR="000F6C44" w:rsidRPr="00A5706F" w:rsidRDefault="000F6C44" w:rsidP="000F6C44">
      <w:pPr>
        <w:pStyle w:val="Text2-1"/>
      </w:pPr>
      <w:bookmarkStart w:id="98" w:name="_Ref173242908"/>
      <w:bookmarkEnd w:id="97"/>
      <w:r w:rsidRPr="00A5706F">
        <w:t>Rozdílový dokument PDPS</w:t>
      </w:r>
      <w:bookmarkEnd w:id="98"/>
    </w:p>
    <w:p w14:paraId="77C2B5EF" w14:textId="77777777" w:rsidR="00FB3C48" w:rsidRPr="00A928BB" w:rsidRDefault="00FB3C48" w:rsidP="00044356">
      <w:pPr>
        <w:pStyle w:val="Textbezslovn"/>
      </w:pPr>
    </w:p>
    <w:sectPr w:rsidR="00FB3C48" w:rsidRPr="00A928BB" w:rsidSect="00AA1D56">
      <w:headerReference w:type="even" r:id="rId12"/>
      <w:footerReference w:type="even" r:id="rId13"/>
      <w:footerReference w:type="default" r:id="rId14"/>
      <w:headerReference w:type="first" r:id="rId15"/>
      <w:pgSz w:w="11906" w:h="16838" w:code="9"/>
      <w:pgMar w:top="1077" w:right="1588" w:bottom="1474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7E75E" w14:textId="77777777" w:rsidR="00B95EAD" w:rsidRDefault="00B95EAD" w:rsidP="00962258">
      <w:pPr>
        <w:spacing w:after="0" w:line="240" w:lineRule="auto"/>
      </w:pPr>
    </w:p>
    <w:p w14:paraId="4D23C3D6" w14:textId="77777777" w:rsidR="00B95EAD" w:rsidRDefault="00B95EAD"/>
    <w:p w14:paraId="701CB58B" w14:textId="77777777" w:rsidR="00B95EAD" w:rsidRDefault="00B95EAD"/>
  </w:endnote>
  <w:endnote w:type="continuationSeparator" w:id="0">
    <w:p w14:paraId="3A605BE3" w14:textId="77777777" w:rsidR="00B95EAD" w:rsidRDefault="00B95EAD" w:rsidP="00962258">
      <w:pPr>
        <w:spacing w:after="0" w:line="240" w:lineRule="auto"/>
      </w:pPr>
    </w:p>
    <w:p w14:paraId="1DB1ED3B" w14:textId="77777777" w:rsidR="00B95EAD" w:rsidRDefault="00B95EAD"/>
    <w:p w14:paraId="4DE6BB23" w14:textId="77777777" w:rsidR="00B95EAD" w:rsidRDefault="00B95E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87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93"/>
      <w:gridCol w:w="7739"/>
    </w:tblGrid>
    <w:tr w:rsidR="00905DC4" w:rsidRPr="003462EB" w14:paraId="2C9EE8C4" w14:textId="77777777" w:rsidTr="00CA7194">
      <w:tc>
        <w:tcPr>
          <w:tcW w:w="993" w:type="dxa"/>
          <w:tcMar>
            <w:left w:w="0" w:type="dxa"/>
            <w:right w:w="0" w:type="dxa"/>
          </w:tcMar>
          <w:vAlign w:val="bottom"/>
        </w:tcPr>
        <w:p w14:paraId="7F771182" w14:textId="3DA7D915" w:rsidR="00905DC4" w:rsidRPr="00B8518B" w:rsidRDefault="00905DC4" w:rsidP="00CA7194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07752B">
            <w:rPr>
              <w:rStyle w:val="slostrnky"/>
              <w:noProof/>
            </w:rPr>
            <w:t>6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07752B">
            <w:rPr>
              <w:rStyle w:val="slostrnky"/>
              <w:noProof/>
            </w:rPr>
            <w:t>20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7739" w:type="dxa"/>
          <w:vAlign w:val="bottom"/>
        </w:tcPr>
        <w:p w14:paraId="15E7B518" w14:textId="4AD1EB5F" w:rsidR="00905DC4" w:rsidRPr="004D477C" w:rsidRDefault="005228C4" w:rsidP="00C73C02">
          <w:pPr>
            <w:pStyle w:val="Zpatvlevo"/>
          </w:pPr>
          <w:fldSimple w:instr=" STYLEREF  _Název_akce  \* MERGEFORMAT ">
            <w:r w:rsidR="009D7F27">
              <w:rPr>
                <w:noProof/>
              </w:rPr>
              <w:t>„Optimalizace traťového úseku Český Těšín (mimo) – Albrechtice u Českého Těšína (včetně)“</w:t>
            </w:r>
          </w:fldSimple>
        </w:p>
        <w:p w14:paraId="751B1FC6" w14:textId="64F18EFB" w:rsidR="00905DC4" w:rsidRPr="003462EB" w:rsidRDefault="00905DC4" w:rsidP="00294460">
          <w:pPr>
            <w:pStyle w:val="Zpatvlevo"/>
          </w:pPr>
          <w:r>
            <w:t xml:space="preserve">Zvláštní technické podmínky </w:t>
          </w:r>
          <w:r w:rsidR="008C6413">
            <w:t>–</w:t>
          </w:r>
          <w:r>
            <w:t xml:space="preserve"> DOKUMENTACE </w:t>
          </w:r>
        </w:p>
      </w:tc>
    </w:tr>
  </w:tbl>
  <w:p w14:paraId="6754682A" w14:textId="77777777" w:rsidR="00905DC4" w:rsidRPr="00DB6CED" w:rsidRDefault="00905DC4">
    <w:pPr>
      <w:pStyle w:val="Zpat"/>
      <w:rPr>
        <w:sz w:val="2"/>
        <w:szCs w:val="2"/>
      </w:rPr>
    </w:pPr>
  </w:p>
  <w:p w14:paraId="2C2CFF9B" w14:textId="77777777" w:rsidR="00905DC4" w:rsidRPr="001F6737" w:rsidRDefault="00905DC4" w:rsidP="001F6737">
    <w:pPr>
      <w:tabs>
        <w:tab w:val="left" w:pos="2565"/>
      </w:tabs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87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797"/>
      <w:gridCol w:w="935"/>
    </w:tblGrid>
    <w:tr w:rsidR="00905DC4" w:rsidRPr="009E09BE" w14:paraId="1BBD3EEA" w14:textId="77777777" w:rsidTr="00CA7194">
      <w:tc>
        <w:tcPr>
          <w:tcW w:w="7797" w:type="dxa"/>
          <w:tcMar>
            <w:left w:w="0" w:type="dxa"/>
            <w:right w:w="0" w:type="dxa"/>
          </w:tcMar>
          <w:vAlign w:val="bottom"/>
        </w:tcPr>
        <w:p w14:paraId="78BD557E" w14:textId="05D6A2C5" w:rsidR="00905DC4" w:rsidRDefault="005228C4" w:rsidP="00C73C02">
          <w:pPr>
            <w:pStyle w:val="Zpatvpravo"/>
          </w:pPr>
          <w:fldSimple w:instr=" STYLEREF  _Název_akce  \* MERGEFORMAT ">
            <w:r w:rsidR="009D7F27">
              <w:rPr>
                <w:noProof/>
              </w:rPr>
              <w:t>„Optimalizace traťového úseku Český Těšín (mimo) – Albrechtice u Českého Těšína (včetně)“</w:t>
            </w:r>
          </w:fldSimple>
        </w:p>
        <w:p w14:paraId="1285C72D" w14:textId="3C8F3946" w:rsidR="00905DC4" w:rsidRPr="003462EB" w:rsidRDefault="00905DC4" w:rsidP="00294460">
          <w:pPr>
            <w:pStyle w:val="Zpatvpravo"/>
            <w:rPr>
              <w:rStyle w:val="slostrnky"/>
              <w:b w:val="0"/>
              <w:color w:val="auto"/>
              <w:sz w:val="12"/>
            </w:rPr>
          </w:pPr>
          <w:r>
            <w:t xml:space="preserve">Zvláštní technické podmínky </w:t>
          </w:r>
          <w:r w:rsidR="008C6413">
            <w:t>–</w:t>
          </w:r>
          <w:r>
            <w:t xml:space="preserve"> DOKUMENTACE</w:t>
          </w:r>
        </w:p>
      </w:tc>
      <w:tc>
        <w:tcPr>
          <w:tcW w:w="935" w:type="dxa"/>
          <w:vAlign w:val="bottom"/>
        </w:tcPr>
        <w:p w14:paraId="3136BB53" w14:textId="429BDBFC" w:rsidR="00905DC4" w:rsidRPr="009E09BE" w:rsidRDefault="00905DC4" w:rsidP="00C73C02">
          <w:pPr>
            <w:pStyle w:val="Zpatvlevo"/>
            <w:jc w:val="right"/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07752B">
            <w:rPr>
              <w:rStyle w:val="slostrnky"/>
              <w:noProof/>
            </w:rPr>
            <w:t>7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07752B">
            <w:rPr>
              <w:rStyle w:val="slostrnky"/>
              <w:noProof/>
            </w:rPr>
            <w:t>20</w:t>
          </w:r>
          <w:r w:rsidRPr="00B8518B">
            <w:rPr>
              <w:rStyle w:val="slostrnky"/>
            </w:rPr>
            <w:fldChar w:fldCharType="end"/>
          </w:r>
        </w:p>
      </w:tc>
    </w:tr>
  </w:tbl>
  <w:p w14:paraId="46234FBA" w14:textId="77777777" w:rsidR="00905DC4" w:rsidRPr="001F6737" w:rsidRDefault="00905DC4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99F4B" w14:textId="77777777" w:rsidR="00B95EAD" w:rsidRDefault="00B95EAD">
      <w:pPr>
        <w:spacing w:after="0" w:line="240" w:lineRule="auto"/>
      </w:pPr>
    </w:p>
    <w:p w14:paraId="1220F2D1" w14:textId="77777777" w:rsidR="00B95EAD" w:rsidRDefault="00B95EAD"/>
  </w:footnote>
  <w:footnote w:type="continuationSeparator" w:id="0">
    <w:p w14:paraId="1DD08612" w14:textId="77777777" w:rsidR="00B95EAD" w:rsidRDefault="00B95EAD" w:rsidP="00962258">
      <w:pPr>
        <w:spacing w:after="0" w:line="240" w:lineRule="auto"/>
      </w:pPr>
    </w:p>
    <w:p w14:paraId="63B410F1" w14:textId="77777777" w:rsidR="00B95EAD" w:rsidRDefault="00B95EAD"/>
    <w:p w14:paraId="0DFAD46E" w14:textId="77777777" w:rsidR="00B95EAD" w:rsidRDefault="00B95E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0E684" w14:textId="77777777" w:rsidR="00905DC4" w:rsidRDefault="00905DC4" w:rsidP="00962258">
    <w:pPr>
      <w:spacing w:after="0" w:line="240" w:lineRule="auto"/>
    </w:pPr>
  </w:p>
  <w:p w14:paraId="60581019" w14:textId="77777777" w:rsidR="00905DC4" w:rsidRDefault="00905D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756"/>
    </w:tblGrid>
    <w:tr w:rsidR="00905DC4" w14:paraId="1EF94541" w14:textId="77777777" w:rsidTr="00B22106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B4C8895" w14:textId="77777777" w:rsidR="00905DC4" w:rsidRPr="00B8518B" w:rsidRDefault="00905DC4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2207E37" w14:textId="77777777" w:rsidR="00905DC4" w:rsidRDefault="00905DC4" w:rsidP="00FC6389">
          <w:pPr>
            <w:pStyle w:val="Zpat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74624" behindDoc="0" locked="1" layoutInCell="1" allowOverlap="1" wp14:anchorId="2805769F" wp14:editId="74A48454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1717200" cy="637200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prava-zeleznic_logo_zakladni_10x_sRGB_ms-office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200" cy="63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56" w:type="dxa"/>
          <w:shd w:val="clear" w:color="auto" w:fill="auto"/>
          <w:tcMar>
            <w:left w:w="0" w:type="dxa"/>
            <w:right w:w="0" w:type="dxa"/>
          </w:tcMar>
        </w:tcPr>
        <w:p w14:paraId="1396E5C4" w14:textId="77777777" w:rsidR="00905DC4" w:rsidRPr="00D6163D" w:rsidRDefault="00905DC4" w:rsidP="00FC6389">
          <w:pPr>
            <w:pStyle w:val="Druhdokumentu"/>
          </w:pPr>
        </w:p>
      </w:tc>
    </w:tr>
    <w:tr w:rsidR="00905DC4" w14:paraId="5C013C80" w14:textId="77777777" w:rsidTr="00B22106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5BE2992A" w14:textId="77777777" w:rsidR="00905DC4" w:rsidRPr="00B8518B" w:rsidRDefault="00905DC4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F1AD633" w14:textId="77777777" w:rsidR="00905DC4" w:rsidRDefault="00905DC4" w:rsidP="00FC6389">
          <w:pPr>
            <w:pStyle w:val="Zpat"/>
          </w:pPr>
        </w:p>
      </w:tc>
      <w:tc>
        <w:tcPr>
          <w:tcW w:w="5756" w:type="dxa"/>
          <w:shd w:val="clear" w:color="auto" w:fill="auto"/>
          <w:tcMar>
            <w:left w:w="0" w:type="dxa"/>
            <w:right w:w="0" w:type="dxa"/>
          </w:tcMar>
        </w:tcPr>
        <w:p w14:paraId="63981241" w14:textId="77777777" w:rsidR="00905DC4" w:rsidRPr="00D6163D" w:rsidRDefault="00905DC4" w:rsidP="00FC6389">
          <w:pPr>
            <w:pStyle w:val="Druhdokumentu"/>
          </w:pPr>
        </w:p>
      </w:tc>
    </w:tr>
  </w:tbl>
  <w:p w14:paraId="367AE220" w14:textId="77777777" w:rsidR="00905DC4" w:rsidRPr="00D6163D" w:rsidRDefault="00905DC4" w:rsidP="00FC6389">
    <w:pPr>
      <w:pStyle w:val="Zhlav"/>
      <w:rPr>
        <w:sz w:val="8"/>
        <w:szCs w:val="8"/>
      </w:rPr>
    </w:pPr>
  </w:p>
  <w:p w14:paraId="2341C77C" w14:textId="77777777" w:rsidR="00905DC4" w:rsidRPr="00460660" w:rsidRDefault="00905DC4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1375"/>
    <w:multiLevelType w:val="multilevel"/>
    <w:tmpl w:val="8BF01D80"/>
    <w:lvl w:ilvl="0">
      <w:start w:val="1"/>
      <w:numFmt w:val="decimal"/>
      <w:pStyle w:val="NADPIS1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Text1-1"/>
      <w:lvlText w:val="%1.%2"/>
      <w:lvlJc w:val="left"/>
      <w:pPr>
        <w:tabs>
          <w:tab w:val="num" w:pos="750"/>
        </w:tabs>
        <w:ind w:left="737" w:hanging="737"/>
      </w:pPr>
      <w:rPr>
        <w:rFonts w:hint="default"/>
        <w:sz w:val="18"/>
      </w:rPr>
    </w:lvl>
    <w:lvl w:ilvl="2">
      <w:start w:val="1"/>
      <w:numFmt w:val="decimal"/>
      <w:pStyle w:val="Text1-2"/>
      <w:lvlText w:val="%1.%2.%3"/>
      <w:lvlJc w:val="left"/>
      <w:pPr>
        <w:tabs>
          <w:tab w:val="num" w:pos="1080"/>
        </w:tabs>
        <w:ind w:left="1077" w:hanging="1077"/>
      </w:pPr>
      <w:rPr>
        <w:rFonts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D09EC"/>
    <w:multiLevelType w:val="multilevel"/>
    <w:tmpl w:val="79264D62"/>
    <w:styleLink w:val="ListBulletmultilevel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582512B"/>
    <w:multiLevelType w:val="multilevel"/>
    <w:tmpl w:val="48241FA4"/>
    <w:lvl w:ilvl="0">
      <w:start w:val="1"/>
      <w:numFmt w:val="decimal"/>
      <w:pStyle w:val="NADPIS2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dpis2-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Text2-1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Text2-2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37" w:hanging="737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2BF76403"/>
    <w:multiLevelType w:val="multilevel"/>
    <w:tmpl w:val="0D34D660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5" w15:restartNumberingAfterBreak="0">
    <w:nsid w:val="349D2144"/>
    <w:multiLevelType w:val="multilevel"/>
    <w:tmpl w:val="25BE4F14"/>
    <w:lvl w:ilvl="0">
      <w:start w:val="1"/>
      <w:numFmt w:val="bullet"/>
      <w:pStyle w:val="Odrka1-1"/>
      <w:lvlText w:val=""/>
      <w:lvlJc w:val="left"/>
      <w:pPr>
        <w:ind w:left="1077" w:hanging="340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pStyle w:val="Odrka1-2-"/>
      <w:lvlText w:val="-"/>
      <w:lvlJc w:val="left"/>
      <w:pPr>
        <w:ind w:left="1531" w:hanging="454"/>
      </w:pPr>
      <w:rPr>
        <w:rFonts w:ascii="Verdana" w:hAnsi="Verdana" w:hint="default"/>
        <w:b/>
        <w:i w:val="0"/>
        <w:color w:val="auto"/>
        <w:sz w:val="18"/>
      </w:rPr>
    </w:lvl>
    <w:lvl w:ilvl="2">
      <w:start w:val="1"/>
      <w:numFmt w:val="bullet"/>
      <w:pStyle w:val="Odrka1-3"/>
      <w:lvlText w:val=""/>
      <w:lvlJc w:val="left"/>
      <w:pPr>
        <w:ind w:left="1985" w:hanging="454"/>
      </w:pPr>
      <w:rPr>
        <w:rFonts w:ascii="Wingdings" w:hAnsi="Wingdings" w:hint="default"/>
      </w:rPr>
    </w:lvl>
    <w:lvl w:ilvl="3">
      <w:start w:val="1"/>
      <w:numFmt w:val="bullet"/>
      <w:pStyle w:val="Odrka1-4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b/>
        <w:i w:val="0"/>
        <w:sz w:val="18"/>
      </w:rPr>
    </w:lvl>
    <w:lvl w:ilvl="4">
      <w:start w:val="1"/>
      <w:numFmt w:val="bullet"/>
      <w:pStyle w:val="Odrka1-5-"/>
      <w:lvlText w:val="-"/>
      <w:lvlJc w:val="left"/>
      <w:pPr>
        <w:ind w:left="1985" w:hanging="454"/>
      </w:pPr>
      <w:rPr>
        <w:rFonts w:hint="default"/>
      </w:rPr>
    </w:lvl>
    <w:lvl w:ilvl="5">
      <w:start w:val="1"/>
      <w:numFmt w:val="bullet"/>
      <w:pStyle w:val="Odrka1-6"/>
      <w:lvlText w:val=""/>
      <w:lvlJc w:val="left"/>
      <w:pPr>
        <w:tabs>
          <w:tab w:val="num" w:pos="2445"/>
        </w:tabs>
        <w:ind w:left="2438" w:hanging="45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A3FDA"/>
    <w:multiLevelType w:val="multilevel"/>
    <w:tmpl w:val="14BA5FE8"/>
    <w:lvl w:ilvl="0">
      <w:start w:val="1"/>
      <w:numFmt w:val="lowerLetter"/>
      <w:pStyle w:val="Odstavec1-1a"/>
      <w:lvlText w:val="%1)"/>
      <w:lvlJc w:val="left"/>
      <w:pPr>
        <w:ind w:left="1077" w:hanging="340"/>
      </w:pPr>
      <w:rPr>
        <w:rFonts w:ascii="Verdana" w:hAnsi="Verdana" w:cs="Arial" w:hint="default"/>
        <w:b w:val="0"/>
        <w:bCs w:val="0"/>
        <w:i w:val="0"/>
        <w:iCs w:val="0"/>
        <w:caps w:val="0"/>
        <w:color w:val="auto"/>
        <w:sz w:val="18"/>
        <w:szCs w:val="20"/>
      </w:rPr>
    </w:lvl>
    <w:lvl w:ilvl="1">
      <w:start w:val="1"/>
      <w:numFmt w:val="lowerRoman"/>
      <w:pStyle w:val="Odstavec1-2i"/>
      <w:lvlText w:val="%2)"/>
      <w:lvlJc w:val="left"/>
      <w:pPr>
        <w:ind w:left="1531" w:hanging="454"/>
      </w:pPr>
      <w:rPr>
        <w:rFonts w:ascii="Verdana" w:hAnsi="Verdana" w:hint="default"/>
      </w:rPr>
    </w:lvl>
    <w:lvl w:ilvl="2">
      <w:start w:val="1"/>
      <w:numFmt w:val="decimal"/>
      <w:pStyle w:val="Odstavec1-31"/>
      <w:lvlText w:val="%3)"/>
      <w:lvlJc w:val="left"/>
      <w:pPr>
        <w:ind w:left="1985" w:hanging="454"/>
      </w:pPr>
      <w:rPr>
        <w:rFonts w:ascii="Verdana" w:hAnsi="Verdana" w:hint="default"/>
      </w:rPr>
    </w:lvl>
    <w:lvl w:ilvl="3">
      <w:start w:val="1"/>
      <w:numFmt w:val="lowerLetter"/>
      <w:pStyle w:val="Odstavec1-4a"/>
      <w:lvlText w:val="(%4)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</w:rPr>
    </w:lvl>
    <w:lvl w:ilvl="4">
      <w:start w:val="1"/>
      <w:numFmt w:val="lowerRoman"/>
      <w:pStyle w:val="Odstavec1-5i"/>
      <w:lvlText w:val="(%5)"/>
      <w:lvlJc w:val="left"/>
      <w:pPr>
        <w:ind w:left="1985" w:hanging="454"/>
      </w:pPr>
      <w:rPr>
        <w:rFonts w:ascii="Verdana" w:hAnsi="Verdana" w:hint="default"/>
      </w:rPr>
    </w:lvl>
    <w:lvl w:ilvl="5">
      <w:start w:val="1"/>
      <w:numFmt w:val="decimal"/>
      <w:pStyle w:val="Odstavec1-61"/>
      <w:lvlText w:val="(%6)"/>
      <w:lvlJc w:val="left"/>
      <w:pPr>
        <w:ind w:left="2438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4AE6858"/>
    <w:multiLevelType w:val="multilevel"/>
    <w:tmpl w:val="9FEA6A0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40"/>
      </w:pPr>
      <w:rPr>
        <w:rFonts w:ascii="Verdana" w:hAnsi="Verdana" w:cs="Arial" w:hint="default"/>
        <w:b w:val="0"/>
        <w:bCs w:val="0"/>
        <w:i w:val="0"/>
        <w:iCs w:val="0"/>
        <w:caps w:val="0"/>
        <w:color w:val="auto"/>
        <w:sz w:val="18"/>
        <w:szCs w:val="20"/>
      </w:rPr>
    </w:lvl>
    <w:lvl w:ilvl="1">
      <w:start w:val="1"/>
      <w:numFmt w:val="lowerRoman"/>
      <w:lvlText w:val="%2)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</w:rPr>
    </w:lvl>
    <w:lvl w:ilvl="2">
      <w:start w:val="1"/>
      <w:numFmt w:val="decimal"/>
      <w:lvlText w:val="%3)"/>
      <w:lvlJc w:val="left"/>
      <w:pPr>
        <w:tabs>
          <w:tab w:val="num" w:pos="1928"/>
        </w:tabs>
        <w:ind w:left="1928" w:hanging="397"/>
      </w:pPr>
      <w:rPr>
        <w:rFonts w:ascii="Verdana" w:hAnsi="Verdana" w:hint="default"/>
      </w:rPr>
    </w:lvl>
    <w:lvl w:ilvl="3">
      <w:start w:val="1"/>
      <w:numFmt w:val="lowerLetter"/>
      <w:lvlText w:val="(%4)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</w:rPr>
    </w:lvl>
    <w:lvl w:ilvl="4">
      <w:start w:val="1"/>
      <w:numFmt w:val="lowerRoman"/>
      <w:lvlText w:val="(%5)"/>
      <w:lvlJc w:val="left"/>
      <w:pPr>
        <w:tabs>
          <w:tab w:val="num" w:pos="2041"/>
        </w:tabs>
        <w:ind w:left="2041" w:hanging="453"/>
      </w:pPr>
      <w:rPr>
        <w:rFonts w:ascii="Verdana" w:hAnsi="Verdana"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7E622F5"/>
    <w:multiLevelType w:val="hybridMultilevel"/>
    <w:tmpl w:val="6F78D668"/>
    <w:lvl w:ilvl="0" w:tplc="B4C69206">
      <w:start w:val="1"/>
      <w:numFmt w:val="decimal"/>
      <w:pStyle w:val="Seznam1"/>
      <w:lvlText w:val="[%1]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BEE"/>
    <w:multiLevelType w:val="hybridMultilevel"/>
    <w:tmpl w:val="E1143D84"/>
    <w:lvl w:ilvl="0" w:tplc="A17A7028">
      <w:start w:val="1"/>
      <w:numFmt w:val="bullet"/>
      <w:pStyle w:val="ZTPinfo-text-odr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50003">
      <w:start w:val="1"/>
      <w:numFmt w:val="bullet"/>
      <w:pStyle w:val="ZTPinfo-text-odr0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3006">
    <w:abstractNumId w:val="4"/>
  </w:num>
  <w:num w:numId="2" w16cid:durableId="1965698726">
    <w:abstractNumId w:val="3"/>
  </w:num>
  <w:num w:numId="3" w16cid:durableId="526723121">
    <w:abstractNumId w:val="1"/>
  </w:num>
  <w:num w:numId="4" w16cid:durableId="1311863970">
    <w:abstractNumId w:val="5"/>
  </w:num>
  <w:num w:numId="5" w16cid:durableId="11428856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03939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3634568">
    <w:abstractNumId w:val="2"/>
  </w:num>
  <w:num w:numId="8" w16cid:durableId="1329749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3121555">
    <w:abstractNumId w:val="7"/>
  </w:num>
  <w:num w:numId="10" w16cid:durableId="1910920857">
    <w:abstractNumId w:val="5"/>
  </w:num>
  <w:num w:numId="11" w16cid:durableId="215624734">
    <w:abstractNumId w:val="8"/>
  </w:num>
  <w:num w:numId="12" w16cid:durableId="419330225">
    <w:abstractNumId w:val="0"/>
  </w:num>
  <w:num w:numId="13" w16cid:durableId="1213342589">
    <w:abstractNumId w:val="2"/>
  </w:num>
  <w:num w:numId="14" w16cid:durableId="387533118">
    <w:abstractNumId w:val="9"/>
  </w:num>
  <w:num w:numId="15" w16cid:durableId="12946778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94517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062760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11"/>
    <w:rsid w:val="00000911"/>
    <w:rsid w:val="0000168A"/>
    <w:rsid w:val="00002C2C"/>
    <w:rsid w:val="00002C5B"/>
    <w:rsid w:val="00004D95"/>
    <w:rsid w:val="0000658D"/>
    <w:rsid w:val="00007272"/>
    <w:rsid w:val="000077A4"/>
    <w:rsid w:val="00007DC8"/>
    <w:rsid w:val="00007EBD"/>
    <w:rsid w:val="00010288"/>
    <w:rsid w:val="00010BCC"/>
    <w:rsid w:val="000110D4"/>
    <w:rsid w:val="00011B8A"/>
    <w:rsid w:val="00012EC4"/>
    <w:rsid w:val="00013A75"/>
    <w:rsid w:val="00014B9E"/>
    <w:rsid w:val="00017F3C"/>
    <w:rsid w:val="0002063F"/>
    <w:rsid w:val="00020ECD"/>
    <w:rsid w:val="0002101A"/>
    <w:rsid w:val="000211B9"/>
    <w:rsid w:val="0002254D"/>
    <w:rsid w:val="000235AC"/>
    <w:rsid w:val="000237C5"/>
    <w:rsid w:val="00025D15"/>
    <w:rsid w:val="00027A74"/>
    <w:rsid w:val="00027C20"/>
    <w:rsid w:val="00027D6D"/>
    <w:rsid w:val="0003070E"/>
    <w:rsid w:val="00030EE4"/>
    <w:rsid w:val="000321DA"/>
    <w:rsid w:val="000334E0"/>
    <w:rsid w:val="00033C04"/>
    <w:rsid w:val="00034064"/>
    <w:rsid w:val="00034257"/>
    <w:rsid w:val="00035340"/>
    <w:rsid w:val="00035F82"/>
    <w:rsid w:val="00036FB1"/>
    <w:rsid w:val="00037CC7"/>
    <w:rsid w:val="00041EC8"/>
    <w:rsid w:val="00042482"/>
    <w:rsid w:val="00043159"/>
    <w:rsid w:val="00044356"/>
    <w:rsid w:val="000443BF"/>
    <w:rsid w:val="000443D6"/>
    <w:rsid w:val="00044671"/>
    <w:rsid w:val="00044BC1"/>
    <w:rsid w:val="0004522F"/>
    <w:rsid w:val="00045CAA"/>
    <w:rsid w:val="0004665F"/>
    <w:rsid w:val="00047D3A"/>
    <w:rsid w:val="00050E57"/>
    <w:rsid w:val="00051099"/>
    <w:rsid w:val="00051A36"/>
    <w:rsid w:val="000521BE"/>
    <w:rsid w:val="00052F5B"/>
    <w:rsid w:val="00054B8D"/>
    <w:rsid w:val="00054C45"/>
    <w:rsid w:val="00054FC6"/>
    <w:rsid w:val="00055340"/>
    <w:rsid w:val="000571DB"/>
    <w:rsid w:val="00057EAF"/>
    <w:rsid w:val="000605D9"/>
    <w:rsid w:val="00061171"/>
    <w:rsid w:val="0006124E"/>
    <w:rsid w:val="0006150F"/>
    <w:rsid w:val="00063392"/>
    <w:rsid w:val="0006465A"/>
    <w:rsid w:val="00064E93"/>
    <w:rsid w:val="0006588D"/>
    <w:rsid w:val="0006696F"/>
    <w:rsid w:val="0006702B"/>
    <w:rsid w:val="0006703D"/>
    <w:rsid w:val="00067A5E"/>
    <w:rsid w:val="000701ED"/>
    <w:rsid w:val="000719BB"/>
    <w:rsid w:val="00072A65"/>
    <w:rsid w:val="00072C1E"/>
    <w:rsid w:val="00072C3F"/>
    <w:rsid w:val="00073C10"/>
    <w:rsid w:val="00074B99"/>
    <w:rsid w:val="00076B14"/>
    <w:rsid w:val="00076DCC"/>
    <w:rsid w:val="000770CE"/>
    <w:rsid w:val="0007752B"/>
    <w:rsid w:val="00077E7E"/>
    <w:rsid w:val="0008145B"/>
    <w:rsid w:val="00081F97"/>
    <w:rsid w:val="00082481"/>
    <w:rsid w:val="0008443A"/>
    <w:rsid w:val="00084EA9"/>
    <w:rsid w:val="00086CF0"/>
    <w:rsid w:val="00087584"/>
    <w:rsid w:val="00087DA0"/>
    <w:rsid w:val="0009020F"/>
    <w:rsid w:val="00091185"/>
    <w:rsid w:val="000918B9"/>
    <w:rsid w:val="00091A89"/>
    <w:rsid w:val="00092933"/>
    <w:rsid w:val="00092FDB"/>
    <w:rsid w:val="000934D5"/>
    <w:rsid w:val="000947E1"/>
    <w:rsid w:val="00094A07"/>
    <w:rsid w:val="00095694"/>
    <w:rsid w:val="000957CC"/>
    <w:rsid w:val="00097F23"/>
    <w:rsid w:val="00097FD7"/>
    <w:rsid w:val="000A0F19"/>
    <w:rsid w:val="000A2042"/>
    <w:rsid w:val="000A4AD7"/>
    <w:rsid w:val="000A4CD7"/>
    <w:rsid w:val="000A68E8"/>
    <w:rsid w:val="000A6FD8"/>
    <w:rsid w:val="000A712B"/>
    <w:rsid w:val="000A7A2B"/>
    <w:rsid w:val="000B2392"/>
    <w:rsid w:val="000B3849"/>
    <w:rsid w:val="000B3CC4"/>
    <w:rsid w:val="000B408F"/>
    <w:rsid w:val="000B4EB8"/>
    <w:rsid w:val="000B5025"/>
    <w:rsid w:val="000B540E"/>
    <w:rsid w:val="000B717D"/>
    <w:rsid w:val="000B7B44"/>
    <w:rsid w:val="000C1641"/>
    <w:rsid w:val="000C1C2C"/>
    <w:rsid w:val="000C2720"/>
    <w:rsid w:val="000C33EC"/>
    <w:rsid w:val="000C41F2"/>
    <w:rsid w:val="000C53BD"/>
    <w:rsid w:val="000C542E"/>
    <w:rsid w:val="000C603E"/>
    <w:rsid w:val="000C7617"/>
    <w:rsid w:val="000D203B"/>
    <w:rsid w:val="000D22C4"/>
    <w:rsid w:val="000D24C4"/>
    <w:rsid w:val="000D27D1"/>
    <w:rsid w:val="000D6381"/>
    <w:rsid w:val="000D657B"/>
    <w:rsid w:val="000D6AF5"/>
    <w:rsid w:val="000D712B"/>
    <w:rsid w:val="000E0366"/>
    <w:rsid w:val="000E1239"/>
    <w:rsid w:val="000E1A7F"/>
    <w:rsid w:val="000E2A64"/>
    <w:rsid w:val="000E2D3F"/>
    <w:rsid w:val="000E2DF2"/>
    <w:rsid w:val="000E3187"/>
    <w:rsid w:val="000E5F34"/>
    <w:rsid w:val="000E5F47"/>
    <w:rsid w:val="000E60AC"/>
    <w:rsid w:val="000E65AA"/>
    <w:rsid w:val="000E6E13"/>
    <w:rsid w:val="000E6FAB"/>
    <w:rsid w:val="000F0175"/>
    <w:rsid w:val="000F0188"/>
    <w:rsid w:val="000F15F1"/>
    <w:rsid w:val="000F19E2"/>
    <w:rsid w:val="000F1F2B"/>
    <w:rsid w:val="000F2CAB"/>
    <w:rsid w:val="000F30A3"/>
    <w:rsid w:val="000F3601"/>
    <w:rsid w:val="000F364D"/>
    <w:rsid w:val="000F445C"/>
    <w:rsid w:val="000F5539"/>
    <w:rsid w:val="000F5847"/>
    <w:rsid w:val="000F6116"/>
    <w:rsid w:val="000F69D7"/>
    <w:rsid w:val="000F6C44"/>
    <w:rsid w:val="000F7663"/>
    <w:rsid w:val="000F7968"/>
    <w:rsid w:val="000F7D89"/>
    <w:rsid w:val="00100FC1"/>
    <w:rsid w:val="001024BC"/>
    <w:rsid w:val="00102A91"/>
    <w:rsid w:val="00102C4F"/>
    <w:rsid w:val="001058FF"/>
    <w:rsid w:val="00106189"/>
    <w:rsid w:val="00106D45"/>
    <w:rsid w:val="00111D1E"/>
    <w:rsid w:val="001126C6"/>
    <w:rsid w:val="00112864"/>
    <w:rsid w:val="00112867"/>
    <w:rsid w:val="00113120"/>
    <w:rsid w:val="00113136"/>
    <w:rsid w:val="00113180"/>
    <w:rsid w:val="00113AA3"/>
    <w:rsid w:val="00114472"/>
    <w:rsid w:val="00114988"/>
    <w:rsid w:val="00114A6F"/>
    <w:rsid w:val="00114DE9"/>
    <w:rsid w:val="00115069"/>
    <w:rsid w:val="001150F2"/>
    <w:rsid w:val="00115551"/>
    <w:rsid w:val="0011653B"/>
    <w:rsid w:val="00117262"/>
    <w:rsid w:val="0011760F"/>
    <w:rsid w:val="00120F6D"/>
    <w:rsid w:val="001216C6"/>
    <w:rsid w:val="00121AB6"/>
    <w:rsid w:val="00121E87"/>
    <w:rsid w:val="0012215C"/>
    <w:rsid w:val="0012218D"/>
    <w:rsid w:val="0012221B"/>
    <w:rsid w:val="00122AD2"/>
    <w:rsid w:val="00123321"/>
    <w:rsid w:val="0012423C"/>
    <w:rsid w:val="001254BA"/>
    <w:rsid w:val="0012692E"/>
    <w:rsid w:val="001309C5"/>
    <w:rsid w:val="00130BE1"/>
    <w:rsid w:val="001323A2"/>
    <w:rsid w:val="00135952"/>
    <w:rsid w:val="00136CA8"/>
    <w:rsid w:val="00140271"/>
    <w:rsid w:val="0014079F"/>
    <w:rsid w:val="00140C78"/>
    <w:rsid w:val="001411AA"/>
    <w:rsid w:val="00141BBB"/>
    <w:rsid w:val="00141C94"/>
    <w:rsid w:val="00142D23"/>
    <w:rsid w:val="00144BBD"/>
    <w:rsid w:val="00145D3F"/>
    <w:rsid w:val="0014629C"/>
    <w:rsid w:val="00146389"/>
    <w:rsid w:val="00146928"/>
    <w:rsid w:val="00146BCB"/>
    <w:rsid w:val="00146FCC"/>
    <w:rsid w:val="0015027B"/>
    <w:rsid w:val="001510A8"/>
    <w:rsid w:val="001516F6"/>
    <w:rsid w:val="00151A46"/>
    <w:rsid w:val="00151F76"/>
    <w:rsid w:val="00154890"/>
    <w:rsid w:val="00154E8F"/>
    <w:rsid w:val="0015530C"/>
    <w:rsid w:val="00156F9D"/>
    <w:rsid w:val="0015704A"/>
    <w:rsid w:val="001577BE"/>
    <w:rsid w:val="001605B2"/>
    <w:rsid w:val="00160D38"/>
    <w:rsid w:val="00161039"/>
    <w:rsid w:val="001613F3"/>
    <w:rsid w:val="001614A8"/>
    <w:rsid w:val="00162431"/>
    <w:rsid w:val="00162664"/>
    <w:rsid w:val="0016394C"/>
    <w:rsid w:val="00163BB7"/>
    <w:rsid w:val="00163F66"/>
    <w:rsid w:val="00164C03"/>
    <w:rsid w:val="001656A2"/>
    <w:rsid w:val="00166B5A"/>
    <w:rsid w:val="00166E97"/>
    <w:rsid w:val="001708DC"/>
    <w:rsid w:val="00170A72"/>
    <w:rsid w:val="00170EC5"/>
    <w:rsid w:val="00173DA4"/>
    <w:rsid w:val="001741CB"/>
    <w:rsid w:val="001747C1"/>
    <w:rsid w:val="00177364"/>
    <w:rsid w:val="0017747A"/>
    <w:rsid w:val="00177D6B"/>
    <w:rsid w:val="00180AA9"/>
    <w:rsid w:val="0018119E"/>
    <w:rsid w:val="00181518"/>
    <w:rsid w:val="00181B01"/>
    <w:rsid w:val="00184BA0"/>
    <w:rsid w:val="00184C42"/>
    <w:rsid w:val="00185429"/>
    <w:rsid w:val="00185BD2"/>
    <w:rsid w:val="001866F3"/>
    <w:rsid w:val="00186D49"/>
    <w:rsid w:val="00186F14"/>
    <w:rsid w:val="001872FA"/>
    <w:rsid w:val="00190045"/>
    <w:rsid w:val="001905FF"/>
    <w:rsid w:val="00190831"/>
    <w:rsid w:val="00190A23"/>
    <w:rsid w:val="00191F90"/>
    <w:rsid w:val="00192DD0"/>
    <w:rsid w:val="0019496C"/>
    <w:rsid w:val="00195EBD"/>
    <w:rsid w:val="001961F9"/>
    <w:rsid w:val="001970F9"/>
    <w:rsid w:val="001A0B27"/>
    <w:rsid w:val="001A0C52"/>
    <w:rsid w:val="001A1755"/>
    <w:rsid w:val="001A229A"/>
    <w:rsid w:val="001A38AF"/>
    <w:rsid w:val="001A3A6B"/>
    <w:rsid w:val="001A3B3C"/>
    <w:rsid w:val="001A3B6B"/>
    <w:rsid w:val="001A5A32"/>
    <w:rsid w:val="001A5E16"/>
    <w:rsid w:val="001A6FCA"/>
    <w:rsid w:val="001A73CE"/>
    <w:rsid w:val="001B05DB"/>
    <w:rsid w:val="001B0DC1"/>
    <w:rsid w:val="001B0F90"/>
    <w:rsid w:val="001B28F1"/>
    <w:rsid w:val="001B3099"/>
    <w:rsid w:val="001B3292"/>
    <w:rsid w:val="001B4180"/>
    <w:rsid w:val="001B4244"/>
    <w:rsid w:val="001B4E74"/>
    <w:rsid w:val="001B504F"/>
    <w:rsid w:val="001B5BAF"/>
    <w:rsid w:val="001B5F2B"/>
    <w:rsid w:val="001B5FCF"/>
    <w:rsid w:val="001B7668"/>
    <w:rsid w:val="001C0333"/>
    <w:rsid w:val="001C10AB"/>
    <w:rsid w:val="001C34D1"/>
    <w:rsid w:val="001C5E7C"/>
    <w:rsid w:val="001C62B5"/>
    <w:rsid w:val="001C645F"/>
    <w:rsid w:val="001C76F8"/>
    <w:rsid w:val="001D2C01"/>
    <w:rsid w:val="001D455E"/>
    <w:rsid w:val="001D50ED"/>
    <w:rsid w:val="001D589C"/>
    <w:rsid w:val="001D5E51"/>
    <w:rsid w:val="001D79EA"/>
    <w:rsid w:val="001E12B4"/>
    <w:rsid w:val="001E1C9E"/>
    <w:rsid w:val="001E1D84"/>
    <w:rsid w:val="001E1EFB"/>
    <w:rsid w:val="001E2E80"/>
    <w:rsid w:val="001E3180"/>
    <w:rsid w:val="001E3362"/>
    <w:rsid w:val="001E6668"/>
    <w:rsid w:val="001E678E"/>
    <w:rsid w:val="001E67EF"/>
    <w:rsid w:val="001E6C6D"/>
    <w:rsid w:val="001E6D59"/>
    <w:rsid w:val="001E7AC3"/>
    <w:rsid w:val="001E7F41"/>
    <w:rsid w:val="001F0732"/>
    <w:rsid w:val="001F0F97"/>
    <w:rsid w:val="001F131B"/>
    <w:rsid w:val="001F229B"/>
    <w:rsid w:val="001F2B11"/>
    <w:rsid w:val="001F2C87"/>
    <w:rsid w:val="001F386E"/>
    <w:rsid w:val="001F42E1"/>
    <w:rsid w:val="001F49B1"/>
    <w:rsid w:val="001F4F96"/>
    <w:rsid w:val="001F6319"/>
    <w:rsid w:val="001F6562"/>
    <w:rsid w:val="001F6737"/>
    <w:rsid w:val="001F6BA5"/>
    <w:rsid w:val="00200E6C"/>
    <w:rsid w:val="00201EF2"/>
    <w:rsid w:val="002037ED"/>
    <w:rsid w:val="002038C9"/>
    <w:rsid w:val="00204A6E"/>
    <w:rsid w:val="002050CC"/>
    <w:rsid w:val="0020598F"/>
    <w:rsid w:val="002071BB"/>
    <w:rsid w:val="0020770A"/>
    <w:rsid w:val="00207DF5"/>
    <w:rsid w:val="00210264"/>
    <w:rsid w:val="00210586"/>
    <w:rsid w:val="002124FB"/>
    <w:rsid w:val="002167D4"/>
    <w:rsid w:val="00216EB4"/>
    <w:rsid w:val="0022111A"/>
    <w:rsid w:val="00221443"/>
    <w:rsid w:val="0022172F"/>
    <w:rsid w:val="0022339A"/>
    <w:rsid w:val="00223FFE"/>
    <w:rsid w:val="002240C2"/>
    <w:rsid w:val="00224150"/>
    <w:rsid w:val="00224767"/>
    <w:rsid w:val="0022493C"/>
    <w:rsid w:val="00225A0E"/>
    <w:rsid w:val="0022621A"/>
    <w:rsid w:val="002265DE"/>
    <w:rsid w:val="00231C32"/>
    <w:rsid w:val="00232B6C"/>
    <w:rsid w:val="00234099"/>
    <w:rsid w:val="0023434D"/>
    <w:rsid w:val="00234D7A"/>
    <w:rsid w:val="0023537E"/>
    <w:rsid w:val="00236C7D"/>
    <w:rsid w:val="00237DFD"/>
    <w:rsid w:val="00240B81"/>
    <w:rsid w:val="0024118D"/>
    <w:rsid w:val="00241CE4"/>
    <w:rsid w:val="00241D49"/>
    <w:rsid w:val="00241D61"/>
    <w:rsid w:val="002427F7"/>
    <w:rsid w:val="0024363F"/>
    <w:rsid w:val="00243F5C"/>
    <w:rsid w:val="002460EE"/>
    <w:rsid w:val="00247D01"/>
    <w:rsid w:val="00247EC8"/>
    <w:rsid w:val="00250272"/>
    <w:rsid w:val="0025030F"/>
    <w:rsid w:val="0025050A"/>
    <w:rsid w:val="00251487"/>
    <w:rsid w:val="00253977"/>
    <w:rsid w:val="002549C5"/>
    <w:rsid w:val="00256E24"/>
    <w:rsid w:val="00256E6F"/>
    <w:rsid w:val="00260078"/>
    <w:rsid w:val="00261A5B"/>
    <w:rsid w:val="00262E5B"/>
    <w:rsid w:val="00262FE9"/>
    <w:rsid w:val="0026436E"/>
    <w:rsid w:val="00264BD3"/>
    <w:rsid w:val="00265F13"/>
    <w:rsid w:val="002660B2"/>
    <w:rsid w:val="002670D3"/>
    <w:rsid w:val="00267341"/>
    <w:rsid w:val="0027120B"/>
    <w:rsid w:val="002720BF"/>
    <w:rsid w:val="002720F7"/>
    <w:rsid w:val="00272B43"/>
    <w:rsid w:val="00276AFE"/>
    <w:rsid w:val="0028064A"/>
    <w:rsid w:val="00281069"/>
    <w:rsid w:val="002818A4"/>
    <w:rsid w:val="002835DD"/>
    <w:rsid w:val="00283ADC"/>
    <w:rsid w:val="00283C32"/>
    <w:rsid w:val="00284E0E"/>
    <w:rsid w:val="00287077"/>
    <w:rsid w:val="00290C59"/>
    <w:rsid w:val="00291AD1"/>
    <w:rsid w:val="00293EFB"/>
    <w:rsid w:val="00294460"/>
    <w:rsid w:val="0029490A"/>
    <w:rsid w:val="00295BBB"/>
    <w:rsid w:val="00295E30"/>
    <w:rsid w:val="002967D3"/>
    <w:rsid w:val="00296E6B"/>
    <w:rsid w:val="002A2055"/>
    <w:rsid w:val="002A3B57"/>
    <w:rsid w:val="002A549D"/>
    <w:rsid w:val="002A75EA"/>
    <w:rsid w:val="002B06BC"/>
    <w:rsid w:val="002B0731"/>
    <w:rsid w:val="002B0A37"/>
    <w:rsid w:val="002B0E1F"/>
    <w:rsid w:val="002B1F20"/>
    <w:rsid w:val="002B2ABA"/>
    <w:rsid w:val="002B3201"/>
    <w:rsid w:val="002B3E5A"/>
    <w:rsid w:val="002B4B12"/>
    <w:rsid w:val="002B4BB7"/>
    <w:rsid w:val="002B5384"/>
    <w:rsid w:val="002B6B58"/>
    <w:rsid w:val="002C2606"/>
    <w:rsid w:val="002C31BF"/>
    <w:rsid w:val="002C4D4B"/>
    <w:rsid w:val="002C5286"/>
    <w:rsid w:val="002C675E"/>
    <w:rsid w:val="002C6A66"/>
    <w:rsid w:val="002C6EC1"/>
    <w:rsid w:val="002C74ED"/>
    <w:rsid w:val="002D0AB1"/>
    <w:rsid w:val="002D13A7"/>
    <w:rsid w:val="002D2102"/>
    <w:rsid w:val="002D6ABD"/>
    <w:rsid w:val="002D6B83"/>
    <w:rsid w:val="002D75D3"/>
    <w:rsid w:val="002D7DE9"/>
    <w:rsid w:val="002D7FD6"/>
    <w:rsid w:val="002E0405"/>
    <w:rsid w:val="002E0CD7"/>
    <w:rsid w:val="002E0CFB"/>
    <w:rsid w:val="002E18CD"/>
    <w:rsid w:val="002E34A0"/>
    <w:rsid w:val="002E4870"/>
    <w:rsid w:val="002E4CD5"/>
    <w:rsid w:val="002E5579"/>
    <w:rsid w:val="002E5C7B"/>
    <w:rsid w:val="002E7A78"/>
    <w:rsid w:val="002F01BD"/>
    <w:rsid w:val="002F046C"/>
    <w:rsid w:val="002F0AE6"/>
    <w:rsid w:val="002F2135"/>
    <w:rsid w:val="002F2288"/>
    <w:rsid w:val="002F2DAE"/>
    <w:rsid w:val="002F3C22"/>
    <w:rsid w:val="002F3EE3"/>
    <w:rsid w:val="002F4333"/>
    <w:rsid w:val="002F545B"/>
    <w:rsid w:val="002F6079"/>
    <w:rsid w:val="002F6C21"/>
    <w:rsid w:val="002F7044"/>
    <w:rsid w:val="002F7D63"/>
    <w:rsid w:val="00300D09"/>
    <w:rsid w:val="003016D5"/>
    <w:rsid w:val="00301C23"/>
    <w:rsid w:val="00303984"/>
    <w:rsid w:val="00303CB8"/>
    <w:rsid w:val="00304DAF"/>
    <w:rsid w:val="00306A00"/>
    <w:rsid w:val="00306BA4"/>
    <w:rsid w:val="00306F78"/>
    <w:rsid w:val="00307207"/>
    <w:rsid w:val="003101A5"/>
    <w:rsid w:val="00311290"/>
    <w:rsid w:val="00312287"/>
    <w:rsid w:val="00312B5D"/>
    <w:rsid w:val="003130A4"/>
    <w:rsid w:val="003138CD"/>
    <w:rsid w:val="003139AF"/>
    <w:rsid w:val="00314E2D"/>
    <w:rsid w:val="00314F38"/>
    <w:rsid w:val="00315DF2"/>
    <w:rsid w:val="00317F02"/>
    <w:rsid w:val="0032032B"/>
    <w:rsid w:val="00320B3A"/>
    <w:rsid w:val="003229ED"/>
    <w:rsid w:val="00324793"/>
    <w:rsid w:val="00324A3E"/>
    <w:rsid w:val="00324C5C"/>
    <w:rsid w:val="003254A3"/>
    <w:rsid w:val="00325854"/>
    <w:rsid w:val="00327EEF"/>
    <w:rsid w:val="0033106F"/>
    <w:rsid w:val="0033239F"/>
    <w:rsid w:val="00332A65"/>
    <w:rsid w:val="0033301F"/>
    <w:rsid w:val="00333B69"/>
    <w:rsid w:val="00334918"/>
    <w:rsid w:val="00335DD1"/>
    <w:rsid w:val="00335E22"/>
    <w:rsid w:val="00336A6A"/>
    <w:rsid w:val="00336AD9"/>
    <w:rsid w:val="0033729B"/>
    <w:rsid w:val="003401F9"/>
    <w:rsid w:val="0034107E"/>
    <w:rsid w:val="00341195"/>
    <w:rsid w:val="003415EF"/>
    <w:rsid w:val="0034179C"/>
    <w:rsid w:val="003418A3"/>
    <w:rsid w:val="00341EAA"/>
    <w:rsid w:val="0034274B"/>
    <w:rsid w:val="00342D89"/>
    <w:rsid w:val="0034393B"/>
    <w:rsid w:val="0034436E"/>
    <w:rsid w:val="0034466D"/>
    <w:rsid w:val="00344EE4"/>
    <w:rsid w:val="00345056"/>
    <w:rsid w:val="00345E7B"/>
    <w:rsid w:val="003461C9"/>
    <w:rsid w:val="003465B3"/>
    <w:rsid w:val="0034719F"/>
    <w:rsid w:val="003503B9"/>
    <w:rsid w:val="00350561"/>
    <w:rsid w:val="003505E1"/>
    <w:rsid w:val="00350A05"/>
    <w:rsid w:val="00350A35"/>
    <w:rsid w:val="003516EB"/>
    <w:rsid w:val="003520CF"/>
    <w:rsid w:val="00352C25"/>
    <w:rsid w:val="00354F8C"/>
    <w:rsid w:val="0035585F"/>
    <w:rsid w:val="00355A9A"/>
    <w:rsid w:val="00356330"/>
    <w:rsid w:val="00357011"/>
    <w:rsid w:val="003571D8"/>
    <w:rsid w:val="003573D1"/>
    <w:rsid w:val="003574E3"/>
    <w:rsid w:val="00357BC6"/>
    <w:rsid w:val="00361422"/>
    <w:rsid w:val="003619EE"/>
    <w:rsid w:val="00362D1E"/>
    <w:rsid w:val="00362EB0"/>
    <w:rsid w:val="00364F08"/>
    <w:rsid w:val="00370B0A"/>
    <w:rsid w:val="003712FF"/>
    <w:rsid w:val="003713C1"/>
    <w:rsid w:val="00371447"/>
    <w:rsid w:val="003714F7"/>
    <w:rsid w:val="003722B3"/>
    <w:rsid w:val="00372D40"/>
    <w:rsid w:val="00375328"/>
    <w:rsid w:val="0037545D"/>
    <w:rsid w:val="0037669D"/>
    <w:rsid w:val="003773F2"/>
    <w:rsid w:val="00380A75"/>
    <w:rsid w:val="00382598"/>
    <w:rsid w:val="00383785"/>
    <w:rsid w:val="003839B7"/>
    <w:rsid w:val="00383C19"/>
    <w:rsid w:val="003848F5"/>
    <w:rsid w:val="00384F59"/>
    <w:rsid w:val="00385D5E"/>
    <w:rsid w:val="0038670F"/>
    <w:rsid w:val="00386FF1"/>
    <w:rsid w:val="00390569"/>
    <w:rsid w:val="00391C78"/>
    <w:rsid w:val="00391E97"/>
    <w:rsid w:val="003929D5"/>
    <w:rsid w:val="00392AFD"/>
    <w:rsid w:val="00392EA7"/>
    <w:rsid w:val="00392EB6"/>
    <w:rsid w:val="003956C6"/>
    <w:rsid w:val="003961DC"/>
    <w:rsid w:val="003971B5"/>
    <w:rsid w:val="003A07B0"/>
    <w:rsid w:val="003A180E"/>
    <w:rsid w:val="003A1D2B"/>
    <w:rsid w:val="003A206D"/>
    <w:rsid w:val="003A2293"/>
    <w:rsid w:val="003A2CCC"/>
    <w:rsid w:val="003A3107"/>
    <w:rsid w:val="003A32B6"/>
    <w:rsid w:val="003A37B8"/>
    <w:rsid w:val="003A4F4B"/>
    <w:rsid w:val="003A5368"/>
    <w:rsid w:val="003A5471"/>
    <w:rsid w:val="003A639C"/>
    <w:rsid w:val="003A784A"/>
    <w:rsid w:val="003A7A87"/>
    <w:rsid w:val="003B062C"/>
    <w:rsid w:val="003B2E29"/>
    <w:rsid w:val="003B32E7"/>
    <w:rsid w:val="003B3C67"/>
    <w:rsid w:val="003B4E53"/>
    <w:rsid w:val="003B4E55"/>
    <w:rsid w:val="003B4FBA"/>
    <w:rsid w:val="003B699A"/>
    <w:rsid w:val="003B69C8"/>
    <w:rsid w:val="003C0849"/>
    <w:rsid w:val="003C1B8B"/>
    <w:rsid w:val="003C1E6C"/>
    <w:rsid w:val="003C2313"/>
    <w:rsid w:val="003C33F2"/>
    <w:rsid w:val="003C3B43"/>
    <w:rsid w:val="003C4C10"/>
    <w:rsid w:val="003C50D6"/>
    <w:rsid w:val="003C6679"/>
    <w:rsid w:val="003C77F1"/>
    <w:rsid w:val="003D08A1"/>
    <w:rsid w:val="003D11A8"/>
    <w:rsid w:val="003D33F9"/>
    <w:rsid w:val="003D3569"/>
    <w:rsid w:val="003D4852"/>
    <w:rsid w:val="003D65CA"/>
    <w:rsid w:val="003D6B7B"/>
    <w:rsid w:val="003D6C04"/>
    <w:rsid w:val="003D756E"/>
    <w:rsid w:val="003E1B24"/>
    <w:rsid w:val="003E37C4"/>
    <w:rsid w:val="003E420D"/>
    <w:rsid w:val="003E4C13"/>
    <w:rsid w:val="003E500E"/>
    <w:rsid w:val="003F0164"/>
    <w:rsid w:val="003F0891"/>
    <w:rsid w:val="003F08B2"/>
    <w:rsid w:val="003F5B85"/>
    <w:rsid w:val="003F5DFD"/>
    <w:rsid w:val="003F722C"/>
    <w:rsid w:val="003F7DA0"/>
    <w:rsid w:val="004010AE"/>
    <w:rsid w:val="0040137F"/>
    <w:rsid w:val="004016ED"/>
    <w:rsid w:val="0040324F"/>
    <w:rsid w:val="00403671"/>
    <w:rsid w:val="0040445F"/>
    <w:rsid w:val="004049CE"/>
    <w:rsid w:val="00404A6E"/>
    <w:rsid w:val="00406C03"/>
    <w:rsid w:val="00406F2F"/>
    <w:rsid w:val="004078F3"/>
    <w:rsid w:val="00410410"/>
    <w:rsid w:val="00411B86"/>
    <w:rsid w:val="004125EF"/>
    <w:rsid w:val="004127D3"/>
    <w:rsid w:val="004133A5"/>
    <w:rsid w:val="004174F1"/>
    <w:rsid w:val="00422F36"/>
    <w:rsid w:val="00423042"/>
    <w:rsid w:val="0042307C"/>
    <w:rsid w:val="00425E8F"/>
    <w:rsid w:val="00426478"/>
    <w:rsid w:val="004264F6"/>
    <w:rsid w:val="00427794"/>
    <w:rsid w:val="00430F25"/>
    <w:rsid w:val="004310B9"/>
    <w:rsid w:val="0043561E"/>
    <w:rsid w:val="00436551"/>
    <w:rsid w:val="00436EF9"/>
    <w:rsid w:val="00437B9F"/>
    <w:rsid w:val="00440625"/>
    <w:rsid w:val="00443B09"/>
    <w:rsid w:val="004443C2"/>
    <w:rsid w:val="00444596"/>
    <w:rsid w:val="00445041"/>
    <w:rsid w:val="00445300"/>
    <w:rsid w:val="00447732"/>
    <w:rsid w:val="00450F07"/>
    <w:rsid w:val="00453AF2"/>
    <w:rsid w:val="00453CD3"/>
    <w:rsid w:val="004542C0"/>
    <w:rsid w:val="004561C5"/>
    <w:rsid w:val="00460660"/>
    <w:rsid w:val="00460981"/>
    <w:rsid w:val="004615FE"/>
    <w:rsid w:val="004627DA"/>
    <w:rsid w:val="00463BD5"/>
    <w:rsid w:val="004641F4"/>
    <w:rsid w:val="004649AD"/>
    <w:rsid w:val="00464BA9"/>
    <w:rsid w:val="00466862"/>
    <w:rsid w:val="004674B2"/>
    <w:rsid w:val="00467A47"/>
    <w:rsid w:val="004701AB"/>
    <w:rsid w:val="0047342C"/>
    <w:rsid w:val="00474234"/>
    <w:rsid w:val="004747FD"/>
    <w:rsid w:val="00475525"/>
    <w:rsid w:val="00475ECE"/>
    <w:rsid w:val="00477E6B"/>
    <w:rsid w:val="00481037"/>
    <w:rsid w:val="004813E8"/>
    <w:rsid w:val="0048268F"/>
    <w:rsid w:val="0048306E"/>
    <w:rsid w:val="00483969"/>
    <w:rsid w:val="004849C7"/>
    <w:rsid w:val="00485FB3"/>
    <w:rsid w:val="00486107"/>
    <w:rsid w:val="00486A80"/>
    <w:rsid w:val="00491250"/>
    <w:rsid w:val="004912B3"/>
    <w:rsid w:val="0049143B"/>
    <w:rsid w:val="00491827"/>
    <w:rsid w:val="00492AE5"/>
    <w:rsid w:val="00493507"/>
    <w:rsid w:val="00495336"/>
    <w:rsid w:val="00495EC5"/>
    <w:rsid w:val="004977B5"/>
    <w:rsid w:val="004A1C31"/>
    <w:rsid w:val="004A2875"/>
    <w:rsid w:val="004A52E5"/>
    <w:rsid w:val="004A5FA9"/>
    <w:rsid w:val="004A6380"/>
    <w:rsid w:val="004B00A7"/>
    <w:rsid w:val="004B02F2"/>
    <w:rsid w:val="004B0A6E"/>
    <w:rsid w:val="004B0FDE"/>
    <w:rsid w:val="004B210D"/>
    <w:rsid w:val="004B2D1C"/>
    <w:rsid w:val="004B4347"/>
    <w:rsid w:val="004B49BA"/>
    <w:rsid w:val="004B5706"/>
    <w:rsid w:val="004B5C11"/>
    <w:rsid w:val="004B655E"/>
    <w:rsid w:val="004B68F0"/>
    <w:rsid w:val="004B6CF2"/>
    <w:rsid w:val="004B702D"/>
    <w:rsid w:val="004B79D6"/>
    <w:rsid w:val="004C08B0"/>
    <w:rsid w:val="004C0BAB"/>
    <w:rsid w:val="004C291C"/>
    <w:rsid w:val="004C2AA4"/>
    <w:rsid w:val="004C2F05"/>
    <w:rsid w:val="004C3228"/>
    <w:rsid w:val="004C4399"/>
    <w:rsid w:val="004C4A40"/>
    <w:rsid w:val="004C4D87"/>
    <w:rsid w:val="004C506A"/>
    <w:rsid w:val="004C584F"/>
    <w:rsid w:val="004C5ABF"/>
    <w:rsid w:val="004C689F"/>
    <w:rsid w:val="004C787C"/>
    <w:rsid w:val="004D1367"/>
    <w:rsid w:val="004D2A2B"/>
    <w:rsid w:val="004D3663"/>
    <w:rsid w:val="004D477C"/>
    <w:rsid w:val="004D4960"/>
    <w:rsid w:val="004D67B1"/>
    <w:rsid w:val="004D67D7"/>
    <w:rsid w:val="004D789D"/>
    <w:rsid w:val="004E11DB"/>
    <w:rsid w:val="004E1D99"/>
    <w:rsid w:val="004E3D4D"/>
    <w:rsid w:val="004E5376"/>
    <w:rsid w:val="004E5A4F"/>
    <w:rsid w:val="004E5B7A"/>
    <w:rsid w:val="004E6ADC"/>
    <w:rsid w:val="004E7A1F"/>
    <w:rsid w:val="004F247F"/>
    <w:rsid w:val="004F36B7"/>
    <w:rsid w:val="004F377B"/>
    <w:rsid w:val="004F4B9B"/>
    <w:rsid w:val="004F590D"/>
    <w:rsid w:val="004F63E3"/>
    <w:rsid w:val="004F6D4D"/>
    <w:rsid w:val="004F70D8"/>
    <w:rsid w:val="00501D1B"/>
    <w:rsid w:val="00502293"/>
    <w:rsid w:val="0050238B"/>
    <w:rsid w:val="005026C3"/>
    <w:rsid w:val="00505FF4"/>
    <w:rsid w:val="00506035"/>
    <w:rsid w:val="0050666E"/>
    <w:rsid w:val="005070BD"/>
    <w:rsid w:val="00511622"/>
    <w:rsid w:val="00511AB9"/>
    <w:rsid w:val="00512513"/>
    <w:rsid w:val="005142E6"/>
    <w:rsid w:val="0051530F"/>
    <w:rsid w:val="00516A97"/>
    <w:rsid w:val="00517B35"/>
    <w:rsid w:val="00517EEF"/>
    <w:rsid w:val="005206AD"/>
    <w:rsid w:val="00520984"/>
    <w:rsid w:val="00520A74"/>
    <w:rsid w:val="005228C4"/>
    <w:rsid w:val="00522C50"/>
    <w:rsid w:val="00523BB5"/>
    <w:rsid w:val="00523EA7"/>
    <w:rsid w:val="0052436F"/>
    <w:rsid w:val="00525412"/>
    <w:rsid w:val="00526178"/>
    <w:rsid w:val="005314E0"/>
    <w:rsid w:val="00531CB9"/>
    <w:rsid w:val="005327AC"/>
    <w:rsid w:val="0053341E"/>
    <w:rsid w:val="00535346"/>
    <w:rsid w:val="00536140"/>
    <w:rsid w:val="00536253"/>
    <w:rsid w:val="00537342"/>
    <w:rsid w:val="005406EB"/>
    <w:rsid w:val="0054217E"/>
    <w:rsid w:val="00543199"/>
    <w:rsid w:val="0054434C"/>
    <w:rsid w:val="00544BEB"/>
    <w:rsid w:val="0054635F"/>
    <w:rsid w:val="0054713D"/>
    <w:rsid w:val="00547FDD"/>
    <w:rsid w:val="00552AA5"/>
    <w:rsid w:val="00553375"/>
    <w:rsid w:val="0055391E"/>
    <w:rsid w:val="00553C67"/>
    <w:rsid w:val="00554FFF"/>
    <w:rsid w:val="00555884"/>
    <w:rsid w:val="0055592D"/>
    <w:rsid w:val="005600A9"/>
    <w:rsid w:val="00561678"/>
    <w:rsid w:val="005634D8"/>
    <w:rsid w:val="00564751"/>
    <w:rsid w:val="005650C7"/>
    <w:rsid w:val="005653A3"/>
    <w:rsid w:val="00565586"/>
    <w:rsid w:val="0056725C"/>
    <w:rsid w:val="005674BF"/>
    <w:rsid w:val="005679EE"/>
    <w:rsid w:val="005700AD"/>
    <w:rsid w:val="00571197"/>
    <w:rsid w:val="00571860"/>
    <w:rsid w:val="0057281B"/>
    <w:rsid w:val="00572939"/>
    <w:rsid w:val="005736B7"/>
    <w:rsid w:val="005739DC"/>
    <w:rsid w:val="00573F34"/>
    <w:rsid w:val="00574509"/>
    <w:rsid w:val="0057455F"/>
    <w:rsid w:val="005745FE"/>
    <w:rsid w:val="00574DC3"/>
    <w:rsid w:val="00575E5A"/>
    <w:rsid w:val="00576BE1"/>
    <w:rsid w:val="005777AF"/>
    <w:rsid w:val="00580245"/>
    <w:rsid w:val="005808B0"/>
    <w:rsid w:val="00581165"/>
    <w:rsid w:val="00581718"/>
    <w:rsid w:val="0058189F"/>
    <w:rsid w:val="00583ABD"/>
    <w:rsid w:val="00583B58"/>
    <w:rsid w:val="0058444F"/>
    <w:rsid w:val="005857FD"/>
    <w:rsid w:val="005865BF"/>
    <w:rsid w:val="005870D5"/>
    <w:rsid w:val="0058742A"/>
    <w:rsid w:val="005922A4"/>
    <w:rsid w:val="00592CFA"/>
    <w:rsid w:val="00593FD0"/>
    <w:rsid w:val="0059487D"/>
    <w:rsid w:val="00594F1A"/>
    <w:rsid w:val="00595D9D"/>
    <w:rsid w:val="00596B45"/>
    <w:rsid w:val="00597608"/>
    <w:rsid w:val="00597A58"/>
    <w:rsid w:val="005A1BFB"/>
    <w:rsid w:val="005A1F44"/>
    <w:rsid w:val="005A2C9F"/>
    <w:rsid w:val="005A5265"/>
    <w:rsid w:val="005A5D09"/>
    <w:rsid w:val="005A6FEF"/>
    <w:rsid w:val="005A72CD"/>
    <w:rsid w:val="005A755B"/>
    <w:rsid w:val="005B0685"/>
    <w:rsid w:val="005B1968"/>
    <w:rsid w:val="005B1A91"/>
    <w:rsid w:val="005B263F"/>
    <w:rsid w:val="005B3B8C"/>
    <w:rsid w:val="005B3D12"/>
    <w:rsid w:val="005B48F3"/>
    <w:rsid w:val="005B5DE8"/>
    <w:rsid w:val="005B7953"/>
    <w:rsid w:val="005B7C5E"/>
    <w:rsid w:val="005C0017"/>
    <w:rsid w:val="005C117F"/>
    <w:rsid w:val="005C1455"/>
    <w:rsid w:val="005C2111"/>
    <w:rsid w:val="005C211F"/>
    <w:rsid w:val="005C2234"/>
    <w:rsid w:val="005C29E6"/>
    <w:rsid w:val="005C2A81"/>
    <w:rsid w:val="005C47F3"/>
    <w:rsid w:val="005C63E5"/>
    <w:rsid w:val="005C6600"/>
    <w:rsid w:val="005C6DBB"/>
    <w:rsid w:val="005C76BB"/>
    <w:rsid w:val="005C7970"/>
    <w:rsid w:val="005D03CA"/>
    <w:rsid w:val="005D29E3"/>
    <w:rsid w:val="005D306E"/>
    <w:rsid w:val="005D3157"/>
    <w:rsid w:val="005D3C39"/>
    <w:rsid w:val="005D3C54"/>
    <w:rsid w:val="005D4915"/>
    <w:rsid w:val="005D4A9F"/>
    <w:rsid w:val="005D4BE0"/>
    <w:rsid w:val="005D4EB4"/>
    <w:rsid w:val="005E0293"/>
    <w:rsid w:val="005E04BE"/>
    <w:rsid w:val="005E05D2"/>
    <w:rsid w:val="005E0822"/>
    <w:rsid w:val="005E37F6"/>
    <w:rsid w:val="005E41C1"/>
    <w:rsid w:val="005E42DC"/>
    <w:rsid w:val="005E55A1"/>
    <w:rsid w:val="005E6526"/>
    <w:rsid w:val="005E7008"/>
    <w:rsid w:val="005E723C"/>
    <w:rsid w:val="005E76C6"/>
    <w:rsid w:val="005E7862"/>
    <w:rsid w:val="005E7BF7"/>
    <w:rsid w:val="005F1003"/>
    <w:rsid w:val="005F10AA"/>
    <w:rsid w:val="005F3593"/>
    <w:rsid w:val="005F3B63"/>
    <w:rsid w:val="005F3D85"/>
    <w:rsid w:val="005F5655"/>
    <w:rsid w:val="005F593C"/>
    <w:rsid w:val="0060044A"/>
    <w:rsid w:val="00601607"/>
    <w:rsid w:val="006018E9"/>
    <w:rsid w:val="00601A8C"/>
    <w:rsid w:val="006022A4"/>
    <w:rsid w:val="00603185"/>
    <w:rsid w:val="00603691"/>
    <w:rsid w:val="006038A1"/>
    <w:rsid w:val="0060446C"/>
    <w:rsid w:val="0060585E"/>
    <w:rsid w:val="00605C65"/>
    <w:rsid w:val="00607F82"/>
    <w:rsid w:val="006101A2"/>
    <w:rsid w:val="0061068E"/>
    <w:rsid w:val="006107B7"/>
    <w:rsid w:val="006115D3"/>
    <w:rsid w:val="00611A93"/>
    <w:rsid w:val="00612D00"/>
    <w:rsid w:val="00613C87"/>
    <w:rsid w:val="006144B7"/>
    <w:rsid w:val="006150AB"/>
    <w:rsid w:val="006152DB"/>
    <w:rsid w:val="00615A51"/>
    <w:rsid w:val="00617357"/>
    <w:rsid w:val="00617431"/>
    <w:rsid w:val="00620114"/>
    <w:rsid w:val="00620201"/>
    <w:rsid w:val="006204AA"/>
    <w:rsid w:val="00620B16"/>
    <w:rsid w:val="00621592"/>
    <w:rsid w:val="00621A29"/>
    <w:rsid w:val="00621E4A"/>
    <w:rsid w:val="00622893"/>
    <w:rsid w:val="006241C7"/>
    <w:rsid w:val="006243C1"/>
    <w:rsid w:val="00624A6A"/>
    <w:rsid w:val="00624F46"/>
    <w:rsid w:val="0062519C"/>
    <w:rsid w:val="006261EA"/>
    <w:rsid w:val="00630346"/>
    <w:rsid w:val="00631BA9"/>
    <w:rsid w:val="00631EDF"/>
    <w:rsid w:val="00633613"/>
    <w:rsid w:val="00635A1E"/>
    <w:rsid w:val="00635F5E"/>
    <w:rsid w:val="006360C5"/>
    <w:rsid w:val="0063621C"/>
    <w:rsid w:val="0063628F"/>
    <w:rsid w:val="00636CD1"/>
    <w:rsid w:val="006401B6"/>
    <w:rsid w:val="006404C2"/>
    <w:rsid w:val="00640768"/>
    <w:rsid w:val="006408D2"/>
    <w:rsid w:val="00641A04"/>
    <w:rsid w:val="006431A1"/>
    <w:rsid w:val="0064398C"/>
    <w:rsid w:val="00644AB1"/>
    <w:rsid w:val="0064587C"/>
    <w:rsid w:val="00646B0E"/>
    <w:rsid w:val="00647FC4"/>
    <w:rsid w:val="006532F4"/>
    <w:rsid w:val="00655674"/>
    <w:rsid w:val="00655976"/>
    <w:rsid w:val="006559B0"/>
    <w:rsid w:val="0065610E"/>
    <w:rsid w:val="0065623C"/>
    <w:rsid w:val="00656477"/>
    <w:rsid w:val="006570FD"/>
    <w:rsid w:val="00657A74"/>
    <w:rsid w:val="00660AD3"/>
    <w:rsid w:val="00661102"/>
    <w:rsid w:val="00664034"/>
    <w:rsid w:val="0066434E"/>
    <w:rsid w:val="0066446B"/>
    <w:rsid w:val="006663C9"/>
    <w:rsid w:val="00667547"/>
    <w:rsid w:val="00667B9B"/>
    <w:rsid w:val="006703A9"/>
    <w:rsid w:val="00670B2C"/>
    <w:rsid w:val="00671A66"/>
    <w:rsid w:val="00672766"/>
    <w:rsid w:val="006729AE"/>
    <w:rsid w:val="00673AAC"/>
    <w:rsid w:val="00673C93"/>
    <w:rsid w:val="00675EED"/>
    <w:rsid w:val="006762D2"/>
    <w:rsid w:val="00676357"/>
    <w:rsid w:val="006776B6"/>
    <w:rsid w:val="006779C8"/>
    <w:rsid w:val="00677E77"/>
    <w:rsid w:val="006809F4"/>
    <w:rsid w:val="00680BFC"/>
    <w:rsid w:val="00680DF8"/>
    <w:rsid w:val="0068200B"/>
    <w:rsid w:val="0068203F"/>
    <w:rsid w:val="006823F1"/>
    <w:rsid w:val="0068467E"/>
    <w:rsid w:val="0068638B"/>
    <w:rsid w:val="00690921"/>
    <w:rsid w:val="0069136C"/>
    <w:rsid w:val="00692219"/>
    <w:rsid w:val="006926E9"/>
    <w:rsid w:val="00693150"/>
    <w:rsid w:val="00693349"/>
    <w:rsid w:val="00693A14"/>
    <w:rsid w:val="00693F31"/>
    <w:rsid w:val="00694153"/>
    <w:rsid w:val="0069729A"/>
    <w:rsid w:val="006A019B"/>
    <w:rsid w:val="006A06CF"/>
    <w:rsid w:val="006A15FA"/>
    <w:rsid w:val="006A399D"/>
    <w:rsid w:val="006A4DBC"/>
    <w:rsid w:val="006A5570"/>
    <w:rsid w:val="006A5703"/>
    <w:rsid w:val="006A59CF"/>
    <w:rsid w:val="006A61EF"/>
    <w:rsid w:val="006A689C"/>
    <w:rsid w:val="006A7990"/>
    <w:rsid w:val="006B0FB7"/>
    <w:rsid w:val="006B1169"/>
    <w:rsid w:val="006B2318"/>
    <w:rsid w:val="006B3D79"/>
    <w:rsid w:val="006B5A1C"/>
    <w:rsid w:val="006B5C57"/>
    <w:rsid w:val="006B5EEE"/>
    <w:rsid w:val="006B6572"/>
    <w:rsid w:val="006B6DD4"/>
    <w:rsid w:val="006B6FE4"/>
    <w:rsid w:val="006B731A"/>
    <w:rsid w:val="006C0505"/>
    <w:rsid w:val="006C09B9"/>
    <w:rsid w:val="006C10A6"/>
    <w:rsid w:val="006C16E1"/>
    <w:rsid w:val="006C207F"/>
    <w:rsid w:val="006C2343"/>
    <w:rsid w:val="006C311C"/>
    <w:rsid w:val="006C31D3"/>
    <w:rsid w:val="006C342E"/>
    <w:rsid w:val="006C3C2F"/>
    <w:rsid w:val="006C3F2F"/>
    <w:rsid w:val="006C442A"/>
    <w:rsid w:val="006C61D4"/>
    <w:rsid w:val="006C628A"/>
    <w:rsid w:val="006C6D4E"/>
    <w:rsid w:val="006C7435"/>
    <w:rsid w:val="006D1B4C"/>
    <w:rsid w:val="006D39E0"/>
    <w:rsid w:val="006D6135"/>
    <w:rsid w:val="006D6C56"/>
    <w:rsid w:val="006D701A"/>
    <w:rsid w:val="006E0578"/>
    <w:rsid w:val="006E0756"/>
    <w:rsid w:val="006E120D"/>
    <w:rsid w:val="006E1793"/>
    <w:rsid w:val="006E19CF"/>
    <w:rsid w:val="006E314D"/>
    <w:rsid w:val="006E5CC5"/>
    <w:rsid w:val="006E72F5"/>
    <w:rsid w:val="006E78B7"/>
    <w:rsid w:val="006E7AE1"/>
    <w:rsid w:val="006F0619"/>
    <w:rsid w:val="006F0680"/>
    <w:rsid w:val="006F2454"/>
    <w:rsid w:val="006F3FBE"/>
    <w:rsid w:val="006F40A8"/>
    <w:rsid w:val="006F58CE"/>
    <w:rsid w:val="006F63A0"/>
    <w:rsid w:val="006F7085"/>
    <w:rsid w:val="006F76E8"/>
    <w:rsid w:val="006F7C85"/>
    <w:rsid w:val="00700B68"/>
    <w:rsid w:val="00701172"/>
    <w:rsid w:val="007029FF"/>
    <w:rsid w:val="00703B15"/>
    <w:rsid w:val="007046E1"/>
    <w:rsid w:val="00704CC4"/>
    <w:rsid w:val="007062F9"/>
    <w:rsid w:val="007076C1"/>
    <w:rsid w:val="00710723"/>
    <w:rsid w:val="00710E6C"/>
    <w:rsid w:val="0071180B"/>
    <w:rsid w:val="00711862"/>
    <w:rsid w:val="00711AB9"/>
    <w:rsid w:val="00713441"/>
    <w:rsid w:val="00713567"/>
    <w:rsid w:val="00714D2F"/>
    <w:rsid w:val="00715801"/>
    <w:rsid w:val="00717009"/>
    <w:rsid w:val="007172B0"/>
    <w:rsid w:val="00720802"/>
    <w:rsid w:val="00720A9E"/>
    <w:rsid w:val="007210C9"/>
    <w:rsid w:val="007218BD"/>
    <w:rsid w:val="00721F11"/>
    <w:rsid w:val="00723ED1"/>
    <w:rsid w:val="00723F1A"/>
    <w:rsid w:val="0072430F"/>
    <w:rsid w:val="007258F3"/>
    <w:rsid w:val="00725973"/>
    <w:rsid w:val="00727AF9"/>
    <w:rsid w:val="007317C2"/>
    <w:rsid w:val="0073245A"/>
    <w:rsid w:val="007324B4"/>
    <w:rsid w:val="00732C14"/>
    <w:rsid w:val="00732E1A"/>
    <w:rsid w:val="00733AD8"/>
    <w:rsid w:val="007359AF"/>
    <w:rsid w:val="00736ED5"/>
    <w:rsid w:val="007403FC"/>
    <w:rsid w:val="0074086C"/>
    <w:rsid w:val="00740AF5"/>
    <w:rsid w:val="00742CB1"/>
    <w:rsid w:val="00743525"/>
    <w:rsid w:val="007446B7"/>
    <w:rsid w:val="0074550F"/>
    <w:rsid w:val="00745555"/>
    <w:rsid w:val="00745C20"/>
    <w:rsid w:val="00745F94"/>
    <w:rsid w:val="007522A5"/>
    <w:rsid w:val="0075343E"/>
    <w:rsid w:val="00753924"/>
    <w:rsid w:val="00753AAF"/>
    <w:rsid w:val="007541A2"/>
    <w:rsid w:val="00755818"/>
    <w:rsid w:val="007561AF"/>
    <w:rsid w:val="00756434"/>
    <w:rsid w:val="007566B8"/>
    <w:rsid w:val="00757963"/>
    <w:rsid w:val="00757A20"/>
    <w:rsid w:val="00757E56"/>
    <w:rsid w:val="0076048B"/>
    <w:rsid w:val="00760D06"/>
    <w:rsid w:val="00761767"/>
    <w:rsid w:val="0076286B"/>
    <w:rsid w:val="0076302C"/>
    <w:rsid w:val="007642BC"/>
    <w:rsid w:val="00764F31"/>
    <w:rsid w:val="007653BF"/>
    <w:rsid w:val="007661C5"/>
    <w:rsid w:val="00766846"/>
    <w:rsid w:val="0076790E"/>
    <w:rsid w:val="00767A59"/>
    <w:rsid w:val="00767D3E"/>
    <w:rsid w:val="00771484"/>
    <w:rsid w:val="007729EC"/>
    <w:rsid w:val="0077309B"/>
    <w:rsid w:val="00773A6B"/>
    <w:rsid w:val="0077462D"/>
    <w:rsid w:val="0077673A"/>
    <w:rsid w:val="00776B50"/>
    <w:rsid w:val="00777F4D"/>
    <w:rsid w:val="0078008F"/>
    <w:rsid w:val="00780741"/>
    <w:rsid w:val="0078075E"/>
    <w:rsid w:val="0078306A"/>
    <w:rsid w:val="00783132"/>
    <w:rsid w:val="007846E1"/>
    <w:rsid w:val="007847D6"/>
    <w:rsid w:val="00786723"/>
    <w:rsid w:val="00786A31"/>
    <w:rsid w:val="00786B38"/>
    <w:rsid w:val="007879B0"/>
    <w:rsid w:val="00787CF8"/>
    <w:rsid w:val="00790EF0"/>
    <w:rsid w:val="00791424"/>
    <w:rsid w:val="007923D7"/>
    <w:rsid w:val="00794718"/>
    <w:rsid w:val="00795247"/>
    <w:rsid w:val="00795802"/>
    <w:rsid w:val="00795D15"/>
    <w:rsid w:val="00795F26"/>
    <w:rsid w:val="007A1B3F"/>
    <w:rsid w:val="007A23D2"/>
    <w:rsid w:val="007A3A66"/>
    <w:rsid w:val="007A5172"/>
    <w:rsid w:val="007A5266"/>
    <w:rsid w:val="007A5E51"/>
    <w:rsid w:val="007A5F2F"/>
    <w:rsid w:val="007A61B2"/>
    <w:rsid w:val="007A67A0"/>
    <w:rsid w:val="007A7919"/>
    <w:rsid w:val="007A7B2F"/>
    <w:rsid w:val="007B035E"/>
    <w:rsid w:val="007B0545"/>
    <w:rsid w:val="007B17F8"/>
    <w:rsid w:val="007B3251"/>
    <w:rsid w:val="007B484F"/>
    <w:rsid w:val="007B5432"/>
    <w:rsid w:val="007B570C"/>
    <w:rsid w:val="007B5848"/>
    <w:rsid w:val="007B7C7D"/>
    <w:rsid w:val="007C098B"/>
    <w:rsid w:val="007C22E3"/>
    <w:rsid w:val="007C2741"/>
    <w:rsid w:val="007C2900"/>
    <w:rsid w:val="007C2C01"/>
    <w:rsid w:val="007C45B3"/>
    <w:rsid w:val="007C5DAB"/>
    <w:rsid w:val="007C7D53"/>
    <w:rsid w:val="007D052B"/>
    <w:rsid w:val="007D097B"/>
    <w:rsid w:val="007D1DF6"/>
    <w:rsid w:val="007D375C"/>
    <w:rsid w:val="007D3E0E"/>
    <w:rsid w:val="007D5914"/>
    <w:rsid w:val="007E240F"/>
    <w:rsid w:val="007E4A6E"/>
    <w:rsid w:val="007E57CF"/>
    <w:rsid w:val="007E58E5"/>
    <w:rsid w:val="007E62F7"/>
    <w:rsid w:val="007E6A42"/>
    <w:rsid w:val="007F26AC"/>
    <w:rsid w:val="007F2DEA"/>
    <w:rsid w:val="007F3919"/>
    <w:rsid w:val="007F3F81"/>
    <w:rsid w:val="007F4301"/>
    <w:rsid w:val="007F4504"/>
    <w:rsid w:val="007F48EC"/>
    <w:rsid w:val="007F4BD0"/>
    <w:rsid w:val="007F4F61"/>
    <w:rsid w:val="007F56A7"/>
    <w:rsid w:val="007F5978"/>
    <w:rsid w:val="007F614F"/>
    <w:rsid w:val="007F6B0E"/>
    <w:rsid w:val="007F7324"/>
    <w:rsid w:val="007F760C"/>
    <w:rsid w:val="007F7B3D"/>
    <w:rsid w:val="00800851"/>
    <w:rsid w:val="0080171C"/>
    <w:rsid w:val="008017B4"/>
    <w:rsid w:val="00803D20"/>
    <w:rsid w:val="008047EC"/>
    <w:rsid w:val="0080557F"/>
    <w:rsid w:val="00805F41"/>
    <w:rsid w:val="008065D9"/>
    <w:rsid w:val="0080751C"/>
    <w:rsid w:val="0080778B"/>
    <w:rsid w:val="00807DD0"/>
    <w:rsid w:val="00807E58"/>
    <w:rsid w:val="008106FD"/>
    <w:rsid w:val="008107E9"/>
    <w:rsid w:val="00810E5C"/>
    <w:rsid w:val="008118AA"/>
    <w:rsid w:val="00813559"/>
    <w:rsid w:val="00816930"/>
    <w:rsid w:val="00817368"/>
    <w:rsid w:val="00817709"/>
    <w:rsid w:val="008205B0"/>
    <w:rsid w:val="0082077F"/>
    <w:rsid w:val="00820A4A"/>
    <w:rsid w:val="00820D4F"/>
    <w:rsid w:val="00821D01"/>
    <w:rsid w:val="00822252"/>
    <w:rsid w:val="00824584"/>
    <w:rsid w:val="0082463E"/>
    <w:rsid w:val="00824D10"/>
    <w:rsid w:val="00826B7B"/>
    <w:rsid w:val="00827346"/>
    <w:rsid w:val="0083084C"/>
    <w:rsid w:val="008314A0"/>
    <w:rsid w:val="0083197D"/>
    <w:rsid w:val="008319DF"/>
    <w:rsid w:val="00833E57"/>
    <w:rsid w:val="00834146"/>
    <w:rsid w:val="00834EAC"/>
    <w:rsid w:val="00835F1F"/>
    <w:rsid w:val="00835F3C"/>
    <w:rsid w:val="00836181"/>
    <w:rsid w:val="008361DB"/>
    <w:rsid w:val="008364A3"/>
    <w:rsid w:val="008372B1"/>
    <w:rsid w:val="008407BA"/>
    <w:rsid w:val="00840F1C"/>
    <w:rsid w:val="00841745"/>
    <w:rsid w:val="00842E11"/>
    <w:rsid w:val="00845232"/>
    <w:rsid w:val="00845ECF"/>
    <w:rsid w:val="008462F9"/>
    <w:rsid w:val="00846789"/>
    <w:rsid w:val="00846813"/>
    <w:rsid w:val="00846E5B"/>
    <w:rsid w:val="008516D4"/>
    <w:rsid w:val="008520B2"/>
    <w:rsid w:val="00852433"/>
    <w:rsid w:val="00852C5F"/>
    <w:rsid w:val="00853433"/>
    <w:rsid w:val="00854CB9"/>
    <w:rsid w:val="0085511E"/>
    <w:rsid w:val="00855417"/>
    <w:rsid w:val="008570D2"/>
    <w:rsid w:val="0085762E"/>
    <w:rsid w:val="00857CC4"/>
    <w:rsid w:val="0086014A"/>
    <w:rsid w:val="00861005"/>
    <w:rsid w:val="008610C9"/>
    <w:rsid w:val="00862E8E"/>
    <w:rsid w:val="00863F7F"/>
    <w:rsid w:val="008650A1"/>
    <w:rsid w:val="008651CD"/>
    <w:rsid w:val="008652FA"/>
    <w:rsid w:val="00866EF6"/>
    <w:rsid w:val="00870675"/>
    <w:rsid w:val="008714B8"/>
    <w:rsid w:val="008716E5"/>
    <w:rsid w:val="00871755"/>
    <w:rsid w:val="008721B2"/>
    <w:rsid w:val="008734E3"/>
    <w:rsid w:val="008751BA"/>
    <w:rsid w:val="0087533C"/>
    <w:rsid w:val="00875F3F"/>
    <w:rsid w:val="00876D3D"/>
    <w:rsid w:val="00876DF2"/>
    <w:rsid w:val="00877848"/>
    <w:rsid w:val="008807F4"/>
    <w:rsid w:val="00880ECB"/>
    <w:rsid w:val="00885BA7"/>
    <w:rsid w:val="00886708"/>
    <w:rsid w:val="00886EFC"/>
    <w:rsid w:val="00887F36"/>
    <w:rsid w:val="00887F6A"/>
    <w:rsid w:val="00890A4F"/>
    <w:rsid w:val="00890B3A"/>
    <w:rsid w:val="008924A3"/>
    <w:rsid w:val="00893275"/>
    <w:rsid w:val="00893C09"/>
    <w:rsid w:val="00894234"/>
    <w:rsid w:val="008945BD"/>
    <w:rsid w:val="00894F93"/>
    <w:rsid w:val="0089772E"/>
    <w:rsid w:val="00897AE5"/>
    <w:rsid w:val="00897CE4"/>
    <w:rsid w:val="008A053B"/>
    <w:rsid w:val="008A1B24"/>
    <w:rsid w:val="008A3568"/>
    <w:rsid w:val="008A3C64"/>
    <w:rsid w:val="008A3E70"/>
    <w:rsid w:val="008A4182"/>
    <w:rsid w:val="008A575B"/>
    <w:rsid w:val="008A5A7B"/>
    <w:rsid w:val="008B077C"/>
    <w:rsid w:val="008B0CB2"/>
    <w:rsid w:val="008B0E82"/>
    <w:rsid w:val="008B1445"/>
    <w:rsid w:val="008B2032"/>
    <w:rsid w:val="008B3694"/>
    <w:rsid w:val="008B406C"/>
    <w:rsid w:val="008B5346"/>
    <w:rsid w:val="008B6B51"/>
    <w:rsid w:val="008B78BB"/>
    <w:rsid w:val="008B7CC5"/>
    <w:rsid w:val="008C07FD"/>
    <w:rsid w:val="008C24A8"/>
    <w:rsid w:val="008C3066"/>
    <w:rsid w:val="008C352B"/>
    <w:rsid w:val="008C4BA8"/>
    <w:rsid w:val="008C4FDD"/>
    <w:rsid w:val="008C50F3"/>
    <w:rsid w:val="008C51A4"/>
    <w:rsid w:val="008C55A2"/>
    <w:rsid w:val="008C5A73"/>
    <w:rsid w:val="008C5EF3"/>
    <w:rsid w:val="008C6413"/>
    <w:rsid w:val="008C6C2E"/>
    <w:rsid w:val="008C7C28"/>
    <w:rsid w:val="008C7EFE"/>
    <w:rsid w:val="008D03B9"/>
    <w:rsid w:val="008D0856"/>
    <w:rsid w:val="008D1A9D"/>
    <w:rsid w:val="008D293F"/>
    <w:rsid w:val="008D2A7B"/>
    <w:rsid w:val="008D30C7"/>
    <w:rsid w:val="008D3163"/>
    <w:rsid w:val="008D53EC"/>
    <w:rsid w:val="008D57EF"/>
    <w:rsid w:val="008D6F4F"/>
    <w:rsid w:val="008D7197"/>
    <w:rsid w:val="008D720A"/>
    <w:rsid w:val="008D7558"/>
    <w:rsid w:val="008D7898"/>
    <w:rsid w:val="008D78A6"/>
    <w:rsid w:val="008D7D05"/>
    <w:rsid w:val="008D7D2A"/>
    <w:rsid w:val="008E3AED"/>
    <w:rsid w:val="008E3CA5"/>
    <w:rsid w:val="008E3D81"/>
    <w:rsid w:val="008E40B7"/>
    <w:rsid w:val="008E4358"/>
    <w:rsid w:val="008E4965"/>
    <w:rsid w:val="008E5968"/>
    <w:rsid w:val="008E5FA6"/>
    <w:rsid w:val="008E76A2"/>
    <w:rsid w:val="008F0949"/>
    <w:rsid w:val="008F098B"/>
    <w:rsid w:val="008F112D"/>
    <w:rsid w:val="008F18D6"/>
    <w:rsid w:val="008F2C9B"/>
    <w:rsid w:val="008F2EA4"/>
    <w:rsid w:val="008F3B23"/>
    <w:rsid w:val="008F3C0E"/>
    <w:rsid w:val="008F3CAB"/>
    <w:rsid w:val="008F65E4"/>
    <w:rsid w:val="008F797B"/>
    <w:rsid w:val="00900D9F"/>
    <w:rsid w:val="0090102C"/>
    <w:rsid w:val="00902000"/>
    <w:rsid w:val="00902470"/>
    <w:rsid w:val="00904780"/>
    <w:rsid w:val="0090547B"/>
    <w:rsid w:val="00905DC4"/>
    <w:rsid w:val="0090635B"/>
    <w:rsid w:val="009065D9"/>
    <w:rsid w:val="00906B4E"/>
    <w:rsid w:val="00907522"/>
    <w:rsid w:val="00907F75"/>
    <w:rsid w:val="00910496"/>
    <w:rsid w:val="00911256"/>
    <w:rsid w:val="00914F81"/>
    <w:rsid w:val="00915BE8"/>
    <w:rsid w:val="00916A41"/>
    <w:rsid w:val="00920A8F"/>
    <w:rsid w:val="00920E85"/>
    <w:rsid w:val="009213B7"/>
    <w:rsid w:val="009215A7"/>
    <w:rsid w:val="00921976"/>
    <w:rsid w:val="00922385"/>
    <w:rsid w:val="009223DF"/>
    <w:rsid w:val="00923406"/>
    <w:rsid w:val="00924C11"/>
    <w:rsid w:val="009268E5"/>
    <w:rsid w:val="00926C05"/>
    <w:rsid w:val="00931467"/>
    <w:rsid w:val="00931483"/>
    <w:rsid w:val="009317AD"/>
    <w:rsid w:val="00933AC5"/>
    <w:rsid w:val="00933CEE"/>
    <w:rsid w:val="00933FBE"/>
    <w:rsid w:val="00934169"/>
    <w:rsid w:val="00934606"/>
    <w:rsid w:val="00935170"/>
    <w:rsid w:val="009353F9"/>
    <w:rsid w:val="009357A8"/>
    <w:rsid w:val="00935D3E"/>
    <w:rsid w:val="0093604A"/>
    <w:rsid w:val="00936091"/>
    <w:rsid w:val="0094021C"/>
    <w:rsid w:val="00940D8A"/>
    <w:rsid w:val="00941EE8"/>
    <w:rsid w:val="009423CE"/>
    <w:rsid w:val="00942578"/>
    <w:rsid w:val="00943C41"/>
    <w:rsid w:val="009453A5"/>
    <w:rsid w:val="00945934"/>
    <w:rsid w:val="00945E81"/>
    <w:rsid w:val="00946733"/>
    <w:rsid w:val="00946B05"/>
    <w:rsid w:val="009473E5"/>
    <w:rsid w:val="00947785"/>
    <w:rsid w:val="00947F53"/>
    <w:rsid w:val="00950183"/>
    <w:rsid w:val="00950944"/>
    <w:rsid w:val="00950C60"/>
    <w:rsid w:val="0095131E"/>
    <w:rsid w:val="009536AD"/>
    <w:rsid w:val="00953968"/>
    <w:rsid w:val="00953D36"/>
    <w:rsid w:val="00953DC8"/>
    <w:rsid w:val="00954536"/>
    <w:rsid w:val="00955611"/>
    <w:rsid w:val="00956E0D"/>
    <w:rsid w:val="00957370"/>
    <w:rsid w:val="009600C0"/>
    <w:rsid w:val="00960289"/>
    <w:rsid w:val="00960740"/>
    <w:rsid w:val="0096190B"/>
    <w:rsid w:val="00962258"/>
    <w:rsid w:val="00962765"/>
    <w:rsid w:val="0096387E"/>
    <w:rsid w:val="00963A13"/>
    <w:rsid w:val="009659DB"/>
    <w:rsid w:val="00965A6B"/>
    <w:rsid w:val="009664F3"/>
    <w:rsid w:val="0096651A"/>
    <w:rsid w:val="0096662C"/>
    <w:rsid w:val="009671FD"/>
    <w:rsid w:val="00967882"/>
    <w:rsid w:val="009678B7"/>
    <w:rsid w:val="00967E3A"/>
    <w:rsid w:val="009710F0"/>
    <w:rsid w:val="0097239D"/>
    <w:rsid w:val="00972BF1"/>
    <w:rsid w:val="009737DE"/>
    <w:rsid w:val="00974F68"/>
    <w:rsid w:val="00975087"/>
    <w:rsid w:val="00975AF4"/>
    <w:rsid w:val="00975EE0"/>
    <w:rsid w:val="0097684E"/>
    <w:rsid w:val="00976D0B"/>
    <w:rsid w:val="00977092"/>
    <w:rsid w:val="00977657"/>
    <w:rsid w:val="009809EE"/>
    <w:rsid w:val="0098105F"/>
    <w:rsid w:val="009811BB"/>
    <w:rsid w:val="0098200F"/>
    <w:rsid w:val="00982780"/>
    <w:rsid w:val="00984A06"/>
    <w:rsid w:val="009856A7"/>
    <w:rsid w:val="00985DFE"/>
    <w:rsid w:val="009867D1"/>
    <w:rsid w:val="00990984"/>
    <w:rsid w:val="0099149A"/>
    <w:rsid w:val="00991558"/>
    <w:rsid w:val="00991A73"/>
    <w:rsid w:val="00991B1E"/>
    <w:rsid w:val="00992880"/>
    <w:rsid w:val="00992D9C"/>
    <w:rsid w:val="009932FA"/>
    <w:rsid w:val="009933E4"/>
    <w:rsid w:val="00993E68"/>
    <w:rsid w:val="00994769"/>
    <w:rsid w:val="00995384"/>
    <w:rsid w:val="00996CB8"/>
    <w:rsid w:val="00997403"/>
    <w:rsid w:val="009A2423"/>
    <w:rsid w:val="009A26CD"/>
    <w:rsid w:val="009A404E"/>
    <w:rsid w:val="009A5E92"/>
    <w:rsid w:val="009A6C29"/>
    <w:rsid w:val="009A70B2"/>
    <w:rsid w:val="009B0F0D"/>
    <w:rsid w:val="009B21B9"/>
    <w:rsid w:val="009B21CC"/>
    <w:rsid w:val="009B2780"/>
    <w:rsid w:val="009B2E97"/>
    <w:rsid w:val="009B4154"/>
    <w:rsid w:val="009B42C3"/>
    <w:rsid w:val="009B5146"/>
    <w:rsid w:val="009B5292"/>
    <w:rsid w:val="009B61D1"/>
    <w:rsid w:val="009B796B"/>
    <w:rsid w:val="009C0D52"/>
    <w:rsid w:val="009C418E"/>
    <w:rsid w:val="009C442C"/>
    <w:rsid w:val="009C6040"/>
    <w:rsid w:val="009C795B"/>
    <w:rsid w:val="009D22BA"/>
    <w:rsid w:val="009D2FC5"/>
    <w:rsid w:val="009D3944"/>
    <w:rsid w:val="009D3A3B"/>
    <w:rsid w:val="009D4A3F"/>
    <w:rsid w:val="009D5053"/>
    <w:rsid w:val="009D5DCF"/>
    <w:rsid w:val="009D7F27"/>
    <w:rsid w:val="009E07F4"/>
    <w:rsid w:val="009E1489"/>
    <w:rsid w:val="009E2A32"/>
    <w:rsid w:val="009E34B3"/>
    <w:rsid w:val="009E3AE6"/>
    <w:rsid w:val="009E454B"/>
    <w:rsid w:val="009E5578"/>
    <w:rsid w:val="009E599B"/>
    <w:rsid w:val="009E601F"/>
    <w:rsid w:val="009E68FA"/>
    <w:rsid w:val="009E6F10"/>
    <w:rsid w:val="009E7D0F"/>
    <w:rsid w:val="009F0B62"/>
    <w:rsid w:val="009F309B"/>
    <w:rsid w:val="009F37D3"/>
    <w:rsid w:val="009F392E"/>
    <w:rsid w:val="009F462A"/>
    <w:rsid w:val="009F53C5"/>
    <w:rsid w:val="009F62DE"/>
    <w:rsid w:val="00A011F5"/>
    <w:rsid w:val="00A02C65"/>
    <w:rsid w:val="00A034CC"/>
    <w:rsid w:val="00A04D7F"/>
    <w:rsid w:val="00A0511B"/>
    <w:rsid w:val="00A055A8"/>
    <w:rsid w:val="00A068B3"/>
    <w:rsid w:val="00A07212"/>
    <w:rsid w:val="00A0740E"/>
    <w:rsid w:val="00A07E8B"/>
    <w:rsid w:val="00A10354"/>
    <w:rsid w:val="00A11CD3"/>
    <w:rsid w:val="00A134F8"/>
    <w:rsid w:val="00A1397E"/>
    <w:rsid w:val="00A14000"/>
    <w:rsid w:val="00A170BE"/>
    <w:rsid w:val="00A2071C"/>
    <w:rsid w:val="00A2078C"/>
    <w:rsid w:val="00A221D6"/>
    <w:rsid w:val="00A2272A"/>
    <w:rsid w:val="00A24776"/>
    <w:rsid w:val="00A274FD"/>
    <w:rsid w:val="00A27713"/>
    <w:rsid w:val="00A27CFE"/>
    <w:rsid w:val="00A3050C"/>
    <w:rsid w:val="00A31557"/>
    <w:rsid w:val="00A32426"/>
    <w:rsid w:val="00A3294D"/>
    <w:rsid w:val="00A3302C"/>
    <w:rsid w:val="00A336D8"/>
    <w:rsid w:val="00A3421D"/>
    <w:rsid w:val="00A35CB3"/>
    <w:rsid w:val="00A35EC9"/>
    <w:rsid w:val="00A4050F"/>
    <w:rsid w:val="00A43DC4"/>
    <w:rsid w:val="00A44115"/>
    <w:rsid w:val="00A4469B"/>
    <w:rsid w:val="00A447DC"/>
    <w:rsid w:val="00A47046"/>
    <w:rsid w:val="00A50039"/>
    <w:rsid w:val="00A50162"/>
    <w:rsid w:val="00A5016C"/>
    <w:rsid w:val="00A50196"/>
    <w:rsid w:val="00A50641"/>
    <w:rsid w:val="00A5106C"/>
    <w:rsid w:val="00A530BF"/>
    <w:rsid w:val="00A531AA"/>
    <w:rsid w:val="00A53570"/>
    <w:rsid w:val="00A54E61"/>
    <w:rsid w:val="00A559D9"/>
    <w:rsid w:val="00A5659B"/>
    <w:rsid w:val="00A56DD0"/>
    <w:rsid w:val="00A5706F"/>
    <w:rsid w:val="00A572A2"/>
    <w:rsid w:val="00A57A0E"/>
    <w:rsid w:val="00A60589"/>
    <w:rsid w:val="00A6177B"/>
    <w:rsid w:val="00A61E60"/>
    <w:rsid w:val="00A62E74"/>
    <w:rsid w:val="00A63E51"/>
    <w:rsid w:val="00A65B47"/>
    <w:rsid w:val="00A65E68"/>
    <w:rsid w:val="00A66136"/>
    <w:rsid w:val="00A671A6"/>
    <w:rsid w:val="00A675E9"/>
    <w:rsid w:val="00A678C3"/>
    <w:rsid w:val="00A67A62"/>
    <w:rsid w:val="00A7026F"/>
    <w:rsid w:val="00A71189"/>
    <w:rsid w:val="00A712D4"/>
    <w:rsid w:val="00A71903"/>
    <w:rsid w:val="00A71A6E"/>
    <w:rsid w:val="00A729D6"/>
    <w:rsid w:val="00A72C6A"/>
    <w:rsid w:val="00A7356E"/>
    <w:rsid w:val="00A7364A"/>
    <w:rsid w:val="00A73BAC"/>
    <w:rsid w:val="00A74481"/>
    <w:rsid w:val="00A74603"/>
    <w:rsid w:val="00A74DCC"/>
    <w:rsid w:val="00A753ED"/>
    <w:rsid w:val="00A75D50"/>
    <w:rsid w:val="00A764B0"/>
    <w:rsid w:val="00A764F4"/>
    <w:rsid w:val="00A76CE6"/>
    <w:rsid w:val="00A773D0"/>
    <w:rsid w:val="00A77512"/>
    <w:rsid w:val="00A80263"/>
    <w:rsid w:val="00A80C1C"/>
    <w:rsid w:val="00A813A9"/>
    <w:rsid w:val="00A81BCA"/>
    <w:rsid w:val="00A836EC"/>
    <w:rsid w:val="00A839BF"/>
    <w:rsid w:val="00A84C4E"/>
    <w:rsid w:val="00A87C80"/>
    <w:rsid w:val="00A903CC"/>
    <w:rsid w:val="00A90926"/>
    <w:rsid w:val="00A928BB"/>
    <w:rsid w:val="00A92A29"/>
    <w:rsid w:val="00A9491F"/>
    <w:rsid w:val="00A94C2F"/>
    <w:rsid w:val="00A952EF"/>
    <w:rsid w:val="00A954B7"/>
    <w:rsid w:val="00A956BB"/>
    <w:rsid w:val="00A95880"/>
    <w:rsid w:val="00A971C8"/>
    <w:rsid w:val="00A9751A"/>
    <w:rsid w:val="00AA08C6"/>
    <w:rsid w:val="00AA12D9"/>
    <w:rsid w:val="00AA1D56"/>
    <w:rsid w:val="00AA2DD8"/>
    <w:rsid w:val="00AA3D32"/>
    <w:rsid w:val="00AA413A"/>
    <w:rsid w:val="00AA4CBB"/>
    <w:rsid w:val="00AA588C"/>
    <w:rsid w:val="00AA62DA"/>
    <w:rsid w:val="00AA65FA"/>
    <w:rsid w:val="00AA7351"/>
    <w:rsid w:val="00AA77DA"/>
    <w:rsid w:val="00AB27B2"/>
    <w:rsid w:val="00AB2D66"/>
    <w:rsid w:val="00AB4EBF"/>
    <w:rsid w:val="00AB58E9"/>
    <w:rsid w:val="00AB6FAD"/>
    <w:rsid w:val="00AB71D9"/>
    <w:rsid w:val="00AC2E12"/>
    <w:rsid w:val="00AC43C9"/>
    <w:rsid w:val="00AC5FA4"/>
    <w:rsid w:val="00AC6110"/>
    <w:rsid w:val="00AC75D1"/>
    <w:rsid w:val="00AD056F"/>
    <w:rsid w:val="00AD0C7B"/>
    <w:rsid w:val="00AD2854"/>
    <w:rsid w:val="00AD3077"/>
    <w:rsid w:val="00AD37DF"/>
    <w:rsid w:val="00AD38D0"/>
    <w:rsid w:val="00AD3F87"/>
    <w:rsid w:val="00AD41FB"/>
    <w:rsid w:val="00AD5F1A"/>
    <w:rsid w:val="00AD6731"/>
    <w:rsid w:val="00AD6FF3"/>
    <w:rsid w:val="00AD71EB"/>
    <w:rsid w:val="00AD7667"/>
    <w:rsid w:val="00AE046A"/>
    <w:rsid w:val="00AE072B"/>
    <w:rsid w:val="00AE10CD"/>
    <w:rsid w:val="00AE175A"/>
    <w:rsid w:val="00AE18B9"/>
    <w:rsid w:val="00AE2369"/>
    <w:rsid w:val="00AE2736"/>
    <w:rsid w:val="00AE2A0E"/>
    <w:rsid w:val="00AE312E"/>
    <w:rsid w:val="00AE429F"/>
    <w:rsid w:val="00AE4CAB"/>
    <w:rsid w:val="00AE4F8B"/>
    <w:rsid w:val="00AE715C"/>
    <w:rsid w:val="00AE741B"/>
    <w:rsid w:val="00AF05C5"/>
    <w:rsid w:val="00AF1099"/>
    <w:rsid w:val="00AF3909"/>
    <w:rsid w:val="00AF4FD5"/>
    <w:rsid w:val="00AF597B"/>
    <w:rsid w:val="00AF6CD5"/>
    <w:rsid w:val="00B000EF"/>
    <w:rsid w:val="00B006D5"/>
    <w:rsid w:val="00B008D5"/>
    <w:rsid w:val="00B00CFD"/>
    <w:rsid w:val="00B00FEA"/>
    <w:rsid w:val="00B01845"/>
    <w:rsid w:val="00B02F73"/>
    <w:rsid w:val="00B0619F"/>
    <w:rsid w:val="00B06848"/>
    <w:rsid w:val="00B101FD"/>
    <w:rsid w:val="00B1153D"/>
    <w:rsid w:val="00B11AC7"/>
    <w:rsid w:val="00B1362D"/>
    <w:rsid w:val="00B13A26"/>
    <w:rsid w:val="00B14A3D"/>
    <w:rsid w:val="00B14AAC"/>
    <w:rsid w:val="00B15D0D"/>
    <w:rsid w:val="00B16879"/>
    <w:rsid w:val="00B1718D"/>
    <w:rsid w:val="00B210C3"/>
    <w:rsid w:val="00B213FD"/>
    <w:rsid w:val="00B215F0"/>
    <w:rsid w:val="00B22106"/>
    <w:rsid w:val="00B2243A"/>
    <w:rsid w:val="00B257F6"/>
    <w:rsid w:val="00B25FE0"/>
    <w:rsid w:val="00B265D3"/>
    <w:rsid w:val="00B27A7B"/>
    <w:rsid w:val="00B27C2D"/>
    <w:rsid w:val="00B3589D"/>
    <w:rsid w:val="00B35C5C"/>
    <w:rsid w:val="00B37AA3"/>
    <w:rsid w:val="00B40C6C"/>
    <w:rsid w:val="00B40FA4"/>
    <w:rsid w:val="00B41B94"/>
    <w:rsid w:val="00B42CCA"/>
    <w:rsid w:val="00B446A3"/>
    <w:rsid w:val="00B44FAB"/>
    <w:rsid w:val="00B4684D"/>
    <w:rsid w:val="00B507F3"/>
    <w:rsid w:val="00B50AB2"/>
    <w:rsid w:val="00B528D0"/>
    <w:rsid w:val="00B531B2"/>
    <w:rsid w:val="00B536EE"/>
    <w:rsid w:val="00B5431A"/>
    <w:rsid w:val="00B55740"/>
    <w:rsid w:val="00B5594E"/>
    <w:rsid w:val="00B56B09"/>
    <w:rsid w:val="00B57017"/>
    <w:rsid w:val="00B60608"/>
    <w:rsid w:val="00B6466C"/>
    <w:rsid w:val="00B6468C"/>
    <w:rsid w:val="00B64CD1"/>
    <w:rsid w:val="00B64DD5"/>
    <w:rsid w:val="00B650AB"/>
    <w:rsid w:val="00B65416"/>
    <w:rsid w:val="00B65D8E"/>
    <w:rsid w:val="00B667B4"/>
    <w:rsid w:val="00B66E37"/>
    <w:rsid w:val="00B7055C"/>
    <w:rsid w:val="00B707DB"/>
    <w:rsid w:val="00B71034"/>
    <w:rsid w:val="00B71C7C"/>
    <w:rsid w:val="00B71D64"/>
    <w:rsid w:val="00B7334E"/>
    <w:rsid w:val="00B75806"/>
    <w:rsid w:val="00B75EE1"/>
    <w:rsid w:val="00B7646A"/>
    <w:rsid w:val="00B77481"/>
    <w:rsid w:val="00B808CC"/>
    <w:rsid w:val="00B81C32"/>
    <w:rsid w:val="00B82C79"/>
    <w:rsid w:val="00B8328C"/>
    <w:rsid w:val="00B839A9"/>
    <w:rsid w:val="00B840ED"/>
    <w:rsid w:val="00B84560"/>
    <w:rsid w:val="00B8518B"/>
    <w:rsid w:val="00B853D1"/>
    <w:rsid w:val="00B85F89"/>
    <w:rsid w:val="00B864F7"/>
    <w:rsid w:val="00B869CC"/>
    <w:rsid w:val="00B86A39"/>
    <w:rsid w:val="00B875EE"/>
    <w:rsid w:val="00B876D5"/>
    <w:rsid w:val="00B87C91"/>
    <w:rsid w:val="00B9056E"/>
    <w:rsid w:val="00B9062E"/>
    <w:rsid w:val="00B906A0"/>
    <w:rsid w:val="00B90AB0"/>
    <w:rsid w:val="00B927BD"/>
    <w:rsid w:val="00B931DA"/>
    <w:rsid w:val="00B93477"/>
    <w:rsid w:val="00B9469E"/>
    <w:rsid w:val="00B949D7"/>
    <w:rsid w:val="00B94A21"/>
    <w:rsid w:val="00B952F2"/>
    <w:rsid w:val="00B95664"/>
    <w:rsid w:val="00B95EAD"/>
    <w:rsid w:val="00B97CC3"/>
    <w:rsid w:val="00BA1AB8"/>
    <w:rsid w:val="00BA1AE5"/>
    <w:rsid w:val="00BA1F61"/>
    <w:rsid w:val="00BA320B"/>
    <w:rsid w:val="00BA426C"/>
    <w:rsid w:val="00BA477A"/>
    <w:rsid w:val="00BA5C89"/>
    <w:rsid w:val="00BA6767"/>
    <w:rsid w:val="00BA6839"/>
    <w:rsid w:val="00BB3E09"/>
    <w:rsid w:val="00BB430C"/>
    <w:rsid w:val="00BB50D8"/>
    <w:rsid w:val="00BB5335"/>
    <w:rsid w:val="00BB605E"/>
    <w:rsid w:val="00BB6777"/>
    <w:rsid w:val="00BB72B3"/>
    <w:rsid w:val="00BB75C6"/>
    <w:rsid w:val="00BC06C4"/>
    <w:rsid w:val="00BC07B2"/>
    <w:rsid w:val="00BC2AB2"/>
    <w:rsid w:val="00BC476D"/>
    <w:rsid w:val="00BC5505"/>
    <w:rsid w:val="00BC66EF"/>
    <w:rsid w:val="00BC6E8F"/>
    <w:rsid w:val="00BC6FF1"/>
    <w:rsid w:val="00BD02FB"/>
    <w:rsid w:val="00BD2087"/>
    <w:rsid w:val="00BD2FD3"/>
    <w:rsid w:val="00BD47EC"/>
    <w:rsid w:val="00BD4FC6"/>
    <w:rsid w:val="00BD65B8"/>
    <w:rsid w:val="00BD7138"/>
    <w:rsid w:val="00BD7523"/>
    <w:rsid w:val="00BD7567"/>
    <w:rsid w:val="00BD7E91"/>
    <w:rsid w:val="00BD7F0D"/>
    <w:rsid w:val="00BE04EE"/>
    <w:rsid w:val="00BE3F50"/>
    <w:rsid w:val="00BE3F6B"/>
    <w:rsid w:val="00BE4C1C"/>
    <w:rsid w:val="00BE56C2"/>
    <w:rsid w:val="00BE5FF8"/>
    <w:rsid w:val="00BE6B33"/>
    <w:rsid w:val="00BF05FD"/>
    <w:rsid w:val="00BF0698"/>
    <w:rsid w:val="00BF07F6"/>
    <w:rsid w:val="00BF0B32"/>
    <w:rsid w:val="00BF26F4"/>
    <w:rsid w:val="00BF5017"/>
    <w:rsid w:val="00BF54D1"/>
    <w:rsid w:val="00BF58D1"/>
    <w:rsid w:val="00BF6101"/>
    <w:rsid w:val="00BF6187"/>
    <w:rsid w:val="00C00258"/>
    <w:rsid w:val="00C00F94"/>
    <w:rsid w:val="00C01D25"/>
    <w:rsid w:val="00C02D0A"/>
    <w:rsid w:val="00C03A6E"/>
    <w:rsid w:val="00C03EC4"/>
    <w:rsid w:val="00C04CAA"/>
    <w:rsid w:val="00C0786A"/>
    <w:rsid w:val="00C07BD5"/>
    <w:rsid w:val="00C1137D"/>
    <w:rsid w:val="00C128FA"/>
    <w:rsid w:val="00C12DB2"/>
    <w:rsid w:val="00C13860"/>
    <w:rsid w:val="00C13AB8"/>
    <w:rsid w:val="00C16910"/>
    <w:rsid w:val="00C1798F"/>
    <w:rsid w:val="00C2097D"/>
    <w:rsid w:val="00C21A89"/>
    <w:rsid w:val="00C21CCA"/>
    <w:rsid w:val="00C226C0"/>
    <w:rsid w:val="00C2285C"/>
    <w:rsid w:val="00C22F3F"/>
    <w:rsid w:val="00C23186"/>
    <w:rsid w:val="00C237DB"/>
    <w:rsid w:val="00C24593"/>
    <w:rsid w:val="00C24A6A"/>
    <w:rsid w:val="00C25261"/>
    <w:rsid w:val="00C25544"/>
    <w:rsid w:val="00C26072"/>
    <w:rsid w:val="00C268B0"/>
    <w:rsid w:val="00C27FA0"/>
    <w:rsid w:val="00C31E82"/>
    <w:rsid w:val="00C3266F"/>
    <w:rsid w:val="00C3340D"/>
    <w:rsid w:val="00C338CF"/>
    <w:rsid w:val="00C34A8A"/>
    <w:rsid w:val="00C3560B"/>
    <w:rsid w:val="00C365CE"/>
    <w:rsid w:val="00C3698D"/>
    <w:rsid w:val="00C3790B"/>
    <w:rsid w:val="00C41108"/>
    <w:rsid w:val="00C413B1"/>
    <w:rsid w:val="00C4211C"/>
    <w:rsid w:val="00C4212E"/>
    <w:rsid w:val="00C42FE6"/>
    <w:rsid w:val="00C4422D"/>
    <w:rsid w:val="00C44F6A"/>
    <w:rsid w:val="00C463CC"/>
    <w:rsid w:val="00C463D8"/>
    <w:rsid w:val="00C46B15"/>
    <w:rsid w:val="00C501B0"/>
    <w:rsid w:val="00C50435"/>
    <w:rsid w:val="00C51D63"/>
    <w:rsid w:val="00C5206F"/>
    <w:rsid w:val="00C5324E"/>
    <w:rsid w:val="00C536D6"/>
    <w:rsid w:val="00C546A5"/>
    <w:rsid w:val="00C56680"/>
    <w:rsid w:val="00C6198E"/>
    <w:rsid w:val="00C62230"/>
    <w:rsid w:val="00C62376"/>
    <w:rsid w:val="00C6334A"/>
    <w:rsid w:val="00C63865"/>
    <w:rsid w:val="00C63956"/>
    <w:rsid w:val="00C63AAE"/>
    <w:rsid w:val="00C6711F"/>
    <w:rsid w:val="00C708EA"/>
    <w:rsid w:val="00C709E4"/>
    <w:rsid w:val="00C713A0"/>
    <w:rsid w:val="00C7157F"/>
    <w:rsid w:val="00C71821"/>
    <w:rsid w:val="00C71D96"/>
    <w:rsid w:val="00C7202A"/>
    <w:rsid w:val="00C73C02"/>
    <w:rsid w:val="00C73D57"/>
    <w:rsid w:val="00C745E8"/>
    <w:rsid w:val="00C7557E"/>
    <w:rsid w:val="00C761E3"/>
    <w:rsid w:val="00C778A5"/>
    <w:rsid w:val="00C77E9D"/>
    <w:rsid w:val="00C81464"/>
    <w:rsid w:val="00C815D0"/>
    <w:rsid w:val="00C833E6"/>
    <w:rsid w:val="00C839D8"/>
    <w:rsid w:val="00C83B6D"/>
    <w:rsid w:val="00C844AC"/>
    <w:rsid w:val="00C845AC"/>
    <w:rsid w:val="00C86240"/>
    <w:rsid w:val="00C86CA6"/>
    <w:rsid w:val="00C87290"/>
    <w:rsid w:val="00C8752E"/>
    <w:rsid w:val="00C876A0"/>
    <w:rsid w:val="00C910A5"/>
    <w:rsid w:val="00C9216F"/>
    <w:rsid w:val="00C92325"/>
    <w:rsid w:val="00C93137"/>
    <w:rsid w:val="00C93B60"/>
    <w:rsid w:val="00C94CE9"/>
    <w:rsid w:val="00C95162"/>
    <w:rsid w:val="00C96428"/>
    <w:rsid w:val="00C96DE1"/>
    <w:rsid w:val="00C97C61"/>
    <w:rsid w:val="00CA05F2"/>
    <w:rsid w:val="00CA0CE8"/>
    <w:rsid w:val="00CA14F4"/>
    <w:rsid w:val="00CA2DB1"/>
    <w:rsid w:val="00CA5940"/>
    <w:rsid w:val="00CA5FEC"/>
    <w:rsid w:val="00CA7194"/>
    <w:rsid w:val="00CA71B7"/>
    <w:rsid w:val="00CA7707"/>
    <w:rsid w:val="00CA7986"/>
    <w:rsid w:val="00CA7BC7"/>
    <w:rsid w:val="00CB0122"/>
    <w:rsid w:val="00CB1893"/>
    <w:rsid w:val="00CB1FE6"/>
    <w:rsid w:val="00CB243D"/>
    <w:rsid w:val="00CB424B"/>
    <w:rsid w:val="00CB6A37"/>
    <w:rsid w:val="00CB70D2"/>
    <w:rsid w:val="00CB75FF"/>
    <w:rsid w:val="00CB7684"/>
    <w:rsid w:val="00CC095D"/>
    <w:rsid w:val="00CC1A0B"/>
    <w:rsid w:val="00CC2111"/>
    <w:rsid w:val="00CC3534"/>
    <w:rsid w:val="00CC3731"/>
    <w:rsid w:val="00CC3AE6"/>
    <w:rsid w:val="00CC45D0"/>
    <w:rsid w:val="00CC4CF1"/>
    <w:rsid w:val="00CC60CB"/>
    <w:rsid w:val="00CC6273"/>
    <w:rsid w:val="00CC6E4F"/>
    <w:rsid w:val="00CC7B0D"/>
    <w:rsid w:val="00CC7C8F"/>
    <w:rsid w:val="00CD0A61"/>
    <w:rsid w:val="00CD15A6"/>
    <w:rsid w:val="00CD1B14"/>
    <w:rsid w:val="00CD1FC4"/>
    <w:rsid w:val="00CD2CA0"/>
    <w:rsid w:val="00CD2F9A"/>
    <w:rsid w:val="00CD35BD"/>
    <w:rsid w:val="00CD471B"/>
    <w:rsid w:val="00CD5DC3"/>
    <w:rsid w:val="00CD75AD"/>
    <w:rsid w:val="00CD7B10"/>
    <w:rsid w:val="00CE3EBA"/>
    <w:rsid w:val="00CE5BAE"/>
    <w:rsid w:val="00CE7B6C"/>
    <w:rsid w:val="00CE7CFA"/>
    <w:rsid w:val="00CF0415"/>
    <w:rsid w:val="00CF061C"/>
    <w:rsid w:val="00CF274B"/>
    <w:rsid w:val="00CF50FE"/>
    <w:rsid w:val="00CF51A4"/>
    <w:rsid w:val="00CF54A5"/>
    <w:rsid w:val="00CF5CB7"/>
    <w:rsid w:val="00CF682C"/>
    <w:rsid w:val="00D00464"/>
    <w:rsid w:val="00D0222C"/>
    <w:rsid w:val="00D0296E"/>
    <w:rsid w:val="00D034A0"/>
    <w:rsid w:val="00D03B14"/>
    <w:rsid w:val="00D04001"/>
    <w:rsid w:val="00D04149"/>
    <w:rsid w:val="00D0464F"/>
    <w:rsid w:val="00D04E55"/>
    <w:rsid w:val="00D05B20"/>
    <w:rsid w:val="00D06F87"/>
    <w:rsid w:val="00D0732C"/>
    <w:rsid w:val="00D10928"/>
    <w:rsid w:val="00D11029"/>
    <w:rsid w:val="00D14922"/>
    <w:rsid w:val="00D150CE"/>
    <w:rsid w:val="00D175B5"/>
    <w:rsid w:val="00D20538"/>
    <w:rsid w:val="00D20624"/>
    <w:rsid w:val="00D21061"/>
    <w:rsid w:val="00D214AD"/>
    <w:rsid w:val="00D219CD"/>
    <w:rsid w:val="00D21E1A"/>
    <w:rsid w:val="00D229FD"/>
    <w:rsid w:val="00D24460"/>
    <w:rsid w:val="00D24EB0"/>
    <w:rsid w:val="00D263AC"/>
    <w:rsid w:val="00D26B56"/>
    <w:rsid w:val="00D26D04"/>
    <w:rsid w:val="00D322B7"/>
    <w:rsid w:val="00D33AF4"/>
    <w:rsid w:val="00D33F45"/>
    <w:rsid w:val="00D345FD"/>
    <w:rsid w:val="00D34DFB"/>
    <w:rsid w:val="00D4038C"/>
    <w:rsid w:val="00D4041B"/>
    <w:rsid w:val="00D4108E"/>
    <w:rsid w:val="00D410CD"/>
    <w:rsid w:val="00D429B4"/>
    <w:rsid w:val="00D43CF1"/>
    <w:rsid w:val="00D4441D"/>
    <w:rsid w:val="00D451A1"/>
    <w:rsid w:val="00D51F16"/>
    <w:rsid w:val="00D52D1F"/>
    <w:rsid w:val="00D52E40"/>
    <w:rsid w:val="00D54DF6"/>
    <w:rsid w:val="00D56DF7"/>
    <w:rsid w:val="00D57689"/>
    <w:rsid w:val="00D6163D"/>
    <w:rsid w:val="00D64999"/>
    <w:rsid w:val="00D65185"/>
    <w:rsid w:val="00D669DB"/>
    <w:rsid w:val="00D66EF2"/>
    <w:rsid w:val="00D6741D"/>
    <w:rsid w:val="00D67D78"/>
    <w:rsid w:val="00D70D01"/>
    <w:rsid w:val="00D71989"/>
    <w:rsid w:val="00D71D59"/>
    <w:rsid w:val="00D72553"/>
    <w:rsid w:val="00D72CF6"/>
    <w:rsid w:val="00D7326A"/>
    <w:rsid w:val="00D74054"/>
    <w:rsid w:val="00D7504E"/>
    <w:rsid w:val="00D75408"/>
    <w:rsid w:val="00D7594E"/>
    <w:rsid w:val="00D76A58"/>
    <w:rsid w:val="00D76BEA"/>
    <w:rsid w:val="00D76FA1"/>
    <w:rsid w:val="00D80362"/>
    <w:rsid w:val="00D80E6B"/>
    <w:rsid w:val="00D81378"/>
    <w:rsid w:val="00D83067"/>
    <w:rsid w:val="00D831A3"/>
    <w:rsid w:val="00D87252"/>
    <w:rsid w:val="00D901EA"/>
    <w:rsid w:val="00D90C8B"/>
    <w:rsid w:val="00D91150"/>
    <w:rsid w:val="00D9115D"/>
    <w:rsid w:val="00D9406E"/>
    <w:rsid w:val="00D9493E"/>
    <w:rsid w:val="00D95A77"/>
    <w:rsid w:val="00D962C3"/>
    <w:rsid w:val="00D96A3F"/>
    <w:rsid w:val="00D96BF6"/>
    <w:rsid w:val="00D97BE3"/>
    <w:rsid w:val="00D97C70"/>
    <w:rsid w:val="00DA0FAD"/>
    <w:rsid w:val="00DA13A3"/>
    <w:rsid w:val="00DA27EA"/>
    <w:rsid w:val="00DA3711"/>
    <w:rsid w:val="00DA3C9C"/>
    <w:rsid w:val="00DA4167"/>
    <w:rsid w:val="00DA5D55"/>
    <w:rsid w:val="00DA63A9"/>
    <w:rsid w:val="00DB0562"/>
    <w:rsid w:val="00DB1D3A"/>
    <w:rsid w:val="00DB2B61"/>
    <w:rsid w:val="00DB3807"/>
    <w:rsid w:val="00DB408C"/>
    <w:rsid w:val="00DB5DF8"/>
    <w:rsid w:val="00DB680A"/>
    <w:rsid w:val="00DB6CED"/>
    <w:rsid w:val="00DC11D1"/>
    <w:rsid w:val="00DC184A"/>
    <w:rsid w:val="00DC18FF"/>
    <w:rsid w:val="00DC1A06"/>
    <w:rsid w:val="00DC4741"/>
    <w:rsid w:val="00DC5EB1"/>
    <w:rsid w:val="00DC6E6F"/>
    <w:rsid w:val="00DC6F66"/>
    <w:rsid w:val="00DD0EF6"/>
    <w:rsid w:val="00DD1244"/>
    <w:rsid w:val="00DD1673"/>
    <w:rsid w:val="00DD2E57"/>
    <w:rsid w:val="00DD376D"/>
    <w:rsid w:val="00DD3A6A"/>
    <w:rsid w:val="00DD46F3"/>
    <w:rsid w:val="00DD48F1"/>
    <w:rsid w:val="00DD62DA"/>
    <w:rsid w:val="00DE0435"/>
    <w:rsid w:val="00DE1470"/>
    <w:rsid w:val="00DE422A"/>
    <w:rsid w:val="00DE51A5"/>
    <w:rsid w:val="00DE56F2"/>
    <w:rsid w:val="00DF059D"/>
    <w:rsid w:val="00DF116D"/>
    <w:rsid w:val="00DF1A57"/>
    <w:rsid w:val="00DF2BD6"/>
    <w:rsid w:val="00DF35DE"/>
    <w:rsid w:val="00DF3B30"/>
    <w:rsid w:val="00DF4DDD"/>
    <w:rsid w:val="00DF53C4"/>
    <w:rsid w:val="00DF5435"/>
    <w:rsid w:val="00DF6700"/>
    <w:rsid w:val="00DF6785"/>
    <w:rsid w:val="00DF72A3"/>
    <w:rsid w:val="00DF7740"/>
    <w:rsid w:val="00E014A7"/>
    <w:rsid w:val="00E0388F"/>
    <w:rsid w:val="00E03E81"/>
    <w:rsid w:val="00E04784"/>
    <w:rsid w:val="00E04A7B"/>
    <w:rsid w:val="00E058C6"/>
    <w:rsid w:val="00E05D93"/>
    <w:rsid w:val="00E05DC6"/>
    <w:rsid w:val="00E069F0"/>
    <w:rsid w:val="00E1128E"/>
    <w:rsid w:val="00E11B8E"/>
    <w:rsid w:val="00E11D05"/>
    <w:rsid w:val="00E120DD"/>
    <w:rsid w:val="00E1256A"/>
    <w:rsid w:val="00E13EAC"/>
    <w:rsid w:val="00E169A2"/>
    <w:rsid w:val="00E16FF7"/>
    <w:rsid w:val="00E1732F"/>
    <w:rsid w:val="00E2186B"/>
    <w:rsid w:val="00E21BD0"/>
    <w:rsid w:val="00E242C6"/>
    <w:rsid w:val="00E245B7"/>
    <w:rsid w:val="00E2606A"/>
    <w:rsid w:val="00E2661D"/>
    <w:rsid w:val="00E26D68"/>
    <w:rsid w:val="00E26E0D"/>
    <w:rsid w:val="00E27537"/>
    <w:rsid w:val="00E311A4"/>
    <w:rsid w:val="00E314C5"/>
    <w:rsid w:val="00E31590"/>
    <w:rsid w:val="00E3176D"/>
    <w:rsid w:val="00E323FD"/>
    <w:rsid w:val="00E32957"/>
    <w:rsid w:val="00E33C54"/>
    <w:rsid w:val="00E3613A"/>
    <w:rsid w:val="00E36FB2"/>
    <w:rsid w:val="00E37199"/>
    <w:rsid w:val="00E37549"/>
    <w:rsid w:val="00E379C0"/>
    <w:rsid w:val="00E4053A"/>
    <w:rsid w:val="00E405B0"/>
    <w:rsid w:val="00E41675"/>
    <w:rsid w:val="00E424AF"/>
    <w:rsid w:val="00E43317"/>
    <w:rsid w:val="00E44045"/>
    <w:rsid w:val="00E44663"/>
    <w:rsid w:val="00E4609C"/>
    <w:rsid w:val="00E46BF0"/>
    <w:rsid w:val="00E474C0"/>
    <w:rsid w:val="00E47C91"/>
    <w:rsid w:val="00E50CF3"/>
    <w:rsid w:val="00E50F50"/>
    <w:rsid w:val="00E5128E"/>
    <w:rsid w:val="00E51717"/>
    <w:rsid w:val="00E51DFD"/>
    <w:rsid w:val="00E52234"/>
    <w:rsid w:val="00E534EA"/>
    <w:rsid w:val="00E548AA"/>
    <w:rsid w:val="00E55B86"/>
    <w:rsid w:val="00E5647C"/>
    <w:rsid w:val="00E56A01"/>
    <w:rsid w:val="00E56C73"/>
    <w:rsid w:val="00E60B93"/>
    <w:rsid w:val="00E615A3"/>
    <w:rsid w:val="00E618C4"/>
    <w:rsid w:val="00E62632"/>
    <w:rsid w:val="00E62B78"/>
    <w:rsid w:val="00E63C78"/>
    <w:rsid w:val="00E663C3"/>
    <w:rsid w:val="00E66765"/>
    <w:rsid w:val="00E66F05"/>
    <w:rsid w:val="00E6707D"/>
    <w:rsid w:val="00E67DB4"/>
    <w:rsid w:val="00E705A6"/>
    <w:rsid w:val="00E70D2B"/>
    <w:rsid w:val="00E71CEA"/>
    <w:rsid w:val="00E7218A"/>
    <w:rsid w:val="00E72972"/>
    <w:rsid w:val="00E73921"/>
    <w:rsid w:val="00E73AAC"/>
    <w:rsid w:val="00E73B72"/>
    <w:rsid w:val="00E750D7"/>
    <w:rsid w:val="00E76506"/>
    <w:rsid w:val="00E76AEF"/>
    <w:rsid w:val="00E80B14"/>
    <w:rsid w:val="00E813A0"/>
    <w:rsid w:val="00E82496"/>
    <w:rsid w:val="00E82C07"/>
    <w:rsid w:val="00E84C3A"/>
    <w:rsid w:val="00E863CC"/>
    <w:rsid w:val="00E86762"/>
    <w:rsid w:val="00E87403"/>
    <w:rsid w:val="00E878EE"/>
    <w:rsid w:val="00E87939"/>
    <w:rsid w:val="00E90CCA"/>
    <w:rsid w:val="00E93565"/>
    <w:rsid w:val="00E94A5F"/>
    <w:rsid w:val="00E958F0"/>
    <w:rsid w:val="00E95BBF"/>
    <w:rsid w:val="00E96533"/>
    <w:rsid w:val="00EA0949"/>
    <w:rsid w:val="00EA108C"/>
    <w:rsid w:val="00EA18CE"/>
    <w:rsid w:val="00EA259F"/>
    <w:rsid w:val="00EA3030"/>
    <w:rsid w:val="00EA3395"/>
    <w:rsid w:val="00EA3D02"/>
    <w:rsid w:val="00EA4741"/>
    <w:rsid w:val="00EA6BF6"/>
    <w:rsid w:val="00EA6EC7"/>
    <w:rsid w:val="00EA7278"/>
    <w:rsid w:val="00EB0FDD"/>
    <w:rsid w:val="00EB104F"/>
    <w:rsid w:val="00EB3983"/>
    <w:rsid w:val="00EB46E5"/>
    <w:rsid w:val="00EB5977"/>
    <w:rsid w:val="00EB59F7"/>
    <w:rsid w:val="00EB5F8D"/>
    <w:rsid w:val="00EB6425"/>
    <w:rsid w:val="00EB67D8"/>
    <w:rsid w:val="00EB723B"/>
    <w:rsid w:val="00EC067D"/>
    <w:rsid w:val="00EC2805"/>
    <w:rsid w:val="00EC3D51"/>
    <w:rsid w:val="00EC4BFF"/>
    <w:rsid w:val="00EC5AC0"/>
    <w:rsid w:val="00EC623C"/>
    <w:rsid w:val="00ED033D"/>
    <w:rsid w:val="00ED0703"/>
    <w:rsid w:val="00ED0BE2"/>
    <w:rsid w:val="00ED14BD"/>
    <w:rsid w:val="00ED18DF"/>
    <w:rsid w:val="00ED2E0E"/>
    <w:rsid w:val="00ED46BB"/>
    <w:rsid w:val="00ED4B91"/>
    <w:rsid w:val="00ED5331"/>
    <w:rsid w:val="00ED5B82"/>
    <w:rsid w:val="00ED6FF6"/>
    <w:rsid w:val="00EE3BC6"/>
    <w:rsid w:val="00EE3D82"/>
    <w:rsid w:val="00EE564B"/>
    <w:rsid w:val="00EE5C7C"/>
    <w:rsid w:val="00EE5D16"/>
    <w:rsid w:val="00EE5D83"/>
    <w:rsid w:val="00EF0298"/>
    <w:rsid w:val="00EF085E"/>
    <w:rsid w:val="00EF0FF1"/>
    <w:rsid w:val="00EF1373"/>
    <w:rsid w:val="00EF174F"/>
    <w:rsid w:val="00EF175A"/>
    <w:rsid w:val="00EF1A05"/>
    <w:rsid w:val="00EF28F8"/>
    <w:rsid w:val="00EF3A25"/>
    <w:rsid w:val="00EF46BE"/>
    <w:rsid w:val="00EF4EB7"/>
    <w:rsid w:val="00EF5693"/>
    <w:rsid w:val="00EF6423"/>
    <w:rsid w:val="00F016C7"/>
    <w:rsid w:val="00F01877"/>
    <w:rsid w:val="00F043AB"/>
    <w:rsid w:val="00F04963"/>
    <w:rsid w:val="00F04AD9"/>
    <w:rsid w:val="00F04AFC"/>
    <w:rsid w:val="00F051A7"/>
    <w:rsid w:val="00F069E0"/>
    <w:rsid w:val="00F06B5B"/>
    <w:rsid w:val="00F07D0A"/>
    <w:rsid w:val="00F10CC4"/>
    <w:rsid w:val="00F11D3E"/>
    <w:rsid w:val="00F12DEC"/>
    <w:rsid w:val="00F14357"/>
    <w:rsid w:val="00F15B4C"/>
    <w:rsid w:val="00F15D26"/>
    <w:rsid w:val="00F16277"/>
    <w:rsid w:val="00F16FCF"/>
    <w:rsid w:val="00F1715C"/>
    <w:rsid w:val="00F17A15"/>
    <w:rsid w:val="00F17C17"/>
    <w:rsid w:val="00F17E45"/>
    <w:rsid w:val="00F21AD8"/>
    <w:rsid w:val="00F21DEB"/>
    <w:rsid w:val="00F22F42"/>
    <w:rsid w:val="00F25286"/>
    <w:rsid w:val="00F25BC6"/>
    <w:rsid w:val="00F30845"/>
    <w:rsid w:val="00F30C1A"/>
    <w:rsid w:val="00F30D8F"/>
    <w:rsid w:val="00F310F8"/>
    <w:rsid w:val="00F32AFB"/>
    <w:rsid w:val="00F32F7A"/>
    <w:rsid w:val="00F3393A"/>
    <w:rsid w:val="00F33B00"/>
    <w:rsid w:val="00F35168"/>
    <w:rsid w:val="00F35939"/>
    <w:rsid w:val="00F36334"/>
    <w:rsid w:val="00F36F9E"/>
    <w:rsid w:val="00F40E0E"/>
    <w:rsid w:val="00F4214F"/>
    <w:rsid w:val="00F43919"/>
    <w:rsid w:val="00F43A44"/>
    <w:rsid w:val="00F43D91"/>
    <w:rsid w:val="00F446E3"/>
    <w:rsid w:val="00F45607"/>
    <w:rsid w:val="00F4586D"/>
    <w:rsid w:val="00F46F42"/>
    <w:rsid w:val="00F4722B"/>
    <w:rsid w:val="00F501D1"/>
    <w:rsid w:val="00F510BA"/>
    <w:rsid w:val="00F5180B"/>
    <w:rsid w:val="00F5191E"/>
    <w:rsid w:val="00F519C3"/>
    <w:rsid w:val="00F538D0"/>
    <w:rsid w:val="00F5430A"/>
    <w:rsid w:val="00F54432"/>
    <w:rsid w:val="00F54D2D"/>
    <w:rsid w:val="00F5609F"/>
    <w:rsid w:val="00F56545"/>
    <w:rsid w:val="00F56A82"/>
    <w:rsid w:val="00F56B41"/>
    <w:rsid w:val="00F56CB8"/>
    <w:rsid w:val="00F61FDB"/>
    <w:rsid w:val="00F620BF"/>
    <w:rsid w:val="00F625F6"/>
    <w:rsid w:val="00F6277D"/>
    <w:rsid w:val="00F6333A"/>
    <w:rsid w:val="00F636F0"/>
    <w:rsid w:val="00F63824"/>
    <w:rsid w:val="00F64DBD"/>
    <w:rsid w:val="00F659EB"/>
    <w:rsid w:val="00F66432"/>
    <w:rsid w:val="00F678E3"/>
    <w:rsid w:val="00F67D4B"/>
    <w:rsid w:val="00F705D1"/>
    <w:rsid w:val="00F713A3"/>
    <w:rsid w:val="00F71697"/>
    <w:rsid w:val="00F72DAB"/>
    <w:rsid w:val="00F73B8C"/>
    <w:rsid w:val="00F7477F"/>
    <w:rsid w:val="00F7547D"/>
    <w:rsid w:val="00F759CC"/>
    <w:rsid w:val="00F766E4"/>
    <w:rsid w:val="00F7671F"/>
    <w:rsid w:val="00F802CB"/>
    <w:rsid w:val="00F81905"/>
    <w:rsid w:val="00F835E0"/>
    <w:rsid w:val="00F83B76"/>
    <w:rsid w:val="00F83C6C"/>
    <w:rsid w:val="00F84549"/>
    <w:rsid w:val="00F845B2"/>
    <w:rsid w:val="00F848B1"/>
    <w:rsid w:val="00F85A04"/>
    <w:rsid w:val="00F85A40"/>
    <w:rsid w:val="00F85C3A"/>
    <w:rsid w:val="00F86BA6"/>
    <w:rsid w:val="00F8788B"/>
    <w:rsid w:val="00F87BDB"/>
    <w:rsid w:val="00F900B4"/>
    <w:rsid w:val="00F91118"/>
    <w:rsid w:val="00F91516"/>
    <w:rsid w:val="00F917AC"/>
    <w:rsid w:val="00F93638"/>
    <w:rsid w:val="00F9442E"/>
    <w:rsid w:val="00F95699"/>
    <w:rsid w:val="00F95A59"/>
    <w:rsid w:val="00FA0851"/>
    <w:rsid w:val="00FA2A6D"/>
    <w:rsid w:val="00FA33F9"/>
    <w:rsid w:val="00FA36D9"/>
    <w:rsid w:val="00FA756E"/>
    <w:rsid w:val="00FA756F"/>
    <w:rsid w:val="00FB05B2"/>
    <w:rsid w:val="00FB1FA7"/>
    <w:rsid w:val="00FB21B0"/>
    <w:rsid w:val="00FB3C48"/>
    <w:rsid w:val="00FB5BFF"/>
    <w:rsid w:val="00FB5DE8"/>
    <w:rsid w:val="00FB6342"/>
    <w:rsid w:val="00FB6473"/>
    <w:rsid w:val="00FB6685"/>
    <w:rsid w:val="00FB6E83"/>
    <w:rsid w:val="00FB7A74"/>
    <w:rsid w:val="00FC01EF"/>
    <w:rsid w:val="00FC0A27"/>
    <w:rsid w:val="00FC145C"/>
    <w:rsid w:val="00FC2121"/>
    <w:rsid w:val="00FC2155"/>
    <w:rsid w:val="00FC26FF"/>
    <w:rsid w:val="00FC2DCD"/>
    <w:rsid w:val="00FC2F9D"/>
    <w:rsid w:val="00FC495B"/>
    <w:rsid w:val="00FC5851"/>
    <w:rsid w:val="00FC5EE8"/>
    <w:rsid w:val="00FC6389"/>
    <w:rsid w:val="00FC642A"/>
    <w:rsid w:val="00FC69A4"/>
    <w:rsid w:val="00FC79D3"/>
    <w:rsid w:val="00FD0CCA"/>
    <w:rsid w:val="00FD13B6"/>
    <w:rsid w:val="00FD1AC6"/>
    <w:rsid w:val="00FD3042"/>
    <w:rsid w:val="00FD36F4"/>
    <w:rsid w:val="00FD4F85"/>
    <w:rsid w:val="00FD501F"/>
    <w:rsid w:val="00FD54F7"/>
    <w:rsid w:val="00FD7E9B"/>
    <w:rsid w:val="00FE0825"/>
    <w:rsid w:val="00FE188F"/>
    <w:rsid w:val="00FE213A"/>
    <w:rsid w:val="00FE29C1"/>
    <w:rsid w:val="00FE3A28"/>
    <w:rsid w:val="00FE4177"/>
    <w:rsid w:val="00FE47B2"/>
    <w:rsid w:val="00FE5F22"/>
    <w:rsid w:val="00FE69B9"/>
    <w:rsid w:val="00FE6AEC"/>
    <w:rsid w:val="00FE7751"/>
    <w:rsid w:val="00FF0439"/>
    <w:rsid w:val="00FF12A7"/>
    <w:rsid w:val="00FF1412"/>
    <w:rsid w:val="00FF3719"/>
    <w:rsid w:val="00FF6E4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EBB78"/>
  <w14:defaultImageDpi w14:val="330"/>
  <w15:docId w15:val="{18F2CE67-BDE4-41B6-B359-54783805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150F"/>
    <w:pPr>
      <w:spacing w:after="200" w:line="276" w:lineRule="auto"/>
    </w:pPr>
    <w:rPr>
      <w:rFonts w:ascii="Verdana" w:hAnsi="Verdan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C77F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1F42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77F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2B59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C77F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2B59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C77F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2B59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C77F1"/>
    <w:pPr>
      <w:keepNext/>
      <w:keepLines/>
      <w:spacing w:before="200" w:after="0"/>
      <w:outlineLvl w:val="4"/>
    </w:pPr>
    <w:rPr>
      <w:rFonts w:eastAsiaTheme="majorEastAsia" w:cstheme="majorBidi"/>
      <w:color w:val="00152C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C77F1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152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77F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C77F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C77F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,Záhlaví - Soukup"/>
    <w:basedOn w:val="Normln"/>
    <w:link w:val="ZhlavChar"/>
    <w:uiPriority w:val="99"/>
    <w:unhideWhenUsed/>
    <w:rsid w:val="00A62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,Záhlaví - Soukup Char"/>
    <w:basedOn w:val="Standardnpsmoodstavce"/>
    <w:link w:val="Zhlav"/>
    <w:uiPriority w:val="99"/>
    <w:rsid w:val="00A62E74"/>
  </w:style>
  <w:style w:type="paragraph" w:styleId="Zpat">
    <w:name w:val="footer"/>
    <w:basedOn w:val="Normln"/>
    <w:link w:val="ZpatChar"/>
    <w:uiPriority w:val="99"/>
    <w:unhideWhenUsed/>
    <w:rsid w:val="003C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77F1"/>
    <w:rPr>
      <w:rFonts w:ascii="Verdana" w:hAnsi="Verdan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C77F1"/>
    <w:rPr>
      <w:rFonts w:ascii="Verdana" w:eastAsiaTheme="majorEastAsia" w:hAnsi="Verdana" w:cstheme="majorBidi"/>
      <w:b/>
      <w:bCs/>
      <w:color w:val="001F42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C77F1"/>
    <w:rPr>
      <w:rFonts w:ascii="Verdana" w:eastAsiaTheme="majorEastAsia" w:hAnsi="Verdana" w:cstheme="majorBidi"/>
      <w:b/>
      <w:bCs/>
      <w:color w:val="002B59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C77F1"/>
    <w:rPr>
      <w:rFonts w:ascii="Verdana" w:eastAsiaTheme="majorEastAsia" w:hAnsi="Verdana" w:cstheme="majorBidi"/>
      <w:b/>
      <w:bCs/>
      <w:color w:val="002B59" w:themeColor="accent1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3C77F1"/>
    <w:rPr>
      <w:rFonts w:ascii="Verdana" w:eastAsiaTheme="majorEastAsia" w:hAnsi="Verdana" w:cstheme="majorBidi"/>
      <w:b/>
      <w:bCs/>
      <w:i/>
      <w:iCs/>
      <w:color w:val="002B59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3C77F1"/>
    <w:rPr>
      <w:rFonts w:ascii="Verdana" w:eastAsiaTheme="majorEastAsia" w:hAnsi="Verdana" w:cstheme="majorBidi"/>
      <w:color w:val="00152C" w:themeColor="accent1" w:themeShade="7F"/>
      <w:sz w:val="20"/>
      <w:szCs w:val="20"/>
    </w:rPr>
  </w:style>
  <w:style w:type="character" w:styleId="Siln">
    <w:name w:val="Strong"/>
    <w:basedOn w:val="Standardnpsmoodstavce"/>
    <w:uiPriority w:val="22"/>
    <w:qFormat/>
    <w:rsid w:val="00A62E74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rsid w:val="003C77F1"/>
    <w:rPr>
      <w:rFonts w:ascii="Verdana" w:eastAsiaTheme="majorEastAsia" w:hAnsi="Verdana" w:cstheme="majorBidi"/>
      <w:i/>
      <w:iCs/>
      <w:color w:val="00152C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7F1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C77F1"/>
    <w:rPr>
      <w:rFonts w:ascii="Verdana" w:eastAsiaTheme="majorEastAsia" w:hAnsi="Verdana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C77F1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styleId="Zdraznnintenzivn">
    <w:name w:val="Intense Emphasis"/>
    <w:basedOn w:val="Standardnpsmoodstavce"/>
    <w:uiPriority w:val="10"/>
    <w:qFormat/>
    <w:rsid w:val="00A62E74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qFormat/>
    <w:rsid w:val="00A62E74"/>
  </w:style>
  <w:style w:type="paragraph" w:styleId="Bezmezer">
    <w:name w:val="No Spacing"/>
    <w:uiPriority w:val="1"/>
    <w:qFormat/>
    <w:rsid w:val="003C77F1"/>
    <w:pPr>
      <w:spacing w:after="0" w:line="240" w:lineRule="auto"/>
    </w:pPr>
    <w:rPr>
      <w:rFonts w:ascii="Verdana" w:hAnsi="Verdana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3C77F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C77F1"/>
    <w:rPr>
      <w:rFonts w:ascii="Verdana" w:hAnsi="Verdana"/>
      <w:i/>
      <w:iCs/>
      <w:color w:val="000000" w:themeColor="text1"/>
      <w:sz w:val="20"/>
      <w:szCs w:val="20"/>
    </w:rPr>
  </w:style>
  <w:style w:type="character" w:styleId="slostrnky">
    <w:name w:val="page number"/>
    <w:basedOn w:val="Standardnpsmoodstavce"/>
    <w:uiPriority w:val="99"/>
    <w:unhideWhenUsed/>
    <w:rsid w:val="00A62E74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1BF"/>
    <w:pPr>
      <w:spacing w:after="0" w:line="240" w:lineRule="auto"/>
    </w:pPr>
    <w:rPr>
      <w:sz w:val="1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1BF"/>
    <w:rPr>
      <w:sz w:val="14"/>
      <w:szCs w:val="20"/>
    </w:rPr>
  </w:style>
  <w:style w:type="table" w:styleId="Mkatabulky">
    <w:name w:val="Table Grid"/>
    <w:basedOn w:val="Normlntabulka"/>
    <w:uiPriority w:val="59"/>
    <w:rsid w:val="003C77F1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A62E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62E74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A62E74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A62E74"/>
  </w:style>
  <w:style w:type="paragraph" w:customStyle="1" w:styleId="Druhdokumentu">
    <w:name w:val="Druh dokumentu"/>
    <w:uiPriority w:val="99"/>
    <w:qFormat/>
    <w:rsid w:val="00A62E74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3C77F1"/>
    <w:pPr>
      <w:pBdr>
        <w:bottom w:val="single" w:sz="8" w:space="4" w:color="002B59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C77F1"/>
    <w:rPr>
      <w:rFonts w:ascii="Verdana" w:eastAsiaTheme="majorEastAsia" w:hAnsi="Verdana" w:cstheme="majorBidi"/>
      <w:color w:val="323E4F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77F1"/>
    <w:pPr>
      <w:numPr>
        <w:ilvl w:val="1"/>
      </w:numPr>
    </w:pPr>
    <w:rPr>
      <w:rFonts w:eastAsiaTheme="majorEastAsia" w:cstheme="majorBidi"/>
      <w:i/>
      <w:iCs/>
      <w:color w:val="002B59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C77F1"/>
    <w:rPr>
      <w:rFonts w:ascii="Verdana" w:eastAsiaTheme="majorEastAsia" w:hAnsi="Verdana" w:cstheme="majorBidi"/>
      <w:i/>
      <w:iCs/>
      <w:color w:val="002B59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0"/>
    <w:qFormat/>
    <w:rsid w:val="00A62E74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A62E74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A62E74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77F1"/>
    <w:pPr>
      <w:pBdr>
        <w:bottom w:val="single" w:sz="4" w:space="4" w:color="002B59" w:themeColor="accent1"/>
      </w:pBdr>
      <w:spacing w:before="200" w:after="280"/>
      <w:ind w:left="936" w:right="936"/>
    </w:pPr>
    <w:rPr>
      <w:b/>
      <w:bCs/>
      <w:i/>
      <w:iCs/>
      <w:color w:val="002B59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77F1"/>
    <w:rPr>
      <w:rFonts w:ascii="Verdana" w:hAnsi="Verdana"/>
      <w:b/>
      <w:bCs/>
      <w:i/>
      <w:iCs/>
      <w:color w:val="002B59" w:themeColor="accent1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2D0A"/>
    <w:pPr>
      <w:spacing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3C77F1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660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60AD3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60AD3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A62E74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A62E74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A62E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A62E74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link w:val="SeznamsodrkamiChar"/>
    <w:uiPriority w:val="28"/>
    <w:unhideWhenUsed/>
    <w:rsid w:val="00A62E74"/>
    <w:pPr>
      <w:numPr>
        <w:numId w:val="1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A62E74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A62E74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A62E74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A62E74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A62E74"/>
    <w:pPr>
      <w:numPr>
        <w:numId w:val="2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A62E74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A62E74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A62E74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A62E74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A62E74"/>
    <w:pPr>
      <w:numPr>
        <w:numId w:val="2"/>
      </w:numPr>
    </w:pPr>
  </w:style>
  <w:style w:type="numbering" w:customStyle="1" w:styleId="ListBulletmultilevel">
    <w:name w:val="List Bullet (multilevel)"/>
    <w:uiPriority w:val="99"/>
    <w:rsid w:val="00A62E74"/>
    <w:pPr>
      <w:numPr>
        <w:numId w:val="3"/>
      </w:numPr>
    </w:pPr>
  </w:style>
  <w:style w:type="paragraph" w:customStyle="1" w:styleId="Vraznjtext">
    <w:name w:val="Výraznější text"/>
    <w:basedOn w:val="Normln"/>
    <w:uiPriority w:val="9"/>
    <w:qFormat/>
    <w:rsid w:val="00A62E74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A62E74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C77F1"/>
    <w:pPr>
      <w:tabs>
        <w:tab w:val="left" w:pos="1134"/>
        <w:tab w:val="right" w:leader="dot" w:pos="8692"/>
      </w:tabs>
      <w:spacing w:after="40" w:line="264" w:lineRule="auto"/>
      <w:ind w:left="1134" w:hanging="567"/>
      <w:contextualSpacing/>
    </w:pPr>
    <w:rPr>
      <w:spacing w:val="-4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3C77F1"/>
    <w:pPr>
      <w:keepNext/>
      <w:tabs>
        <w:tab w:val="left" w:pos="567"/>
        <w:tab w:val="right" w:leader="dot" w:pos="8692"/>
      </w:tabs>
      <w:spacing w:after="40" w:line="264" w:lineRule="auto"/>
      <w:ind w:left="567" w:right="284" w:hanging="567"/>
    </w:pPr>
    <w:rPr>
      <w:b/>
      <w:caps/>
      <w:spacing w:val="-4"/>
      <w:sz w:val="18"/>
      <w:szCs w:val="18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62E74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A62E74"/>
    <w:rPr>
      <w:noProof/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3C77F1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7E91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E91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1"/>
    <w:rsid w:val="00A62E74"/>
    <w:rPr>
      <w:sz w:val="18"/>
    </w:rPr>
  </w:style>
  <w:style w:type="paragraph" w:customStyle="1" w:styleId="Nadpis2-2">
    <w:name w:val="_Nadpis_2-2"/>
    <w:basedOn w:val="Normln"/>
    <w:next w:val="Normln"/>
    <w:link w:val="Nadpis2-2Char"/>
    <w:qFormat/>
    <w:rsid w:val="00F67D4B"/>
    <w:pPr>
      <w:keepNext/>
      <w:numPr>
        <w:ilvl w:val="1"/>
        <w:numId w:val="13"/>
      </w:numPr>
      <w:spacing w:before="180" w:after="105"/>
      <w:outlineLvl w:val="1"/>
    </w:pPr>
    <w:rPr>
      <w:b/>
    </w:rPr>
  </w:style>
  <w:style w:type="paragraph" w:customStyle="1" w:styleId="Text2-1">
    <w:name w:val="_Text_2-1"/>
    <w:basedOn w:val="Odstavecseseznamem"/>
    <w:link w:val="Text2-1Char"/>
    <w:qFormat/>
    <w:rsid w:val="00F67D4B"/>
    <w:pPr>
      <w:numPr>
        <w:ilvl w:val="2"/>
        <w:numId w:val="13"/>
      </w:numPr>
      <w:spacing w:after="120" w:line="264" w:lineRule="auto"/>
      <w:contextualSpacing w:val="0"/>
      <w:jc w:val="both"/>
    </w:pPr>
    <w:rPr>
      <w:sz w:val="18"/>
      <w:szCs w:val="18"/>
    </w:rPr>
  </w:style>
  <w:style w:type="character" w:customStyle="1" w:styleId="Nadpis2-2Char">
    <w:name w:val="_Nadpis_2-2 Char"/>
    <w:basedOn w:val="Standardnpsmoodstavce"/>
    <w:link w:val="Nadpis2-2"/>
    <w:rsid w:val="00F67D4B"/>
    <w:rPr>
      <w:rFonts w:ascii="Verdana" w:hAnsi="Verdana"/>
      <w:b/>
      <w:sz w:val="20"/>
      <w:szCs w:val="20"/>
    </w:rPr>
  </w:style>
  <w:style w:type="paragraph" w:customStyle="1" w:styleId="Titul1">
    <w:name w:val="_Titul_1"/>
    <w:basedOn w:val="Normln"/>
    <w:qFormat/>
    <w:rsid w:val="00F67D4B"/>
    <w:pPr>
      <w:spacing w:after="240" w:line="264" w:lineRule="auto"/>
    </w:pPr>
    <w:rPr>
      <w:b/>
      <w:sz w:val="48"/>
      <w:szCs w:val="4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62E74"/>
    <w:rPr>
      <w:rFonts w:ascii="Verdana" w:hAnsi="Verdana"/>
      <w:sz w:val="20"/>
      <w:szCs w:val="20"/>
    </w:rPr>
  </w:style>
  <w:style w:type="character" w:customStyle="1" w:styleId="Text2-1Char">
    <w:name w:val="_Text_2-1 Char"/>
    <w:basedOn w:val="Standardnpsmoodstavce"/>
    <w:link w:val="Text2-1"/>
    <w:rsid w:val="00F67D4B"/>
    <w:rPr>
      <w:rFonts w:ascii="Verdana" w:hAnsi="Verdana"/>
    </w:rPr>
  </w:style>
  <w:style w:type="paragraph" w:customStyle="1" w:styleId="Titul2">
    <w:name w:val="_Titul_2"/>
    <w:basedOn w:val="Normln"/>
    <w:qFormat/>
    <w:rsid w:val="00F67D4B"/>
    <w:pPr>
      <w:tabs>
        <w:tab w:val="left" w:pos="6796"/>
      </w:tabs>
      <w:spacing w:after="240" w:line="264" w:lineRule="auto"/>
    </w:pPr>
    <w:rPr>
      <w:b/>
      <w:sz w:val="32"/>
      <w:szCs w:val="32"/>
    </w:rPr>
  </w:style>
  <w:style w:type="paragraph" w:customStyle="1" w:styleId="Tituldatum">
    <w:name w:val="_Titul_datum"/>
    <w:basedOn w:val="Normln"/>
    <w:link w:val="TituldatumChar"/>
    <w:qFormat/>
    <w:rsid w:val="00F67D4B"/>
    <w:pPr>
      <w:spacing w:after="240" w:line="264" w:lineRule="auto"/>
    </w:pPr>
    <w:rPr>
      <w:sz w:val="24"/>
      <w:szCs w:val="24"/>
    </w:rPr>
  </w:style>
  <w:style w:type="character" w:customStyle="1" w:styleId="TituldatumChar">
    <w:name w:val="_Titul_datum Char"/>
    <w:basedOn w:val="Standardnpsmoodstavce"/>
    <w:link w:val="Tituldatum"/>
    <w:rsid w:val="00F67D4B"/>
    <w:rPr>
      <w:rFonts w:ascii="Verdana" w:hAnsi="Verdana"/>
      <w:sz w:val="24"/>
      <w:szCs w:val="24"/>
    </w:rPr>
  </w:style>
  <w:style w:type="character" w:styleId="Sledovanodkaz">
    <w:name w:val="FollowedHyperlink"/>
    <w:uiPriority w:val="99"/>
    <w:semiHidden/>
    <w:unhideWhenUsed/>
    <w:rsid w:val="00B97CC3"/>
    <w:rPr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A62E74"/>
    <w:pPr>
      <w:spacing w:after="0"/>
      <w:ind w:left="660"/>
    </w:pPr>
    <w:rPr>
      <w:rFonts w:ascii="Calibri" w:eastAsia="Calibri" w:hAnsi="Calibri" w:cs="Times New Roman"/>
    </w:rPr>
  </w:style>
  <w:style w:type="paragraph" w:styleId="Obsah5">
    <w:name w:val="toc 5"/>
    <w:basedOn w:val="Normln"/>
    <w:next w:val="Normln"/>
    <w:autoRedefine/>
    <w:uiPriority w:val="39"/>
    <w:unhideWhenUsed/>
    <w:rsid w:val="00A62E74"/>
    <w:pPr>
      <w:spacing w:after="0"/>
      <w:ind w:left="880"/>
    </w:pPr>
    <w:rPr>
      <w:rFonts w:ascii="Calibri" w:eastAsia="Calibri" w:hAnsi="Calibri" w:cs="Times New Roman"/>
    </w:rPr>
  </w:style>
  <w:style w:type="paragraph" w:styleId="Obsah6">
    <w:name w:val="toc 6"/>
    <w:basedOn w:val="Normln"/>
    <w:next w:val="Normln"/>
    <w:autoRedefine/>
    <w:uiPriority w:val="39"/>
    <w:unhideWhenUsed/>
    <w:rsid w:val="00A62E74"/>
    <w:pPr>
      <w:spacing w:after="0"/>
      <w:ind w:left="1100"/>
    </w:pPr>
    <w:rPr>
      <w:rFonts w:ascii="Calibri" w:eastAsia="Calibri" w:hAnsi="Calibri" w:cs="Times New Roman"/>
    </w:rPr>
  </w:style>
  <w:style w:type="paragraph" w:styleId="Obsah7">
    <w:name w:val="toc 7"/>
    <w:basedOn w:val="Normln"/>
    <w:next w:val="Normln"/>
    <w:autoRedefine/>
    <w:uiPriority w:val="39"/>
    <w:unhideWhenUsed/>
    <w:rsid w:val="00A62E74"/>
    <w:pPr>
      <w:spacing w:after="0"/>
      <w:ind w:left="1320"/>
    </w:pPr>
    <w:rPr>
      <w:rFonts w:ascii="Calibri" w:eastAsia="Calibri" w:hAnsi="Calibri" w:cs="Times New Roman"/>
    </w:rPr>
  </w:style>
  <w:style w:type="paragraph" w:styleId="Obsah8">
    <w:name w:val="toc 8"/>
    <w:basedOn w:val="Normln"/>
    <w:next w:val="Normln"/>
    <w:autoRedefine/>
    <w:uiPriority w:val="39"/>
    <w:unhideWhenUsed/>
    <w:rsid w:val="00A62E74"/>
    <w:pPr>
      <w:spacing w:after="0"/>
      <w:ind w:left="1540"/>
    </w:pPr>
    <w:rPr>
      <w:rFonts w:ascii="Calibri" w:eastAsia="Calibri" w:hAnsi="Calibri" w:cs="Times New Roman"/>
    </w:rPr>
  </w:style>
  <w:style w:type="paragraph" w:styleId="Obsah9">
    <w:name w:val="toc 9"/>
    <w:basedOn w:val="Normln"/>
    <w:next w:val="Normln"/>
    <w:autoRedefine/>
    <w:uiPriority w:val="39"/>
    <w:unhideWhenUsed/>
    <w:qFormat/>
    <w:rsid w:val="00A62E74"/>
    <w:pPr>
      <w:spacing w:after="0"/>
      <w:ind w:left="1760"/>
    </w:pPr>
    <w:rPr>
      <w:rFonts w:ascii="Calibri" w:eastAsia="Calibri" w:hAnsi="Calibri" w:cs="Times New Roman"/>
      <w:sz w:val="22"/>
    </w:rPr>
  </w:style>
  <w:style w:type="paragraph" w:styleId="Revize">
    <w:name w:val="Revision"/>
    <w:hidden/>
    <w:uiPriority w:val="99"/>
    <w:semiHidden/>
    <w:rsid w:val="00B97CC3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rsid w:val="00A62E74"/>
    <w:pPr>
      <w:widowControl w:val="0"/>
      <w:autoSpaceDE w:val="0"/>
      <w:autoSpaceDN w:val="0"/>
      <w:adjustRightInd w:val="0"/>
      <w:spacing w:before="200" w:after="0" w:line="320" w:lineRule="auto"/>
    </w:pPr>
    <w:rPr>
      <w:rFonts w:ascii="Arial" w:eastAsia="Times New Roman" w:hAnsi="Arial" w:cs="Aria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2E74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B97CC3"/>
    <w:rPr>
      <w:sz w:val="16"/>
      <w:szCs w:val="16"/>
    </w:rPr>
  </w:style>
  <w:style w:type="paragraph" w:customStyle="1" w:styleId="Odstzkladn">
    <w:name w:val="Odst_základní"/>
    <w:basedOn w:val="Zkladntext"/>
    <w:link w:val="OdstzkladnChar"/>
    <w:qFormat/>
    <w:rsid w:val="00A62E74"/>
    <w:pPr>
      <w:tabs>
        <w:tab w:val="left" w:pos="705"/>
      </w:tabs>
      <w:spacing w:after="0" w:line="240" w:lineRule="auto"/>
      <w:jc w:val="both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customStyle="1" w:styleId="OdstzkladnChar">
    <w:name w:val="Odst_základní Char"/>
    <w:link w:val="Odstzkladn"/>
    <w:rsid w:val="00A62E74"/>
    <w:rPr>
      <w:rFonts w:ascii="Calibri" w:eastAsia="Times New Roman" w:hAnsi="Calibri" w:cs="Times New Roman"/>
      <w:sz w:val="22"/>
      <w:szCs w:val="2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7CC3"/>
    <w:pPr>
      <w:spacing w:after="120" w:line="48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table" w:customStyle="1" w:styleId="TabZTPbez">
    <w:name w:val="_Tab_ZTP_bez"/>
    <w:basedOn w:val="Mkatabulky"/>
    <w:uiPriority w:val="99"/>
    <w:rsid w:val="00F67D4B"/>
    <w:tblPr>
      <w:tblInd w:w="680" w:type="dxa"/>
      <w:tblBorders>
        <w:top w:val="single" w:sz="2" w:space="0" w:color="auto"/>
        <w:left w:val="none" w:sz="0" w:space="0" w:color="auto"/>
        <w:bottom w:val="single" w:sz="2" w:space="0" w:color="auto"/>
        <w:right w:val="none" w:sz="0" w:space="0" w:color="auto"/>
        <w:insideH w:val="single" w:sz="2" w:space="0" w:color="auto"/>
        <w:insideV w:val="single" w:sz="2" w:space="0" w:color="auto"/>
      </w:tblBorders>
      <w:tblCellMar>
        <w:top w:w="28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Styl2">
    <w:name w:val="Styl2"/>
    <w:basedOn w:val="Svtlstnovn"/>
    <w:uiPriority w:val="99"/>
    <w:rsid w:val="00A62E74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fie">
    <w:name w:val="Bibliography"/>
    <w:basedOn w:val="Normln"/>
    <w:next w:val="Normln"/>
    <w:uiPriority w:val="37"/>
    <w:unhideWhenUsed/>
    <w:rsid w:val="00A62E74"/>
    <w:rPr>
      <w:rFonts w:ascii="Calibri" w:eastAsia="Calibri" w:hAnsi="Calibri" w:cs="Times New Roman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CC3"/>
    <w:pPr>
      <w:widowControl/>
      <w:autoSpaceDE/>
      <w:autoSpaceDN/>
      <w:adjustRightInd/>
      <w:spacing w:before="0" w:after="200" w:line="276" w:lineRule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CC3"/>
    <w:rPr>
      <w:rFonts w:ascii="Calibri" w:eastAsia="Calibri" w:hAnsi="Calibri" w:cs="Times New Roman"/>
      <w:b/>
      <w:bCs/>
      <w:sz w:val="20"/>
      <w:szCs w:val="20"/>
      <w:lang w:eastAsia="cs-CZ"/>
    </w:rPr>
  </w:style>
  <w:style w:type="table" w:customStyle="1" w:styleId="Tabulka1">
    <w:name w:val="Tabulka_1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Svtlstnovn">
    <w:name w:val="Light Shading"/>
    <w:basedOn w:val="Normlntabulka"/>
    <w:uiPriority w:val="60"/>
    <w:rsid w:val="00A62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ulka10">
    <w:name w:val="_Tabulka_1"/>
    <w:basedOn w:val="Mkatabulky"/>
    <w:uiPriority w:val="99"/>
    <w:rsid w:val="00F67D4B"/>
    <w:rPr>
      <w:sz w:val="14"/>
      <w:szCs w:val="18"/>
      <w:lang w:eastAsia="cs-CZ"/>
    </w:rPr>
    <w:tblPr>
      <w:tblStyleRowBandSize w:val="1"/>
      <w:tblStyleColBandSize w:val="1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cPr>
      <w:vAlign w:val="center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customStyle="1" w:styleId="Text1-2">
    <w:name w:val="_Text_1-2"/>
    <w:basedOn w:val="Text1-1"/>
    <w:link w:val="Text1-2Char"/>
    <w:qFormat/>
    <w:rsid w:val="00F67D4B"/>
    <w:pPr>
      <w:numPr>
        <w:ilvl w:val="2"/>
      </w:numPr>
    </w:pPr>
  </w:style>
  <w:style w:type="paragraph" w:customStyle="1" w:styleId="Text1-1">
    <w:name w:val="_Text_1-1"/>
    <w:basedOn w:val="Normln"/>
    <w:link w:val="Text1-1Char"/>
    <w:rsid w:val="00F67D4B"/>
    <w:pPr>
      <w:numPr>
        <w:ilvl w:val="1"/>
        <w:numId w:val="12"/>
      </w:numPr>
      <w:spacing w:after="120" w:line="264" w:lineRule="auto"/>
      <w:jc w:val="both"/>
    </w:pPr>
    <w:rPr>
      <w:sz w:val="18"/>
      <w:szCs w:val="18"/>
    </w:rPr>
  </w:style>
  <w:style w:type="paragraph" w:customStyle="1" w:styleId="Odrka1-1">
    <w:name w:val="_Odrážka_1-1_•"/>
    <w:basedOn w:val="Normln"/>
    <w:link w:val="Odrka1-1Char"/>
    <w:qFormat/>
    <w:rsid w:val="00F67D4B"/>
    <w:pPr>
      <w:numPr>
        <w:numId w:val="10"/>
      </w:numPr>
      <w:spacing w:after="80" w:line="264" w:lineRule="auto"/>
      <w:jc w:val="both"/>
    </w:pPr>
    <w:rPr>
      <w:sz w:val="18"/>
      <w:szCs w:val="18"/>
    </w:rPr>
  </w:style>
  <w:style w:type="character" w:customStyle="1" w:styleId="Text1-1Char">
    <w:name w:val="_Text_1-1 Char"/>
    <w:basedOn w:val="Standardnpsmoodstavce"/>
    <w:link w:val="Text1-1"/>
    <w:rsid w:val="00F67D4B"/>
    <w:rPr>
      <w:rFonts w:ascii="Verdana" w:hAnsi="Verdana"/>
    </w:rPr>
  </w:style>
  <w:style w:type="character" w:customStyle="1" w:styleId="Text1-2Char">
    <w:name w:val="_Text_1-2 Char"/>
    <w:basedOn w:val="Text1-1Char"/>
    <w:link w:val="Text1-2"/>
    <w:rsid w:val="00F67D4B"/>
    <w:rPr>
      <w:rFonts w:ascii="Verdana" w:hAnsi="Verdana"/>
    </w:rPr>
  </w:style>
  <w:style w:type="character" w:customStyle="1" w:styleId="SeznamsodrkamiChar">
    <w:name w:val="Seznam s odrážkami Char"/>
    <w:basedOn w:val="Standardnpsmoodstavce"/>
    <w:link w:val="Seznamsodrkami"/>
    <w:uiPriority w:val="28"/>
    <w:rsid w:val="00A62E74"/>
    <w:rPr>
      <w:rFonts w:ascii="Verdana" w:hAnsi="Verdana"/>
      <w:sz w:val="20"/>
      <w:szCs w:val="20"/>
    </w:rPr>
  </w:style>
  <w:style w:type="character" w:customStyle="1" w:styleId="Odrka1-1Char">
    <w:name w:val="_Odrážka_1-1_• Char"/>
    <w:basedOn w:val="Standardnpsmoodstavce"/>
    <w:link w:val="Odrka1-1"/>
    <w:rsid w:val="00F67D4B"/>
    <w:rPr>
      <w:rFonts w:ascii="Verdana" w:hAnsi="Verdana"/>
    </w:rPr>
  </w:style>
  <w:style w:type="paragraph" w:customStyle="1" w:styleId="Odrka1-2-">
    <w:name w:val="_Odrážka_1-2_-"/>
    <w:basedOn w:val="Odrka1-1"/>
    <w:qFormat/>
    <w:rsid w:val="00F67D4B"/>
    <w:pPr>
      <w:numPr>
        <w:ilvl w:val="1"/>
      </w:numPr>
    </w:pPr>
  </w:style>
  <w:style w:type="paragraph" w:customStyle="1" w:styleId="Odrka1-3">
    <w:name w:val="_Odrážka_1-3_·"/>
    <w:basedOn w:val="Odrka1-2-"/>
    <w:qFormat/>
    <w:rsid w:val="00F67D4B"/>
    <w:pPr>
      <w:numPr>
        <w:ilvl w:val="2"/>
      </w:numPr>
    </w:pPr>
  </w:style>
  <w:style w:type="paragraph" w:customStyle="1" w:styleId="Odstavec1-1a">
    <w:name w:val="_Odstavec_1-1_a)"/>
    <w:basedOn w:val="Normln"/>
    <w:link w:val="Odstavec1-1aChar"/>
    <w:qFormat/>
    <w:rsid w:val="009B21B9"/>
    <w:pPr>
      <w:numPr>
        <w:numId w:val="17"/>
      </w:numPr>
      <w:spacing w:after="80" w:line="264" w:lineRule="auto"/>
      <w:jc w:val="both"/>
    </w:pPr>
    <w:rPr>
      <w:sz w:val="18"/>
      <w:szCs w:val="18"/>
    </w:rPr>
  </w:style>
  <w:style w:type="paragraph" w:customStyle="1" w:styleId="Odstavec1-31">
    <w:name w:val="_Odstavec_1-3_1)"/>
    <w:qFormat/>
    <w:rsid w:val="009B21B9"/>
    <w:pPr>
      <w:numPr>
        <w:ilvl w:val="2"/>
        <w:numId w:val="17"/>
      </w:numPr>
      <w:spacing w:after="90" w:line="276" w:lineRule="auto"/>
    </w:pPr>
    <w:rPr>
      <w:rFonts w:ascii="Verdana" w:hAnsi="Verdana"/>
    </w:rPr>
  </w:style>
  <w:style w:type="paragraph" w:customStyle="1" w:styleId="Textbezslovn">
    <w:name w:val="_Text_bez_číslování"/>
    <w:basedOn w:val="Normln"/>
    <w:link w:val="TextbezslovnChar"/>
    <w:qFormat/>
    <w:rsid w:val="00F67D4B"/>
    <w:pPr>
      <w:spacing w:after="120" w:line="264" w:lineRule="auto"/>
      <w:ind w:left="737"/>
      <w:jc w:val="both"/>
    </w:pPr>
    <w:rPr>
      <w:sz w:val="18"/>
      <w:szCs w:val="18"/>
    </w:rPr>
  </w:style>
  <w:style w:type="paragraph" w:customStyle="1" w:styleId="Zpat0">
    <w:name w:val="_Zápatí"/>
    <w:basedOn w:val="Zpat"/>
    <w:qFormat/>
    <w:rsid w:val="00F67D4B"/>
    <w:pPr>
      <w:jc w:val="right"/>
    </w:pPr>
  </w:style>
  <w:style w:type="character" w:customStyle="1" w:styleId="Tun">
    <w:name w:val="_Tučně"/>
    <w:basedOn w:val="Standardnpsmoodstavce"/>
    <w:qFormat/>
    <w:rsid w:val="00F67D4B"/>
    <w:rPr>
      <w:b/>
    </w:rPr>
  </w:style>
  <w:style w:type="table" w:customStyle="1" w:styleId="Styl3">
    <w:name w:val="Styl3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C42FE6"/>
    <w:rPr>
      <w:vertAlign w:val="superscript"/>
    </w:rPr>
  </w:style>
  <w:style w:type="paragraph" w:customStyle="1" w:styleId="Text2-2">
    <w:name w:val="_Text_2-2"/>
    <w:basedOn w:val="Text2-1"/>
    <w:link w:val="Text2-2Char"/>
    <w:qFormat/>
    <w:rsid w:val="00F67D4B"/>
    <w:pPr>
      <w:numPr>
        <w:ilvl w:val="3"/>
      </w:numPr>
    </w:pPr>
  </w:style>
  <w:style w:type="character" w:customStyle="1" w:styleId="Text2-2Char">
    <w:name w:val="_Text_2-2 Char"/>
    <w:basedOn w:val="Text2-1Char"/>
    <w:link w:val="Text2-2"/>
    <w:rsid w:val="00F67D4B"/>
    <w:rPr>
      <w:rFonts w:ascii="Verdana" w:hAnsi="Verdana"/>
    </w:rPr>
  </w:style>
  <w:style w:type="paragraph" w:customStyle="1" w:styleId="Zkratky1">
    <w:name w:val="_Zkratky_1"/>
    <w:basedOn w:val="Normln"/>
    <w:qFormat/>
    <w:rsid w:val="00F67D4B"/>
    <w:pPr>
      <w:tabs>
        <w:tab w:val="right" w:leader="dot" w:pos="1134"/>
      </w:tabs>
      <w:spacing w:after="0" w:line="240" w:lineRule="auto"/>
    </w:pPr>
    <w:rPr>
      <w:b/>
      <w:sz w:val="16"/>
      <w:szCs w:val="18"/>
    </w:rPr>
  </w:style>
  <w:style w:type="paragraph" w:customStyle="1" w:styleId="Seznam1">
    <w:name w:val="_Seznam_[1]"/>
    <w:basedOn w:val="Normln"/>
    <w:qFormat/>
    <w:rsid w:val="00F67D4B"/>
    <w:pPr>
      <w:numPr>
        <w:numId w:val="11"/>
      </w:numPr>
      <w:spacing w:after="60" w:line="264" w:lineRule="auto"/>
      <w:jc w:val="both"/>
    </w:pPr>
    <w:rPr>
      <w:sz w:val="16"/>
      <w:szCs w:val="18"/>
    </w:rPr>
  </w:style>
  <w:style w:type="paragraph" w:customStyle="1" w:styleId="Zkratky2">
    <w:name w:val="_Zkratky_2"/>
    <w:basedOn w:val="Normln"/>
    <w:qFormat/>
    <w:rsid w:val="00F67D4B"/>
    <w:pPr>
      <w:spacing w:after="0" w:line="240" w:lineRule="auto"/>
    </w:pPr>
    <w:rPr>
      <w:sz w:val="16"/>
      <w:szCs w:val="16"/>
    </w:rPr>
  </w:style>
  <w:style w:type="character" w:customStyle="1" w:styleId="Tun-ZRUIT">
    <w:name w:val="_Tučně-ZRUŠIT"/>
    <w:basedOn w:val="Standardnpsmoodstavce"/>
    <w:qFormat/>
    <w:rsid w:val="00F67D4B"/>
    <w:rPr>
      <w:b w:val="0"/>
      <w:i w:val="0"/>
    </w:rPr>
  </w:style>
  <w:style w:type="paragraph" w:customStyle="1" w:styleId="Nadpisbezsl1-1">
    <w:name w:val="_Nadpis_bez_čísl_1-1"/>
    <w:next w:val="Normln"/>
    <w:qFormat/>
    <w:rsid w:val="002427F7"/>
    <w:pPr>
      <w:keepNext/>
      <w:spacing w:before="280" w:after="120"/>
    </w:pPr>
    <w:rPr>
      <w:rFonts w:ascii="Verdana" w:hAnsi="Verdana"/>
      <w:b/>
      <w:caps/>
      <w:sz w:val="22"/>
    </w:rPr>
  </w:style>
  <w:style w:type="paragraph" w:customStyle="1" w:styleId="Nadpisbezsl1-2">
    <w:name w:val="_Nadpis_bez_čísl_1-2"/>
    <w:next w:val="Normln"/>
    <w:qFormat/>
    <w:rsid w:val="00F67D4B"/>
    <w:pPr>
      <w:keepNext/>
      <w:spacing w:before="200" w:after="120"/>
    </w:pPr>
    <w:rPr>
      <w:rFonts w:ascii="Verdana" w:hAnsi="Verdana"/>
      <w:b/>
      <w:sz w:val="20"/>
      <w:szCs w:val="20"/>
    </w:rPr>
  </w:style>
  <w:style w:type="paragraph" w:customStyle="1" w:styleId="Textbezodsazen">
    <w:name w:val="_Text_bez_odsazení"/>
    <w:basedOn w:val="Normln"/>
    <w:link w:val="TextbezodsazenChar"/>
    <w:qFormat/>
    <w:rsid w:val="00F67D4B"/>
    <w:pPr>
      <w:spacing w:after="120" w:line="264" w:lineRule="auto"/>
      <w:jc w:val="both"/>
    </w:pPr>
    <w:rPr>
      <w:sz w:val="18"/>
      <w:szCs w:val="18"/>
    </w:rPr>
  </w:style>
  <w:style w:type="character" w:customStyle="1" w:styleId="TextbezodsazenChar">
    <w:name w:val="_Text_bez_odsazení Char"/>
    <w:basedOn w:val="Standardnpsmoodstavce"/>
    <w:link w:val="Textbezodsazen"/>
    <w:rsid w:val="00F67D4B"/>
    <w:rPr>
      <w:rFonts w:ascii="Verdana" w:hAnsi="Verdana"/>
    </w:rPr>
  </w:style>
  <w:style w:type="paragraph" w:customStyle="1" w:styleId="ZTPinfo-text">
    <w:name w:val="_ZTP_info-text"/>
    <w:basedOn w:val="Textbezslovn"/>
    <w:link w:val="ZTPinfo-textChar"/>
    <w:qFormat/>
    <w:rsid w:val="00F67D4B"/>
    <w:pPr>
      <w:ind w:left="0"/>
    </w:pPr>
    <w:rPr>
      <w:i/>
      <w:color w:val="00A1E0"/>
    </w:rPr>
  </w:style>
  <w:style w:type="character" w:customStyle="1" w:styleId="ZTPinfo-textChar">
    <w:name w:val="_ZTP_info-text Char"/>
    <w:basedOn w:val="Standardnpsmoodstavce"/>
    <w:link w:val="ZTPinfo-text"/>
    <w:rsid w:val="00F67D4B"/>
    <w:rPr>
      <w:rFonts w:ascii="Verdana" w:hAnsi="Verdana"/>
      <w:i/>
      <w:color w:val="00A1E0"/>
    </w:rPr>
  </w:style>
  <w:style w:type="paragraph" w:customStyle="1" w:styleId="ZTPinfo-text-odr">
    <w:name w:val="_ZTP_info-text-odr"/>
    <w:basedOn w:val="ZTPinfo-text"/>
    <w:link w:val="ZTPinfo-text-odrChar"/>
    <w:qFormat/>
    <w:rsid w:val="00F67D4B"/>
    <w:pPr>
      <w:numPr>
        <w:numId w:val="14"/>
      </w:numPr>
    </w:pPr>
  </w:style>
  <w:style w:type="character" w:customStyle="1" w:styleId="ZTPinfo-text-odrChar">
    <w:name w:val="_ZTP_info-text-odr Char"/>
    <w:basedOn w:val="ZTPinfo-textChar"/>
    <w:link w:val="ZTPinfo-text-odr"/>
    <w:rsid w:val="00F67D4B"/>
    <w:rPr>
      <w:rFonts w:ascii="Verdana" w:hAnsi="Verdana"/>
      <w:i/>
      <w:color w:val="00A1E0"/>
    </w:rPr>
  </w:style>
  <w:style w:type="paragraph" w:customStyle="1" w:styleId="Tabulka">
    <w:name w:val="_Tabulka"/>
    <w:basedOn w:val="Normln"/>
    <w:qFormat/>
    <w:rsid w:val="00F67D4B"/>
    <w:pPr>
      <w:spacing w:before="40" w:after="40" w:line="240" w:lineRule="auto"/>
      <w:jc w:val="both"/>
    </w:pPr>
    <w:rPr>
      <w:sz w:val="18"/>
      <w:szCs w:val="18"/>
    </w:rPr>
  </w:style>
  <w:style w:type="character" w:customStyle="1" w:styleId="TextbezslovnChar">
    <w:name w:val="_Text_bez_číslování Char"/>
    <w:basedOn w:val="Standardnpsmoodstavce"/>
    <w:link w:val="Textbezslovn"/>
    <w:rsid w:val="00F67D4B"/>
    <w:rPr>
      <w:rFonts w:ascii="Verdana" w:hAnsi="Verdana"/>
    </w:rPr>
  </w:style>
  <w:style w:type="paragraph" w:customStyle="1" w:styleId="Odrka1-4">
    <w:name w:val="_Odrážka_1-4_•"/>
    <w:basedOn w:val="Odrka1-1"/>
    <w:link w:val="Odrka1-4Char"/>
    <w:qFormat/>
    <w:rsid w:val="00F67D4B"/>
    <w:pPr>
      <w:numPr>
        <w:ilvl w:val="3"/>
      </w:numPr>
    </w:pPr>
  </w:style>
  <w:style w:type="character" w:customStyle="1" w:styleId="Odstavec1-1aChar">
    <w:name w:val="_Odstavec_1-1_a) Char"/>
    <w:basedOn w:val="Standardnpsmoodstavce"/>
    <w:link w:val="Odstavec1-1a"/>
    <w:rsid w:val="009B21B9"/>
    <w:rPr>
      <w:rFonts w:ascii="Verdana" w:hAnsi="Verdana"/>
    </w:rPr>
  </w:style>
  <w:style w:type="paragraph" w:customStyle="1" w:styleId="Zpatvlevo">
    <w:name w:val="_Zápatí_vlevo"/>
    <w:basedOn w:val="Zpatvpravo"/>
    <w:qFormat/>
    <w:rsid w:val="00F67D4B"/>
    <w:pPr>
      <w:jc w:val="left"/>
    </w:pPr>
  </w:style>
  <w:style w:type="character" w:customStyle="1" w:styleId="Nzevakce">
    <w:name w:val="_Název_akce"/>
    <w:basedOn w:val="Standardnpsmoodstavce"/>
    <w:qFormat/>
    <w:rsid w:val="00F67D4B"/>
    <w:rPr>
      <w:rFonts w:ascii="Verdana" w:hAnsi="Verdana"/>
      <w:b/>
      <w:sz w:val="36"/>
    </w:rPr>
  </w:style>
  <w:style w:type="paragraph" w:customStyle="1" w:styleId="Zpatvpravo">
    <w:name w:val="_Zápatí_vpravo"/>
    <w:qFormat/>
    <w:rsid w:val="00F67D4B"/>
    <w:pPr>
      <w:spacing w:after="0" w:line="240" w:lineRule="auto"/>
      <w:jc w:val="right"/>
    </w:pPr>
    <w:rPr>
      <w:rFonts w:ascii="Verdana" w:hAnsi="Verdana"/>
      <w:sz w:val="12"/>
    </w:rPr>
  </w:style>
  <w:style w:type="character" w:customStyle="1" w:styleId="Znaka">
    <w:name w:val="_Značka"/>
    <w:basedOn w:val="Standardnpsmoodstavce"/>
    <w:rsid w:val="00F67D4B"/>
    <w:rPr>
      <w:rFonts w:ascii="Verdana" w:hAnsi="Verdana"/>
      <w:b/>
      <w:sz w:val="36"/>
    </w:rPr>
  </w:style>
  <w:style w:type="paragraph" w:customStyle="1" w:styleId="ZTPinfo-text-odr0">
    <w:name w:val="_ZTP_info-text-odr_•"/>
    <w:basedOn w:val="ZTPinfo-text-odr"/>
    <w:link w:val="ZTPinfo-text-odrChar0"/>
    <w:qFormat/>
    <w:rsid w:val="00F67D4B"/>
    <w:pPr>
      <w:numPr>
        <w:ilvl w:val="1"/>
      </w:numPr>
      <w:spacing w:after="80"/>
      <w:contextualSpacing/>
    </w:pPr>
  </w:style>
  <w:style w:type="character" w:customStyle="1" w:styleId="ZTPinfo-text-odrChar0">
    <w:name w:val="_ZTP_info-text-odr_• Char"/>
    <w:basedOn w:val="ZTPinfo-text-odrChar"/>
    <w:link w:val="ZTPinfo-text-odr0"/>
    <w:rsid w:val="00F67D4B"/>
    <w:rPr>
      <w:rFonts w:ascii="Verdana" w:hAnsi="Verdana"/>
      <w:i/>
      <w:color w:val="00A1E0"/>
    </w:rPr>
  </w:style>
  <w:style w:type="paragraph" w:customStyle="1" w:styleId="Tabulka-9">
    <w:name w:val="_Tabulka-9"/>
    <w:basedOn w:val="Textbezodsazen"/>
    <w:qFormat/>
    <w:rsid w:val="00F67D4B"/>
    <w:pPr>
      <w:spacing w:before="40" w:after="40" w:line="240" w:lineRule="auto"/>
      <w:jc w:val="left"/>
    </w:pPr>
  </w:style>
  <w:style w:type="paragraph" w:customStyle="1" w:styleId="Tabulka-8">
    <w:name w:val="_Tabulka-8"/>
    <w:basedOn w:val="Tabulka-9"/>
    <w:qFormat/>
    <w:rsid w:val="00F67D4B"/>
    <w:rPr>
      <w:sz w:val="16"/>
    </w:rPr>
  </w:style>
  <w:style w:type="paragraph" w:customStyle="1" w:styleId="Odrka1-5-">
    <w:name w:val="_Odrážka_1-5_-"/>
    <w:basedOn w:val="Odrka1-4"/>
    <w:link w:val="Odrka1-5-Char"/>
    <w:qFormat/>
    <w:rsid w:val="00F67D4B"/>
    <w:pPr>
      <w:numPr>
        <w:ilvl w:val="4"/>
      </w:numPr>
      <w:spacing w:after="90"/>
    </w:pPr>
  </w:style>
  <w:style w:type="character" w:customStyle="1" w:styleId="Odrka1-5-Char">
    <w:name w:val="_Odrážka_1-5_- Char"/>
    <w:basedOn w:val="Standardnpsmoodstavce"/>
    <w:link w:val="Odrka1-5-"/>
    <w:rsid w:val="00F67D4B"/>
    <w:rPr>
      <w:rFonts w:ascii="Verdana" w:hAnsi="Verdana"/>
    </w:rPr>
  </w:style>
  <w:style w:type="paragraph" w:customStyle="1" w:styleId="Odstavec1-4a">
    <w:name w:val="_Odstavec_1-4_(a)"/>
    <w:basedOn w:val="Odstavec1-1a"/>
    <w:link w:val="Odstavec1-4aChar"/>
    <w:qFormat/>
    <w:rsid w:val="009B21B9"/>
    <w:pPr>
      <w:numPr>
        <w:ilvl w:val="3"/>
      </w:numPr>
    </w:pPr>
  </w:style>
  <w:style w:type="character" w:customStyle="1" w:styleId="Odstavec1-4aChar">
    <w:name w:val="_Odstavec_1-4_(a) Char"/>
    <w:basedOn w:val="Odstavec1-1aChar"/>
    <w:link w:val="Odstavec1-4a"/>
    <w:rsid w:val="009B21B9"/>
    <w:rPr>
      <w:rFonts w:ascii="Verdana" w:hAnsi="Verdana"/>
    </w:rPr>
  </w:style>
  <w:style w:type="table" w:customStyle="1" w:styleId="TabulkaS-zahlzap">
    <w:name w:val="_Tabulka_SŽ-zahl+zap"/>
    <w:basedOn w:val="Mkatabulky"/>
    <w:uiPriority w:val="99"/>
    <w:rsid w:val="00F67D4B"/>
    <w:rPr>
      <w:sz w:val="14"/>
      <w:szCs w:val="18"/>
      <w:lang w:eastAsia="cs-CZ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cPr>
      <w:vAlign w:val="center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TabulkaS-zhlav">
    <w:name w:val="_Tabulka_SŽ-záhlaví"/>
    <w:basedOn w:val="Normlntabulka"/>
    <w:uiPriority w:val="99"/>
    <w:rsid w:val="00F67D4B"/>
    <w:pPr>
      <w:spacing w:before="40" w:after="40" w:line="240" w:lineRule="auto"/>
    </w:pPr>
    <w:rPr>
      <w:rFonts w:ascii="Verdana" w:hAnsi="Verdana"/>
      <w:sz w:val="16"/>
      <w:szCs w:val="20"/>
    </w:rPr>
    <w:tblPr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</w:pPr>
      <w:rPr>
        <w:rFonts w:ascii="Verdana" w:hAnsi="Verdana"/>
        <w:b/>
        <w:sz w:val="16"/>
      </w:rPr>
      <w:tblPr/>
      <w:tcPr>
        <w:shd w:val="clear" w:color="auto" w:fill="F2F2F2" w:themeFill="background1" w:themeFillShade="F2"/>
        <w:vAlign w:val="center"/>
      </w:tcPr>
    </w:tblStylePr>
  </w:style>
  <w:style w:type="paragraph" w:customStyle="1" w:styleId="Tabulka-7">
    <w:name w:val="_Tabulka-7"/>
    <w:basedOn w:val="Tabulka-8"/>
    <w:qFormat/>
    <w:rsid w:val="00F67D4B"/>
    <w:pPr>
      <w:spacing w:before="20" w:after="20"/>
    </w:pPr>
    <w:rPr>
      <w:sz w:val="14"/>
    </w:rPr>
  </w:style>
  <w:style w:type="table" w:customStyle="1" w:styleId="TKPTabulka">
    <w:name w:val="_TKP_Tabulka"/>
    <w:basedOn w:val="Normlntabulka"/>
    <w:uiPriority w:val="99"/>
    <w:rsid w:val="00F67D4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left w:w="57" w:type="dxa"/>
        <w:right w:w="57" w:type="dxa"/>
      </w:tblCellMar>
    </w:tblPr>
  </w:style>
  <w:style w:type="paragraph" w:customStyle="1" w:styleId="TabulkaNadpis">
    <w:name w:val="_Tabulka_Nadpis"/>
    <w:basedOn w:val="Textbezslovn"/>
    <w:qFormat/>
    <w:rsid w:val="00F67D4B"/>
    <w:pPr>
      <w:keepNext/>
      <w:keepLines/>
      <w:pBdr>
        <w:top w:val="single" w:sz="12" w:space="3" w:color="00A1E0"/>
      </w:pBdr>
      <w:suppressAutoHyphens/>
      <w:spacing w:after="60"/>
      <w:ind w:left="680" w:right="-57"/>
      <w:jc w:val="left"/>
    </w:pPr>
    <w:rPr>
      <w:rFonts w:asciiTheme="majorHAnsi" w:hAnsiTheme="majorHAnsi"/>
      <w:b/>
      <w:noProof/>
      <w:sz w:val="14"/>
      <w:lang w:eastAsia="cs-CZ"/>
    </w:rPr>
  </w:style>
  <w:style w:type="table" w:styleId="Svtltabulkasmkou1">
    <w:name w:val="Grid Table 1 Light"/>
    <w:basedOn w:val="Normlntabulka"/>
    <w:uiPriority w:val="46"/>
    <w:rsid w:val="00D110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bezslBEZMEZER">
    <w:name w:val="_Text_bez_čísl_BEZ_MEZER"/>
    <w:basedOn w:val="Textbezslovn"/>
    <w:link w:val="TextbezslBEZMEZERChar"/>
    <w:qFormat/>
    <w:rsid w:val="00F67D4B"/>
    <w:pPr>
      <w:spacing w:after="0"/>
    </w:pPr>
  </w:style>
  <w:style w:type="character" w:customStyle="1" w:styleId="TextbezslBEZMEZERChar">
    <w:name w:val="_Text_bez_čísl_BEZ_MEZER Char"/>
    <w:basedOn w:val="TextbezslovnChar"/>
    <w:link w:val="TextbezslBEZMEZER"/>
    <w:rsid w:val="00F67D4B"/>
    <w:rPr>
      <w:rFonts w:ascii="Verdana" w:hAnsi="Verdana"/>
    </w:rPr>
  </w:style>
  <w:style w:type="paragraph" w:customStyle="1" w:styleId="Kurzvacitace">
    <w:name w:val="Kurzíva (citace)"/>
    <w:basedOn w:val="Odstavecseseznamem"/>
    <w:qFormat/>
    <w:rsid w:val="00561678"/>
    <w:pPr>
      <w:spacing w:before="120" w:after="120"/>
      <w:ind w:left="425"/>
      <w:contextualSpacing w:val="0"/>
    </w:pPr>
    <w:rPr>
      <w:i/>
      <w:szCs w:val="22"/>
    </w:rPr>
  </w:style>
  <w:style w:type="paragraph" w:customStyle="1" w:styleId="Nadpisbezsl2-1">
    <w:name w:val="_Nadpis_bez_čísl_2-1"/>
    <w:basedOn w:val="Textbezslovn"/>
    <w:qFormat/>
    <w:rsid w:val="00F67D4B"/>
    <w:pPr>
      <w:keepNext/>
      <w:spacing w:before="120"/>
    </w:pPr>
    <w:rPr>
      <w:b/>
    </w:rPr>
  </w:style>
  <w:style w:type="character" w:customStyle="1" w:styleId="Odrka1-4Char">
    <w:name w:val="_Odrážka_1-4_• Char"/>
    <w:basedOn w:val="Odrka1-1Char"/>
    <w:link w:val="Odrka1-4"/>
    <w:rsid w:val="00F67D4B"/>
    <w:rPr>
      <w:rFonts w:ascii="Verdana" w:hAnsi="Verdana"/>
    </w:rPr>
  </w:style>
  <w:style w:type="paragraph" w:customStyle="1" w:styleId="Odstavec1-2i">
    <w:name w:val="_Odstavec_1-2_i)"/>
    <w:basedOn w:val="Odstavec1-1a"/>
    <w:qFormat/>
    <w:rsid w:val="009B21B9"/>
    <w:pPr>
      <w:numPr>
        <w:ilvl w:val="1"/>
      </w:numPr>
    </w:pPr>
  </w:style>
  <w:style w:type="table" w:customStyle="1" w:styleId="TabulkaS-zhlav1">
    <w:name w:val="_Tabulka_SŽ-záhlaví1"/>
    <w:basedOn w:val="Normlntabulka"/>
    <w:uiPriority w:val="99"/>
    <w:rsid w:val="00F67D4B"/>
    <w:pPr>
      <w:spacing w:before="40" w:after="40" w:line="240" w:lineRule="auto"/>
    </w:pPr>
    <w:rPr>
      <w:rFonts w:ascii="Verdana" w:hAnsi="Verdana"/>
      <w:sz w:val="16"/>
      <w:szCs w:val="20"/>
    </w:rPr>
    <w:tblPr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</w:pPr>
      <w:rPr>
        <w:rFonts w:ascii="Verdana" w:hAnsi="Verdana"/>
        <w:b/>
        <w:sz w:val="16"/>
      </w:rPr>
      <w:tblPr/>
      <w:tcPr>
        <w:shd w:val="clear" w:color="auto" w:fill="F2F2F2" w:themeFill="background1" w:themeFillShade="F2"/>
        <w:vAlign w:val="center"/>
      </w:tcPr>
    </w:tblStylePr>
  </w:style>
  <w:style w:type="paragraph" w:customStyle="1" w:styleId="NADPIS1-1">
    <w:name w:val="_NADPIS_1-1"/>
    <w:basedOn w:val="Odstavecseseznamem"/>
    <w:next w:val="Normln"/>
    <w:link w:val="NADPIS1-1Char"/>
    <w:qFormat/>
    <w:rsid w:val="00F67D4B"/>
    <w:pPr>
      <w:keepNext/>
      <w:numPr>
        <w:numId w:val="12"/>
      </w:numPr>
      <w:spacing w:before="280" w:after="120" w:line="264" w:lineRule="auto"/>
      <w:outlineLvl w:val="0"/>
    </w:pPr>
    <w:rPr>
      <w:b/>
      <w:caps/>
      <w:sz w:val="22"/>
      <w:szCs w:val="18"/>
    </w:rPr>
  </w:style>
  <w:style w:type="character" w:customStyle="1" w:styleId="NADPIS1-1Char">
    <w:name w:val="_NADPIS_1-1 Char"/>
    <w:basedOn w:val="Standardnpsmoodstavce"/>
    <w:link w:val="NADPIS1-1"/>
    <w:rsid w:val="00F67D4B"/>
    <w:rPr>
      <w:rFonts w:ascii="Verdana" w:hAnsi="Verdana"/>
      <w:b/>
      <w:caps/>
      <w:sz w:val="22"/>
    </w:rPr>
  </w:style>
  <w:style w:type="paragraph" w:customStyle="1" w:styleId="NADPIS2-1">
    <w:name w:val="_NADPIS_2-1"/>
    <w:basedOn w:val="Odstavecseseznamem"/>
    <w:next w:val="Normln"/>
    <w:link w:val="NADPIS2-1Char"/>
    <w:qFormat/>
    <w:rsid w:val="00F67D4B"/>
    <w:pPr>
      <w:keepNext/>
      <w:numPr>
        <w:numId w:val="13"/>
      </w:numPr>
      <w:spacing w:before="285" w:after="105" w:line="264" w:lineRule="auto"/>
      <w:contextualSpacing w:val="0"/>
      <w:outlineLvl w:val="0"/>
    </w:pPr>
    <w:rPr>
      <w:b/>
      <w:caps/>
      <w:sz w:val="22"/>
      <w:szCs w:val="18"/>
    </w:rPr>
  </w:style>
  <w:style w:type="character" w:customStyle="1" w:styleId="NADPIS2-1Char">
    <w:name w:val="_NADPIS_2-1 Char"/>
    <w:basedOn w:val="Standardnpsmoodstavce"/>
    <w:link w:val="NADPIS2-1"/>
    <w:rsid w:val="00F67D4B"/>
    <w:rPr>
      <w:rFonts w:ascii="Verdana" w:hAnsi="Verdana"/>
      <w:b/>
      <w:caps/>
      <w:sz w:val="22"/>
    </w:rPr>
  </w:style>
  <w:style w:type="paragraph" w:customStyle="1" w:styleId="Odrka1-6">
    <w:name w:val="_Odrážka_1-6_·"/>
    <w:basedOn w:val="Odrka1-5-"/>
    <w:qFormat/>
    <w:rsid w:val="00F67D4B"/>
    <w:pPr>
      <w:numPr>
        <w:ilvl w:val="5"/>
      </w:numPr>
    </w:pPr>
  </w:style>
  <w:style w:type="paragraph" w:customStyle="1" w:styleId="Odstavec1-5i">
    <w:name w:val="_Odstavec_1-5_(i)"/>
    <w:basedOn w:val="Odstavec1-1a"/>
    <w:qFormat/>
    <w:rsid w:val="009B21B9"/>
    <w:pPr>
      <w:numPr>
        <w:ilvl w:val="4"/>
      </w:numPr>
    </w:pPr>
  </w:style>
  <w:style w:type="paragraph" w:customStyle="1" w:styleId="Odstavec1-61">
    <w:name w:val="_Odstavec_1-6_(1)"/>
    <w:basedOn w:val="Odstavec1-1a"/>
    <w:link w:val="Odstavec1-61Char"/>
    <w:qFormat/>
    <w:rsid w:val="009B21B9"/>
    <w:pPr>
      <w:numPr>
        <w:ilvl w:val="5"/>
      </w:numPr>
      <w:spacing w:after="90"/>
    </w:pPr>
  </w:style>
  <w:style w:type="character" w:customStyle="1" w:styleId="Odstavec1-61Char">
    <w:name w:val="_Odstavec_1-6_(1) Char"/>
    <w:basedOn w:val="Odstavec1-1aChar"/>
    <w:link w:val="Odstavec1-61"/>
    <w:rsid w:val="009B21B9"/>
    <w:rPr>
      <w:rFonts w:ascii="Verdana" w:hAnsi="Verdana"/>
    </w:rPr>
  </w:style>
  <w:style w:type="character" w:styleId="Zstupntext">
    <w:name w:val="Placeholder Text"/>
    <w:basedOn w:val="Standardnpsmoodstavce"/>
    <w:uiPriority w:val="99"/>
    <w:semiHidden/>
    <w:rsid w:val="000A4CD7"/>
    <w:rPr>
      <w:color w:val="808080"/>
    </w:rPr>
  </w:style>
  <w:style w:type="paragraph" w:customStyle="1" w:styleId="Nadpis2-10">
    <w:name w:val="_Nadpis_2-1"/>
    <w:next w:val="Normln"/>
    <w:qFormat/>
    <w:rsid w:val="000A4CD7"/>
    <w:pPr>
      <w:keepNext/>
      <w:tabs>
        <w:tab w:val="num" w:pos="737"/>
      </w:tabs>
      <w:spacing w:before="280" w:after="120"/>
      <w:ind w:left="737" w:hanging="737"/>
      <w:outlineLvl w:val="0"/>
    </w:pPr>
    <w:rPr>
      <w:rFonts w:ascii="Verdana" w:hAnsi="Verdana"/>
      <w:b/>
      <w:caps/>
      <w:sz w:val="22"/>
    </w:rPr>
  </w:style>
  <w:style w:type="paragraph" w:customStyle="1" w:styleId="Odstavec1-2i0">
    <w:name w:val="_Odstavec_1-2_(i)"/>
    <w:basedOn w:val="Odstavec1-1a"/>
    <w:qFormat/>
    <w:rsid w:val="00BC5505"/>
    <w:pPr>
      <w:numPr>
        <w:numId w:val="0"/>
      </w:numPr>
      <w:tabs>
        <w:tab w:val="num" w:pos="1531"/>
      </w:tabs>
      <w:ind w:left="1531" w:hanging="454"/>
    </w:pPr>
  </w:style>
  <w:style w:type="paragraph" w:customStyle="1" w:styleId="Odstavec1-4i">
    <w:name w:val="_Odstavec_1-4_i)"/>
    <w:basedOn w:val="Odstavec1-1a"/>
    <w:qFormat/>
    <w:rsid w:val="00BC5505"/>
    <w:pPr>
      <w:numPr>
        <w:numId w:val="0"/>
      </w:numPr>
      <w:tabs>
        <w:tab w:val="num" w:pos="2381"/>
      </w:tabs>
      <w:ind w:left="2381" w:hanging="340"/>
    </w:pPr>
  </w:style>
  <w:style w:type="paragraph" w:customStyle="1" w:styleId="Default">
    <w:name w:val="Default"/>
    <w:rsid w:val="00921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dpisbezsl1-1rove1">
    <w:name w:val="_Nadpis_bez_čísl_1-1_úroveň1"/>
    <w:basedOn w:val="Odstavecseseznamem"/>
    <w:next w:val="Normln"/>
    <w:link w:val="Nadpisbezsl1-1rove1Char"/>
    <w:qFormat/>
    <w:rsid w:val="00F67D4B"/>
    <w:pPr>
      <w:keepNext/>
      <w:spacing w:before="280" w:after="120" w:line="264" w:lineRule="auto"/>
      <w:ind w:left="0"/>
      <w:outlineLvl w:val="0"/>
    </w:pPr>
    <w:rPr>
      <w:b/>
      <w:caps/>
      <w:sz w:val="22"/>
      <w:szCs w:val="18"/>
    </w:rPr>
  </w:style>
  <w:style w:type="character" w:customStyle="1" w:styleId="Nadpisbezsl1-1rove1Char">
    <w:name w:val="_Nadpis_bez_čísl_1-1_úroveň1 Char"/>
    <w:basedOn w:val="Standardnpsmoodstavce"/>
    <w:link w:val="Nadpisbezsl1-1rove1"/>
    <w:rsid w:val="00F67D4B"/>
    <w:rPr>
      <w:rFonts w:ascii="Verdana" w:hAnsi="Verdana"/>
      <w:b/>
      <w:caps/>
      <w:sz w:val="22"/>
    </w:rPr>
  </w:style>
  <w:style w:type="paragraph" w:customStyle="1" w:styleId="Nadpisbezsl1-1zkl-text">
    <w:name w:val="_Nadpis_bez_čísl_1-1_zákl-text"/>
    <w:next w:val="Normln"/>
    <w:qFormat/>
    <w:rsid w:val="00F67D4B"/>
    <w:pPr>
      <w:keepNext/>
      <w:spacing w:before="280" w:after="120"/>
    </w:pPr>
    <w:rPr>
      <w:rFonts w:ascii="Verdana" w:hAnsi="Verdana"/>
      <w:b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ravazeleznic.cz/dodavatele-odberatele/technicke-pozadavky-na-vyrobky-zarizeni-a-technologie-pro-zd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IS\_&#268;esk&#253;%20T&#283;&#353;&#237;n%20-%20Albrechtice\DPS+PDPS\ZTP_DOKUMENTACE_vzor_241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BD81A864784A2E85D538F9E843FE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32915-34E6-4E8D-B2B4-D22F5F690541}"/>
      </w:docPartPr>
      <w:docPartBody>
        <w:p w:rsidR="000B3136" w:rsidRDefault="00B33CBF">
          <w:pPr>
            <w:pStyle w:val="20BD81A864784A2E85D538F9E843FE98"/>
          </w:pPr>
          <w:r w:rsidRPr="00D72F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BF"/>
    <w:rsid w:val="00090F30"/>
    <w:rsid w:val="000B3136"/>
    <w:rsid w:val="001A27DF"/>
    <w:rsid w:val="001E7A39"/>
    <w:rsid w:val="002D7DE9"/>
    <w:rsid w:val="003765C3"/>
    <w:rsid w:val="003B20B0"/>
    <w:rsid w:val="00462D5F"/>
    <w:rsid w:val="006B77DE"/>
    <w:rsid w:val="006E0756"/>
    <w:rsid w:val="0078008F"/>
    <w:rsid w:val="007D48A4"/>
    <w:rsid w:val="00820D4F"/>
    <w:rsid w:val="00821470"/>
    <w:rsid w:val="008C5B1C"/>
    <w:rsid w:val="008D0EE3"/>
    <w:rsid w:val="00933AC5"/>
    <w:rsid w:val="00960289"/>
    <w:rsid w:val="009824D5"/>
    <w:rsid w:val="00A63BC7"/>
    <w:rsid w:val="00B20F05"/>
    <w:rsid w:val="00B33CBF"/>
    <w:rsid w:val="00BA320B"/>
    <w:rsid w:val="00D20538"/>
    <w:rsid w:val="00D31A1B"/>
    <w:rsid w:val="00DC7CE7"/>
    <w:rsid w:val="00E2661D"/>
    <w:rsid w:val="00E71975"/>
    <w:rsid w:val="00F36334"/>
    <w:rsid w:val="00F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20BD81A864784A2E85D538F9E843FE98">
    <w:name w:val="20BD81A864784A2E85D538F9E843FE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4C7DDCBCDE0B10408CF373A532E9C114" ma:contentTypeVersion="3" ma:contentTypeDescription="Vytvoří nový dokument" ma:contentTypeScope="" ma:versionID="983c5c9a0f87ffc8d805e90301a3004c">
  <xsd:schema xmlns:xsd="http://www.w3.org/2001/XMLSchema" xmlns:xs="http://www.w3.org/2001/XMLSchema" xmlns:p="http://schemas.microsoft.com/office/2006/metadata/properties" xmlns:ns2="984234ca-c373-45c2-b25d-5f673622f748" targetNamespace="http://schemas.microsoft.com/office/2006/metadata/properties" ma:root="true" ma:fieldsID="e2a3b62838b563dd9348226d0a9db6be" ns2:_="">
    <xsd:import namespace="984234ca-c373-45c2-b25d-5f673622f7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234ca-c373-45c2-b25d-5f673622f7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3FD6D5D-A35A-47A7-9A4E-33D1DCB19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1D5EF-4EAA-4B3E-B6A3-8B3DCAF98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234ca-c373-45c2-b25d-5f673622f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4844F-9224-48D2-AD0C-D7836E3BAA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5CF3F5-99AC-47C7-A54D-D0646FCFFF5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ZTP_DOKUMENTACE_vzor_241018.dotx</Template>
  <TotalTime>8</TotalTime>
  <Pages>16</Pages>
  <Words>6605</Words>
  <Characters>38971</Characters>
  <Application>Microsoft Office Word</Application>
  <DocSecurity>0</DocSecurity>
  <Lines>324</Lines>
  <Paragraphs>90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ZTP-DOK_241018-new</vt:lpstr>
      <vt:lpstr/>
      <vt:lpstr>Titulek 1. úrovně </vt:lpstr>
      <vt:lpstr>    Titulek 2. úrovně</vt:lpstr>
      <vt:lpstr>        Titulek 3. úrovně</vt:lpstr>
    </vt:vector>
  </TitlesOfParts>
  <Company>SŽ</Company>
  <LinksUpToDate>false</LinksUpToDate>
  <CharactersWithSpaces>45486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ZTP-DOK_241018-new</dc:title>
  <dc:subject/>
  <dc:creator>Klegová Miroslava</dc:creator>
  <cp:keywords/>
  <dc:description/>
  <cp:lastModifiedBy>Fojta Petr, Ing.</cp:lastModifiedBy>
  <cp:revision>10</cp:revision>
  <cp:lastPrinted>2024-10-10T06:53:00Z</cp:lastPrinted>
  <dcterms:created xsi:type="dcterms:W3CDTF">2025-02-24T09:11:00Z</dcterms:created>
  <dcterms:modified xsi:type="dcterms:W3CDTF">2025-03-14T12:44:00Z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0x01010067F57B6512F0FE4889507DFC4DA84EED004C7DDCBCDE0B10408CF373A532E9C114</vt:lpwstr>
  </property>
</Properties>
</file>